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lang w:eastAsia="zh-CN"/>
        </w:rPr>
        <w:t>中石大达新（东营市垦利区）环保科技有限责任公司钻井废水基泥浆环保处理与资源化利用综合提升改造项目</w:t>
      </w:r>
      <w:r>
        <w:rPr>
          <w:rFonts w:hint="eastAsia" w:ascii="方正小标宋_GBK" w:eastAsia="方正小标宋_GBK"/>
          <w:sz w:val="38"/>
          <w:szCs w:val="38"/>
        </w:rPr>
        <w:t>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中石大达新（东营市垦利区）环保科技有限责任公司钻井废水基泥浆环保处理与资源化利用</w:t>
            </w:r>
            <w:bookmarkStart w:id="0" w:name="_GoBack"/>
            <w:bookmarkEnd w:id="0"/>
            <w:r>
              <w:rPr>
                <w:rFonts w:hint="eastAsia" w:ascii="宋体" w:hAnsi="宋体" w:eastAsia="宋体"/>
                <w:sz w:val="21"/>
                <w:szCs w:val="21"/>
                <w:lang w:eastAsia="zh-CN"/>
              </w:rPr>
              <w:t>综合提升改造项目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yOGMwMjVkZTU4YTU5ZTU1MGZjMzk4NmI1YTQ3NGEifQ=="/>
    <w:docVar w:name="KSO_WPS_MARK_KEY" w:val="7b6b1ed0-da52-4a9e-8d15-aa55f33d106d"/>
  </w:docVars>
  <w:rsids>
    <w:rsidRoot w:val="44EB321A"/>
    <w:rsid w:val="00315C7A"/>
    <w:rsid w:val="00330C35"/>
    <w:rsid w:val="003826CB"/>
    <w:rsid w:val="004C61B8"/>
    <w:rsid w:val="00563A1A"/>
    <w:rsid w:val="00565485"/>
    <w:rsid w:val="005B662C"/>
    <w:rsid w:val="005E5D44"/>
    <w:rsid w:val="00677D87"/>
    <w:rsid w:val="007752D0"/>
    <w:rsid w:val="008475DB"/>
    <w:rsid w:val="00993213"/>
    <w:rsid w:val="00A861A0"/>
    <w:rsid w:val="00AA1CC5"/>
    <w:rsid w:val="00BC51EE"/>
    <w:rsid w:val="00C35754"/>
    <w:rsid w:val="00FD6D00"/>
    <w:rsid w:val="16067FA9"/>
    <w:rsid w:val="25983410"/>
    <w:rsid w:val="3337578D"/>
    <w:rsid w:val="44EB321A"/>
    <w:rsid w:val="58356F70"/>
    <w:rsid w:val="6B553D51"/>
    <w:rsid w:val="6D535020"/>
    <w:rsid w:val="79663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464</Words>
  <Characters>476</Characters>
  <Lines>4</Lines>
  <Paragraphs>1</Paragraphs>
  <TotalTime>10</TotalTime>
  <ScaleCrop>false</ScaleCrop>
  <LinksUpToDate>false</LinksUpToDate>
  <CharactersWithSpaces>504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2019-05-30T10:11:00Z</dcterms:created>
  <dc:creator>君榕</dc:creator>
  <cp:lastModifiedBy>花生碎</cp:lastModifiedBy>
  <dcterms:modified xsi:type="dcterms:W3CDTF">2023-03-21T07:40:22Z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556517ACD6454D5A97A234FA599A0B02</vt:lpwstr>
  </property>
</Properties>
</file>