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A35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rPr>
          <w:rFonts w:hint="eastAsia" w:ascii="仿宋_GB2312" w:hAnsi="仿宋_GB2312" w:eastAsia="仿宋_GB2312"/>
          <w:color w:val="auto"/>
          <w:sz w:val="36"/>
          <w:szCs w:val="21"/>
          <w:lang w:val="en-US" w:eastAsia="zh-CN"/>
        </w:rPr>
      </w:pPr>
    </w:p>
    <w:p w14:paraId="76F8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52"/>
          <w:lang w:val="en-US" w:eastAsia="zh-CN"/>
        </w:rPr>
        <w:t>河北省第二届职业技能大赛预报名表</w:t>
      </w:r>
    </w:p>
    <w:p w14:paraId="05460998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填表单位：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人力资源和社会保障局（公共服务局）</w:t>
      </w:r>
    </w:p>
    <w:p w14:paraId="3EBA6FC7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一、世赛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eastAsia="zh-CN"/>
        </w:rPr>
        <w:t>选拔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项目（共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59个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53"/>
        <w:gridCol w:w="2798"/>
        <w:gridCol w:w="1733"/>
      </w:tblGrid>
      <w:tr w14:paraId="2698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3DF8B83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序号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89196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项目领域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00421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1CFE8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参赛人数</w:t>
            </w:r>
          </w:p>
        </w:tc>
      </w:tr>
      <w:tr w14:paraId="3FAB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4CD3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90B3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物流与运输（6个）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19B2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飞机维修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A63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C8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17E6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2CFA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3527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车身修理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7D43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9E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F40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02BD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50CF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汽车技术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D01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96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60BD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9979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8467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汽车喷漆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2CAA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BF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73CF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0BAD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9A0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重型车辆维修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C6AB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E9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FE96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CD3C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165C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物流与货运代理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05FA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9E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F15D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9D8D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结构与建筑技术（13个）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533C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砌筑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F613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D0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0270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C306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CB99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家具制作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1BE1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19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1EE2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5EEA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9F5C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木工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5367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51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55B2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B39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043E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混凝土建筑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1327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44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8477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4E2E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33B9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电器装置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8EF9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C5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C973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35A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0D2B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精细木工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E251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5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329A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53B7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ED1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园艺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49B9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39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5D2C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A70A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286F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油漆与装饰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B1A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3F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6475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C9DB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F4AF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抹灰与隔墙系统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BE32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B2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F8B8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1A0A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FCFA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管道与制暖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213A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D8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E132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D56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C5B8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制冷与空调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8A8B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B934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1602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8B8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瓷砖贴面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A02B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80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A88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DEC8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AFB7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数字建造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B3F9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73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E6F9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8DBA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制造与工程技术（19个）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96A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数控铣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18D3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D2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F638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DA0F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E6F8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数控车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88D9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91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8003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B675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9A28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建筑金属制造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3387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A0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8BE7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040B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300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电子技术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50D4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61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22FF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3DB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A59D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工业控制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7A71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94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735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87B4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FACC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工业机械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5EA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28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547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3C68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4046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制造团队挑战赛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CBD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98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83C3A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794C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597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CAD机械设计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E94A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F4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C332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026E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9F9B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机电一体化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4A8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63864F1"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53"/>
        <w:gridCol w:w="2798"/>
        <w:gridCol w:w="1733"/>
      </w:tblGrid>
      <w:tr w14:paraId="5D92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top"/>
          </w:tcPr>
          <w:p w14:paraId="13628FF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序号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B95E06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项目领域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108281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67C0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参赛人数</w:t>
            </w:r>
          </w:p>
        </w:tc>
      </w:tr>
      <w:tr w14:paraId="0AE1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A5C0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2E3D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制造与工程技术（19个）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2A8E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自主移动机器人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788A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CA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EFFB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F5ED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13A6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焊接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2935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D9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57F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91F1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BDE1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水处理技术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D235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BB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6EB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CAA7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00B1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化学实验室技术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A39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97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1B5C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E2AA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5F99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增材制造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9431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06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D3C7A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A245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BB96B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工业设计技术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89F7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7E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522A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4009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F081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工业4.0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C037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94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655B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6A62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A6B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光电技术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90A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60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40AB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D6A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B256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可再生能源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F01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FC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FFBF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4C57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6984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机器人系统集成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AD86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AB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3C7E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332B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信息与通信技术（7个）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9225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信息网络布线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EAF7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49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89F8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1800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00F9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网络系统管理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8331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42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BFE8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AF10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2D79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商务软件解决方案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A14E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2F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762B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E1EB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7293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网站技术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833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D5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4487C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23DE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76D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云计算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2DD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BF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4576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E40B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2C3CE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网络安全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149C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9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9139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8C39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34F0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移动应用开发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D23B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72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274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32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7060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创意艺术与时尚（6个）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5A85E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时装技术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823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15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5CF9B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536E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BD1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花艺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FCF5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AE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7CEC4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314C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F927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平面设计技术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1F4F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5A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FD64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736F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DCBCA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珠宝加工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B11B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20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88D9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B54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0016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商品展示技术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366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1D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E5C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AD43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337DE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3D数字游戏艺术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CD2A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E2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38B2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32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B668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社会与个人服务（8个）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7E91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烘焙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9495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20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062C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4FC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BBA8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美容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665F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7E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7197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073C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744E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糖艺/西点制作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D753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93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D5134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0F77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0D3A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烹饪（西餐）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A0F5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62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B62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08C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7292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美发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1E7A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B7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8777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238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4813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健康和社会照护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F8C3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53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0094A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124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EBFC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餐厅服务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C58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01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82E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32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D68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2559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酒店接待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F7C8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9DCA37F">
      <w:pP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br w:type="page"/>
      </w:r>
    </w:p>
    <w:p w14:paraId="0B651D0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二、国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精选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项目（共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40个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983"/>
        <w:gridCol w:w="3206"/>
        <w:gridCol w:w="1595"/>
      </w:tblGrid>
      <w:tr w14:paraId="22D5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5E01DAC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bookmarkStart w:id="0" w:name="OLE_LINK1" w:colFirst="0" w:colLast="3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序号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268B78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项目领域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3C28D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8E780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参赛人数</w:t>
            </w:r>
          </w:p>
        </w:tc>
      </w:tr>
      <w:tr w14:paraId="7AD2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2EB8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229A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传统赛项（16个）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B9EC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信息通信网络运行管理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9AD2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63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C049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F48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C73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软件测试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C06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C3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AA5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0154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1B19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劳动关系协调师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3E44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20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EBB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CE20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B28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0AD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4E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008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8114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A3DA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社会体育指导（健身）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1A08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5A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564E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9FBF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9AD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服装制版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7351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78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49FE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E18C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F8B5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化工总控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1602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35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85B1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0E0A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BA4DE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药物制剂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476C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0A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2A7C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C61F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FE86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装配钳工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AF7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EC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E3D8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C9FB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1CF4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仪器仪表制造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F6E9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E2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F6D4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5461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C859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盾构技术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598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FE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516E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DE9E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7EE7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设备点验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0A4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C9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A822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5D1D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DBEF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电工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CEBD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A5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3054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5CCC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EBA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鸿蒙应用开发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1A11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14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EA9B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A260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E14A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智能汽车软件开发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E348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DE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6F1F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98FE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1EB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光点信息技术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9779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 w14:paraId="6A76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1E4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4676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新职业赛项（17个）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4A8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互联网营销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3C92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BF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588F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008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2DF6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无人机驾驶（植保）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0B8C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61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EAC0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8001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99B7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漆艺制作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8180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90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339D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B689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FB3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区块链技术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72BD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C2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0A9D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197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CBC44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服务机器人应用技术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0979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55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7356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CA6C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F3E1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数字孪生应用技术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878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2F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17BF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D7ED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9F66E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智能网联汽车装调运维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82A5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52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700A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A8A4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FD47B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全媒体运营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6910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20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A275A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A06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2B49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智能硬件装调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6FEA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39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28B86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A6A6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9D7E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物联网安装调试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3F7B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AE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67744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F109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A887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工业机器人系统运维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7F4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DC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274C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44D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75D2C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工业视觉系统运维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EB8E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89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E094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325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641A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工业机器人系统操作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5403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76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B09C6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000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EFCB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人工智能工程技术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9D86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CC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204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E7BE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48063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智能制造工程技术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66AE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96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8312B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8E0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E7600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工业互联网技术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F9FD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AB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D8DC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A1B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F32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集成电路工程技术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10D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03A2F6">
      <w:pP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983"/>
        <w:gridCol w:w="3206"/>
        <w:gridCol w:w="1595"/>
      </w:tblGrid>
      <w:tr w14:paraId="2BF8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738E5C4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序号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5BC18F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项目领域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A9605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E393AD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参赛人数</w:t>
            </w:r>
          </w:p>
        </w:tc>
      </w:tr>
      <w:tr w14:paraId="3CDF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5086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95D3F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乡村振兴赛项（7个）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2BB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信息通信网络运行管理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9E64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D3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E60E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C534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EE02F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软件测试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E64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80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331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099A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05F41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劳动关系协调师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F69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14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FFD2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B06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AC5D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7D68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79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5E9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CD02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C6308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社会体育指导（健身）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1848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98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5F11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44A0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A56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服装制版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F038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AECB58E">
      <w:pPr>
        <w:pStyle w:val="6"/>
        <w:snapToGrid w:val="0"/>
        <w:ind w:firstLine="560" w:firstLineChars="200"/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</w:p>
    <w:p w14:paraId="3069A8D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三、省赛特色项目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（共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  <w:lang w:val="en-US" w:eastAsia="zh-CN"/>
        </w:rPr>
        <w:t>11个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6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983"/>
        <w:gridCol w:w="3206"/>
        <w:gridCol w:w="1595"/>
      </w:tblGrid>
      <w:tr w14:paraId="4FB8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1AE9492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序号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381C3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项目领域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3B00DB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项目名称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875EF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6"/>
                <w:lang w:val="en-US" w:eastAsia="zh-CN"/>
              </w:rPr>
              <w:t>参赛人数</w:t>
            </w:r>
          </w:p>
        </w:tc>
      </w:tr>
      <w:tr w14:paraId="1064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7E2B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E8A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省赛特色赛项（11个）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A0D3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陶瓷工艺品制作师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810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74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6EC7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7ED8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D794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工艺品雕刻工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B55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D5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2AD8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824D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5FC24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品酒师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0788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AA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59EA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DA4E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84D3D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中药调剂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B0EF5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74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62C3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32F0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F4DD2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3D打印技术应用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19DFE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0B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7515C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CDC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5535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茶艺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1172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A7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7692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131C8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C56A6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汽车维修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45AB9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9D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95F74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A9DAB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C68F4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家务服务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569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76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895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CF93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8DA7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应急救援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FC61D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1D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50D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FF5E1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7D85">
            <w:pPr>
              <w:pStyle w:val="6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健康照护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C99E6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E5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ED57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F3A8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F3C8A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加工中心操作工（五轴）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6BE0">
            <w:pPr>
              <w:pStyle w:val="6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589CEBD">
      <w:pPr>
        <w:pStyle w:val="6"/>
        <w:snapToGrid w:val="0"/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30D52D39">
      <w:pPr>
        <w:pStyle w:val="6"/>
        <w:snapToGrid w:val="0"/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填报说明：为统计方便，请在栏中据实填写拟参赛人数“1、2、3”等，如单人项目有1人参赛，参赛人数请填1；双人项目，参赛人数请填2；三人项目，参赛人数请填3。</w:t>
      </w:r>
    </w:p>
    <w:p w14:paraId="3596DA48">
      <w:pPr>
        <w:pStyle w:val="6"/>
        <w:snapToGrid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17" w:bottom="1984" w:left="1587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94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8BFA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18BFA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jkyODNmZjg3MWYwZTVkNjg0MmY4MTQ2ZDNkMjEifQ=="/>
    <w:docVar w:name="KSO_WPS_MARK_KEY" w:val="11ac355a-367e-40e7-9784-9283146cd763"/>
  </w:docVars>
  <w:rsids>
    <w:rsidRoot w:val="00172A27"/>
    <w:rsid w:val="002F1444"/>
    <w:rsid w:val="008501BD"/>
    <w:rsid w:val="00DE7F18"/>
    <w:rsid w:val="00E43205"/>
    <w:rsid w:val="01332CD0"/>
    <w:rsid w:val="0139674F"/>
    <w:rsid w:val="016D6E1B"/>
    <w:rsid w:val="018146A7"/>
    <w:rsid w:val="01DF58FF"/>
    <w:rsid w:val="021426BA"/>
    <w:rsid w:val="02412C66"/>
    <w:rsid w:val="02B20A25"/>
    <w:rsid w:val="02C64BFA"/>
    <w:rsid w:val="02EC2996"/>
    <w:rsid w:val="03262122"/>
    <w:rsid w:val="03912AC4"/>
    <w:rsid w:val="039936E4"/>
    <w:rsid w:val="039F77A7"/>
    <w:rsid w:val="03B87154"/>
    <w:rsid w:val="04477FF0"/>
    <w:rsid w:val="0466617C"/>
    <w:rsid w:val="0479086D"/>
    <w:rsid w:val="047D7CD3"/>
    <w:rsid w:val="052878D5"/>
    <w:rsid w:val="054F44B5"/>
    <w:rsid w:val="056C5A14"/>
    <w:rsid w:val="0624009C"/>
    <w:rsid w:val="062569BB"/>
    <w:rsid w:val="06644BBF"/>
    <w:rsid w:val="06A04E87"/>
    <w:rsid w:val="06B72C0A"/>
    <w:rsid w:val="073F6759"/>
    <w:rsid w:val="07496C31"/>
    <w:rsid w:val="075652AD"/>
    <w:rsid w:val="07B23486"/>
    <w:rsid w:val="07BA69C6"/>
    <w:rsid w:val="07F631D1"/>
    <w:rsid w:val="08023127"/>
    <w:rsid w:val="08697E1E"/>
    <w:rsid w:val="08941AA5"/>
    <w:rsid w:val="08AA5763"/>
    <w:rsid w:val="0952458B"/>
    <w:rsid w:val="09B079B9"/>
    <w:rsid w:val="09DD1183"/>
    <w:rsid w:val="09E47A1E"/>
    <w:rsid w:val="0A051F93"/>
    <w:rsid w:val="0A36569E"/>
    <w:rsid w:val="0A5437D4"/>
    <w:rsid w:val="0A9A3A22"/>
    <w:rsid w:val="0A9F003C"/>
    <w:rsid w:val="0AB52308"/>
    <w:rsid w:val="0ACA506A"/>
    <w:rsid w:val="0AF86F5E"/>
    <w:rsid w:val="0B167D19"/>
    <w:rsid w:val="0C053F3F"/>
    <w:rsid w:val="0C8D313A"/>
    <w:rsid w:val="0CD0364E"/>
    <w:rsid w:val="0CD77970"/>
    <w:rsid w:val="0CE147DD"/>
    <w:rsid w:val="0D2327C7"/>
    <w:rsid w:val="0D31155B"/>
    <w:rsid w:val="0D636733"/>
    <w:rsid w:val="0DA35E8C"/>
    <w:rsid w:val="0DC2598C"/>
    <w:rsid w:val="0DF476ED"/>
    <w:rsid w:val="0E28547B"/>
    <w:rsid w:val="0E8D2BE0"/>
    <w:rsid w:val="0E9E29B6"/>
    <w:rsid w:val="0EA753E8"/>
    <w:rsid w:val="0FC35F97"/>
    <w:rsid w:val="0FD21598"/>
    <w:rsid w:val="0FD83CA6"/>
    <w:rsid w:val="10B172E7"/>
    <w:rsid w:val="111A5D1D"/>
    <w:rsid w:val="11274A63"/>
    <w:rsid w:val="113E7392"/>
    <w:rsid w:val="11E409D6"/>
    <w:rsid w:val="12104465"/>
    <w:rsid w:val="124206AB"/>
    <w:rsid w:val="127E28E2"/>
    <w:rsid w:val="12806D65"/>
    <w:rsid w:val="129517DB"/>
    <w:rsid w:val="129F1E85"/>
    <w:rsid w:val="12C233B6"/>
    <w:rsid w:val="12DF2A5A"/>
    <w:rsid w:val="13146A4C"/>
    <w:rsid w:val="131F5B97"/>
    <w:rsid w:val="13383132"/>
    <w:rsid w:val="13411604"/>
    <w:rsid w:val="13427FF8"/>
    <w:rsid w:val="13740E79"/>
    <w:rsid w:val="13755ED0"/>
    <w:rsid w:val="13994C98"/>
    <w:rsid w:val="13A26AA4"/>
    <w:rsid w:val="13E20A33"/>
    <w:rsid w:val="13EF74EC"/>
    <w:rsid w:val="1499542D"/>
    <w:rsid w:val="149B1602"/>
    <w:rsid w:val="14A465B9"/>
    <w:rsid w:val="14B577F1"/>
    <w:rsid w:val="14CA6669"/>
    <w:rsid w:val="14D46722"/>
    <w:rsid w:val="15655A54"/>
    <w:rsid w:val="15890229"/>
    <w:rsid w:val="16026D99"/>
    <w:rsid w:val="160F5030"/>
    <w:rsid w:val="161E1612"/>
    <w:rsid w:val="167D24DA"/>
    <w:rsid w:val="16960ABA"/>
    <w:rsid w:val="16A51013"/>
    <w:rsid w:val="16AB496B"/>
    <w:rsid w:val="17137277"/>
    <w:rsid w:val="17B13B40"/>
    <w:rsid w:val="18113D4E"/>
    <w:rsid w:val="18540574"/>
    <w:rsid w:val="18856921"/>
    <w:rsid w:val="18973AE5"/>
    <w:rsid w:val="19101F76"/>
    <w:rsid w:val="1A607D62"/>
    <w:rsid w:val="1A87658E"/>
    <w:rsid w:val="1B3A3A66"/>
    <w:rsid w:val="1B4A5937"/>
    <w:rsid w:val="1B521DB5"/>
    <w:rsid w:val="1B540F42"/>
    <w:rsid w:val="1B931350"/>
    <w:rsid w:val="1BAB04C0"/>
    <w:rsid w:val="1BC604E0"/>
    <w:rsid w:val="1BD210B6"/>
    <w:rsid w:val="1BF05FD8"/>
    <w:rsid w:val="1C222415"/>
    <w:rsid w:val="1C3B6F61"/>
    <w:rsid w:val="1C796619"/>
    <w:rsid w:val="1CA51364"/>
    <w:rsid w:val="1D0D045E"/>
    <w:rsid w:val="1D1D116C"/>
    <w:rsid w:val="1D360EA3"/>
    <w:rsid w:val="1DC97EE6"/>
    <w:rsid w:val="1DCA1E79"/>
    <w:rsid w:val="1DE93E43"/>
    <w:rsid w:val="1E0026A8"/>
    <w:rsid w:val="1E683E95"/>
    <w:rsid w:val="1E6D60F1"/>
    <w:rsid w:val="1EB971AF"/>
    <w:rsid w:val="1EDD3086"/>
    <w:rsid w:val="1F130856"/>
    <w:rsid w:val="1F3D3B25"/>
    <w:rsid w:val="1F4F73DB"/>
    <w:rsid w:val="1F7F2436"/>
    <w:rsid w:val="1FE30F60"/>
    <w:rsid w:val="2026294B"/>
    <w:rsid w:val="202C0C9B"/>
    <w:rsid w:val="203B62B7"/>
    <w:rsid w:val="203D202F"/>
    <w:rsid w:val="20A7012B"/>
    <w:rsid w:val="20D806F1"/>
    <w:rsid w:val="20ED796D"/>
    <w:rsid w:val="213C5D24"/>
    <w:rsid w:val="21423675"/>
    <w:rsid w:val="21820392"/>
    <w:rsid w:val="219A525F"/>
    <w:rsid w:val="21BA300B"/>
    <w:rsid w:val="220742E1"/>
    <w:rsid w:val="220E49DA"/>
    <w:rsid w:val="221729FA"/>
    <w:rsid w:val="221A3D42"/>
    <w:rsid w:val="22A941F9"/>
    <w:rsid w:val="22F71577"/>
    <w:rsid w:val="23052BAC"/>
    <w:rsid w:val="230C6566"/>
    <w:rsid w:val="231B79FF"/>
    <w:rsid w:val="23396678"/>
    <w:rsid w:val="233D1B3B"/>
    <w:rsid w:val="236923A7"/>
    <w:rsid w:val="236F3541"/>
    <w:rsid w:val="237F268C"/>
    <w:rsid w:val="23865A9B"/>
    <w:rsid w:val="23B00D6A"/>
    <w:rsid w:val="23B227FA"/>
    <w:rsid w:val="23C3381B"/>
    <w:rsid w:val="23E32EED"/>
    <w:rsid w:val="23F8626D"/>
    <w:rsid w:val="2438774A"/>
    <w:rsid w:val="244F02A8"/>
    <w:rsid w:val="24511413"/>
    <w:rsid w:val="24672AD2"/>
    <w:rsid w:val="24B82FEA"/>
    <w:rsid w:val="257760D2"/>
    <w:rsid w:val="25A23B1C"/>
    <w:rsid w:val="25A76FE1"/>
    <w:rsid w:val="25B2695B"/>
    <w:rsid w:val="25EC5043"/>
    <w:rsid w:val="262D78EB"/>
    <w:rsid w:val="265C7389"/>
    <w:rsid w:val="27083FF7"/>
    <w:rsid w:val="271C2272"/>
    <w:rsid w:val="27335F39"/>
    <w:rsid w:val="274E10B4"/>
    <w:rsid w:val="27613721"/>
    <w:rsid w:val="27E21738"/>
    <w:rsid w:val="28147979"/>
    <w:rsid w:val="2885273C"/>
    <w:rsid w:val="28DD78FC"/>
    <w:rsid w:val="29254418"/>
    <w:rsid w:val="297D17ED"/>
    <w:rsid w:val="29AE6BF1"/>
    <w:rsid w:val="29B175E9"/>
    <w:rsid w:val="29BB5F06"/>
    <w:rsid w:val="29BF5792"/>
    <w:rsid w:val="29E31DE1"/>
    <w:rsid w:val="2A1E1D57"/>
    <w:rsid w:val="2A321881"/>
    <w:rsid w:val="2A6B5D58"/>
    <w:rsid w:val="2AC15FC4"/>
    <w:rsid w:val="2ACF41CB"/>
    <w:rsid w:val="2AD0640E"/>
    <w:rsid w:val="2AD80A46"/>
    <w:rsid w:val="2B4247A3"/>
    <w:rsid w:val="2BEE60E5"/>
    <w:rsid w:val="2BFB769F"/>
    <w:rsid w:val="2C151A12"/>
    <w:rsid w:val="2C1D1034"/>
    <w:rsid w:val="2C6B5CDB"/>
    <w:rsid w:val="2C9A4115"/>
    <w:rsid w:val="2CCA1365"/>
    <w:rsid w:val="2D2F5A8D"/>
    <w:rsid w:val="2D5277A5"/>
    <w:rsid w:val="2D6D6409"/>
    <w:rsid w:val="2D9B4E0C"/>
    <w:rsid w:val="2DF10F5F"/>
    <w:rsid w:val="2E101972"/>
    <w:rsid w:val="2E24442D"/>
    <w:rsid w:val="2E75050B"/>
    <w:rsid w:val="2E99796A"/>
    <w:rsid w:val="2EC60A4A"/>
    <w:rsid w:val="2EFB3EC1"/>
    <w:rsid w:val="2F0E15E4"/>
    <w:rsid w:val="2F611B4B"/>
    <w:rsid w:val="2FD721D2"/>
    <w:rsid w:val="3049232A"/>
    <w:rsid w:val="305111DE"/>
    <w:rsid w:val="307F5C1F"/>
    <w:rsid w:val="30A26617"/>
    <w:rsid w:val="30A84647"/>
    <w:rsid w:val="30AB6B41"/>
    <w:rsid w:val="30CB2040"/>
    <w:rsid w:val="30E56588"/>
    <w:rsid w:val="30EB20DA"/>
    <w:rsid w:val="31096614"/>
    <w:rsid w:val="313A1C72"/>
    <w:rsid w:val="31A33CBC"/>
    <w:rsid w:val="31B639EF"/>
    <w:rsid w:val="32256CE7"/>
    <w:rsid w:val="322A1B90"/>
    <w:rsid w:val="32556C13"/>
    <w:rsid w:val="32610908"/>
    <w:rsid w:val="32680C99"/>
    <w:rsid w:val="32BB0B23"/>
    <w:rsid w:val="332D1669"/>
    <w:rsid w:val="338D4C23"/>
    <w:rsid w:val="33BC6731"/>
    <w:rsid w:val="33F31066"/>
    <w:rsid w:val="340E3FFD"/>
    <w:rsid w:val="341E7629"/>
    <w:rsid w:val="344274A9"/>
    <w:rsid w:val="34645984"/>
    <w:rsid w:val="347F75FD"/>
    <w:rsid w:val="34A07F53"/>
    <w:rsid w:val="34AD25D6"/>
    <w:rsid w:val="35015DC7"/>
    <w:rsid w:val="350E7773"/>
    <w:rsid w:val="352B0250"/>
    <w:rsid w:val="357B2A6D"/>
    <w:rsid w:val="35F33821"/>
    <w:rsid w:val="35F40F8A"/>
    <w:rsid w:val="35F9632C"/>
    <w:rsid w:val="360E1DE7"/>
    <w:rsid w:val="361E7DB5"/>
    <w:rsid w:val="3623480F"/>
    <w:rsid w:val="36735819"/>
    <w:rsid w:val="36D2555A"/>
    <w:rsid w:val="370A7D4B"/>
    <w:rsid w:val="37503067"/>
    <w:rsid w:val="37841E99"/>
    <w:rsid w:val="378E0F6A"/>
    <w:rsid w:val="37CF1F8E"/>
    <w:rsid w:val="37F478E3"/>
    <w:rsid w:val="37F7445A"/>
    <w:rsid w:val="37F95EA2"/>
    <w:rsid w:val="38437481"/>
    <w:rsid w:val="38B24FA9"/>
    <w:rsid w:val="38BE13DB"/>
    <w:rsid w:val="391D18FB"/>
    <w:rsid w:val="39274FAC"/>
    <w:rsid w:val="394B5B81"/>
    <w:rsid w:val="39A108C4"/>
    <w:rsid w:val="39A3180D"/>
    <w:rsid w:val="39B62371"/>
    <w:rsid w:val="39D426BD"/>
    <w:rsid w:val="39D906C5"/>
    <w:rsid w:val="3A1B2140"/>
    <w:rsid w:val="3A3C2155"/>
    <w:rsid w:val="3A766411"/>
    <w:rsid w:val="3A792B7E"/>
    <w:rsid w:val="3A8C5835"/>
    <w:rsid w:val="3AA6688A"/>
    <w:rsid w:val="3AD35AAD"/>
    <w:rsid w:val="3AE32684"/>
    <w:rsid w:val="3AF55C1A"/>
    <w:rsid w:val="3B790C19"/>
    <w:rsid w:val="3C8A4162"/>
    <w:rsid w:val="3C9C7FDF"/>
    <w:rsid w:val="3CB13813"/>
    <w:rsid w:val="3CDE3315"/>
    <w:rsid w:val="3D042809"/>
    <w:rsid w:val="3D0F2C67"/>
    <w:rsid w:val="3D42082D"/>
    <w:rsid w:val="3DB7084B"/>
    <w:rsid w:val="3DE418E4"/>
    <w:rsid w:val="3E0E6DDB"/>
    <w:rsid w:val="3E1877DF"/>
    <w:rsid w:val="3E1F08CD"/>
    <w:rsid w:val="3E307D21"/>
    <w:rsid w:val="3E612F34"/>
    <w:rsid w:val="3EA00392"/>
    <w:rsid w:val="3EB839A4"/>
    <w:rsid w:val="3F502317"/>
    <w:rsid w:val="3F621BB4"/>
    <w:rsid w:val="3F70180E"/>
    <w:rsid w:val="3F920ED6"/>
    <w:rsid w:val="3FA05CDE"/>
    <w:rsid w:val="3FA71D9F"/>
    <w:rsid w:val="3FC236B9"/>
    <w:rsid w:val="3FED7915"/>
    <w:rsid w:val="3FFA2F31"/>
    <w:rsid w:val="40481076"/>
    <w:rsid w:val="405D7045"/>
    <w:rsid w:val="40641E4F"/>
    <w:rsid w:val="40754B7A"/>
    <w:rsid w:val="407A6D2B"/>
    <w:rsid w:val="40A8309D"/>
    <w:rsid w:val="410366B2"/>
    <w:rsid w:val="41083B3B"/>
    <w:rsid w:val="41381EE1"/>
    <w:rsid w:val="413C3FE6"/>
    <w:rsid w:val="414546A9"/>
    <w:rsid w:val="41512A91"/>
    <w:rsid w:val="415C17AF"/>
    <w:rsid w:val="41866FFD"/>
    <w:rsid w:val="41B072D7"/>
    <w:rsid w:val="420E33D3"/>
    <w:rsid w:val="4211761F"/>
    <w:rsid w:val="42541790"/>
    <w:rsid w:val="42DB72D5"/>
    <w:rsid w:val="43054687"/>
    <w:rsid w:val="43585C80"/>
    <w:rsid w:val="43823695"/>
    <w:rsid w:val="43A57DEA"/>
    <w:rsid w:val="43F21912"/>
    <w:rsid w:val="44133505"/>
    <w:rsid w:val="44402AB4"/>
    <w:rsid w:val="44590E3F"/>
    <w:rsid w:val="44780127"/>
    <w:rsid w:val="44903BF4"/>
    <w:rsid w:val="44AD00CB"/>
    <w:rsid w:val="44E1596C"/>
    <w:rsid w:val="44F2091A"/>
    <w:rsid w:val="44FE14DD"/>
    <w:rsid w:val="455E3D2A"/>
    <w:rsid w:val="45A35BE1"/>
    <w:rsid w:val="45AB7F11"/>
    <w:rsid w:val="463E6FAF"/>
    <w:rsid w:val="48037125"/>
    <w:rsid w:val="483A0F8A"/>
    <w:rsid w:val="48E64762"/>
    <w:rsid w:val="4905624E"/>
    <w:rsid w:val="4928536A"/>
    <w:rsid w:val="4933179E"/>
    <w:rsid w:val="495A0222"/>
    <w:rsid w:val="49707761"/>
    <w:rsid w:val="4A1B48DF"/>
    <w:rsid w:val="4A225C6E"/>
    <w:rsid w:val="4A3414FD"/>
    <w:rsid w:val="4A591F38"/>
    <w:rsid w:val="4A952A50"/>
    <w:rsid w:val="4AC9704D"/>
    <w:rsid w:val="4AD0332B"/>
    <w:rsid w:val="4ADB1D3F"/>
    <w:rsid w:val="4B5A0EC6"/>
    <w:rsid w:val="4BF10559"/>
    <w:rsid w:val="4C2061DD"/>
    <w:rsid w:val="4C2A6872"/>
    <w:rsid w:val="4C6C2308"/>
    <w:rsid w:val="4C802466"/>
    <w:rsid w:val="4C803184"/>
    <w:rsid w:val="4C844AD6"/>
    <w:rsid w:val="4CC76658"/>
    <w:rsid w:val="4CCE44D4"/>
    <w:rsid w:val="4CD60513"/>
    <w:rsid w:val="4CFD19DC"/>
    <w:rsid w:val="4D317DA8"/>
    <w:rsid w:val="4D7509CD"/>
    <w:rsid w:val="4D834C9D"/>
    <w:rsid w:val="4D9B0906"/>
    <w:rsid w:val="4D9C5780"/>
    <w:rsid w:val="4DAB6E4E"/>
    <w:rsid w:val="4DB31C3B"/>
    <w:rsid w:val="4E0E0EA7"/>
    <w:rsid w:val="4ED817CF"/>
    <w:rsid w:val="4EE90916"/>
    <w:rsid w:val="4F2A1121"/>
    <w:rsid w:val="4FAF5A0D"/>
    <w:rsid w:val="4FCD69A9"/>
    <w:rsid w:val="4FCE5B55"/>
    <w:rsid w:val="5051245D"/>
    <w:rsid w:val="5095347D"/>
    <w:rsid w:val="511633EB"/>
    <w:rsid w:val="512A6844"/>
    <w:rsid w:val="51597A9B"/>
    <w:rsid w:val="515F0B5F"/>
    <w:rsid w:val="51736DAF"/>
    <w:rsid w:val="51C52711"/>
    <w:rsid w:val="529A5AF0"/>
    <w:rsid w:val="52E351A4"/>
    <w:rsid w:val="52FF73D5"/>
    <w:rsid w:val="531445C2"/>
    <w:rsid w:val="53596D7A"/>
    <w:rsid w:val="537341E1"/>
    <w:rsid w:val="53843D43"/>
    <w:rsid w:val="53895131"/>
    <w:rsid w:val="53CB7D68"/>
    <w:rsid w:val="543467E0"/>
    <w:rsid w:val="544B268E"/>
    <w:rsid w:val="54B27E40"/>
    <w:rsid w:val="54B4023E"/>
    <w:rsid w:val="5539076A"/>
    <w:rsid w:val="55960B79"/>
    <w:rsid w:val="55A334C5"/>
    <w:rsid w:val="57073FA1"/>
    <w:rsid w:val="575A7321"/>
    <w:rsid w:val="575C5ED5"/>
    <w:rsid w:val="57702001"/>
    <w:rsid w:val="5773063E"/>
    <w:rsid w:val="577A6532"/>
    <w:rsid w:val="57C3335F"/>
    <w:rsid w:val="57ED201E"/>
    <w:rsid w:val="5802140C"/>
    <w:rsid w:val="584645E3"/>
    <w:rsid w:val="586E2D48"/>
    <w:rsid w:val="587552DE"/>
    <w:rsid w:val="58D74A87"/>
    <w:rsid w:val="58E56D52"/>
    <w:rsid w:val="58E81005"/>
    <w:rsid w:val="59CC30C2"/>
    <w:rsid w:val="59F2732D"/>
    <w:rsid w:val="5A382944"/>
    <w:rsid w:val="5A9C5DB6"/>
    <w:rsid w:val="5AB21297"/>
    <w:rsid w:val="5AB3646E"/>
    <w:rsid w:val="5B116084"/>
    <w:rsid w:val="5B1C4ACF"/>
    <w:rsid w:val="5B4464B5"/>
    <w:rsid w:val="5B5C5B6E"/>
    <w:rsid w:val="5B8F76D0"/>
    <w:rsid w:val="5BDE18D5"/>
    <w:rsid w:val="5C3839BE"/>
    <w:rsid w:val="5C6D0331"/>
    <w:rsid w:val="5C6F7AEE"/>
    <w:rsid w:val="5C724C40"/>
    <w:rsid w:val="5C8C6F77"/>
    <w:rsid w:val="5CE129F1"/>
    <w:rsid w:val="5D1A254C"/>
    <w:rsid w:val="5D2E44D2"/>
    <w:rsid w:val="5D3A7E33"/>
    <w:rsid w:val="5D6E03F8"/>
    <w:rsid w:val="5D83481E"/>
    <w:rsid w:val="5DD21518"/>
    <w:rsid w:val="5E054327"/>
    <w:rsid w:val="5E244D8E"/>
    <w:rsid w:val="5E25629E"/>
    <w:rsid w:val="5E9A1E1F"/>
    <w:rsid w:val="5ECB5FF5"/>
    <w:rsid w:val="5EEA4A34"/>
    <w:rsid w:val="5F3C730C"/>
    <w:rsid w:val="5F8A36C3"/>
    <w:rsid w:val="5F9315C7"/>
    <w:rsid w:val="5F942FDA"/>
    <w:rsid w:val="5F9C2FFC"/>
    <w:rsid w:val="5FBD5246"/>
    <w:rsid w:val="5FCD478A"/>
    <w:rsid w:val="5FDF10D5"/>
    <w:rsid w:val="5FE307F0"/>
    <w:rsid w:val="5FF94273"/>
    <w:rsid w:val="5FFD4404"/>
    <w:rsid w:val="5FFE1F39"/>
    <w:rsid w:val="60243E7D"/>
    <w:rsid w:val="608D28F7"/>
    <w:rsid w:val="60B1732A"/>
    <w:rsid w:val="623F45BB"/>
    <w:rsid w:val="624C3A00"/>
    <w:rsid w:val="627A64DA"/>
    <w:rsid w:val="627F3BD4"/>
    <w:rsid w:val="62C1664D"/>
    <w:rsid w:val="62CC27C3"/>
    <w:rsid w:val="631853C6"/>
    <w:rsid w:val="637616EE"/>
    <w:rsid w:val="63821EE0"/>
    <w:rsid w:val="63BA4221"/>
    <w:rsid w:val="63BD1CEA"/>
    <w:rsid w:val="63DF3FF8"/>
    <w:rsid w:val="63E4105E"/>
    <w:rsid w:val="645544A8"/>
    <w:rsid w:val="64641F5B"/>
    <w:rsid w:val="646A3423"/>
    <w:rsid w:val="64851595"/>
    <w:rsid w:val="649765B7"/>
    <w:rsid w:val="649A67F7"/>
    <w:rsid w:val="64A537E1"/>
    <w:rsid w:val="65235162"/>
    <w:rsid w:val="654A79CF"/>
    <w:rsid w:val="65620511"/>
    <w:rsid w:val="659D45FC"/>
    <w:rsid w:val="660A1E26"/>
    <w:rsid w:val="663721A5"/>
    <w:rsid w:val="66D35CED"/>
    <w:rsid w:val="66E64663"/>
    <w:rsid w:val="66FD1B0D"/>
    <w:rsid w:val="673222E0"/>
    <w:rsid w:val="67493615"/>
    <w:rsid w:val="677A6E9A"/>
    <w:rsid w:val="67814F06"/>
    <w:rsid w:val="681254EB"/>
    <w:rsid w:val="683971B1"/>
    <w:rsid w:val="68555008"/>
    <w:rsid w:val="688723D3"/>
    <w:rsid w:val="68DE51F0"/>
    <w:rsid w:val="694E7F2E"/>
    <w:rsid w:val="6966162D"/>
    <w:rsid w:val="69BB70EF"/>
    <w:rsid w:val="69CC7BD2"/>
    <w:rsid w:val="6A3A2708"/>
    <w:rsid w:val="6A5221E7"/>
    <w:rsid w:val="6A7B20D2"/>
    <w:rsid w:val="6AC633A7"/>
    <w:rsid w:val="6B543355"/>
    <w:rsid w:val="6BBC58CF"/>
    <w:rsid w:val="6C360B21"/>
    <w:rsid w:val="6C411B2C"/>
    <w:rsid w:val="6CCF49CF"/>
    <w:rsid w:val="6D0843F7"/>
    <w:rsid w:val="6DEE39E4"/>
    <w:rsid w:val="6E411868"/>
    <w:rsid w:val="6ED178F1"/>
    <w:rsid w:val="6EDA02F8"/>
    <w:rsid w:val="6EED1CED"/>
    <w:rsid w:val="6F1C0FF4"/>
    <w:rsid w:val="6F404AC9"/>
    <w:rsid w:val="6F4E6796"/>
    <w:rsid w:val="6FFE5DD8"/>
    <w:rsid w:val="703B221B"/>
    <w:rsid w:val="70715328"/>
    <w:rsid w:val="708D2701"/>
    <w:rsid w:val="70D7264D"/>
    <w:rsid w:val="712A3F12"/>
    <w:rsid w:val="71432EC3"/>
    <w:rsid w:val="71866233"/>
    <w:rsid w:val="71A843FB"/>
    <w:rsid w:val="71FB277D"/>
    <w:rsid w:val="72452F3A"/>
    <w:rsid w:val="729B7ABC"/>
    <w:rsid w:val="72B73CFC"/>
    <w:rsid w:val="72BC63B0"/>
    <w:rsid w:val="72C135F3"/>
    <w:rsid w:val="72D405E0"/>
    <w:rsid w:val="72DB15CA"/>
    <w:rsid w:val="73105207"/>
    <w:rsid w:val="732F2705"/>
    <w:rsid w:val="73AB35C2"/>
    <w:rsid w:val="73E8453D"/>
    <w:rsid w:val="746E16F0"/>
    <w:rsid w:val="747A3D00"/>
    <w:rsid w:val="748C030E"/>
    <w:rsid w:val="74B90AEF"/>
    <w:rsid w:val="74D53D0D"/>
    <w:rsid w:val="750834AA"/>
    <w:rsid w:val="75101BBD"/>
    <w:rsid w:val="752C5111"/>
    <w:rsid w:val="755D54FC"/>
    <w:rsid w:val="757944DF"/>
    <w:rsid w:val="75AE09DA"/>
    <w:rsid w:val="75CE7DD0"/>
    <w:rsid w:val="76381FB1"/>
    <w:rsid w:val="763F5462"/>
    <w:rsid w:val="7682346D"/>
    <w:rsid w:val="76A0681E"/>
    <w:rsid w:val="76BD2ECF"/>
    <w:rsid w:val="771F2069"/>
    <w:rsid w:val="773724A9"/>
    <w:rsid w:val="773D2B41"/>
    <w:rsid w:val="7742454A"/>
    <w:rsid w:val="77BF02F5"/>
    <w:rsid w:val="77E11B12"/>
    <w:rsid w:val="78034494"/>
    <w:rsid w:val="78224565"/>
    <w:rsid w:val="783A53EF"/>
    <w:rsid w:val="78A51E28"/>
    <w:rsid w:val="78EC4B4A"/>
    <w:rsid w:val="792112DC"/>
    <w:rsid w:val="79350E60"/>
    <w:rsid w:val="79570DC2"/>
    <w:rsid w:val="795A3DD0"/>
    <w:rsid w:val="798C1506"/>
    <w:rsid w:val="798D63C9"/>
    <w:rsid w:val="799D1EB8"/>
    <w:rsid w:val="79A8098C"/>
    <w:rsid w:val="79AD6A52"/>
    <w:rsid w:val="7A350DE8"/>
    <w:rsid w:val="7A3D0120"/>
    <w:rsid w:val="7A773C99"/>
    <w:rsid w:val="7AFA2D4F"/>
    <w:rsid w:val="7AFC2719"/>
    <w:rsid w:val="7B0271A1"/>
    <w:rsid w:val="7B45455E"/>
    <w:rsid w:val="7B4E2C65"/>
    <w:rsid w:val="7BB309E9"/>
    <w:rsid w:val="7BC13052"/>
    <w:rsid w:val="7BDA5FBB"/>
    <w:rsid w:val="7C4B60B7"/>
    <w:rsid w:val="7C604753"/>
    <w:rsid w:val="7C6D64B5"/>
    <w:rsid w:val="7C88339E"/>
    <w:rsid w:val="7CA62C92"/>
    <w:rsid w:val="7CF634B0"/>
    <w:rsid w:val="7D0806BE"/>
    <w:rsid w:val="7D284268"/>
    <w:rsid w:val="7D3036DB"/>
    <w:rsid w:val="7D423810"/>
    <w:rsid w:val="7D5F3603"/>
    <w:rsid w:val="7D830876"/>
    <w:rsid w:val="7E5A4AA0"/>
    <w:rsid w:val="7E6E0173"/>
    <w:rsid w:val="7E9D2879"/>
    <w:rsid w:val="7EA16E4E"/>
    <w:rsid w:val="7F0D501A"/>
    <w:rsid w:val="7F190F2E"/>
    <w:rsid w:val="7F58120E"/>
    <w:rsid w:val="7FA36202"/>
    <w:rsid w:val="7FD57B6B"/>
    <w:rsid w:val="7FE24F7C"/>
    <w:rsid w:val="8FB34404"/>
    <w:rsid w:val="D8FFDFB8"/>
    <w:rsid w:val="DA7B6625"/>
    <w:rsid w:val="EDFFB437"/>
    <w:rsid w:val="F7BFD180"/>
    <w:rsid w:val="FCFF8BD6"/>
    <w:rsid w:val="FFDB2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footnote text"/>
    <w:qFormat/>
    <w:uiPriority w:val="0"/>
    <w:pPr>
      <w:widowControl w:val="0"/>
      <w:snapToGrid w:val="0"/>
      <w:jc w:val="left"/>
    </w:pPr>
    <w:rPr>
      <w:rFonts w:ascii="等线" w:hAnsi="等线" w:eastAsia="等线" w:cs="黑体"/>
      <w:kern w:val="2"/>
      <w:sz w:val="18"/>
      <w:szCs w:val="22"/>
      <w:lang w:val="en-US" w:eastAsia="zh-CN"/>
    </w:rPr>
  </w:style>
  <w:style w:type="paragraph" w:styleId="7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sz w:val="24"/>
      <w:szCs w:val="24"/>
      <w:u w:val="none"/>
      <w:vertAlign w:val="baseli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333333"/>
      <w:sz w:val="24"/>
      <w:szCs w:val="24"/>
      <w:u w:val="none"/>
      <w:vertAlign w:val="baseli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footnote reference"/>
    <w:qFormat/>
    <w:uiPriority w:val="0"/>
    <w:rPr>
      <w:vertAlign w:val="superscript"/>
    </w:rPr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Document Map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Microsoft YaHei UI" w:hAnsi="Microsoft YaHei UI" w:eastAsia="仿宋_GB2312" w:cs="Times New Roman"/>
      <w:kern w:val="2"/>
      <w:sz w:val="32"/>
      <w:szCs w:val="18"/>
      <w:lang w:val="en-US" w:eastAsia="zh-CN"/>
    </w:rPr>
  </w:style>
  <w:style w:type="paragraph" w:customStyle="1" w:styleId="21">
    <w:name w:val="Body Text First Indent1"/>
    <w:qFormat/>
    <w:uiPriority w:val="0"/>
    <w:pPr>
      <w:widowControl w:val="0"/>
      <w:spacing w:line="560" w:lineRule="exact"/>
      <w:ind w:firstLine="721" w:firstLineChars="200"/>
      <w:jc w:val="both"/>
    </w:pPr>
    <w:rPr>
      <w:rFonts w:ascii="仿宋_GB2312" w:hAnsi="等线" w:eastAsia="仿宋_GB2312" w:cs="黑体"/>
      <w:kern w:val="2"/>
      <w:sz w:val="32"/>
      <w:szCs w:val="22"/>
      <w:lang w:val="en-US" w:eastAsia="zh-CN"/>
    </w:rPr>
  </w:style>
  <w:style w:type="paragraph" w:customStyle="1" w:styleId="22">
    <w:name w:val="标题{858D7CFB-ED40-4347-BF05-701D383B685F}{858D7CFB-ED40-4347-BF05-701D383B685F}"/>
    <w:basedOn w:val="1"/>
    <w:next w:val="1"/>
    <w:qFormat/>
    <w:uiPriority w:val="0"/>
    <w:pPr>
      <w:jc w:val="center"/>
      <w:outlineLvl w:val="0"/>
    </w:pPr>
    <w:rPr>
      <w:rFonts w:hint="default" w:ascii="Cambria" w:hAnsi="Cambria"/>
      <w:b/>
      <w:sz w:val="32"/>
    </w:rPr>
  </w:style>
  <w:style w:type="character" w:customStyle="1" w:styleId="23">
    <w:name w:val="hover"/>
    <w:basedOn w:val="10"/>
    <w:qFormat/>
    <w:uiPriority w:val="0"/>
    <w:rPr>
      <w:color w:val="23527C"/>
      <w:shd w:val="clear" w:fill="EEEEEE"/>
    </w:rPr>
  </w:style>
  <w:style w:type="character" w:customStyle="1" w:styleId="24">
    <w:name w:val="hover1"/>
    <w:basedOn w:val="10"/>
    <w:qFormat/>
    <w:uiPriority w:val="0"/>
    <w:rPr>
      <w:color w:val="FFFFFF"/>
      <w:shd w:val="clear" w:fill="337AB7"/>
    </w:rPr>
  </w:style>
  <w:style w:type="character" w:customStyle="1" w:styleId="25">
    <w:name w:val="hover2"/>
    <w:basedOn w:val="10"/>
    <w:qFormat/>
    <w:uiPriority w:val="0"/>
    <w:rPr>
      <w:color w:val="777777"/>
      <w:shd w:val="clear" w:fill="FFFFFF"/>
    </w:rPr>
  </w:style>
  <w:style w:type="character" w:customStyle="1" w:styleId="26">
    <w:name w:val="location"/>
    <w:basedOn w:val="10"/>
    <w:qFormat/>
    <w:uiPriority w:val="0"/>
    <w:rPr>
      <w:color w:val="858585"/>
    </w:rPr>
  </w:style>
  <w:style w:type="character" w:customStyle="1" w:styleId="27">
    <w:name w:val="focus"/>
    <w:basedOn w:val="10"/>
    <w:qFormat/>
    <w:uiPriority w:val="0"/>
    <w:rPr>
      <w:color w:val="23527C"/>
      <w:shd w:val="clear" w:fill="EEEEEE"/>
    </w:rPr>
  </w:style>
  <w:style w:type="character" w:customStyle="1" w:styleId="28">
    <w:name w:val="focus1"/>
    <w:basedOn w:val="10"/>
    <w:qFormat/>
    <w:uiPriority w:val="0"/>
    <w:rPr>
      <w:color w:val="FFFFFF"/>
      <w:shd w:val="clear" w:fill="337AB7"/>
    </w:rPr>
  </w:style>
  <w:style w:type="character" w:customStyle="1" w:styleId="29">
    <w:name w:val="focus2"/>
    <w:basedOn w:val="10"/>
    <w:qFormat/>
    <w:uiPriority w:val="0"/>
    <w:rPr>
      <w:color w:val="777777"/>
      <w:shd w:val="clear" w:fill="FFFFFF"/>
    </w:rPr>
  </w:style>
  <w:style w:type="character" w:customStyle="1" w:styleId="30">
    <w:name w:val="fl"/>
    <w:basedOn w:val="10"/>
    <w:qFormat/>
    <w:uiPriority w:val="0"/>
    <w:rPr>
      <w:b/>
      <w:bCs/>
      <w:sz w:val="24"/>
      <w:szCs w:val="24"/>
    </w:rPr>
  </w:style>
  <w:style w:type="character" w:customStyle="1" w:styleId="31">
    <w:name w:val="fl1"/>
    <w:basedOn w:val="10"/>
    <w:qFormat/>
    <w:uiPriority w:val="0"/>
    <w:rPr>
      <w:shd w:val="clear" w:fill="DF0001"/>
    </w:rPr>
  </w:style>
  <w:style w:type="character" w:customStyle="1" w:styleId="32">
    <w:name w:val="font18"/>
    <w:basedOn w:val="10"/>
    <w:qFormat/>
    <w:uiPriority w:val="0"/>
  </w:style>
  <w:style w:type="character" w:customStyle="1" w:styleId="33">
    <w:name w:val="current"/>
    <w:basedOn w:val="10"/>
    <w:qFormat/>
    <w:uiPriority w:val="0"/>
    <w:rPr>
      <w:color w:val="232323"/>
    </w:rPr>
  </w:style>
  <w:style w:type="character" w:customStyle="1" w:styleId="34">
    <w:name w:val="current1"/>
    <w:basedOn w:val="10"/>
    <w:qFormat/>
    <w:uiPriority w:val="0"/>
    <w:rPr>
      <w:color w:val="444546"/>
    </w:rPr>
  </w:style>
  <w:style w:type="character" w:customStyle="1" w:styleId="35">
    <w:name w:val="on1"/>
    <w:basedOn w:val="10"/>
    <w:qFormat/>
    <w:uiPriority w:val="0"/>
    <w:rPr>
      <w:color w:val="FFFFFF"/>
      <w:shd w:val="clear" w:fill="333333"/>
    </w:rPr>
  </w:style>
  <w:style w:type="character" w:customStyle="1" w:styleId="36">
    <w:name w:val="after2"/>
    <w:basedOn w:val="10"/>
    <w:qFormat/>
    <w:uiPriority w:val="0"/>
    <w:rPr>
      <w:shd w:val="clear" w:fill="FFFFFF"/>
    </w:rPr>
  </w:style>
  <w:style w:type="character" w:customStyle="1" w:styleId="37">
    <w:name w:val="active9"/>
    <w:basedOn w:val="10"/>
    <w:qFormat/>
    <w:uiPriority w:val="0"/>
    <w:rPr>
      <w:color w:val="000000"/>
      <w:shd w:val="clear" w:fill="F9D060"/>
    </w:rPr>
  </w:style>
  <w:style w:type="character" w:customStyle="1" w:styleId="38">
    <w:name w:val="back"/>
    <w:basedOn w:val="10"/>
    <w:qFormat/>
    <w:uiPriority w:val="0"/>
  </w:style>
  <w:style w:type="character" w:customStyle="1" w:styleId="39">
    <w:name w:val="focus30"/>
    <w:basedOn w:val="10"/>
    <w:qFormat/>
    <w:uiPriority w:val="0"/>
    <w:rPr>
      <w:color w:val="23527C"/>
      <w:shd w:val="clear" w:fill="EEEEEE"/>
    </w:rPr>
  </w:style>
  <w:style w:type="character" w:customStyle="1" w:styleId="40">
    <w:name w:val="focus31"/>
    <w:basedOn w:val="10"/>
    <w:qFormat/>
    <w:uiPriority w:val="0"/>
    <w:rPr>
      <w:color w:val="777777"/>
      <w:shd w:val="clear" w:fill="FFFFFF"/>
    </w:rPr>
  </w:style>
  <w:style w:type="character" w:customStyle="1" w:styleId="41">
    <w:name w:val="focus32"/>
    <w:basedOn w:val="10"/>
    <w:qFormat/>
    <w:uiPriority w:val="0"/>
    <w:rPr>
      <w:color w:val="FFFFFF"/>
      <w:shd w:val="clear" w:fill="337AB7"/>
    </w:rPr>
  </w:style>
  <w:style w:type="character" w:customStyle="1" w:styleId="42">
    <w:name w:val="font182"/>
    <w:basedOn w:val="10"/>
    <w:qFormat/>
    <w:uiPriority w:val="0"/>
  </w:style>
  <w:style w:type="character" w:customStyle="1" w:styleId="43">
    <w:name w:val="on"/>
    <w:basedOn w:val="10"/>
    <w:qFormat/>
    <w:uiPriority w:val="0"/>
    <w:rPr>
      <w:color w:val="FFFFFF"/>
      <w:shd w:val="clear" w:fill="333333"/>
    </w:rPr>
  </w:style>
  <w:style w:type="character" w:customStyle="1" w:styleId="44">
    <w:name w:val="hover47"/>
    <w:basedOn w:val="10"/>
    <w:qFormat/>
    <w:uiPriority w:val="0"/>
    <w:rPr>
      <w:color w:val="23527C"/>
      <w:shd w:val="clear" w:fill="EEEEEE"/>
    </w:rPr>
  </w:style>
  <w:style w:type="character" w:customStyle="1" w:styleId="45">
    <w:name w:val="hover48"/>
    <w:basedOn w:val="10"/>
    <w:qFormat/>
    <w:uiPriority w:val="0"/>
    <w:rPr>
      <w:color w:val="777777"/>
      <w:shd w:val="clear" w:fill="FFFFFF"/>
    </w:rPr>
  </w:style>
  <w:style w:type="character" w:customStyle="1" w:styleId="46">
    <w:name w:val="hover49"/>
    <w:basedOn w:val="10"/>
    <w:qFormat/>
    <w:uiPriority w:val="0"/>
    <w:rPr>
      <w:color w:val="FFFFFF"/>
      <w:shd w:val="clear" w:fill="337AB7"/>
    </w:rPr>
  </w:style>
  <w:style w:type="character" w:customStyle="1" w:styleId="47">
    <w:name w:val="fl4"/>
    <w:basedOn w:val="10"/>
    <w:qFormat/>
    <w:uiPriority w:val="0"/>
    <w:rPr>
      <w:shd w:val="clear" w:fill="DF0001"/>
    </w:rPr>
  </w:style>
  <w:style w:type="character" w:customStyle="1" w:styleId="48">
    <w:name w:val="fl5"/>
    <w:basedOn w:val="10"/>
    <w:qFormat/>
    <w:uiPriority w:val="0"/>
    <w:rPr>
      <w:b/>
      <w:bCs/>
      <w:sz w:val="24"/>
      <w:szCs w:val="24"/>
    </w:rPr>
  </w:style>
  <w:style w:type="character" w:customStyle="1" w:styleId="49">
    <w:name w:val="current2"/>
    <w:basedOn w:val="10"/>
    <w:qFormat/>
    <w:uiPriority w:val="0"/>
    <w:rPr>
      <w:color w:val="444546"/>
    </w:rPr>
  </w:style>
  <w:style w:type="character" w:customStyle="1" w:styleId="50">
    <w:name w:val="current3"/>
    <w:basedOn w:val="10"/>
    <w:qFormat/>
    <w:uiPriority w:val="0"/>
    <w:rPr>
      <w:color w:val="232323"/>
    </w:rPr>
  </w:style>
  <w:style w:type="character" w:customStyle="1" w:styleId="51">
    <w:name w:val="active1"/>
    <w:basedOn w:val="10"/>
    <w:qFormat/>
    <w:uiPriority w:val="0"/>
    <w:rPr>
      <w:color w:val="000000"/>
      <w:shd w:val="clear" w:fill="F9D060"/>
    </w:rPr>
  </w:style>
  <w:style w:type="character" w:customStyle="1" w:styleId="52">
    <w:name w:val="fl3"/>
    <w:basedOn w:val="10"/>
    <w:qFormat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\AppData\Local\Kingsoft\WPS%20Office\12.1.0.17827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532</Words>
  <Characters>593</Characters>
  <Lines>0</Lines>
  <Paragraphs>0</Paragraphs>
  <TotalTime>1</TotalTime>
  <ScaleCrop>false</ScaleCrop>
  <LinksUpToDate>false</LinksUpToDate>
  <CharactersWithSpaces>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2021-04-12T08:29:00Z</dcterms:created>
  <dc:creator>王鹏</dc:creator>
  <cp:lastModifiedBy>WPS_1613195566</cp:lastModifiedBy>
  <cp:lastPrinted>2025-01-09T00:56:00Z</cp:lastPrinted>
  <dcterms:modified xsi:type="dcterms:W3CDTF">2025-02-14T08:11:41Z</dcterms:modified>
  <dc:title>河北省人力资源和社会保障厅关于举办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A71AE6E41C5143789224B5E1372E1AC3_13</vt:lpwstr>
  </property>
  <property fmtid="{D5CDD505-2E9C-101B-9397-08002B2CF9AE}" pid="4" name="KSOTemplateDocerSaveRecord">
    <vt:lpwstr>eyJoZGlkIjoiM2VhMjdhY2MxNDRkODRlMGM4MDhjYjkxZmI4ZjQ2MDYiLCJ1c2VySWQiOiIxMTcyMDIwNTc4In0=</vt:lpwstr>
  </property>
</Properties>
</file>