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A45E" w14:textId="54609914" w:rsidR="00C6438D" w:rsidRPr="00B858A4" w:rsidRDefault="008D42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noProof/>
          <w14:ligatures w14:val="none"/>
        </w:rPr>
        <mc:AlternateContent>
          <mc:Choice Requires="wps">
            <w:drawing>
              <wp:anchor distT="0" distB="0" distL="114300" distR="114300" simplePos="0" relativeHeight="251651584" behindDoc="0" locked="0" layoutInCell="1" allowOverlap="1" wp14:anchorId="57091BAA" wp14:editId="0FC98900">
                <wp:simplePos x="0" y="0"/>
                <wp:positionH relativeFrom="column">
                  <wp:posOffset>-910361</wp:posOffset>
                </wp:positionH>
                <wp:positionV relativeFrom="paragraph">
                  <wp:posOffset>2965099</wp:posOffset>
                </wp:positionV>
                <wp:extent cx="6543675" cy="5186527"/>
                <wp:effectExtent l="0" t="0" r="9525" b="0"/>
                <wp:wrapNone/>
                <wp:docPr id="271020348" name="矩形 4"/>
                <wp:cNvGraphicFramePr/>
                <a:graphic xmlns:a="http://schemas.openxmlformats.org/drawingml/2006/main">
                  <a:graphicData uri="http://schemas.microsoft.com/office/word/2010/wordprocessingShape">
                    <wps:wsp>
                      <wps:cNvSpPr/>
                      <wps:spPr>
                        <a:xfrm>
                          <a:off x="0" y="0"/>
                          <a:ext cx="6543675" cy="5186527"/>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F90E736" id="矩形 4" o:spid="_x0000_s1026" style="position:absolute;margin-left:-71.7pt;margin-top:233.45pt;width:515.25pt;height:408.4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" fillcolor="#fef9f6 [185]" stroked="f" strokeweight="2pt">
                <v:fill color2="#fcdfc7 [985]" rotate="t" colors="0 #fffaf6;48497f #fbd0ac;54395f #fbd0ac;1 #fddfc8" focus="100%" type="gradient"/>
              </v:rect>
            </w:pict>
          </mc:Fallback>
        </mc:AlternateContent>
      </w:r>
      <w:r w:rsidRPr="00B858A4">
        <w:rPr>
          <w:rFonts w:asciiTheme="majorBidi" w:eastAsiaTheme="majorEastAsia" w:hAnsiTheme="majorBidi" w:cstheme="majorBidi"/>
          <w:noProof/>
        </w:rPr>
        <w:drawing>
          <wp:anchor distT="0" distB="0" distL="114300" distR="114300" simplePos="0" relativeHeight="251660288" behindDoc="0" locked="0" layoutInCell="1" allowOverlap="1" wp14:anchorId="3A369354" wp14:editId="77E780F9">
            <wp:simplePos x="0" y="0"/>
            <wp:positionH relativeFrom="column">
              <wp:posOffset>-907745</wp:posOffset>
            </wp:positionH>
            <wp:positionV relativeFrom="paragraph">
              <wp:posOffset>-1109015</wp:posOffset>
            </wp:positionV>
            <wp:extent cx="6543842" cy="4147719"/>
            <wp:effectExtent l="0" t="0" r="0" b="5715"/>
            <wp:wrapNone/>
            <wp:docPr id="304940188" name="图片 3" descr="晴天旅遊-世界奇景及克羅埃西亞行程的專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晴天旅遊-世界奇景及克羅埃西亞行程的專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5068" cy="41611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F54EE" w14:textId="77777777" w:rsidR="00C6438D" w:rsidRPr="00B858A4" w:rsidRDefault="00C6438D" w:rsidP="00B83805">
      <w:pPr>
        <w:pStyle w:val="a3"/>
        <w:ind w:firstLine="480"/>
        <w:rPr>
          <w:rFonts w:asciiTheme="majorBidi" w:eastAsiaTheme="majorEastAsia" w:hAnsiTheme="majorBidi" w:cstheme="majorBidi"/>
        </w:rPr>
      </w:pPr>
    </w:p>
    <w:p w14:paraId="1D2F8229" w14:textId="77777777" w:rsidR="00BA4C22" w:rsidRPr="00B858A4" w:rsidRDefault="00BA4C22" w:rsidP="00B83805">
      <w:pPr>
        <w:pStyle w:val="a3"/>
        <w:ind w:firstLine="480"/>
        <w:rPr>
          <w:rFonts w:asciiTheme="majorBidi" w:eastAsiaTheme="majorEastAsia" w:hAnsiTheme="majorBidi" w:cstheme="majorBidi"/>
        </w:rPr>
      </w:pPr>
    </w:p>
    <w:p w14:paraId="3A4A412A" w14:textId="77777777" w:rsidR="00BA4C22" w:rsidRPr="00B858A4" w:rsidRDefault="00BA4C22" w:rsidP="00B83805">
      <w:pPr>
        <w:pStyle w:val="a3"/>
        <w:ind w:firstLine="480"/>
        <w:rPr>
          <w:rFonts w:asciiTheme="majorBidi" w:eastAsiaTheme="majorEastAsia" w:hAnsiTheme="majorBidi" w:cstheme="majorBidi"/>
        </w:rPr>
      </w:pPr>
    </w:p>
    <w:p w14:paraId="5D09938C" w14:textId="77777777" w:rsidR="00BA4C22" w:rsidRPr="00B858A4" w:rsidRDefault="00BA4C22" w:rsidP="00B83805">
      <w:pPr>
        <w:pStyle w:val="a3"/>
        <w:ind w:firstLine="480"/>
        <w:rPr>
          <w:rFonts w:asciiTheme="majorBidi" w:eastAsiaTheme="majorEastAsia" w:hAnsiTheme="majorBidi" w:cstheme="majorBidi"/>
        </w:rPr>
      </w:pPr>
    </w:p>
    <w:p w14:paraId="48A4404D" w14:textId="77777777" w:rsidR="00BA4C22" w:rsidRPr="00B858A4" w:rsidRDefault="00BA4C22" w:rsidP="00B83805">
      <w:pPr>
        <w:pStyle w:val="a3"/>
        <w:ind w:firstLine="480"/>
        <w:rPr>
          <w:rFonts w:asciiTheme="majorBidi" w:eastAsiaTheme="majorEastAsia" w:hAnsiTheme="majorBidi" w:cstheme="majorBidi"/>
        </w:rPr>
      </w:pPr>
    </w:p>
    <w:p w14:paraId="1D383C83" w14:textId="77777777" w:rsidR="00BA4C22" w:rsidRPr="00B858A4" w:rsidRDefault="00BA4C22" w:rsidP="00B83805">
      <w:pPr>
        <w:pStyle w:val="a3"/>
        <w:ind w:firstLine="480"/>
        <w:rPr>
          <w:rFonts w:asciiTheme="majorBidi" w:eastAsiaTheme="majorEastAsia" w:hAnsiTheme="majorBidi" w:cstheme="majorBidi"/>
        </w:rPr>
      </w:pPr>
    </w:p>
    <w:p w14:paraId="00D5E1B1" w14:textId="39E7B492" w:rsidR="00BA4C22" w:rsidRPr="00B858A4" w:rsidRDefault="00701AF0"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noProof/>
          <w14:ligatures w14:val="none"/>
        </w:rPr>
        <mc:AlternateContent>
          <mc:Choice Requires="wps">
            <w:drawing>
              <wp:anchor distT="0" distB="0" distL="114300" distR="114300" simplePos="0" relativeHeight="251671040" behindDoc="0" locked="0" layoutInCell="1" allowOverlap="1" wp14:anchorId="39A8EC89" wp14:editId="6AB2DCA5">
                <wp:simplePos x="0" y="0"/>
                <wp:positionH relativeFrom="column">
                  <wp:posOffset>25845</wp:posOffset>
                </wp:positionH>
                <wp:positionV relativeFrom="paragraph">
                  <wp:posOffset>348888</wp:posOffset>
                </wp:positionV>
                <wp:extent cx="4892675" cy="4975242"/>
                <wp:effectExtent l="0" t="0" r="0" b="0"/>
                <wp:wrapNone/>
                <wp:docPr id="1841914373" name="文本框 5"/>
                <wp:cNvGraphicFramePr/>
                <a:graphic xmlns:a="http://schemas.openxmlformats.org/drawingml/2006/main">
                  <a:graphicData uri="http://schemas.microsoft.com/office/word/2010/wordprocessingShape">
                    <wps:wsp>
                      <wps:cNvSpPr txBox="1"/>
                      <wps:spPr>
                        <a:xfrm>
                          <a:off x="0" y="0"/>
                          <a:ext cx="4892675" cy="4975242"/>
                        </a:xfrm>
                        <a:prstGeom prst="rect">
                          <a:avLst/>
                        </a:prstGeom>
                        <a:noFill/>
                        <a:ln w="6350">
                          <a:noFill/>
                        </a:ln>
                      </wps:spPr>
                      <wps:txbx>
                        <w:txbxContent>
                          <w:p w14:paraId="3478AE5A" w14:textId="48021D57" w:rsidR="008D429E" w:rsidRPr="00701AF0" w:rsidRDefault="008D429E" w:rsidP="008D429E">
                            <w:pPr>
                              <w:spacing w:line="360" w:lineRule="auto"/>
                              <w:jc w:val="center"/>
                              <w:rPr>
                                <w:rFonts w:ascii="宋体" w:hAnsi="宋体"/>
                                <w:b/>
                                <w:bCs/>
                                <w:color w:val="FFFFFF" w:themeColor="background1"/>
                                <w:sz w:val="18"/>
                                <w:szCs w:val="18"/>
                              </w:rPr>
                            </w:pPr>
                            <w:r w:rsidRPr="00701AF0">
                              <w:rPr>
                                <w:rFonts w:ascii="宋体" w:hAnsi="宋体" w:hint="eastAsia"/>
                                <w:b/>
                                <w:bCs/>
                                <w:color w:val="FFFFFF" w:themeColor="background1"/>
                                <w:sz w:val="18"/>
                                <w:szCs w:val="18"/>
                              </w:rPr>
                              <w:t>以弗所遗址 图片来自「晴天旅游」网页 侵删</w:t>
                            </w:r>
                          </w:p>
                          <w:p w14:paraId="062EABD3" w14:textId="77777777" w:rsidR="008D429E" w:rsidRPr="008D429E" w:rsidRDefault="008D429E" w:rsidP="008D429E">
                            <w:pPr>
                              <w:spacing w:line="360" w:lineRule="auto"/>
                              <w:jc w:val="center"/>
                              <w:rPr>
                                <w:rFonts w:ascii="宋体" w:hAnsi="宋体"/>
                                <w:color w:val="E36C0A" w:themeColor="accent6" w:themeShade="BF"/>
                                <w:sz w:val="18"/>
                                <w:szCs w:val="18"/>
                              </w:rPr>
                            </w:pPr>
                          </w:p>
                          <w:p w14:paraId="16524A4A" w14:textId="77777777" w:rsidR="00701AF0" w:rsidRDefault="00701AF0" w:rsidP="001623B5">
                            <w:pPr>
                              <w:spacing w:line="360" w:lineRule="auto"/>
                              <w:jc w:val="center"/>
                              <w:rPr>
                                <w:rFonts w:ascii="华文琥珀" w:eastAsia="华文琥珀"/>
                                <w:sz w:val="52"/>
                                <w:szCs w:val="52"/>
                              </w:rPr>
                            </w:pPr>
                          </w:p>
                          <w:p w14:paraId="19F0BC86" w14:textId="5034D814" w:rsidR="008D429E" w:rsidRPr="008D429E" w:rsidRDefault="008D429E" w:rsidP="001623B5">
                            <w:pPr>
                              <w:spacing w:line="360" w:lineRule="auto"/>
                              <w:jc w:val="center"/>
                              <w:rPr>
                                <w:rFonts w:ascii="华文琥珀" w:eastAsia="华文琥珀"/>
                                <w:sz w:val="52"/>
                                <w:szCs w:val="52"/>
                              </w:rPr>
                            </w:pPr>
                            <w:r w:rsidRPr="008D429E">
                              <w:rPr>
                                <w:rFonts w:ascii="华文琥珀" w:eastAsia="华文琥珀" w:hint="eastAsia"/>
                                <w:sz w:val="52"/>
                                <w:szCs w:val="52"/>
                              </w:rPr>
                              <w:t>荣耀的基督：歌罗西书</w:t>
                            </w:r>
                            <w:r w:rsidR="001623B5">
                              <w:rPr>
                                <w:rFonts w:ascii="华文琥珀" w:eastAsia="华文琥珀" w:hint="eastAsia"/>
                                <w:sz w:val="52"/>
                                <w:szCs w:val="52"/>
                              </w:rPr>
                              <w:t>解读</w:t>
                            </w:r>
                          </w:p>
                          <w:p w14:paraId="5DAAD8C9" w14:textId="48543C56" w:rsidR="008D429E" w:rsidRDefault="001623B5" w:rsidP="001623B5">
                            <w:pPr>
                              <w:spacing w:line="360" w:lineRule="auto"/>
                              <w:jc w:val="center"/>
                              <w:rPr>
                                <w:rFonts w:ascii="楷体" w:eastAsia="楷体" w:hAnsi="楷体"/>
                                <w:sz w:val="28"/>
                                <w:szCs w:val="28"/>
                              </w:rPr>
                            </w:pPr>
                            <w:r>
                              <w:rPr>
                                <w:rFonts w:ascii="楷体" w:eastAsia="楷体" w:hAnsi="楷体" w:hint="eastAsia"/>
                                <w:sz w:val="24"/>
                              </w:rPr>
                              <w:t>◆</w:t>
                            </w:r>
                            <w:r w:rsidR="008D429E" w:rsidRPr="008D429E">
                              <w:rPr>
                                <w:rFonts w:ascii="楷体" w:eastAsia="楷体" w:hAnsi="楷体" w:hint="eastAsia"/>
                                <w:sz w:val="28"/>
                                <w:szCs w:val="28"/>
                              </w:rPr>
                              <w:t>李承恩 著</w:t>
                            </w:r>
                          </w:p>
                          <w:p w14:paraId="35A98318" w14:textId="77777777" w:rsidR="008D429E" w:rsidRDefault="008D429E" w:rsidP="008D429E">
                            <w:pPr>
                              <w:spacing w:line="360" w:lineRule="auto"/>
                              <w:rPr>
                                <w:rFonts w:ascii="楷体" w:eastAsia="楷体" w:hAnsi="楷体"/>
                                <w:sz w:val="28"/>
                                <w:szCs w:val="28"/>
                              </w:rPr>
                            </w:pPr>
                          </w:p>
                          <w:p w14:paraId="0BC8C08F" w14:textId="77777777" w:rsidR="008D429E" w:rsidRDefault="008D429E" w:rsidP="008D429E">
                            <w:pPr>
                              <w:spacing w:line="360" w:lineRule="auto"/>
                              <w:rPr>
                                <w:rFonts w:ascii="楷体" w:eastAsia="楷体" w:hAnsi="楷体"/>
                                <w:sz w:val="28"/>
                                <w:szCs w:val="28"/>
                              </w:rPr>
                            </w:pPr>
                          </w:p>
                          <w:p w14:paraId="3D4F29B4" w14:textId="77777777" w:rsidR="008D429E" w:rsidRDefault="008D429E" w:rsidP="008D429E">
                            <w:pPr>
                              <w:spacing w:line="360" w:lineRule="auto"/>
                              <w:rPr>
                                <w:rFonts w:ascii="楷体" w:eastAsia="楷体" w:hAnsi="楷体"/>
                                <w:sz w:val="28"/>
                                <w:szCs w:val="28"/>
                              </w:rPr>
                            </w:pPr>
                          </w:p>
                          <w:p w14:paraId="0A6BA237" w14:textId="77777777" w:rsidR="008D429E" w:rsidRDefault="008D429E" w:rsidP="008D429E">
                            <w:pPr>
                              <w:spacing w:line="360" w:lineRule="auto"/>
                              <w:rPr>
                                <w:rFonts w:ascii="楷体" w:eastAsia="楷体" w:hAnsi="楷体"/>
                                <w:sz w:val="28"/>
                                <w:szCs w:val="28"/>
                              </w:rPr>
                            </w:pPr>
                          </w:p>
                          <w:p w14:paraId="136AB8D9" w14:textId="77777777" w:rsidR="008D429E" w:rsidRDefault="008D429E" w:rsidP="008D429E">
                            <w:pPr>
                              <w:spacing w:line="360" w:lineRule="auto"/>
                              <w:rPr>
                                <w:rFonts w:ascii="楷体" w:eastAsia="楷体" w:hAnsi="楷体"/>
                                <w:sz w:val="28"/>
                                <w:szCs w:val="28"/>
                              </w:rPr>
                            </w:pPr>
                          </w:p>
                          <w:p w14:paraId="023BEF95" w14:textId="77777777" w:rsidR="008D429E" w:rsidRDefault="008D429E" w:rsidP="008D429E">
                            <w:pPr>
                              <w:spacing w:line="360" w:lineRule="auto"/>
                              <w:rPr>
                                <w:rFonts w:ascii="楷体" w:eastAsia="楷体" w:hAnsi="楷体"/>
                                <w:sz w:val="28"/>
                                <w:szCs w:val="28"/>
                              </w:rPr>
                            </w:pPr>
                          </w:p>
                          <w:p w14:paraId="7997A14D" w14:textId="77777777" w:rsidR="008D429E" w:rsidRDefault="008D429E" w:rsidP="008D429E">
                            <w:pPr>
                              <w:spacing w:line="360" w:lineRule="auto"/>
                              <w:rPr>
                                <w:rFonts w:ascii="楷体" w:eastAsia="楷体" w:hAnsi="楷体"/>
                                <w:sz w:val="28"/>
                                <w:szCs w:val="28"/>
                              </w:rPr>
                            </w:pPr>
                          </w:p>
                          <w:p w14:paraId="21EDE94E" w14:textId="40DC9523" w:rsidR="008D429E" w:rsidRPr="001623B5" w:rsidRDefault="008D429E" w:rsidP="008D429E">
                            <w:pPr>
                              <w:spacing w:line="360" w:lineRule="auto"/>
                              <w:jc w:val="center"/>
                              <w:rPr>
                                <w:rFonts w:ascii="宋体" w:hAnsi="宋体"/>
                                <w:sz w:val="32"/>
                                <w:szCs w:val="32"/>
                              </w:rPr>
                            </w:pPr>
                            <w:r w:rsidRPr="001623B5">
                              <w:rPr>
                                <w:rFonts w:ascii="宋体" w:hAnsi="宋体" w:hint="eastAsia"/>
                                <w:sz w:val="32"/>
                                <w:szCs w:val="32"/>
                              </w:rPr>
                              <w:t>内部学习资料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8EC89" id="_x0000_t202" coordsize="21600,21600" o:spt="202" path="m,l,21600r21600,l21600,xe">
                <v:stroke joinstyle="miter"/>
                <v:path gradientshapeok="t" o:connecttype="rect"/>
              </v:shapetype>
              <v:shape id="文本框 5" o:spid="_x0000_s1026" type="#_x0000_t202" style="position:absolute;left:0;text-align:left;margin-left:2.05pt;margin-top:27.45pt;width:385.25pt;height:39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" filled="f" stroked="f" strokeweight=".5pt">
                <v:textbox>
                  <w:txbxContent>
                    <w:p w14:paraId="3478AE5A" w14:textId="48021D57" w:rsidR="008D429E" w:rsidRPr="00701AF0" w:rsidRDefault="008D429E" w:rsidP="008D429E">
                      <w:pPr>
                        <w:spacing w:line="360" w:lineRule="auto"/>
                        <w:jc w:val="center"/>
                        <w:rPr>
                          <w:rFonts w:ascii="宋体" w:hAnsi="宋体"/>
                          <w:b/>
                          <w:bCs/>
                          <w:color w:val="FFFFFF" w:themeColor="background1"/>
                          <w:sz w:val="18"/>
                          <w:szCs w:val="18"/>
                        </w:rPr>
                      </w:pPr>
                      <w:r w:rsidRPr="00701AF0">
                        <w:rPr>
                          <w:rFonts w:ascii="宋体" w:hAnsi="宋体" w:hint="eastAsia"/>
                          <w:b/>
                          <w:bCs/>
                          <w:color w:val="FFFFFF" w:themeColor="background1"/>
                          <w:sz w:val="18"/>
                          <w:szCs w:val="18"/>
                        </w:rPr>
                        <w:t>以弗所遗址 图片来自「晴天旅游」网页 侵删</w:t>
                      </w:r>
                    </w:p>
                    <w:p w14:paraId="062EABD3" w14:textId="77777777" w:rsidR="008D429E" w:rsidRPr="008D429E" w:rsidRDefault="008D429E" w:rsidP="008D429E">
                      <w:pPr>
                        <w:spacing w:line="360" w:lineRule="auto"/>
                        <w:jc w:val="center"/>
                        <w:rPr>
                          <w:rFonts w:ascii="宋体" w:hAnsi="宋体"/>
                          <w:color w:val="E36C0A" w:themeColor="accent6" w:themeShade="BF"/>
                          <w:sz w:val="18"/>
                          <w:szCs w:val="18"/>
                        </w:rPr>
                      </w:pPr>
                    </w:p>
                    <w:p w14:paraId="16524A4A" w14:textId="77777777" w:rsidR="00701AF0" w:rsidRDefault="00701AF0" w:rsidP="001623B5">
                      <w:pPr>
                        <w:spacing w:line="360" w:lineRule="auto"/>
                        <w:jc w:val="center"/>
                        <w:rPr>
                          <w:rFonts w:ascii="华文琥珀" w:eastAsia="华文琥珀"/>
                          <w:sz w:val="52"/>
                          <w:szCs w:val="52"/>
                        </w:rPr>
                      </w:pPr>
                    </w:p>
                    <w:p w14:paraId="19F0BC86" w14:textId="5034D814" w:rsidR="008D429E" w:rsidRPr="008D429E" w:rsidRDefault="008D429E" w:rsidP="001623B5">
                      <w:pPr>
                        <w:spacing w:line="360" w:lineRule="auto"/>
                        <w:jc w:val="center"/>
                        <w:rPr>
                          <w:rFonts w:ascii="华文琥珀" w:eastAsia="华文琥珀"/>
                          <w:sz w:val="52"/>
                          <w:szCs w:val="52"/>
                        </w:rPr>
                      </w:pPr>
                      <w:r w:rsidRPr="008D429E">
                        <w:rPr>
                          <w:rFonts w:ascii="华文琥珀" w:eastAsia="华文琥珀" w:hint="eastAsia"/>
                          <w:sz w:val="52"/>
                          <w:szCs w:val="52"/>
                        </w:rPr>
                        <w:t>荣耀的基督：歌罗西书</w:t>
                      </w:r>
                      <w:r w:rsidR="001623B5">
                        <w:rPr>
                          <w:rFonts w:ascii="华文琥珀" w:eastAsia="华文琥珀" w:hint="eastAsia"/>
                          <w:sz w:val="52"/>
                          <w:szCs w:val="52"/>
                        </w:rPr>
                        <w:t>解读</w:t>
                      </w:r>
                    </w:p>
                    <w:p w14:paraId="5DAAD8C9" w14:textId="48543C56" w:rsidR="008D429E" w:rsidRDefault="001623B5" w:rsidP="001623B5">
                      <w:pPr>
                        <w:spacing w:line="360" w:lineRule="auto"/>
                        <w:jc w:val="center"/>
                        <w:rPr>
                          <w:rFonts w:ascii="楷体" w:eastAsia="楷体" w:hAnsi="楷体"/>
                          <w:sz w:val="28"/>
                          <w:szCs w:val="28"/>
                        </w:rPr>
                      </w:pPr>
                      <w:r>
                        <w:rPr>
                          <w:rFonts w:ascii="楷体" w:eastAsia="楷体" w:hAnsi="楷体" w:hint="eastAsia"/>
                          <w:sz w:val="24"/>
                        </w:rPr>
                        <w:t>◆</w:t>
                      </w:r>
                      <w:r w:rsidR="008D429E" w:rsidRPr="008D429E">
                        <w:rPr>
                          <w:rFonts w:ascii="楷体" w:eastAsia="楷体" w:hAnsi="楷体" w:hint="eastAsia"/>
                          <w:sz w:val="28"/>
                          <w:szCs w:val="28"/>
                        </w:rPr>
                        <w:t>李承恩 著</w:t>
                      </w:r>
                    </w:p>
                    <w:p w14:paraId="35A98318" w14:textId="77777777" w:rsidR="008D429E" w:rsidRDefault="008D429E" w:rsidP="008D429E">
                      <w:pPr>
                        <w:spacing w:line="360" w:lineRule="auto"/>
                        <w:rPr>
                          <w:rFonts w:ascii="楷体" w:eastAsia="楷体" w:hAnsi="楷体"/>
                          <w:sz w:val="28"/>
                          <w:szCs w:val="28"/>
                        </w:rPr>
                      </w:pPr>
                    </w:p>
                    <w:p w14:paraId="0BC8C08F" w14:textId="77777777" w:rsidR="008D429E" w:rsidRDefault="008D429E" w:rsidP="008D429E">
                      <w:pPr>
                        <w:spacing w:line="360" w:lineRule="auto"/>
                        <w:rPr>
                          <w:rFonts w:ascii="楷体" w:eastAsia="楷体" w:hAnsi="楷体"/>
                          <w:sz w:val="28"/>
                          <w:szCs w:val="28"/>
                        </w:rPr>
                      </w:pPr>
                    </w:p>
                    <w:p w14:paraId="3D4F29B4" w14:textId="77777777" w:rsidR="008D429E" w:rsidRDefault="008D429E" w:rsidP="008D429E">
                      <w:pPr>
                        <w:spacing w:line="360" w:lineRule="auto"/>
                        <w:rPr>
                          <w:rFonts w:ascii="楷体" w:eastAsia="楷体" w:hAnsi="楷体"/>
                          <w:sz w:val="28"/>
                          <w:szCs w:val="28"/>
                        </w:rPr>
                      </w:pPr>
                    </w:p>
                    <w:p w14:paraId="0A6BA237" w14:textId="77777777" w:rsidR="008D429E" w:rsidRDefault="008D429E" w:rsidP="008D429E">
                      <w:pPr>
                        <w:spacing w:line="360" w:lineRule="auto"/>
                        <w:rPr>
                          <w:rFonts w:ascii="楷体" w:eastAsia="楷体" w:hAnsi="楷体"/>
                          <w:sz w:val="28"/>
                          <w:szCs w:val="28"/>
                        </w:rPr>
                      </w:pPr>
                    </w:p>
                    <w:p w14:paraId="136AB8D9" w14:textId="77777777" w:rsidR="008D429E" w:rsidRDefault="008D429E" w:rsidP="008D429E">
                      <w:pPr>
                        <w:spacing w:line="360" w:lineRule="auto"/>
                        <w:rPr>
                          <w:rFonts w:ascii="楷体" w:eastAsia="楷体" w:hAnsi="楷体"/>
                          <w:sz w:val="28"/>
                          <w:szCs w:val="28"/>
                        </w:rPr>
                      </w:pPr>
                    </w:p>
                    <w:p w14:paraId="023BEF95" w14:textId="77777777" w:rsidR="008D429E" w:rsidRDefault="008D429E" w:rsidP="008D429E">
                      <w:pPr>
                        <w:spacing w:line="360" w:lineRule="auto"/>
                        <w:rPr>
                          <w:rFonts w:ascii="楷体" w:eastAsia="楷体" w:hAnsi="楷体"/>
                          <w:sz w:val="28"/>
                          <w:szCs w:val="28"/>
                        </w:rPr>
                      </w:pPr>
                    </w:p>
                    <w:p w14:paraId="7997A14D" w14:textId="77777777" w:rsidR="008D429E" w:rsidRDefault="008D429E" w:rsidP="008D429E">
                      <w:pPr>
                        <w:spacing w:line="360" w:lineRule="auto"/>
                        <w:rPr>
                          <w:rFonts w:ascii="楷体" w:eastAsia="楷体" w:hAnsi="楷体"/>
                          <w:sz w:val="28"/>
                          <w:szCs w:val="28"/>
                        </w:rPr>
                      </w:pPr>
                    </w:p>
                    <w:p w14:paraId="21EDE94E" w14:textId="40DC9523" w:rsidR="008D429E" w:rsidRPr="001623B5" w:rsidRDefault="008D429E" w:rsidP="008D429E">
                      <w:pPr>
                        <w:spacing w:line="360" w:lineRule="auto"/>
                        <w:jc w:val="center"/>
                        <w:rPr>
                          <w:rFonts w:ascii="宋体" w:hAnsi="宋体"/>
                          <w:sz w:val="32"/>
                          <w:szCs w:val="32"/>
                        </w:rPr>
                      </w:pPr>
                      <w:r w:rsidRPr="001623B5">
                        <w:rPr>
                          <w:rFonts w:ascii="宋体" w:hAnsi="宋体" w:hint="eastAsia"/>
                          <w:sz w:val="32"/>
                          <w:szCs w:val="32"/>
                        </w:rPr>
                        <w:t>内部学习资料</w:t>
                      </w:r>
                    </w:p>
                  </w:txbxContent>
                </v:textbox>
              </v:shape>
            </w:pict>
          </mc:Fallback>
        </mc:AlternateContent>
      </w:r>
    </w:p>
    <w:p w14:paraId="3616A28F" w14:textId="0F4DE21A" w:rsidR="00BA4C22" w:rsidRPr="00B858A4" w:rsidRDefault="00BA4C22" w:rsidP="00B83805">
      <w:pPr>
        <w:pStyle w:val="a3"/>
        <w:ind w:firstLine="480"/>
        <w:rPr>
          <w:rFonts w:asciiTheme="majorBidi" w:eastAsiaTheme="majorEastAsia" w:hAnsiTheme="majorBidi" w:cstheme="majorBidi"/>
        </w:rPr>
      </w:pPr>
    </w:p>
    <w:p w14:paraId="14D7CE94" w14:textId="77777777" w:rsidR="00BA4C22" w:rsidRPr="00B858A4" w:rsidRDefault="00BA4C22" w:rsidP="00B83805">
      <w:pPr>
        <w:pStyle w:val="a3"/>
        <w:ind w:firstLine="480"/>
        <w:rPr>
          <w:rFonts w:asciiTheme="majorBidi" w:eastAsiaTheme="majorEastAsia" w:hAnsiTheme="majorBidi" w:cstheme="majorBidi"/>
        </w:rPr>
      </w:pPr>
    </w:p>
    <w:p w14:paraId="08CAFEE3" w14:textId="77777777" w:rsidR="00BA4C22" w:rsidRPr="00B858A4" w:rsidRDefault="00BA4C22" w:rsidP="00B83805">
      <w:pPr>
        <w:pStyle w:val="a3"/>
        <w:ind w:firstLine="480"/>
        <w:rPr>
          <w:rFonts w:asciiTheme="majorBidi" w:eastAsiaTheme="majorEastAsia" w:hAnsiTheme="majorBidi" w:cstheme="majorBidi"/>
        </w:rPr>
      </w:pPr>
    </w:p>
    <w:p w14:paraId="300A25EF" w14:textId="77777777" w:rsidR="00BA4C22" w:rsidRPr="00B858A4" w:rsidRDefault="00BA4C22" w:rsidP="00B83805">
      <w:pPr>
        <w:pStyle w:val="a3"/>
        <w:ind w:firstLine="480"/>
        <w:rPr>
          <w:rFonts w:asciiTheme="majorBidi" w:eastAsiaTheme="majorEastAsia" w:hAnsiTheme="majorBidi" w:cstheme="majorBidi"/>
        </w:rPr>
      </w:pPr>
    </w:p>
    <w:p w14:paraId="01C043D1" w14:textId="77777777" w:rsidR="00BA4C22" w:rsidRPr="00B858A4" w:rsidRDefault="00BA4C22" w:rsidP="00B83805">
      <w:pPr>
        <w:pStyle w:val="a3"/>
        <w:ind w:firstLine="480"/>
        <w:rPr>
          <w:rFonts w:asciiTheme="majorBidi" w:eastAsiaTheme="majorEastAsia" w:hAnsiTheme="majorBidi" w:cstheme="majorBidi"/>
        </w:rPr>
      </w:pPr>
    </w:p>
    <w:p w14:paraId="535A5509" w14:textId="77777777" w:rsidR="00BA4C22" w:rsidRPr="00B858A4" w:rsidRDefault="00BA4C22" w:rsidP="00B83805">
      <w:pPr>
        <w:pStyle w:val="a3"/>
        <w:ind w:firstLine="480"/>
        <w:rPr>
          <w:rFonts w:asciiTheme="majorBidi" w:eastAsiaTheme="majorEastAsia" w:hAnsiTheme="majorBidi" w:cstheme="majorBidi"/>
        </w:rPr>
      </w:pPr>
    </w:p>
    <w:p w14:paraId="1BF73FA0" w14:textId="77777777" w:rsidR="00BA4C22" w:rsidRPr="00B858A4" w:rsidRDefault="00BA4C22" w:rsidP="00B83805">
      <w:pPr>
        <w:pStyle w:val="a3"/>
        <w:ind w:firstLine="480"/>
        <w:rPr>
          <w:rFonts w:asciiTheme="majorBidi" w:eastAsiaTheme="majorEastAsia" w:hAnsiTheme="majorBidi" w:cstheme="majorBidi"/>
        </w:rPr>
      </w:pPr>
    </w:p>
    <w:p w14:paraId="6C1DEF34" w14:textId="77777777" w:rsidR="00BA4C22" w:rsidRPr="00B858A4" w:rsidRDefault="00BA4C22" w:rsidP="00B83805">
      <w:pPr>
        <w:pStyle w:val="a3"/>
        <w:ind w:firstLine="480"/>
        <w:rPr>
          <w:rFonts w:asciiTheme="majorBidi" w:eastAsiaTheme="majorEastAsia" w:hAnsiTheme="majorBidi" w:cstheme="majorBidi"/>
        </w:rPr>
      </w:pPr>
    </w:p>
    <w:p w14:paraId="56324AC6" w14:textId="77777777" w:rsidR="00BA4C22" w:rsidRPr="00B858A4" w:rsidRDefault="00BA4C22" w:rsidP="00B83805">
      <w:pPr>
        <w:pStyle w:val="a3"/>
        <w:ind w:firstLine="480"/>
        <w:rPr>
          <w:rFonts w:asciiTheme="majorBidi" w:eastAsiaTheme="majorEastAsia" w:hAnsiTheme="majorBidi" w:cstheme="majorBidi"/>
        </w:rPr>
      </w:pPr>
    </w:p>
    <w:p w14:paraId="500544E1" w14:textId="77777777" w:rsidR="00BA4C22" w:rsidRPr="00B858A4" w:rsidRDefault="00BA4C22" w:rsidP="00B83805">
      <w:pPr>
        <w:pStyle w:val="a3"/>
        <w:ind w:firstLine="480"/>
        <w:rPr>
          <w:rFonts w:asciiTheme="majorBidi" w:eastAsiaTheme="majorEastAsia" w:hAnsiTheme="majorBidi" w:cstheme="majorBidi"/>
        </w:rPr>
      </w:pPr>
    </w:p>
    <w:p w14:paraId="5B624879" w14:textId="77777777" w:rsidR="00BA4C22" w:rsidRPr="00B858A4" w:rsidRDefault="00BA4C22" w:rsidP="00B83805">
      <w:pPr>
        <w:pStyle w:val="a3"/>
        <w:ind w:firstLine="480"/>
        <w:rPr>
          <w:rFonts w:asciiTheme="majorBidi" w:eastAsiaTheme="majorEastAsia" w:hAnsiTheme="majorBidi" w:cstheme="majorBidi"/>
        </w:rPr>
      </w:pPr>
    </w:p>
    <w:p w14:paraId="1A95E605" w14:textId="77777777" w:rsidR="00BA4C22" w:rsidRPr="00B858A4" w:rsidRDefault="00BA4C22" w:rsidP="00B83805">
      <w:pPr>
        <w:pStyle w:val="a3"/>
        <w:ind w:firstLine="480"/>
        <w:rPr>
          <w:rFonts w:asciiTheme="majorBidi" w:eastAsiaTheme="majorEastAsia" w:hAnsiTheme="majorBidi" w:cstheme="majorBidi"/>
        </w:rPr>
      </w:pPr>
    </w:p>
    <w:p w14:paraId="13782151" w14:textId="77777777" w:rsidR="00BA4C22" w:rsidRPr="00B858A4" w:rsidRDefault="00BA4C22" w:rsidP="00B83805">
      <w:pPr>
        <w:pStyle w:val="a3"/>
        <w:ind w:firstLine="480"/>
        <w:rPr>
          <w:rFonts w:asciiTheme="majorBidi" w:eastAsiaTheme="majorEastAsia" w:hAnsiTheme="majorBidi" w:cstheme="majorBidi"/>
        </w:rPr>
      </w:pPr>
    </w:p>
    <w:p w14:paraId="3CB08AB1" w14:textId="77777777" w:rsidR="00BA4C22" w:rsidRDefault="00BA4C22" w:rsidP="00B83805">
      <w:pPr>
        <w:pStyle w:val="a3"/>
        <w:ind w:firstLine="480"/>
        <w:rPr>
          <w:rFonts w:asciiTheme="majorBidi" w:eastAsiaTheme="majorEastAsia" w:hAnsiTheme="majorBidi" w:cstheme="majorBidi"/>
        </w:rPr>
      </w:pPr>
    </w:p>
    <w:p w14:paraId="4827FF53" w14:textId="77777777" w:rsidR="001623B5" w:rsidRDefault="001623B5" w:rsidP="00B83805">
      <w:pPr>
        <w:pStyle w:val="a3"/>
        <w:ind w:firstLine="480"/>
        <w:rPr>
          <w:rFonts w:asciiTheme="majorBidi" w:eastAsiaTheme="majorEastAsia" w:hAnsiTheme="majorBidi" w:cstheme="majorBidi"/>
        </w:rPr>
      </w:pPr>
    </w:p>
    <w:p w14:paraId="255B2D01" w14:textId="77777777" w:rsidR="001623B5" w:rsidRDefault="001623B5" w:rsidP="00B83805">
      <w:pPr>
        <w:pStyle w:val="a3"/>
        <w:ind w:firstLine="480"/>
        <w:rPr>
          <w:rFonts w:asciiTheme="majorBidi" w:eastAsiaTheme="majorEastAsia" w:hAnsiTheme="majorBidi" w:cstheme="majorBidi"/>
        </w:rPr>
      </w:pPr>
    </w:p>
    <w:p w14:paraId="79748605" w14:textId="77777777" w:rsidR="00701AF0" w:rsidRDefault="00701AF0" w:rsidP="00B83805">
      <w:pPr>
        <w:pStyle w:val="a3"/>
        <w:ind w:firstLine="480"/>
        <w:rPr>
          <w:rFonts w:asciiTheme="majorBidi" w:eastAsiaTheme="majorEastAsia" w:hAnsiTheme="majorBidi" w:cstheme="majorBidi"/>
        </w:rPr>
      </w:pPr>
    </w:p>
    <w:p w14:paraId="55E393FA" w14:textId="77777777" w:rsidR="00701AF0" w:rsidRDefault="00701AF0" w:rsidP="00B83805">
      <w:pPr>
        <w:pStyle w:val="a3"/>
        <w:ind w:firstLine="480"/>
        <w:rPr>
          <w:rFonts w:asciiTheme="majorBidi" w:eastAsiaTheme="majorEastAsia" w:hAnsiTheme="majorBidi" w:cstheme="majorBidi"/>
        </w:rPr>
      </w:pPr>
    </w:p>
    <w:p w14:paraId="1748A020" w14:textId="77777777" w:rsidR="00701AF0" w:rsidRDefault="00701AF0" w:rsidP="00B83805">
      <w:pPr>
        <w:pStyle w:val="a3"/>
        <w:ind w:firstLine="480"/>
        <w:rPr>
          <w:rFonts w:asciiTheme="majorBidi" w:eastAsiaTheme="majorEastAsia" w:hAnsiTheme="majorBidi" w:cstheme="majorBidi"/>
        </w:rPr>
      </w:pPr>
    </w:p>
    <w:p w14:paraId="52093BFC" w14:textId="77777777" w:rsidR="00701AF0" w:rsidRDefault="00701AF0" w:rsidP="00B83805">
      <w:pPr>
        <w:pStyle w:val="a3"/>
        <w:ind w:firstLine="480"/>
        <w:rPr>
          <w:rFonts w:asciiTheme="majorBidi" w:eastAsiaTheme="majorEastAsia" w:hAnsiTheme="majorBidi" w:cstheme="majorBidi"/>
        </w:rPr>
      </w:pPr>
    </w:p>
    <w:p w14:paraId="3E5EA65A" w14:textId="77777777" w:rsidR="00701AF0" w:rsidRDefault="00701AF0" w:rsidP="00B83805">
      <w:pPr>
        <w:pStyle w:val="a3"/>
        <w:ind w:firstLine="480"/>
        <w:rPr>
          <w:rFonts w:asciiTheme="majorBidi" w:eastAsiaTheme="majorEastAsia" w:hAnsiTheme="majorBidi" w:cstheme="majorBidi"/>
        </w:rPr>
      </w:pPr>
    </w:p>
    <w:p w14:paraId="10BC3D47" w14:textId="77777777" w:rsidR="00701AF0" w:rsidRDefault="00701AF0" w:rsidP="00B83805">
      <w:pPr>
        <w:pStyle w:val="a3"/>
        <w:ind w:firstLine="480"/>
        <w:rPr>
          <w:rFonts w:asciiTheme="majorBidi" w:eastAsiaTheme="majorEastAsia" w:hAnsiTheme="majorBidi" w:cstheme="majorBidi"/>
        </w:rPr>
      </w:pPr>
    </w:p>
    <w:p w14:paraId="0C89A3A0" w14:textId="77777777" w:rsidR="00701AF0" w:rsidRDefault="00701AF0" w:rsidP="00B83805">
      <w:pPr>
        <w:pStyle w:val="a3"/>
        <w:ind w:firstLine="480"/>
        <w:rPr>
          <w:rFonts w:asciiTheme="majorBidi" w:eastAsiaTheme="majorEastAsia" w:hAnsiTheme="majorBidi" w:cstheme="majorBidi"/>
        </w:rPr>
      </w:pPr>
    </w:p>
    <w:p w14:paraId="7C758F23" w14:textId="77777777" w:rsidR="00701AF0" w:rsidRDefault="00701AF0" w:rsidP="00B83805">
      <w:pPr>
        <w:pStyle w:val="a3"/>
        <w:ind w:firstLine="480"/>
        <w:rPr>
          <w:rFonts w:asciiTheme="majorBidi" w:eastAsiaTheme="majorEastAsia" w:hAnsiTheme="majorBidi" w:cstheme="majorBidi"/>
        </w:rPr>
      </w:pPr>
    </w:p>
    <w:p w14:paraId="5B8B632E" w14:textId="77777777" w:rsidR="00701AF0" w:rsidRDefault="00701AF0" w:rsidP="00B83805">
      <w:pPr>
        <w:pStyle w:val="a3"/>
        <w:ind w:firstLine="480"/>
        <w:rPr>
          <w:rFonts w:asciiTheme="majorBidi" w:eastAsiaTheme="majorEastAsia" w:hAnsiTheme="majorBidi" w:cstheme="majorBidi"/>
        </w:rPr>
      </w:pPr>
    </w:p>
    <w:p w14:paraId="0842AEC8" w14:textId="77777777" w:rsidR="00701AF0" w:rsidRDefault="00701AF0" w:rsidP="00B83805">
      <w:pPr>
        <w:pStyle w:val="a3"/>
        <w:ind w:firstLine="480"/>
        <w:rPr>
          <w:rFonts w:asciiTheme="majorBidi" w:eastAsiaTheme="majorEastAsia" w:hAnsiTheme="majorBidi" w:cstheme="majorBidi"/>
        </w:rPr>
      </w:pPr>
    </w:p>
    <w:p w14:paraId="58D3D98C" w14:textId="77777777" w:rsidR="00701AF0" w:rsidRDefault="00701AF0" w:rsidP="00B83805">
      <w:pPr>
        <w:pStyle w:val="a3"/>
        <w:ind w:firstLine="480"/>
        <w:rPr>
          <w:rFonts w:asciiTheme="majorBidi" w:eastAsiaTheme="majorEastAsia" w:hAnsiTheme="majorBidi" w:cstheme="majorBidi"/>
        </w:rPr>
      </w:pPr>
    </w:p>
    <w:p w14:paraId="0A1AA228" w14:textId="77777777" w:rsidR="00701AF0" w:rsidRDefault="00701AF0" w:rsidP="00B83805">
      <w:pPr>
        <w:pStyle w:val="a3"/>
        <w:ind w:firstLine="480"/>
        <w:rPr>
          <w:rFonts w:asciiTheme="majorBidi" w:eastAsiaTheme="majorEastAsia" w:hAnsiTheme="majorBidi" w:cstheme="majorBidi"/>
        </w:rPr>
      </w:pPr>
    </w:p>
    <w:p w14:paraId="2DB5BB2D" w14:textId="77777777" w:rsidR="00701AF0" w:rsidRDefault="00701AF0" w:rsidP="00B83805">
      <w:pPr>
        <w:pStyle w:val="a3"/>
        <w:ind w:firstLine="480"/>
        <w:rPr>
          <w:rFonts w:asciiTheme="majorBidi" w:eastAsiaTheme="majorEastAsia" w:hAnsiTheme="majorBidi" w:cstheme="majorBidi"/>
        </w:rPr>
      </w:pPr>
    </w:p>
    <w:p w14:paraId="6B64A66C" w14:textId="77777777" w:rsidR="00701AF0" w:rsidRDefault="00701AF0" w:rsidP="00B83805">
      <w:pPr>
        <w:pStyle w:val="a3"/>
        <w:ind w:firstLine="480"/>
        <w:rPr>
          <w:rFonts w:asciiTheme="majorBidi" w:eastAsiaTheme="majorEastAsia" w:hAnsiTheme="majorBidi" w:cstheme="majorBidi"/>
        </w:rPr>
      </w:pPr>
    </w:p>
    <w:p w14:paraId="3F94797E" w14:textId="77777777" w:rsidR="00701AF0" w:rsidRDefault="00701AF0" w:rsidP="00B83805">
      <w:pPr>
        <w:pStyle w:val="a3"/>
        <w:ind w:firstLine="480"/>
        <w:rPr>
          <w:rFonts w:asciiTheme="majorBidi" w:eastAsiaTheme="majorEastAsia" w:hAnsiTheme="majorBidi" w:cstheme="majorBidi"/>
        </w:rPr>
      </w:pPr>
    </w:p>
    <w:p w14:paraId="7BBFA3EB" w14:textId="77777777" w:rsidR="00701AF0" w:rsidRDefault="00701AF0" w:rsidP="00B83805">
      <w:pPr>
        <w:pStyle w:val="a3"/>
        <w:ind w:firstLine="480"/>
        <w:rPr>
          <w:rFonts w:asciiTheme="majorBidi" w:eastAsiaTheme="majorEastAsia" w:hAnsiTheme="majorBidi" w:cstheme="majorBidi"/>
        </w:rPr>
      </w:pPr>
    </w:p>
    <w:p w14:paraId="65B2EE51" w14:textId="77777777" w:rsidR="00701AF0" w:rsidRDefault="00701AF0" w:rsidP="00B83805">
      <w:pPr>
        <w:pStyle w:val="a3"/>
        <w:ind w:firstLine="480"/>
        <w:rPr>
          <w:rFonts w:asciiTheme="majorBidi" w:eastAsiaTheme="majorEastAsia" w:hAnsiTheme="majorBidi" w:cstheme="majorBidi"/>
        </w:rPr>
      </w:pPr>
    </w:p>
    <w:p w14:paraId="315E58AD" w14:textId="77777777" w:rsidR="00701AF0" w:rsidRDefault="00701AF0" w:rsidP="00B83805">
      <w:pPr>
        <w:pStyle w:val="a3"/>
        <w:ind w:firstLine="480"/>
        <w:rPr>
          <w:rFonts w:asciiTheme="majorBidi" w:eastAsiaTheme="majorEastAsia" w:hAnsiTheme="majorBidi" w:cstheme="majorBidi"/>
        </w:rPr>
      </w:pPr>
    </w:p>
    <w:p w14:paraId="4A5EC69C" w14:textId="77777777" w:rsidR="00701AF0" w:rsidRDefault="00701AF0" w:rsidP="00B83805">
      <w:pPr>
        <w:pStyle w:val="a3"/>
        <w:ind w:firstLine="480"/>
        <w:rPr>
          <w:rFonts w:asciiTheme="majorBidi" w:eastAsiaTheme="majorEastAsia" w:hAnsiTheme="majorBidi" w:cstheme="majorBidi"/>
        </w:rPr>
      </w:pPr>
    </w:p>
    <w:p w14:paraId="71121D84" w14:textId="77777777" w:rsidR="00701AF0" w:rsidRDefault="00701AF0" w:rsidP="00B83805">
      <w:pPr>
        <w:pStyle w:val="a3"/>
        <w:ind w:firstLine="480"/>
        <w:rPr>
          <w:rFonts w:asciiTheme="majorBidi" w:eastAsiaTheme="majorEastAsia" w:hAnsiTheme="majorBidi" w:cstheme="majorBidi"/>
        </w:rPr>
      </w:pPr>
    </w:p>
    <w:p w14:paraId="7F38B932" w14:textId="77777777" w:rsidR="00701AF0" w:rsidRDefault="00701AF0" w:rsidP="00701AF0">
      <w:pPr>
        <w:rPr>
          <w:rFonts w:asciiTheme="majorBidi" w:eastAsiaTheme="majorEastAsia" w:hAnsiTheme="majorBidi" w:cstheme="majorBidi"/>
        </w:rPr>
      </w:pPr>
    </w:p>
    <w:p w14:paraId="3D3030A8" w14:textId="727B4CA8" w:rsidR="00701AF0" w:rsidRDefault="00701AF0" w:rsidP="00701AF0">
      <w:pPr>
        <w:rPr>
          <w:rFonts w:asciiTheme="majorBidi" w:eastAsiaTheme="majorEastAsia" w:hAnsiTheme="majorBidi" w:cstheme="majorBidi"/>
          <w:sz w:val="32"/>
          <w:szCs w:val="32"/>
        </w:rPr>
      </w:pPr>
      <w:r w:rsidRPr="00701AF0">
        <w:rPr>
          <w:rFonts w:asciiTheme="majorBidi" w:eastAsiaTheme="majorEastAsia" w:hAnsiTheme="majorBidi" w:cstheme="majorBidi" w:hint="eastAsia"/>
          <w:sz w:val="32"/>
          <w:szCs w:val="32"/>
        </w:rPr>
        <w:t>谨献给：</w:t>
      </w:r>
    </w:p>
    <w:p w14:paraId="0DAF3352" w14:textId="0F010FC8" w:rsidR="00701AF0" w:rsidRDefault="00701AF0" w:rsidP="00701AF0">
      <w:pPr>
        <w:spacing w:line="360" w:lineRule="auto"/>
        <w:jc w:val="center"/>
        <w:rPr>
          <w:rFonts w:asciiTheme="majorBidi" w:eastAsiaTheme="majorEastAsia" w:hAnsiTheme="majorBidi" w:cstheme="majorBidi"/>
          <w:sz w:val="32"/>
          <w:szCs w:val="32"/>
        </w:rPr>
      </w:pPr>
      <w:r>
        <w:rPr>
          <w:rFonts w:asciiTheme="majorBidi" w:eastAsiaTheme="majorEastAsia" w:hAnsiTheme="majorBidi" w:cstheme="majorBidi" w:hint="eastAsia"/>
          <w:sz w:val="32"/>
          <w:szCs w:val="32"/>
        </w:rPr>
        <w:t>与我一同奔跑的</w:t>
      </w:r>
    </w:p>
    <w:p w14:paraId="11E5174D" w14:textId="7538BD72" w:rsidR="00701AF0" w:rsidRPr="00701AF0" w:rsidRDefault="00701AF0" w:rsidP="00701AF0">
      <w:pPr>
        <w:spacing w:line="360" w:lineRule="auto"/>
        <w:jc w:val="center"/>
        <w:rPr>
          <w:rFonts w:ascii="楷体" w:eastAsia="楷体" w:hAnsi="楷体" w:cstheme="majorBidi"/>
          <w:sz w:val="32"/>
          <w:szCs w:val="32"/>
        </w:rPr>
      </w:pPr>
      <w:r w:rsidRPr="00701AF0">
        <w:rPr>
          <w:rFonts w:ascii="楷体" w:eastAsia="楷体" w:hAnsi="楷体" w:cstheme="majorBidi" w:hint="eastAsia"/>
          <w:sz w:val="32"/>
          <w:szCs w:val="32"/>
        </w:rPr>
        <w:t>教牧同工们</w:t>
      </w:r>
    </w:p>
    <w:p w14:paraId="58D8CCAA" w14:textId="58EA4D63" w:rsidR="00701AF0" w:rsidRPr="00701AF0" w:rsidRDefault="00701AF0" w:rsidP="00701AF0">
      <w:pPr>
        <w:spacing w:line="360" w:lineRule="auto"/>
        <w:jc w:val="center"/>
        <w:rPr>
          <w:rFonts w:ascii="楷体" w:eastAsia="楷体" w:hAnsi="楷体" w:cstheme="majorBidi"/>
          <w:sz w:val="32"/>
          <w:szCs w:val="32"/>
        </w:rPr>
      </w:pPr>
      <w:r w:rsidRPr="00701AF0">
        <w:rPr>
          <w:rFonts w:ascii="楷体" w:eastAsia="楷体" w:hAnsi="楷体" w:cstheme="majorBidi" w:hint="eastAsia"/>
          <w:sz w:val="32"/>
          <w:szCs w:val="32"/>
        </w:rPr>
        <w:t>以及在华的无名传道人</w:t>
      </w:r>
    </w:p>
    <w:p w14:paraId="4F7F2770" w14:textId="77777777" w:rsidR="00701AF0" w:rsidRDefault="00701AF0" w:rsidP="00701AF0">
      <w:pPr>
        <w:spacing w:line="276" w:lineRule="auto"/>
        <w:jc w:val="center"/>
        <w:rPr>
          <w:rFonts w:asciiTheme="majorBidi" w:eastAsiaTheme="majorEastAsia" w:hAnsiTheme="majorBidi" w:cstheme="majorBidi"/>
          <w:sz w:val="32"/>
          <w:szCs w:val="32"/>
        </w:rPr>
      </w:pPr>
    </w:p>
    <w:p w14:paraId="7C7C0D2D" w14:textId="77777777" w:rsidR="00701AF0" w:rsidRDefault="00701AF0" w:rsidP="00701AF0">
      <w:pPr>
        <w:spacing w:line="276" w:lineRule="auto"/>
        <w:jc w:val="center"/>
        <w:rPr>
          <w:rFonts w:asciiTheme="majorBidi" w:eastAsiaTheme="majorEastAsia" w:hAnsiTheme="majorBidi" w:cstheme="majorBidi"/>
          <w:sz w:val="32"/>
          <w:szCs w:val="32"/>
        </w:rPr>
      </w:pPr>
    </w:p>
    <w:p w14:paraId="3D77D264" w14:textId="7DFFF2FF" w:rsidR="00701AF0" w:rsidRPr="00701AF0" w:rsidRDefault="00701AF0" w:rsidP="00701AF0">
      <w:pPr>
        <w:spacing w:line="276" w:lineRule="auto"/>
        <w:jc w:val="center"/>
        <w:rPr>
          <w:rFonts w:ascii="方正隶变简体" w:eastAsia="方正隶变简体" w:hAnsiTheme="majorBidi" w:cstheme="majorBidi"/>
          <w:sz w:val="32"/>
          <w:szCs w:val="32"/>
        </w:rPr>
      </w:pPr>
      <w:r w:rsidRPr="00701AF0">
        <w:rPr>
          <w:rFonts w:ascii="方正隶变简体" w:eastAsia="方正隶变简体" w:hAnsiTheme="majorBidi" w:cstheme="majorBidi" w:hint="eastAsia"/>
          <w:sz w:val="32"/>
          <w:szCs w:val="32"/>
        </w:rPr>
        <w:t>愿神坚立你们手所做的</w:t>
      </w:r>
    </w:p>
    <w:p w14:paraId="05DB4758" w14:textId="62F0BF6D" w:rsidR="005D6D70" w:rsidRDefault="00701AF0" w:rsidP="00701AF0">
      <w:pPr>
        <w:spacing w:line="276" w:lineRule="auto"/>
        <w:jc w:val="center"/>
        <w:rPr>
          <w:rFonts w:ascii="方正隶变简体" w:eastAsia="方正隶变简体" w:hAnsiTheme="majorBidi" w:cstheme="majorBidi"/>
          <w:sz w:val="32"/>
          <w:szCs w:val="32"/>
        </w:rPr>
      </w:pPr>
      <w:r w:rsidRPr="00701AF0">
        <w:rPr>
          <w:rFonts w:ascii="方正隶变简体" w:eastAsia="方正隶变简体" w:hAnsiTheme="majorBidi" w:cstheme="majorBidi" w:hint="eastAsia"/>
          <w:sz w:val="32"/>
          <w:szCs w:val="32"/>
        </w:rPr>
        <w:t>你们手所做的愿神建立</w:t>
      </w:r>
    </w:p>
    <w:p w14:paraId="48ECA4DE" w14:textId="77777777" w:rsidR="005D6D70" w:rsidRDefault="005D6D70">
      <w:pPr>
        <w:widowControl/>
        <w:jc w:val="left"/>
        <w:rPr>
          <w:rFonts w:ascii="方正隶变简体" w:eastAsia="方正隶变简体" w:hAnsiTheme="majorBidi" w:cstheme="majorBidi"/>
          <w:sz w:val="32"/>
          <w:szCs w:val="32"/>
        </w:rPr>
      </w:pPr>
      <w:r>
        <w:rPr>
          <w:rFonts w:ascii="方正隶变简体" w:eastAsia="方正隶变简体" w:hAnsiTheme="majorBidi" w:cstheme="majorBidi"/>
          <w:sz w:val="32"/>
          <w:szCs w:val="32"/>
        </w:rPr>
        <w:br w:type="page"/>
      </w:r>
    </w:p>
    <w:p w14:paraId="6C1C2D5C" w14:textId="77777777" w:rsidR="000C5C06" w:rsidRDefault="000C5C06" w:rsidP="00BB27F9">
      <w:pPr>
        <w:pStyle w:val="a9"/>
        <w:rPr>
          <w:lang w:val="zh-CN" w:bidi="he-IL"/>
        </w:rPr>
      </w:pPr>
    </w:p>
    <w:p w14:paraId="2F47CEDF" w14:textId="77777777" w:rsidR="00BB27F9" w:rsidRDefault="00BB27F9" w:rsidP="00BB27F9">
      <w:pPr>
        <w:pStyle w:val="a3"/>
        <w:ind w:firstLine="480"/>
        <w:rPr>
          <w:lang w:val="zh-CN" w:bidi="he-IL"/>
        </w:rPr>
      </w:pPr>
    </w:p>
    <w:p w14:paraId="2C2F1E84" w14:textId="77777777" w:rsidR="00BB27F9" w:rsidRDefault="00BB27F9" w:rsidP="00BB27F9">
      <w:pPr>
        <w:pStyle w:val="a3"/>
        <w:ind w:firstLine="480"/>
        <w:rPr>
          <w:lang w:val="zh-CN" w:bidi="he-IL"/>
        </w:rPr>
      </w:pPr>
    </w:p>
    <w:p w14:paraId="29FF0932" w14:textId="77777777" w:rsidR="00BB27F9" w:rsidRDefault="00BB27F9" w:rsidP="00BB27F9">
      <w:pPr>
        <w:pStyle w:val="a3"/>
        <w:ind w:firstLine="480"/>
        <w:rPr>
          <w:lang w:val="zh-CN" w:bidi="he-IL"/>
        </w:rPr>
      </w:pPr>
    </w:p>
    <w:p w14:paraId="0570E023" w14:textId="77777777" w:rsidR="00BB27F9" w:rsidRPr="00BB27F9" w:rsidRDefault="00BB27F9" w:rsidP="00BB27F9">
      <w:pPr>
        <w:pStyle w:val="a3"/>
        <w:ind w:firstLine="480"/>
        <w:rPr>
          <w:lang w:val="zh-CN" w:bidi="he-IL"/>
        </w:rPr>
        <w:sectPr w:rsidR="00BB27F9" w:rsidRPr="00BB27F9" w:rsidSect="00C6438D">
          <w:pgSz w:w="10319" w:h="14572" w:code="13"/>
          <w:pgMar w:top="1758" w:right="1134" w:bottom="1134" w:left="1134" w:header="1077" w:footer="992" w:gutter="284"/>
          <w:cols w:space="425"/>
          <w:docGrid w:linePitch="312"/>
        </w:sectPr>
      </w:pPr>
    </w:p>
    <w:p w14:paraId="7FCC6789" w14:textId="0F5535F5" w:rsidR="000C5C06" w:rsidRDefault="000C5C06" w:rsidP="00BB27F9">
      <w:pPr>
        <w:pStyle w:val="a9"/>
        <w:rPr>
          <w:lang w:val="zh-CN" w:bidi="he-IL"/>
        </w:rPr>
      </w:pPr>
      <w:bookmarkStart w:id="0" w:name="_Toc172717182"/>
      <w:r>
        <w:rPr>
          <w:rFonts w:hint="eastAsia"/>
          <w:lang w:val="zh-CN" w:bidi="he-IL"/>
        </w:rPr>
        <w:lastRenderedPageBreak/>
        <w:t>参考书简写表</w:t>
      </w:r>
      <w:bookmarkEnd w:id="0"/>
    </w:p>
    <w:p w14:paraId="4704DC7E" w14:textId="77777777" w:rsidR="000C5C06" w:rsidRPr="000C5C06" w:rsidRDefault="000C5C06" w:rsidP="000C5C06">
      <w:pPr>
        <w:pStyle w:val="a3"/>
        <w:ind w:firstLine="480"/>
        <w:rPr>
          <w:lang w:val="zh-CN" w:bidi="he-IL"/>
        </w:rPr>
      </w:pPr>
    </w:p>
    <w:p w14:paraId="7CB6A400" w14:textId="77777777" w:rsidR="000C5C06" w:rsidRPr="00CC6752" w:rsidRDefault="000C5C06" w:rsidP="000C5C06">
      <w:pPr>
        <w:spacing w:afterLines="100" w:after="240"/>
        <w:ind w:left="1210" w:hangingChars="550" w:hanging="1210"/>
        <w:rPr>
          <w:rFonts w:ascii="PMingLiU" w:eastAsia="PMingLiU" w:hAnsi="PMingLiU"/>
          <w:sz w:val="22"/>
          <w:szCs w:val="22"/>
        </w:rPr>
      </w:pPr>
      <w:r w:rsidRPr="00CC6752">
        <w:rPr>
          <w:rFonts w:ascii="PMingLiU" w:eastAsia="PMingLiU" w:hAnsi="PMingLiU" w:hint="eastAsia"/>
          <w:sz w:val="22"/>
          <w:szCs w:val="22"/>
        </w:rPr>
        <w:t>沈保罗</w:t>
      </w:r>
      <w:r w:rsidRPr="00CC6752">
        <w:rPr>
          <w:rFonts w:ascii="PMingLiU" w:eastAsia="PMingLiU" w:hAnsi="PMingLiU"/>
          <w:sz w:val="22"/>
          <w:szCs w:val="22"/>
        </w:rPr>
        <w:tab/>
      </w:r>
      <w:r w:rsidRPr="00CC6752">
        <w:rPr>
          <w:rFonts w:ascii="PMingLiU" w:eastAsia="PMingLiU" w:hAnsi="PMingLiU" w:hint="eastAsia"/>
          <w:sz w:val="22"/>
          <w:szCs w:val="22"/>
        </w:rPr>
        <w:t>沈保罗。《真知灼见——歌罗西书讲解》。香港：天道，2000。</w:t>
      </w:r>
    </w:p>
    <w:p w14:paraId="05BE9D59" w14:textId="77777777" w:rsidR="000C5C06" w:rsidRPr="00CC6752" w:rsidRDefault="000C5C06" w:rsidP="000C5C06">
      <w:pPr>
        <w:spacing w:afterLines="100" w:after="240"/>
        <w:ind w:left="1210" w:hangingChars="550" w:hanging="1210"/>
        <w:rPr>
          <w:rFonts w:ascii="PMingLiU" w:eastAsia="PMingLiU" w:hAnsi="PMingLiU"/>
          <w:sz w:val="22"/>
          <w:szCs w:val="22"/>
        </w:rPr>
      </w:pPr>
      <w:r w:rsidRPr="00CC6752">
        <w:rPr>
          <w:rFonts w:ascii="PMingLiU" w:eastAsia="PMingLiU" w:hAnsi="PMingLiU" w:hint="eastAsia"/>
          <w:sz w:val="22"/>
          <w:szCs w:val="22"/>
        </w:rPr>
        <w:t>陆彼得</w:t>
      </w:r>
      <w:r w:rsidRPr="00CC6752">
        <w:rPr>
          <w:rFonts w:ascii="PMingLiU" w:eastAsia="PMingLiU" w:hAnsi="PMingLiU"/>
          <w:sz w:val="22"/>
          <w:szCs w:val="22"/>
        </w:rPr>
        <w:tab/>
      </w:r>
      <w:r w:rsidRPr="00CC6752">
        <w:rPr>
          <w:rFonts w:ascii="PMingLiU" w:eastAsia="PMingLiU" w:hAnsi="PMingLiU" w:hint="eastAsia"/>
          <w:sz w:val="22"/>
          <w:szCs w:val="22"/>
        </w:rPr>
        <w:t>陆彼得。《研论歌罗西腓利门及其他》。台湾：中国与福音出版社，1995。</w:t>
      </w:r>
    </w:p>
    <w:p w14:paraId="7CA710DB" w14:textId="77777777" w:rsidR="000C5C06" w:rsidRPr="00CC6752" w:rsidRDefault="000C5C06" w:rsidP="000C5C06">
      <w:pPr>
        <w:spacing w:afterLines="100" w:after="240"/>
        <w:ind w:left="1210" w:hangingChars="550" w:hanging="1210"/>
        <w:rPr>
          <w:rFonts w:ascii="PMingLiU" w:eastAsia="PMingLiU" w:hAnsi="PMingLiU"/>
          <w:sz w:val="22"/>
          <w:szCs w:val="22"/>
        </w:rPr>
      </w:pPr>
      <w:r w:rsidRPr="00CC6752">
        <w:rPr>
          <w:rFonts w:ascii="PMingLiU" w:eastAsia="PMingLiU" w:hAnsi="PMingLiU" w:hint="eastAsia"/>
          <w:sz w:val="22"/>
          <w:szCs w:val="22"/>
        </w:rPr>
        <w:t>鲍维均</w:t>
      </w:r>
      <w:r w:rsidRPr="00CC6752">
        <w:rPr>
          <w:rFonts w:ascii="PMingLiU" w:eastAsia="PMingLiU" w:hAnsi="PMingLiU"/>
          <w:sz w:val="22"/>
          <w:szCs w:val="22"/>
        </w:rPr>
        <w:tab/>
      </w:r>
      <w:r w:rsidRPr="00CC6752">
        <w:rPr>
          <w:rFonts w:ascii="PMingLiU" w:eastAsia="PMingLiU" w:hAnsi="PMingLiU" w:hint="eastAsia"/>
          <w:sz w:val="22"/>
          <w:szCs w:val="22"/>
        </w:rPr>
        <w:t>鲍维均。《歌罗西书与腓利门书释读》。曾景恒译。香港：天道，2016。</w:t>
      </w:r>
    </w:p>
    <w:p w14:paraId="303EA43C" w14:textId="77777777" w:rsidR="000C5C06" w:rsidRPr="00CC6752" w:rsidRDefault="000C5C06" w:rsidP="000C5C06">
      <w:pPr>
        <w:spacing w:afterLines="100" w:after="240"/>
        <w:ind w:left="1210" w:hangingChars="550" w:hanging="1210"/>
        <w:rPr>
          <w:rFonts w:ascii="PMingLiU" w:eastAsia="PMingLiU" w:hAnsi="PMingLiU"/>
          <w:sz w:val="22"/>
          <w:szCs w:val="22"/>
        </w:rPr>
      </w:pPr>
      <w:r w:rsidRPr="00CC6752">
        <w:rPr>
          <w:rFonts w:ascii="PMingLiU" w:eastAsia="PMingLiU" w:hAnsi="PMingLiU" w:hint="eastAsia"/>
          <w:sz w:val="22"/>
          <w:szCs w:val="22"/>
        </w:rPr>
        <w:t>鲍会园</w:t>
      </w:r>
      <w:r w:rsidRPr="00CC6752">
        <w:rPr>
          <w:rFonts w:ascii="PMingLiU" w:eastAsia="PMingLiU" w:hAnsi="PMingLiU"/>
          <w:sz w:val="22"/>
          <w:szCs w:val="22"/>
        </w:rPr>
        <w:tab/>
      </w:r>
      <w:r w:rsidRPr="00CC6752">
        <w:rPr>
          <w:rFonts w:ascii="PMingLiU" w:eastAsia="PMingLiU" w:hAnsi="PMingLiU" w:hint="eastAsia"/>
          <w:sz w:val="22"/>
          <w:szCs w:val="22"/>
        </w:rPr>
        <w:t>鲍会园。《歌罗西书注释》。香港：天道，1985。</w:t>
      </w:r>
    </w:p>
    <w:p w14:paraId="6E2F633E" w14:textId="77777777" w:rsidR="000C5C06" w:rsidRPr="00CC6752" w:rsidRDefault="000C5C06" w:rsidP="000C5C06">
      <w:pPr>
        <w:spacing w:afterLines="100" w:after="240"/>
        <w:ind w:left="1210" w:hangingChars="550" w:hanging="1210"/>
        <w:rPr>
          <w:rFonts w:ascii="PMingLiU" w:eastAsia="PMingLiU" w:hAnsi="PMingLiU"/>
          <w:sz w:val="22"/>
          <w:szCs w:val="22"/>
        </w:rPr>
      </w:pPr>
      <w:r w:rsidRPr="00CC6752">
        <w:rPr>
          <w:rFonts w:ascii="PMingLiU" w:eastAsia="PMingLiU" w:hAnsi="PMingLiU" w:hint="eastAsia"/>
          <w:sz w:val="22"/>
          <w:szCs w:val="22"/>
        </w:rPr>
        <w:t>加尔文</w:t>
      </w:r>
      <w:r w:rsidRPr="00CC6752">
        <w:rPr>
          <w:rFonts w:ascii="PMingLiU" w:eastAsia="PMingLiU" w:hAnsi="PMingLiU"/>
          <w:sz w:val="22"/>
          <w:szCs w:val="22"/>
        </w:rPr>
        <w:tab/>
      </w:r>
      <w:r>
        <w:rPr>
          <w:rFonts w:ascii="PMingLiU" w:eastAsiaTheme="minorEastAsia" w:hAnsi="PMingLiU" w:hint="eastAsia"/>
          <w:sz w:val="22"/>
          <w:szCs w:val="22"/>
        </w:rPr>
        <w:t xml:space="preserve"> </w:t>
      </w:r>
      <w:r w:rsidRPr="00CC6752">
        <w:rPr>
          <w:rFonts w:ascii="PMingLiU" w:eastAsia="PMingLiU" w:hAnsi="PMingLiU" w:hint="eastAsia"/>
          <w:sz w:val="22"/>
          <w:szCs w:val="22"/>
        </w:rPr>
        <w:t>加尔文。《加尔文文集．保罗书信注释（上册）。陈凤译。？</w:t>
      </w:r>
    </w:p>
    <w:p w14:paraId="2AFF2C5F" w14:textId="77777777" w:rsidR="000C5C06" w:rsidRPr="00CC6752" w:rsidRDefault="000C5C06" w:rsidP="000C5C06">
      <w:pPr>
        <w:spacing w:afterLines="100" w:after="240"/>
        <w:ind w:left="1210" w:hangingChars="550" w:hanging="1210"/>
        <w:rPr>
          <w:rFonts w:ascii="PMingLiU" w:eastAsia="PMingLiU" w:hAnsi="PMingLiU"/>
          <w:sz w:val="22"/>
          <w:szCs w:val="22"/>
        </w:rPr>
      </w:pPr>
      <w:r w:rsidRPr="00CC6752">
        <w:rPr>
          <w:rFonts w:ascii="PMingLiU" w:eastAsia="PMingLiU" w:hAnsi="PMingLiU" w:hint="eastAsia"/>
          <w:sz w:val="22"/>
          <w:szCs w:val="22"/>
        </w:rPr>
        <w:t>冯国泰</w:t>
      </w:r>
      <w:r w:rsidRPr="00CC6752">
        <w:rPr>
          <w:rFonts w:ascii="PMingLiU" w:eastAsia="PMingLiU" w:hAnsi="PMingLiU"/>
          <w:sz w:val="22"/>
          <w:szCs w:val="22"/>
        </w:rPr>
        <w:tab/>
      </w:r>
      <w:r w:rsidRPr="00CC6752">
        <w:rPr>
          <w:rFonts w:ascii="PMingLiU" w:eastAsia="PMingLiU" w:hAnsi="PMingLiU" w:hint="eastAsia"/>
          <w:sz w:val="22"/>
          <w:szCs w:val="22"/>
        </w:rPr>
        <w:t>冯国泰。《歌罗西书、腓利门书》。胡启芬、冯越明译。香港：天道，1998。</w:t>
      </w:r>
    </w:p>
    <w:p w14:paraId="1A561341" w14:textId="77777777" w:rsidR="000C5C06" w:rsidRPr="00CC6752" w:rsidRDefault="000C5C06" w:rsidP="000C5C06">
      <w:pPr>
        <w:spacing w:afterLines="100" w:after="240"/>
        <w:ind w:left="1210" w:hangingChars="550" w:hanging="1210"/>
        <w:rPr>
          <w:rFonts w:ascii="PMingLiU" w:eastAsia="PMingLiU" w:hAnsi="PMingLiU"/>
          <w:sz w:val="22"/>
          <w:szCs w:val="22"/>
        </w:rPr>
      </w:pPr>
      <w:r w:rsidRPr="00CC6752">
        <w:rPr>
          <w:rFonts w:ascii="PMingLiU" w:eastAsia="PMingLiU" w:hAnsi="PMingLiU" w:hint="eastAsia"/>
          <w:sz w:val="22"/>
          <w:szCs w:val="22"/>
        </w:rPr>
        <w:t>路卡斯</w:t>
      </w:r>
      <w:r w:rsidRPr="00CC6752">
        <w:rPr>
          <w:rFonts w:ascii="PMingLiU" w:eastAsia="PMingLiU" w:hAnsi="PMingLiU"/>
          <w:sz w:val="22"/>
          <w:szCs w:val="22"/>
        </w:rPr>
        <w:tab/>
      </w:r>
      <w:r w:rsidRPr="00CC6752">
        <w:rPr>
          <w:rFonts w:ascii="PMingLiU" w:eastAsia="PMingLiU" w:hAnsi="PMingLiU" w:hint="eastAsia"/>
          <w:sz w:val="22"/>
          <w:szCs w:val="22"/>
        </w:rPr>
        <w:t>路卡斯（Dick Lucas）。《圣经信息系列——歌罗西书、腓利门书》。马倩平、黄枫皓译。台北：校园，2009。</w:t>
      </w:r>
    </w:p>
    <w:p w14:paraId="732D56D0" w14:textId="77777777" w:rsidR="000C5C06" w:rsidRPr="00CC6752" w:rsidRDefault="000C5C06" w:rsidP="000C5C06">
      <w:pPr>
        <w:spacing w:afterLines="100" w:after="240"/>
        <w:ind w:left="1210" w:hangingChars="550" w:hanging="1210"/>
        <w:rPr>
          <w:rFonts w:ascii="PMingLiU" w:eastAsia="PMingLiU" w:hAnsi="PMingLiU"/>
          <w:sz w:val="22"/>
          <w:szCs w:val="22"/>
        </w:rPr>
      </w:pPr>
      <w:r w:rsidRPr="00CC6752">
        <w:rPr>
          <w:rFonts w:ascii="PMingLiU" w:eastAsia="PMingLiU" w:hAnsi="PMingLiU" w:hint="eastAsia"/>
          <w:sz w:val="22"/>
          <w:szCs w:val="22"/>
        </w:rPr>
        <w:t>加兰</w:t>
      </w:r>
      <w:r w:rsidRPr="00CC6752">
        <w:rPr>
          <w:rFonts w:ascii="PMingLiU" w:eastAsia="PMingLiU" w:hAnsi="PMingLiU"/>
          <w:sz w:val="22"/>
          <w:szCs w:val="22"/>
        </w:rPr>
        <w:tab/>
      </w:r>
      <w:r w:rsidRPr="00CC6752">
        <w:rPr>
          <w:rFonts w:ascii="PMingLiU" w:eastAsia="PMingLiU" w:hAnsi="PMingLiU" w:hint="eastAsia"/>
          <w:sz w:val="22"/>
          <w:szCs w:val="22"/>
        </w:rPr>
        <w:t>大卫．加兰。《国际释经应用系列51、57：歌罗西书、腓利门书》。高孟静安、黎桀丞译。香港：汉语圣经协会，2015。</w:t>
      </w:r>
    </w:p>
    <w:p w14:paraId="2D685E3A" w14:textId="0766586C" w:rsidR="000C5C06" w:rsidRPr="00CC6752" w:rsidRDefault="000C5C06" w:rsidP="000C5C06">
      <w:pPr>
        <w:spacing w:afterLines="100" w:after="240"/>
        <w:ind w:left="1210" w:hangingChars="550" w:hanging="1210"/>
        <w:rPr>
          <w:rFonts w:ascii="PMingLiU" w:eastAsia="PMingLiU" w:hAnsi="PMingLiU"/>
          <w:sz w:val="22"/>
          <w:szCs w:val="22"/>
        </w:rPr>
      </w:pPr>
      <w:r w:rsidRPr="00CC6752">
        <w:rPr>
          <w:rFonts w:ascii="PMingLiU" w:eastAsia="PMingLiU" w:hAnsi="PMingLiU" w:hint="eastAsia"/>
          <w:sz w:val="22"/>
          <w:szCs w:val="22"/>
        </w:rPr>
        <w:t>冯荫坤</w:t>
      </w:r>
      <w:r w:rsidRPr="00CC6752">
        <w:rPr>
          <w:rFonts w:ascii="PMingLiU" w:eastAsia="PMingLiU" w:hAnsi="PMingLiU"/>
          <w:sz w:val="22"/>
          <w:szCs w:val="22"/>
        </w:rPr>
        <w:tab/>
      </w:r>
      <w:r w:rsidRPr="00CC6752">
        <w:rPr>
          <w:rFonts w:ascii="PMingLiU" w:eastAsia="PMingLiU" w:hAnsi="PMingLiU" w:hint="eastAsia"/>
          <w:sz w:val="22"/>
          <w:szCs w:val="22"/>
        </w:rPr>
        <w:t>冯荫坤。《歌罗西书．腓利门书 注释（卷上）》。香港：明道，2013。</w:t>
      </w:r>
    </w:p>
    <w:p w14:paraId="79C87878" w14:textId="77777777" w:rsidR="000C5C06" w:rsidRPr="00CC6752" w:rsidRDefault="000C5C06" w:rsidP="000C5C06">
      <w:pPr>
        <w:spacing w:afterLines="100" w:after="240"/>
        <w:ind w:left="1210" w:hangingChars="550" w:hanging="1210"/>
        <w:rPr>
          <w:rFonts w:ascii="PMingLiU" w:eastAsia="PMingLiU" w:hAnsi="PMingLiU"/>
          <w:sz w:val="22"/>
          <w:szCs w:val="22"/>
        </w:rPr>
      </w:pPr>
      <w:r w:rsidRPr="00CC6752">
        <w:rPr>
          <w:rFonts w:ascii="PMingLiU" w:eastAsia="PMingLiU" w:hAnsi="PMingLiU" w:hint="eastAsia"/>
          <w:sz w:val="22"/>
          <w:szCs w:val="22"/>
        </w:rPr>
        <w:t>赖特</w:t>
      </w:r>
      <w:r w:rsidRPr="00CC6752">
        <w:rPr>
          <w:rFonts w:ascii="PMingLiU" w:eastAsia="PMingLiU" w:hAnsi="PMingLiU"/>
          <w:sz w:val="22"/>
          <w:szCs w:val="22"/>
        </w:rPr>
        <w:tab/>
      </w:r>
      <w:r w:rsidRPr="00CC6752">
        <w:rPr>
          <w:rFonts w:ascii="PMingLiU" w:eastAsia="PMingLiU" w:hAnsi="PMingLiU" w:hint="eastAsia"/>
          <w:sz w:val="22"/>
          <w:szCs w:val="22"/>
        </w:rPr>
        <w:t>赖特（Thomas Wright）。《丁道尔新约圣经注释：歌罗西书/腓利门书》。贺安慈译。台北：校园，1994。</w:t>
      </w:r>
    </w:p>
    <w:p w14:paraId="1AC29718" w14:textId="77777777" w:rsidR="000C5C06" w:rsidRPr="00CC6752" w:rsidRDefault="000C5C06" w:rsidP="000C5C06">
      <w:pPr>
        <w:spacing w:afterLines="100" w:after="240"/>
        <w:ind w:left="1210" w:hangingChars="550" w:hanging="1210"/>
        <w:rPr>
          <w:rFonts w:ascii="PMingLiU" w:eastAsia="PMingLiU" w:hAnsi="PMingLiU"/>
          <w:sz w:val="22"/>
          <w:szCs w:val="22"/>
        </w:rPr>
      </w:pPr>
      <w:r w:rsidRPr="00CC6752">
        <w:rPr>
          <w:rFonts w:ascii="PMingLiU" w:eastAsia="PMingLiU" w:hAnsi="PMingLiU" w:hint="eastAsia"/>
          <w:sz w:val="22"/>
          <w:szCs w:val="22"/>
        </w:rPr>
        <w:t>房角石</w:t>
      </w:r>
      <w:r w:rsidRPr="00CC6752">
        <w:rPr>
          <w:rFonts w:ascii="PMingLiU" w:eastAsia="PMingLiU" w:hAnsi="PMingLiU"/>
          <w:sz w:val="22"/>
          <w:szCs w:val="22"/>
        </w:rPr>
        <w:tab/>
      </w:r>
      <w:r w:rsidRPr="00CC6752">
        <w:rPr>
          <w:rFonts w:ascii="PMingLiU" w:eastAsia="PMingLiU" w:hAnsi="PMingLiU" w:hint="eastAsia"/>
          <w:sz w:val="22"/>
          <w:szCs w:val="22"/>
        </w:rPr>
        <w:t>哈罗德．赫纳（Harold W. Hoeher）、彼得．戴维兹（Peter H. Davids）。《房角石圣经注释丛书 第十六卷上：以弗所书、歌罗西书、腓利门书》。黄韬韬译。香港：恩道，2016。</w:t>
      </w:r>
    </w:p>
    <w:p w14:paraId="362B452B" w14:textId="77777777" w:rsidR="000C5C06" w:rsidRPr="00CC6752" w:rsidRDefault="000C5C06" w:rsidP="000C5C06">
      <w:pPr>
        <w:spacing w:afterLines="100" w:after="240"/>
        <w:ind w:left="1210" w:hangingChars="550" w:hanging="1210"/>
        <w:rPr>
          <w:rFonts w:ascii="PMingLiU" w:eastAsia="PMingLiU" w:hAnsi="PMingLiU"/>
          <w:sz w:val="22"/>
          <w:szCs w:val="22"/>
        </w:rPr>
      </w:pPr>
      <w:r w:rsidRPr="00CC6752">
        <w:rPr>
          <w:rFonts w:ascii="PMingLiU" w:eastAsia="PMingLiU" w:hAnsi="PMingLiU" w:hint="eastAsia"/>
          <w:sz w:val="22"/>
          <w:szCs w:val="22"/>
        </w:rPr>
        <w:t>马挺</w:t>
      </w:r>
      <w:r w:rsidRPr="00CC6752">
        <w:rPr>
          <w:rFonts w:ascii="PMingLiU" w:eastAsia="PMingLiU" w:hAnsi="PMingLiU"/>
          <w:sz w:val="22"/>
          <w:szCs w:val="22"/>
        </w:rPr>
        <w:tab/>
      </w:r>
      <w:r w:rsidRPr="00CC6752">
        <w:rPr>
          <w:rFonts w:ascii="PMingLiU" w:eastAsia="PMingLiU" w:hAnsi="PMingLiU" w:hint="eastAsia"/>
          <w:sz w:val="22"/>
          <w:szCs w:val="22"/>
        </w:rPr>
        <w:t>Raloh P. Martin。《解经讲道注释丛书36：以弗所书、歌罗西书、腓利门书》。陈嘉式译。台南：台湾教会公报社，2011。</w:t>
      </w:r>
    </w:p>
    <w:p w14:paraId="3509471B" w14:textId="77777777" w:rsidR="000C5C06" w:rsidRPr="00CC6752" w:rsidRDefault="000C5C06" w:rsidP="000C5C06">
      <w:pPr>
        <w:spacing w:afterLines="100" w:after="240"/>
        <w:ind w:left="1210" w:hangingChars="550" w:hanging="1210"/>
        <w:rPr>
          <w:rFonts w:ascii="PMingLiU" w:eastAsia="PMingLiU" w:hAnsi="PMingLiU"/>
          <w:sz w:val="22"/>
          <w:szCs w:val="22"/>
        </w:rPr>
      </w:pPr>
      <w:r w:rsidRPr="00CC6752">
        <w:rPr>
          <w:rFonts w:ascii="PMingLiU" w:eastAsia="PMingLiU" w:hAnsi="PMingLiU" w:hint="eastAsia"/>
          <w:sz w:val="22"/>
          <w:szCs w:val="22"/>
        </w:rPr>
        <w:t>季纳</w:t>
      </w:r>
      <w:r w:rsidRPr="00CC6752">
        <w:rPr>
          <w:rFonts w:ascii="PMingLiU" w:eastAsia="PMingLiU" w:hAnsi="PMingLiU"/>
          <w:sz w:val="22"/>
          <w:szCs w:val="22"/>
        </w:rPr>
        <w:tab/>
      </w:r>
      <w:r w:rsidRPr="00CC6752">
        <w:rPr>
          <w:rFonts w:ascii="PMingLiU" w:eastAsia="PMingLiU" w:hAnsi="PMingLiU" w:hint="eastAsia"/>
          <w:sz w:val="22"/>
          <w:szCs w:val="22"/>
        </w:rPr>
        <w:t>季纳（Keener C. S.）。《新约圣经背景注释》。刘良淑译。北京：中央编译出版社，2013。</w:t>
      </w:r>
    </w:p>
    <w:p w14:paraId="3FF9B166" w14:textId="77777777" w:rsidR="000C5C06" w:rsidRPr="00CC6752" w:rsidRDefault="000C5C06" w:rsidP="000C5C06">
      <w:pPr>
        <w:spacing w:afterLines="100" w:after="240"/>
        <w:ind w:left="1210" w:hangingChars="550" w:hanging="1210"/>
        <w:rPr>
          <w:rFonts w:ascii="PMingLiU" w:eastAsia="PMingLiU" w:hAnsi="PMingLiU"/>
          <w:sz w:val="22"/>
          <w:szCs w:val="22"/>
        </w:rPr>
      </w:pPr>
      <w:r w:rsidRPr="00CC6752">
        <w:rPr>
          <w:rFonts w:ascii="PMingLiU" w:eastAsia="PMingLiU" w:hAnsi="PMingLiU" w:hint="eastAsia"/>
          <w:sz w:val="22"/>
          <w:szCs w:val="22"/>
        </w:rPr>
        <w:t>马唐纳</w:t>
      </w:r>
      <w:r w:rsidRPr="00CC6752">
        <w:rPr>
          <w:rFonts w:ascii="PMingLiU" w:eastAsia="PMingLiU" w:hAnsi="PMingLiU"/>
          <w:sz w:val="22"/>
          <w:szCs w:val="22"/>
        </w:rPr>
        <w:tab/>
      </w:r>
      <w:r w:rsidRPr="00CC6752">
        <w:rPr>
          <w:rFonts w:ascii="PMingLiU" w:eastAsia="PMingLiU" w:hAnsi="PMingLiU" w:hint="eastAsia"/>
          <w:sz w:val="22"/>
          <w:szCs w:val="22"/>
        </w:rPr>
        <w:t>马唐纳。《新约圣经注释（简体字合订本）》。香港：活石福音书室有限公司，2000。</w:t>
      </w:r>
    </w:p>
    <w:p w14:paraId="4EB3E0E8" w14:textId="77777777" w:rsidR="000C5C06" w:rsidRPr="000C5C06" w:rsidRDefault="000C5C06" w:rsidP="000C5C06">
      <w:pPr>
        <w:pStyle w:val="a3"/>
        <w:ind w:firstLine="480"/>
        <w:rPr>
          <w:lang w:bidi="he-IL"/>
        </w:rPr>
      </w:pPr>
    </w:p>
    <w:p w14:paraId="5FAD016E" w14:textId="77777777" w:rsidR="000C5C06" w:rsidRDefault="000C5C06" w:rsidP="00BB27F9">
      <w:pPr>
        <w:pStyle w:val="a9"/>
        <w:rPr>
          <w:lang w:val="zh-CN" w:bidi="he-IL"/>
        </w:rPr>
        <w:sectPr w:rsidR="000C5C06" w:rsidSect="000C5C06">
          <w:pgSz w:w="10319" w:h="14572" w:code="13"/>
          <w:pgMar w:top="1758" w:right="1134" w:bottom="1134" w:left="1134" w:header="1077" w:footer="992" w:gutter="284"/>
          <w:cols w:space="425"/>
          <w:docGrid w:linePitch="312"/>
        </w:sectPr>
      </w:pPr>
    </w:p>
    <w:bookmarkStart w:id="1" w:name="_Toc172717183" w:displacedByCustomXml="next"/>
    <w:bookmarkStart w:id="2" w:name="_Toc172667941" w:displacedByCustomXml="next"/>
    <w:bookmarkStart w:id="3" w:name="_Toc172667537" w:displacedByCustomXml="next"/>
    <w:sdt>
      <w:sdtPr>
        <w:rPr>
          <w:rFonts w:ascii="Times New Roman" w:eastAsia="宋体" w:hAnsi="Times New Roman" w:cstheme="minorBidi"/>
          <w:b w:val="0"/>
          <w:bCs w:val="0"/>
          <w:sz w:val="21"/>
          <w:lang w:val="zh-CN"/>
        </w:rPr>
        <w:id w:val="-210120448"/>
        <w:docPartObj>
          <w:docPartGallery w:val="Table of Contents"/>
          <w:docPartUnique/>
        </w:docPartObj>
      </w:sdtPr>
      <w:sdtContent>
        <w:p w14:paraId="0C5F5523" w14:textId="075E52E8" w:rsidR="001623B5" w:rsidRDefault="001623B5" w:rsidP="00C73C3E">
          <w:pPr>
            <w:pStyle w:val="a9"/>
            <w:spacing w:line="276" w:lineRule="auto"/>
            <w:rPr>
              <w:lang w:val="zh-CN"/>
            </w:rPr>
          </w:pPr>
          <w:r w:rsidRPr="001623B5">
            <w:rPr>
              <w:lang w:val="zh-CN"/>
            </w:rPr>
            <w:t>目录</w:t>
          </w:r>
          <w:bookmarkEnd w:id="3"/>
          <w:bookmarkEnd w:id="2"/>
          <w:bookmarkEnd w:id="1"/>
        </w:p>
        <w:p w14:paraId="24F66EE2" w14:textId="77777777" w:rsidR="001623B5" w:rsidRDefault="001623B5" w:rsidP="00DE57E5">
          <w:pPr>
            <w:spacing w:line="276" w:lineRule="auto"/>
            <w:rPr>
              <w:lang w:val="zh-CN" w:bidi="he-IL"/>
            </w:rPr>
          </w:pPr>
        </w:p>
        <w:p w14:paraId="7D6F8B01" w14:textId="77777777" w:rsidR="00DE57E5" w:rsidRPr="001623B5" w:rsidRDefault="00DE57E5" w:rsidP="00DE57E5">
          <w:pPr>
            <w:spacing w:line="276" w:lineRule="auto"/>
            <w:rPr>
              <w:lang w:val="zh-CN" w:bidi="he-IL"/>
            </w:rPr>
          </w:pPr>
        </w:p>
        <w:p w14:paraId="27F4BAC4" w14:textId="37E1F87A" w:rsidR="00DE57E5" w:rsidRDefault="001623B5" w:rsidP="00DE57E5">
          <w:pPr>
            <w:pStyle w:val="TOC1"/>
            <w:tabs>
              <w:tab w:val="right" w:leader="dot" w:pos="7757"/>
            </w:tabs>
            <w:spacing w:line="276" w:lineRule="auto"/>
            <w:rPr>
              <w:rFonts w:asciiTheme="minorHAnsi" w:eastAsiaTheme="minorEastAsia" w:hAnsiTheme="minorHAnsi"/>
              <w:noProof/>
              <w:sz w:val="22"/>
              <w:lang w:bidi="he-IL"/>
            </w:rPr>
          </w:pPr>
          <w:r w:rsidRPr="001623B5">
            <w:rPr>
              <w:rFonts w:asciiTheme="majorBidi" w:eastAsiaTheme="minorEastAsia" w:hAnsiTheme="majorBidi" w:cstheme="majorBidi"/>
              <w:sz w:val="24"/>
            </w:rPr>
            <w:fldChar w:fldCharType="begin"/>
          </w:r>
          <w:r w:rsidRPr="001623B5">
            <w:rPr>
              <w:rFonts w:asciiTheme="majorBidi" w:eastAsiaTheme="minorEastAsia" w:hAnsiTheme="majorBidi" w:cstheme="majorBidi"/>
              <w:sz w:val="24"/>
            </w:rPr>
            <w:instrText xml:space="preserve"> TOC \o "1-3" \h \z \u </w:instrText>
          </w:r>
          <w:r w:rsidRPr="001623B5">
            <w:rPr>
              <w:rFonts w:asciiTheme="majorBidi" w:eastAsiaTheme="minorEastAsia" w:hAnsiTheme="majorBidi" w:cstheme="majorBidi"/>
              <w:sz w:val="24"/>
            </w:rPr>
            <w:fldChar w:fldCharType="separate"/>
          </w:r>
          <w:hyperlink w:anchor="_Toc172717182" w:history="1">
            <w:r w:rsidR="00DE57E5" w:rsidRPr="00C2330E">
              <w:rPr>
                <w:rStyle w:val="ae"/>
                <w:rFonts w:hint="eastAsia"/>
                <w:noProof/>
                <w:lang w:val="zh-CN"/>
              </w:rPr>
              <w:t>参考书简写表</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_Toc172717182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5</w:t>
            </w:r>
            <w:r w:rsidR="00DE57E5">
              <w:rPr>
                <w:rFonts w:hint="eastAsia"/>
                <w:noProof/>
                <w:webHidden/>
              </w:rPr>
              <w:fldChar w:fldCharType="end"/>
            </w:r>
          </w:hyperlink>
        </w:p>
        <w:p w14:paraId="0BC70B0C" w14:textId="7114E65F" w:rsidR="00DE57E5" w:rsidRDefault="00000000" w:rsidP="00DE57E5">
          <w:pPr>
            <w:pStyle w:val="TOC1"/>
            <w:tabs>
              <w:tab w:val="right" w:leader="dot" w:pos="7757"/>
            </w:tabs>
            <w:spacing w:line="276" w:lineRule="auto"/>
            <w:rPr>
              <w:rFonts w:asciiTheme="minorHAnsi" w:eastAsiaTheme="minorEastAsia" w:hAnsiTheme="minorHAnsi"/>
              <w:noProof/>
              <w:sz w:val="22"/>
              <w:lang w:bidi="he-IL"/>
            </w:rPr>
          </w:pPr>
          <w:hyperlink w:anchor="_Toc172717184" w:history="1">
            <w:r w:rsidR="00DE57E5" w:rsidRPr="00C2330E">
              <w:rPr>
                <w:rStyle w:val="ae"/>
                <w:rFonts w:hint="eastAsia"/>
                <w:noProof/>
              </w:rPr>
              <w:t>歌罗西书大纲</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_Toc172717184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i</w:t>
            </w:r>
            <w:r w:rsidR="00DE57E5">
              <w:rPr>
                <w:rFonts w:hint="eastAsia"/>
                <w:noProof/>
                <w:webHidden/>
              </w:rPr>
              <w:fldChar w:fldCharType="end"/>
            </w:r>
          </w:hyperlink>
        </w:p>
        <w:p w14:paraId="6DFF91DD" w14:textId="371209EC" w:rsidR="00DE57E5" w:rsidRDefault="00000000" w:rsidP="00DE57E5">
          <w:pPr>
            <w:pStyle w:val="TOC1"/>
            <w:tabs>
              <w:tab w:val="right" w:leader="dot" w:pos="7757"/>
            </w:tabs>
            <w:spacing w:line="276" w:lineRule="auto"/>
            <w:rPr>
              <w:rFonts w:asciiTheme="minorHAnsi" w:eastAsiaTheme="minorEastAsia" w:hAnsiTheme="minorHAnsi"/>
              <w:noProof/>
              <w:sz w:val="22"/>
              <w:lang w:bidi="he-IL"/>
            </w:rPr>
          </w:pPr>
          <w:hyperlink w:anchor="_Toc172717185" w:history="1">
            <w:r w:rsidR="00DE57E5" w:rsidRPr="00C2330E">
              <w:rPr>
                <w:rStyle w:val="ae"/>
                <w:rFonts w:hint="eastAsia"/>
                <w:noProof/>
              </w:rPr>
              <w:t>一．问安与祝福（一</w:t>
            </w:r>
            <w:r w:rsidR="00DE57E5" w:rsidRPr="00C2330E">
              <w:rPr>
                <w:rStyle w:val="ae"/>
                <w:rFonts w:hint="eastAsia"/>
                <w:noProof/>
              </w:rPr>
              <w:t>1-2</w:t>
            </w:r>
            <w:r w:rsidR="00DE57E5" w:rsidRPr="00C2330E">
              <w:rPr>
                <w:rStyle w:val="ae"/>
                <w:rFonts w:hint="eastAsia"/>
                <w:noProof/>
              </w:rPr>
              <w:t>）</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_Toc172717185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w:t>
            </w:r>
            <w:r w:rsidR="00DE57E5">
              <w:rPr>
                <w:rFonts w:hint="eastAsia"/>
                <w:noProof/>
                <w:webHidden/>
              </w:rPr>
              <w:fldChar w:fldCharType="end"/>
            </w:r>
          </w:hyperlink>
        </w:p>
        <w:p w14:paraId="008BC892" w14:textId="629C50BF" w:rsidR="00DE57E5" w:rsidRDefault="00000000" w:rsidP="00DE57E5">
          <w:pPr>
            <w:pStyle w:val="TOC2"/>
            <w:tabs>
              <w:tab w:val="right" w:leader="dot" w:pos="7757"/>
            </w:tabs>
            <w:spacing w:line="276" w:lineRule="auto"/>
            <w:rPr>
              <w:rFonts w:asciiTheme="minorHAnsi" w:eastAsiaTheme="minorEastAsia" w:hAnsiTheme="minorHAnsi"/>
              <w:noProof/>
              <w:sz w:val="22"/>
              <w:lang w:bidi="he-IL"/>
            </w:rPr>
          </w:pPr>
          <w:hyperlink w:anchor="_Toc172717186" w:history="1">
            <w:r w:rsidR="00DE57E5" w:rsidRPr="00C2330E">
              <w:rPr>
                <w:rStyle w:val="ae"/>
                <w:rFonts w:hint="eastAsia"/>
                <w:noProof/>
              </w:rPr>
              <w:t>1</w:t>
            </w:r>
            <w:r w:rsidR="00DE57E5" w:rsidRPr="00C2330E">
              <w:rPr>
                <w:rStyle w:val="ae"/>
                <w:rFonts w:hint="eastAsia"/>
                <w:noProof/>
              </w:rPr>
              <w:t>．歌罗西教会</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_Toc172717186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w:t>
            </w:r>
            <w:r w:rsidR="00DE57E5">
              <w:rPr>
                <w:rFonts w:hint="eastAsia"/>
                <w:noProof/>
                <w:webHidden/>
              </w:rPr>
              <w:fldChar w:fldCharType="end"/>
            </w:r>
          </w:hyperlink>
        </w:p>
        <w:p w14:paraId="0D9A3121" w14:textId="359043B9" w:rsidR="00DE57E5" w:rsidRDefault="00000000" w:rsidP="00DE57E5">
          <w:pPr>
            <w:pStyle w:val="TOC2"/>
            <w:tabs>
              <w:tab w:val="right" w:leader="dot" w:pos="7757"/>
            </w:tabs>
            <w:spacing w:line="276" w:lineRule="auto"/>
            <w:rPr>
              <w:rFonts w:asciiTheme="minorHAnsi" w:eastAsiaTheme="minorEastAsia" w:hAnsiTheme="minorHAnsi"/>
              <w:noProof/>
              <w:sz w:val="22"/>
              <w:lang w:bidi="he-IL"/>
            </w:rPr>
          </w:pPr>
          <w:hyperlink w:anchor="_Toc172717187" w:history="1">
            <w:r w:rsidR="00DE57E5" w:rsidRPr="00C2330E">
              <w:rPr>
                <w:rStyle w:val="ae"/>
                <w:rFonts w:hint="eastAsia"/>
                <w:noProof/>
              </w:rPr>
              <w:t>2</w:t>
            </w:r>
            <w:r w:rsidR="00DE57E5" w:rsidRPr="00C2330E">
              <w:rPr>
                <w:rStyle w:val="ae"/>
                <w:rFonts w:hint="eastAsia"/>
                <w:noProof/>
              </w:rPr>
              <w:t>．歌罗西书要旨</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_Toc172717187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2</w:t>
            </w:r>
            <w:r w:rsidR="00DE57E5">
              <w:rPr>
                <w:rFonts w:hint="eastAsia"/>
                <w:noProof/>
                <w:webHidden/>
              </w:rPr>
              <w:fldChar w:fldCharType="end"/>
            </w:r>
          </w:hyperlink>
        </w:p>
        <w:p w14:paraId="6F5B7948" w14:textId="727876E3" w:rsidR="00DE57E5" w:rsidRDefault="00000000" w:rsidP="00DE57E5">
          <w:pPr>
            <w:pStyle w:val="TOC2"/>
            <w:tabs>
              <w:tab w:val="right" w:leader="dot" w:pos="7757"/>
            </w:tabs>
            <w:spacing w:line="276" w:lineRule="auto"/>
            <w:rPr>
              <w:rFonts w:asciiTheme="minorHAnsi" w:eastAsiaTheme="minorEastAsia" w:hAnsiTheme="minorHAnsi"/>
              <w:noProof/>
              <w:sz w:val="22"/>
              <w:lang w:bidi="he-IL"/>
            </w:rPr>
          </w:pPr>
          <w:hyperlink w:anchor="_Toc172717188" w:history="1">
            <w:r w:rsidR="00DE57E5" w:rsidRPr="00C2330E">
              <w:rPr>
                <w:rStyle w:val="ae"/>
                <w:rFonts w:hint="eastAsia"/>
                <w:noProof/>
              </w:rPr>
              <w:t>3</w:t>
            </w:r>
            <w:r w:rsidR="00DE57E5" w:rsidRPr="00C2330E">
              <w:rPr>
                <w:rStyle w:val="ae"/>
                <w:rFonts w:hint="eastAsia"/>
                <w:noProof/>
              </w:rPr>
              <w:t>．歌罗西书类属</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_Toc172717188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3</w:t>
            </w:r>
            <w:r w:rsidR="00DE57E5">
              <w:rPr>
                <w:rFonts w:hint="eastAsia"/>
                <w:noProof/>
                <w:webHidden/>
              </w:rPr>
              <w:fldChar w:fldCharType="end"/>
            </w:r>
          </w:hyperlink>
        </w:p>
        <w:p w14:paraId="2348B0A3" w14:textId="24BE3AA9" w:rsidR="00DE57E5" w:rsidRDefault="00000000" w:rsidP="00DE57E5">
          <w:pPr>
            <w:pStyle w:val="TOC2"/>
            <w:tabs>
              <w:tab w:val="right" w:leader="dot" w:pos="7757"/>
            </w:tabs>
            <w:spacing w:line="276" w:lineRule="auto"/>
            <w:rPr>
              <w:rFonts w:asciiTheme="minorHAnsi" w:eastAsiaTheme="minorEastAsia" w:hAnsiTheme="minorHAnsi"/>
              <w:noProof/>
              <w:sz w:val="22"/>
              <w:lang w:bidi="he-IL"/>
            </w:rPr>
          </w:pPr>
          <w:hyperlink w:anchor="_Toc172717189" w:history="1">
            <w:r w:rsidR="00DE57E5" w:rsidRPr="00C2330E">
              <w:rPr>
                <w:rStyle w:val="ae"/>
                <w:rFonts w:hint="eastAsia"/>
                <w:noProof/>
              </w:rPr>
              <w:t>4</w:t>
            </w:r>
            <w:r w:rsidR="00DE57E5" w:rsidRPr="00C2330E">
              <w:rPr>
                <w:rStyle w:val="ae"/>
                <w:rFonts w:hint="eastAsia"/>
                <w:noProof/>
              </w:rPr>
              <w:t>．歌罗西书构成</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_Toc172717189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3</w:t>
            </w:r>
            <w:r w:rsidR="00DE57E5">
              <w:rPr>
                <w:rFonts w:hint="eastAsia"/>
                <w:noProof/>
                <w:webHidden/>
              </w:rPr>
              <w:fldChar w:fldCharType="end"/>
            </w:r>
          </w:hyperlink>
        </w:p>
        <w:p w14:paraId="36AD279F" w14:textId="127093F4" w:rsidR="00DE57E5" w:rsidRDefault="00000000" w:rsidP="00DE57E5">
          <w:pPr>
            <w:pStyle w:val="TOC2"/>
            <w:tabs>
              <w:tab w:val="right" w:leader="dot" w:pos="7757"/>
            </w:tabs>
            <w:spacing w:line="276" w:lineRule="auto"/>
            <w:rPr>
              <w:rFonts w:asciiTheme="minorHAnsi" w:eastAsiaTheme="minorEastAsia" w:hAnsiTheme="minorHAnsi"/>
              <w:noProof/>
              <w:sz w:val="22"/>
              <w:lang w:bidi="he-IL"/>
            </w:rPr>
          </w:pPr>
          <w:hyperlink w:anchor="_Toc172717190" w:history="1">
            <w:r w:rsidR="00DE57E5" w:rsidRPr="00C2330E">
              <w:rPr>
                <w:rStyle w:val="ae"/>
                <w:rFonts w:hint="eastAsia"/>
                <w:noProof/>
              </w:rPr>
              <w:t>5</w:t>
            </w:r>
            <w:r w:rsidR="00DE57E5" w:rsidRPr="00C2330E">
              <w:rPr>
                <w:rStyle w:val="ae"/>
                <w:rFonts w:hint="eastAsia"/>
                <w:noProof/>
              </w:rPr>
              <w:t>．书信中的信仰元素</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_Toc172717190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4</w:t>
            </w:r>
            <w:r w:rsidR="00DE57E5">
              <w:rPr>
                <w:rFonts w:hint="eastAsia"/>
                <w:noProof/>
                <w:webHidden/>
              </w:rPr>
              <w:fldChar w:fldCharType="end"/>
            </w:r>
          </w:hyperlink>
        </w:p>
        <w:p w14:paraId="2BD5C067" w14:textId="1AA6213A" w:rsidR="00DE57E5" w:rsidRDefault="00000000" w:rsidP="00DE57E5">
          <w:pPr>
            <w:pStyle w:val="TOC2"/>
            <w:tabs>
              <w:tab w:val="right" w:leader="dot" w:pos="7757"/>
            </w:tabs>
            <w:spacing w:line="276" w:lineRule="auto"/>
            <w:rPr>
              <w:rFonts w:asciiTheme="minorHAnsi" w:eastAsiaTheme="minorEastAsia" w:hAnsiTheme="minorHAnsi"/>
              <w:noProof/>
              <w:sz w:val="22"/>
              <w:lang w:bidi="he-IL"/>
            </w:rPr>
          </w:pPr>
          <w:hyperlink w:anchor="_Toc172717191" w:history="1">
            <w:r w:rsidR="00DE57E5" w:rsidRPr="00C2330E">
              <w:rPr>
                <w:rStyle w:val="ae"/>
                <w:rFonts w:hint="eastAsia"/>
                <w:noProof/>
              </w:rPr>
              <w:t>6</w:t>
            </w:r>
            <w:r w:rsidR="00DE57E5" w:rsidRPr="00C2330E">
              <w:rPr>
                <w:rStyle w:val="ae"/>
                <w:rFonts w:hint="eastAsia"/>
                <w:noProof/>
              </w:rPr>
              <w:t>．书信中的作者介绍</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_Toc172717191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7</w:t>
            </w:r>
            <w:r w:rsidR="00DE57E5">
              <w:rPr>
                <w:rFonts w:hint="eastAsia"/>
                <w:noProof/>
                <w:webHidden/>
              </w:rPr>
              <w:fldChar w:fldCharType="end"/>
            </w:r>
          </w:hyperlink>
        </w:p>
        <w:p w14:paraId="4242E764" w14:textId="48A48DE3" w:rsidR="00DE57E5" w:rsidRDefault="00000000" w:rsidP="00DE57E5">
          <w:pPr>
            <w:pStyle w:val="TOC2"/>
            <w:tabs>
              <w:tab w:val="right" w:leader="dot" w:pos="7757"/>
            </w:tabs>
            <w:spacing w:line="276" w:lineRule="auto"/>
            <w:rPr>
              <w:rFonts w:asciiTheme="minorHAnsi" w:eastAsiaTheme="minorEastAsia" w:hAnsiTheme="minorHAnsi"/>
              <w:noProof/>
              <w:sz w:val="22"/>
              <w:lang w:bidi="he-IL"/>
            </w:rPr>
          </w:pPr>
          <w:hyperlink w:anchor="_Toc172717192" w:history="1">
            <w:r w:rsidR="00DE57E5" w:rsidRPr="00C2330E">
              <w:rPr>
                <w:rStyle w:val="ae"/>
                <w:rFonts w:hint="eastAsia"/>
                <w:noProof/>
              </w:rPr>
              <w:t>7</w:t>
            </w:r>
            <w:r w:rsidR="00DE57E5" w:rsidRPr="00C2330E">
              <w:rPr>
                <w:rStyle w:val="ae"/>
                <w:rFonts w:hint="eastAsia"/>
                <w:noProof/>
              </w:rPr>
              <w:t>．书信中的读者介绍</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_Toc172717192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9</w:t>
            </w:r>
            <w:r w:rsidR="00DE57E5">
              <w:rPr>
                <w:rFonts w:hint="eastAsia"/>
                <w:noProof/>
                <w:webHidden/>
              </w:rPr>
              <w:fldChar w:fldCharType="end"/>
            </w:r>
          </w:hyperlink>
        </w:p>
        <w:p w14:paraId="1BB3B51B" w14:textId="4E8ABF7D" w:rsidR="00DE57E5" w:rsidRDefault="00000000" w:rsidP="00DE57E5">
          <w:pPr>
            <w:pStyle w:val="TOC2"/>
            <w:tabs>
              <w:tab w:val="right" w:leader="dot" w:pos="7757"/>
            </w:tabs>
            <w:spacing w:line="276" w:lineRule="auto"/>
            <w:rPr>
              <w:rFonts w:asciiTheme="minorHAnsi" w:eastAsiaTheme="minorEastAsia" w:hAnsiTheme="minorHAnsi"/>
              <w:noProof/>
              <w:sz w:val="22"/>
              <w:lang w:bidi="he-IL"/>
            </w:rPr>
          </w:pPr>
          <w:hyperlink w:anchor="_Toc172717193" w:history="1">
            <w:r w:rsidR="00DE57E5" w:rsidRPr="00C2330E">
              <w:rPr>
                <w:rStyle w:val="ae"/>
                <w:rFonts w:hint="eastAsia"/>
                <w:noProof/>
              </w:rPr>
              <w:t>8</w:t>
            </w:r>
            <w:r w:rsidR="00DE57E5" w:rsidRPr="00C2330E">
              <w:rPr>
                <w:rStyle w:val="ae"/>
                <w:rFonts w:hint="eastAsia"/>
                <w:noProof/>
              </w:rPr>
              <w:t>．书信中的问安格式</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_Toc172717193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13</w:t>
            </w:r>
            <w:r w:rsidR="00DE57E5">
              <w:rPr>
                <w:rFonts w:hint="eastAsia"/>
                <w:noProof/>
                <w:webHidden/>
              </w:rPr>
              <w:fldChar w:fldCharType="end"/>
            </w:r>
          </w:hyperlink>
        </w:p>
        <w:p w14:paraId="5837951D" w14:textId="788FA361" w:rsidR="00DE57E5" w:rsidRDefault="00000000" w:rsidP="00DE57E5">
          <w:pPr>
            <w:pStyle w:val="TOC1"/>
            <w:tabs>
              <w:tab w:val="right" w:leader="dot" w:pos="7757"/>
            </w:tabs>
            <w:spacing w:line="276" w:lineRule="auto"/>
            <w:rPr>
              <w:rFonts w:asciiTheme="minorHAnsi" w:eastAsiaTheme="minorEastAsia" w:hAnsiTheme="minorHAnsi"/>
              <w:noProof/>
              <w:sz w:val="22"/>
              <w:lang w:bidi="he-IL"/>
            </w:rPr>
          </w:pPr>
          <w:hyperlink w:anchor="_Toc172717194" w:history="1">
            <w:r w:rsidR="00DE57E5" w:rsidRPr="00C2330E">
              <w:rPr>
                <w:rStyle w:val="ae"/>
                <w:rFonts w:hint="eastAsia"/>
                <w:noProof/>
              </w:rPr>
              <w:t>二．感恩与代求（一</w:t>
            </w:r>
            <w:r w:rsidR="00DE57E5" w:rsidRPr="00C2330E">
              <w:rPr>
                <w:rStyle w:val="ae"/>
                <w:rFonts w:hint="eastAsia"/>
                <w:noProof/>
              </w:rPr>
              <w:t>3-14</w:t>
            </w:r>
            <w:r w:rsidR="00DE57E5" w:rsidRPr="00C2330E">
              <w:rPr>
                <w:rStyle w:val="ae"/>
                <w:rFonts w:hint="eastAsia"/>
                <w:noProof/>
              </w:rPr>
              <w:t>）</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_Toc172717194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17</w:t>
            </w:r>
            <w:r w:rsidR="00DE57E5">
              <w:rPr>
                <w:rFonts w:hint="eastAsia"/>
                <w:noProof/>
                <w:webHidden/>
              </w:rPr>
              <w:fldChar w:fldCharType="end"/>
            </w:r>
          </w:hyperlink>
        </w:p>
        <w:p w14:paraId="67605E3D" w14:textId="43BE02C0" w:rsidR="00DE57E5" w:rsidRDefault="00000000" w:rsidP="00DE57E5">
          <w:pPr>
            <w:pStyle w:val="TOC2"/>
            <w:tabs>
              <w:tab w:val="right" w:leader="dot" w:pos="7757"/>
            </w:tabs>
            <w:spacing w:line="276" w:lineRule="auto"/>
            <w:rPr>
              <w:rFonts w:asciiTheme="minorHAnsi" w:eastAsiaTheme="minorEastAsia" w:hAnsiTheme="minorHAnsi"/>
              <w:noProof/>
              <w:sz w:val="22"/>
              <w:lang w:bidi="he-IL"/>
            </w:rPr>
          </w:pPr>
          <w:hyperlink w:anchor="_Toc172717195" w:history="1">
            <w:r w:rsidR="00DE57E5" w:rsidRPr="00C2330E">
              <w:rPr>
                <w:rStyle w:val="ae"/>
                <w:rFonts w:hint="eastAsia"/>
                <w:noProof/>
              </w:rPr>
              <w:t>1</w:t>
            </w:r>
            <w:r w:rsidR="00DE57E5" w:rsidRPr="00C2330E">
              <w:rPr>
                <w:rStyle w:val="ae"/>
                <w:rFonts w:hint="eastAsia"/>
                <w:noProof/>
              </w:rPr>
              <w:t>．为歌罗西教会感恩（一</w:t>
            </w:r>
            <w:r w:rsidR="00DE57E5" w:rsidRPr="00C2330E">
              <w:rPr>
                <w:rStyle w:val="ae"/>
                <w:rFonts w:hint="eastAsia"/>
                <w:noProof/>
              </w:rPr>
              <w:t>3-5</w:t>
            </w:r>
            <w:r w:rsidR="00DE57E5" w:rsidRPr="00C2330E">
              <w:rPr>
                <w:rStyle w:val="ae"/>
                <w:rFonts w:hint="eastAsia"/>
                <w:noProof/>
              </w:rPr>
              <w:t>）</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_Toc172717195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17</w:t>
            </w:r>
            <w:r w:rsidR="00DE57E5">
              <w:rPr>
                <w:rFonts w:hint="eastAsia"/>
                <w:noProof/>
                <w:webHidden/>
              </w:rPr>
              <w:fldChar w:fldCharType="end"/>
            </w:r>
          </w:hyperlink>
        </w:p>
        <w:p w14:paraId="770C28CB" w14:textId="1843D3F5"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196" w:history="1">
            <w:r w:rsidR="00DE57E5" w:rsidRPr="00C2330E">
              <w:rPr>
                <w:rStyle w:val="ae"/>
                <w:rFonts w:hint="eastAsia"/>
                <w:noProof/>
              </w:rPr>
              <w:t>A</w:t>
            </w:r>
            <w:r w:rsidR="00DE57E5" w:rsidRPr="00C2330E">
              <w:rPr>
                <w:rStyle w:val="ae"/>
                <w:rFonts w:hint="eastAsia"/>
                <w:noProof/>
              </w:rPr>
              <w:t>．感恩的人与感恩的对象</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_Toc172717196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18</w:t>
            </w:r>
            <w:r w:rsidR="00DE57E5">
              <w:rPr>
                <w:rFonts w:hint="eastAsia"/>
                <w:noProof/>
                <w:webHidden/>
              </w:rPr>
              <w:fldChar w:fldCharType="end"/>
            </w:r>
          </w:hyperlink>
        </w:p>
        <w:p w14:paraId="2885DD66" w14:textId="2385F606"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197" w:history="1">
            <w:r w:rsidR="00DE57E5" w:rsidRPr="00C2330E">
              <w:rPr>
                <w:rStyle w:val="ae"/>
                <w:rFonts w:hint="eastAsia"/>
                <w:noProof/>
              </w:rPr>
              <w:t>B</w:t>
            </w:r>
            <w:r w:rsidR="00DE57E5" w:rsidRPr="00C2330E">
              <w:rPr>
                <w:rStyle w:val="ae"/>
                <w:rFonts w:hint="eastAsia"/>
                <w:noProof/>
              </w:rPr>
              <w:t>．感恩的理由——信心</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_Toc172717197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22</w:t>
            </w:r>
            <w:r w:rsidR="00DE57E5">
              <w:rPr>
                <w:rFonts w:hint="eastAsia"/>
                <w:noProof/>
                <w:webHidden/>
              </w:rPr>
              <w:fldChar w:fldCharType="end"/>
            </w:r>
          </w:hyperlink>
        </w:p>
        <w:p w14:paraId="328B4A07" w14:textId="0C476CFE"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198" w:history="1">
            <w:r w:rsidR="00DE57E5" w:rsidRPr="00C2330E">
              <w:rPr>
                <w:rStyle w:val="ae"/>
                <w:rFonts w:hint="eastAsia"/>
                <w:noProof/>
              </w:rPr>
              <w:t>C</w:t>
            </w:r>
            <w:r w:rsidR="00DE57E5" w:rsidRPr="00C2330E">
              <w:rPr>
                <w:rStyle w:val="ae"/>
                <w:rFonts w:hint="eastAsia"/>
                <w:noProof/>
              </w:rPr>
              <w:t>．感恩的理由——爱心</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_Toc172717198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25</w:t>
            </w:r>
            <w:r w:rsidR="00DE57E5">
              <w:rPr>
                <w:rFonts w:hint="eastAsia"/>
                <w:noProof/>
                <w:webHidden/>
              </w:rPr>
              <w:fldChar w:fldCharType="end"/>
            </w:r>
          </w:hyperlink>
        </w:p>
        <w:p w14:paraId="24A3BC52" w14:textId="32AC2F97"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199" w:history="1">
            <w:r w:rsidR="00DE57E5" w:rsidRPr="00C2330E">
              <w:rPr>
                <w:rStyle w:val="ae"/>
                <w:rFonts w:hint="eastAsia"/>
                <w:noProof/>
              </w:rPr>
              <w:t>D</w:t>
            </w:r>
            <w:r w:rsidR="00DE57E5" w:rsidRPr="00C2330E">
              <w:rPr>
                <w:rStyle w:val="ae"/>
                <w:rFonts w:hint="eastAsia"/>
                <w:noProof/>
              </w:rPr>
              <w:t>．感恩的理由——盼望</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_Toc172717199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28</w:t>
            </w:r>
            <w:r w:rsidR="00DE57E5">
              <w:rPr>
                <w:rFonts w:hint="eastAsia"/>
                <w:noProof/>
                <w:webHidden/>
              </w:rPr>
              <w:fldChar w:fldCharType="end"/>
            </w:r>
          </w:hyperlink>
        </w:p>
        <w:p w14:paraId="387C5E18" w14:textId="33DAB551" w:rsidR="00DE57E5" w:rsidRDefault="00000000" w:rsidP="00DE57E5">
          <w:pPr>
            <w:pStyle w:val="TOC2"/>
            <w:tabs>
              <w:tab w:val="right" w:leader="dot" w:pos="7757"/>
            </w:tabs>
            <w:spacing w:line="276" w:lineRule="auto"/>
            <w:rPr>
              <w:rFonts w:asciiTheme="minorHAnsi" w:eastAsiaTheme="minorEastAsia" w:hAnsiTheme="minorHAnsi"/>
              <w:noProof/>
              <w:sz w:val="22"/>
              <w:lang w:bidi="he-IL"/>
            </w:rPr>
          </w:pPr>
          <w:hyperlink w:anchor="_Toc172717200" w:history="1">
            <w:r w:rsidR="00DE57E5" w:rsidRPr="00C2330E">
              <w:rPr>
                <w:rStyle w:val="ae"/>
                <w:rFonts w:hint="eastAsia"/>
                <w:noProof/>
              </w:rPr>
              <w:t>2</w:t>
            </w:r>
            <w:r w:rsidR="00DE57E5" w:rsidRPr="00C2330E">
              <w:rPr>
                <w:rStyle w:val="ae"/>
                <w:rFonts w:hint="eastAsia"/>
                <w:noProof/>
              </w:rPr>
              <w:t>．福音的兴旺（一</w:t>
            </w:r>
            <w:r w:rsidR="00DE57E5" w:rsidRPr="00C2330E">
              <w:rPr>
                <w:rStyle w:val="ae"/>
                <w:rFonts w:hint="eastAsia"/>
                <w:noProof/>
              </w:rPr>
              <w:t>6</w:t>
            </w:r>
            <w:r w:rsidR="00DE57E5" w:rsidRPr="00C2330E">
              <w:rPr>
                <w:rStyle w:val="ae"/>
                <w:rFonts w:hint="eastAsia"/>
                <w:noProof/>
              </w:rPr>
              <w:t>）</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_Toc172717200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34</w:t>
            </w:r>
            <w:r w:rsidR="00DE57E5">
              <w:rPr>
                <w:rFonts w:hint="eastAsia"/>
                <w:noProof/>
                <w:webHidden/>
              </w:rPr>
              <w:fldChar w:fldCharType="end"/>
            </w:r>
          </w:hyperlink>
        </w:p>
        <w:p w14:paraId="1632A36D" w14:textId="318643A9"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01" w:history="1">
            <w:r w:rsidR="00DE57E5" w:rsidRPr="00C2330E">
              <w:rPr>
                <w:rStyle w:val="ae"/>
                <w:rFonts w:hint="eastAsia"/>
                <w:noProof/>
              </w:rPr>
              <w:t>A</w:t>
            </w:r>
            <w:r w:rsidR="00DE57E5" w:rsidRPr="00C2330E">
              <w:rPr>
                <w:rStyle w:val="ae"/>
                <w:rFonts w:hint="eastAsia"/>
                <w:noProof/>
              </w:rPr>
              <w:t>．福音在歌罗西</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_Toc172717201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35</w:t>
            </w:r>
            <w:r w:rsidR="00DE57E5">
              <w:rPr>
                <w:rFonts w:hint="eastAsia"/>
                <w:noProof/>
                <w:webHidden/>
              </w:rPr>
              <w:fldChar w:fldCharType="end"/>
            </w:r>
          </w:hyperlink>
        </w:p>
        <w:p w14:paraId="2FB444DF" w14:textId="70DF63E1"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02" w:history="1">
            <w:r w:rsidR="00DE57E5" w:rsidRPr="00C2330E">
              <w:rPr>
                <w:rStyle w:val="ae"/>
                <w:rFonts w:hint="eastAsia"/>
                <w:noProof/>
              </w:rPr>
              <w:t>B</w:t>
            </w:r>
            <w:r w:rsidR="00DE57E5" w:rsidRPr="00C2330E">
              <w:rPr>
                <w:rStyle w:val="ae"/>
                <w:rFonts w:hint="eastAsia"/>
                <w:noProof/>
              </w:rPr>
              <w:t>．福音在普天之下</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_Toc172717202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37</w:t>
            </w:r>
            <w:r w:rsidR="00DE57E5">
              <w:rPr>
                <w:rFonts w:hint="eastAsia"/>
                <w:noProof/>
                <w:webHidden/>
              </w:rPr>
              <w:fldChar w:fldCharType="end"/>
            </w:r>
          </w:hyperlink>
        </w:p>
        <w:p w14:paraId="31C2E24C" w14:textId="46929F52"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03" w:history="1">
            <w:r w:rsidR="00DE57E5" w:rsidRPr="00C2330E">
              <w:rPr>
                <w:rStyle w:val="ae"/>
                <w:rFonts w:hint="eastAsia"/>
                <w:noProof/>
              </w:rPr>
              <w:t>C</w:t>
            </w:r>
            <w:r w:rsidR="00DE57E5" w:rsidRPr="00C2330E">
              <w:rPr>
                <w:rStyle w:val="ae"/>
                <w:rFonts w:hint="eastAsia"/>
                <w:noProof/>
              </w:rPr>
              <w:t>．福音正在结果、增长</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_Toc172717203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38</w:t>
            </w:r>
            <w:r w:rsidR="00DE57E5">
              <w:rPr>
                <w:rFonts w:hint="eastAsia"/>
                <w:noProof/>
                <w:webHidden/>
              </w:rPr>
              <w:fldChar w:fldCharType="end"/>
            </w:r>
          </w:hyperlink>
        </w:p>
        <w:p w14:paraId="1C705BCC" w14:textId="77A0DDB1"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04" w:history="1">
            <w:r w:rsidR="00DE57E5" w:rsidRPr="00C2330E">
              <w:rPr>
                <w:rStyle w:val="ae"/>
                <w:rFonts w:hint="eastAsia"/>
                <w:noProof/>
              </w:rPr>
              <w:t>D</w:t>
            </w:r>
            <w:r w:rsidR="00DE57E5" w:rsidRPr="00C2330E">
              <w:rPr>
                <w:rStyle w:val="ae"/>
                <w:rFonts w:hint="eastAsia"/>
                <w:noProof/>
              </w:rPr>
              <w:t>．福音藉着教会成全信徒</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_Toc172717204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41</w:t>
            </w:r>
            <w:r w:rsidR="00DE57E5">
              <w:rPr>
                <w:rFonts w:hint="eastAsia"/>
                <w:noProof/>
                <w:webHidden/>
              </w:rPr>
              <w:fldChar w:fldCharType="end"/>
            </w:r>
          </w:hyperlink>
        </w:p>
        <w:p w14:paraId="1D7E60F3" w14:textId="41F68A81" w:rsidR="00DE57E5" w:rsidRDefault="00000000" w:rsidP="00DE57E5">
          <w:pPr>
            <w:pStyle w:val="TOC2"/>
            <w:tabs>
              <w:tab w:val="right" w:leader="dot" w:pos="7757"/>
            </w:tabs>
            <w:spacing w:line="276" w:lineRule="auto"/>
            <w:rPr>
              <w:rFonts w:asciiTheme="minorHAnsi" w:eastAsiaTheme="minorEastAsia" w:hAnsiTheme="minorHAnsi"/>
              <w:noProof/>
              <w:sz w:val="22"/>
              <w:lang w:bidi="he-IL"/>
            </w:rPr>
          </w:pPr>
          <w:hyperlink w:anchor="_Toc172717205" w:history="1">
            <w:r w:rsidR="00DE57E5" w:rsidRPr="00C2330E">
              <w:rPr>
                <w:rStyle w:val="ae"/>
                <w:rFonts w:hint="eastAsia"/>
                <w:noProof/>
              </w:rPr>
              <w:t>3</w:t>
            </w:r>
            <w:r w:rsidR="00DE57E5" w:rsidRPr="00C2330E">
              <w:rPr>
                <w:rStyle w:val="ae"/>
                <w:rFonts w:hint="eastAsia"/>
                <w:noProof/>
              </w:rPr>
              <w:t>．福音使者以巴弗（一</w:t>
            </w:r>
            <w:r w:rsidR="00DE57E5" w:rsidRPr="00C2330E">
              <w:rPr>
                <w:rStyle w:val="ae"/>
                <w:rFonts w:hint="eastAsia"/>
                <w:noProof/>
              </w:rPr>
              <w:t>7-8</w:t>
            </w:r>
            <w:r w:rsidR="00DE57E5" w:rsidRPr="00C2330E">
              <w:rPr>
                <w:rStyle w:val="ae"/>
                <w:rFonts w:hint="eastAsia"/>
                <w:noProof/>
              </w:rPr>
              <w:t>）</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_Toc172717205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45</w:t>
            </w:r>
            <w:r w:rsidR="00DE57E5">
              <w:rPr>
                <w:rFonts w:hint="eastAsia"/>
                <w:noProof/>
                <w:webHidden/>
              </w:rPr>
              <w:fldChar w:fldCharType="end"/>
            </w:r>
          </w:hyperlink>
        </w:p>
        <w:p w14:paraId="145A1AD4" w14:textId="05AFBF0A" w:rsidR="00DE57E5" w:rsidRDefault="00000000" w:rsidP="00DE57E5">
          <w:pPr>
            <w:pStyle w:val="TOC2"/>
            <w:tabs>
              <w:tab w:val="right" w:leader="dot" w:pos="7757"/>
            </w:tabs>
            <w:spacing w:line="276" w:lineRule="auto"/>
            <w:rPr>
              <w:rFonts w:asciiTheme="minorHAnsi" w:eastAsiaTheme="minorEastAsia" w:hAnsiTheme="minorHAnsi"/>
              <w:noProof/>
              <w:sz w:val="22"/>
              <w:lang w:bidi="he-IL"/>
            </w:rPr>
          </w:pPr>
          <w:hyperlink w:anchor="_Toc172717206" w:history="1">
            <w:r w:rsidR="00DE57E5" w:rsidRPr="00C2330E">
              <w:rPr>
                <w:rStyle w:val="ae"/>
                <w:rFonts w:hint="eastAsia"/>
                <w:noProof/>
              </w:rPr>
              <w:t>4</w:t>
            </w:r>
            <w:r w:rsidR="00DE57E5" w:rsidRPr="00C2330E">
              <w:rPr>
                <w:rStyle w:val="ae"/>
                <w:rFonts w:hint="eastAsia"/>
                <w:noProof/>
              </w:rPr>
              <w:t>．为歌罗西教会祷告（一</w:t>
            </w:r>
            <w:r w:rsidR="00DE57E5" w:rsidRPr="00C2330E">
              <w:rPr>
                <w:rStyle w:val="ae"/>
                <w:rFonts w:hint="eastAsia"/>
                <w:noProof/>
              </w:rPr>
              <w:t>9-14</w:t>
            </w:r>
            <w:r w:rsidR="00DE57E5" w:rsidRPr="00C2330E">
              <w:rPr>
                <w:rStyle w:val="ae"/>
                <w:rFonts w:hint="eastAsia"/>
                <w:noProof/>
              </w:rPr>
              <w:t>）</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_Toc172717206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49</w:t>
            </w:r>
            <w:r w:rsidR="00DE57E5">
              <w:rPr>
                <w:rFonts w:hint="eastAsia"/>
                <w:noProof/>
                <w:webHidden/>
              </w:rPr>
              <w:fldChar w:fldCharType="end"/>
            </w:r>
          </w:hyperlink>
        </w:p>
        <w:p w14:paraId="5FC3F49B" w14:textId="6C28003D"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07" w:history="1">
            <w:r w:rsidR="00DE57E5" w:rsidRPr="00C2330E">
              <w:rPr>
                <w:rStyle w:val="ae"/>
                <w:rFonts w:hint="eastAsia"/>
                <w:noProof/>
              </w:rPr>
              <w:t>A</w:t>
            </w:r>
            <w:r w:rsidR="00DE57E5" w:rsidRPr="00C2330E">
              <w:rPr>
                <w:rStyle w:val="ae"/>
                <w:rFonts w:hint="eastAsia"/>
                <w:noProof/>
              </w:rPr>
              <w:t>．期待歌罗西教会有智慧认识神的旨意</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_Toc172717207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50</w:t>
            </w:r>
            <w:r w:rsidR="00DE57E5">
              <w:rPr>
                <w:rFonts w:hint="eastAsia"/>
                <w:noProof/>
                <w:webHidden/>
              </w:rPr>
              <w:fldChar w:fldCharType="end"/>
            </w:r>
          </w:hyperlink>
        </w:p>
        <w:p w14:paraId="7B8BC3FC" w14:textId="4462C10B"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08" w:history="1">
            <w:r w:rsidR="00DE57E5" w:rsidRPr="00C2330E">
              <w:rPr>
                <w:rStyle w:val="ae"/>
                <w:rFonts w:hint="eastAsia"/>
                <w:noProof/>
              </w:rPr>
              <w:t>B</w:t>
            </w:r>
            <w:r w:rsidR="00DE57E5" w:rsidRPr="00C2330E">
              <w:rPr>
                <w:rStyle w:val="ae"/>
                <w:rFonts w:hint="eastAsia"/>
                <w:noProof/>
              </w:rPr>
              <w:t>．期待歌罗西信徒凡事蒙神喜悦</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_Toc172717208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57</w:t>
            </w:r>
            <w:r w:rsidR="00DE57E5">
              <w:rPr>
                <w:rFonts w:hint="eastAsia"/>
                <w:noProof/>
                <w:webHidden/>
              </w:rPr>
              <w:fldChar w:fldCharType="end"/>
            </w:r>
          </w:hyperlink>
        </w:p>
        <w:p w14:paraId="3BEA870B" w14:textId="08C23145"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09" w:history="1">
            <w:r w:rsidR="00DE57E5" w:rsidRPr="00C2330E">
              <w:rPr>
                <w:rStyle w:val="ae"/>
                <w:rFonts w:hint="eastAsia"/>
                <w:noProof/>
              </w:rPr>
              <w:t>C</w:t>
            </w:r>
            <w:r w:rsidR="00DE57E5" w:rsidRPr="00C2330E">
              <w:rPr>
                <w:rStyle w:val="ae"/>
                <w:rFonts w:hint="eastAsia"/>
                <w:noProof/>
              </w:rPr>
              <w:t>．期待歌罗西信徒力上加力</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_Toc172717209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59</w:t>
            </w:r>
            <w:r w:rsidR="00DE57E5">
              <w:rPr>
                <w:rFonts w:hint="eastAsia"/>
                <w:noProof/>
                <w:webHidden/>
              </w:rPr>
              <w:fldChar w:fldCharType="end"/>
            </w:r>
          </w:hyperlink>
        </w:p>
        <w:p w14:paraId="2F4B8B70" w14:textId="757666D6"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10" w:history="1">
            <w:r w:rsidR="00DE57E5" w:rsidRPr="00C2330E">
              <w:rPr>
                <w:rStyle w:val="ae"/>
                <w:rFonts w:hint="eastAsia"/>
                <w:noProof/>
              </w:rPr>
              <w:t>D</w:t>
            </w:r>
            <w:r w:rsidR="00DE57E5" w:rsidRPr="00C2330E">
              <w:rPr>
                <w:rStyle w:val="ae"/>
                <w:rFonts w:hint="eastAsia"/>
                <w:noProof/>
              </w:rPr>
              <w:t>．感恩歌罗西信徒得着基业</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_Toc172717210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62</w:t>
            </w:r>
            <w:r w:rsidR="00DE57E5">
              <w:rPr>
                <w:rFonts w:hint="eastAsia"/>
                <w:noProof/>
                <w:webHidden/>
              </w:rPr>
              <w:fldChar w:fldCharType="end"/>
            </w:r>
          </w:hyperlink>
        </w:p>
        <w:p w14:paraId="00310462" w14:textId="1E4808D9"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11" w:history="1">
            <w:r w:rsidR="00DE57E5" w:rsidRPr="00C2330E">
              <w:rPr>
                <w:rStyle w:val="ae"/>
                <w:rFonts w:hint="eastAsia"/>
                <w:noProof/>
              </w:rPr>
              <w:t>E</w:t>
            </w:r>
            <w:r w:rsidR="00DE57E5" w:rsidRPr="00C2330E">
              <w:rPr>
                <w:rStyle w:val="ae"/>
                <w:rFonts w:hint="eastAsia"/>
                <w:noProof/>
              </w:rPr>
              <w:t>．感恩歌罗西信徒进入神国</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_Toc172717211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66</w:t>
            </w:r>
            <w:r w:rsidR="00DE57E5">
              <w:rPr>
                <w:rFonts w:hint="eastAsia"/>
                <w:noProof/>
                <w:webHidden/>
              </w:rPr>
              <w:fldChar w:fldCharType="end"/>
            </w:r>
          </w:hyperlink>
        </w:p>
        <w:p w14:paraId="7381DC05" w14:textId="1FD17A5A" w:rsidR="00DE57E5" w:rsidRDefault="00000000" w:rsidP="00DE57E5">
          <w:pPr>
            <w:pStyle w:val="TOC1"/>
            <w:tabs>
              <w:tab w:val="right" w:leader="dot" w:pos="7757"/>
            </w:tabs>
            <w:spacing w:line="276" w:lineRule="auto"/>
            <w:rPr>
              <w:rFonts w:asciiTheme="minorHAnsi" w:eastAsiaTheme="minorEastAsia" w:hAnsiTheme="minorHAnsi"/>
              <w:noProof/>
              <w:sz w:val="22"/>
              <w:lang w:bidi="he-IL"/>
            </w:rPr>
          </w:pPr>
          <w:hyperlink w:anchor="_Toc172717212" w:history="1">
            <w:r w:rsidR="00DE57E5" w:rsidRPr="00C2330E">
              <w:rPr>
                <w:rStyle w:val="ae"/>
                <w:rFonts w:hint="eastAsia"/>
                <w:noProof/>
              </w:rPr>
              <w:t>三．基督的超越与救赎之工（一</w:t>
            </w:r>
            <w:r w:rsidR="00DE57E5" w:rsidRPr="00C2330E">
              <w:rPr>
                <w:rStyle w:val="ae"/>
                <w:rFonts w:hint="eastAsia"/>
                <w:noProof/>
              </w:rPr>
              <w:t>15-23</w:t>
            </w:r>
            <w:r w:rsidR="00DE57E5" w:rsidRPr="00C2330E">
              <w:rPr>
                <w:rStyle w:val="ae"/>
                <w:rFonts w:hint="eastAsia"/>
                <w:noProof/>
              </w:rPr>
              <w:t>）</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_Toc172717212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78</w:t>
            </w:r>
            <w:r w:rsidR="00DE57E5">
              <w:rPr>
                <w:rFonts w:hint="eastAsia"/>
                <w:noProof/>
                <w:webHidden/>
              </w:rPr>
              <w:fldChar w:fldCharType="end"/>
            </w:r>
          </w:hyperlink>
        </w:p>
        <w:p w14:paraId="57E2A367" w14:textId="7877BE90" w:rsidR="00DE57E5" w:rsidRDefault="00000000" w:rsidP="00DE57E5">
          <w:pPr>
            <w:pStyle w:val="TOC2"/>
            <w:tabs>
              <w:tab w:val="right" w:leader="dot" w:pos="7757"/>
            </w:tabs>
            <w:spacing w:line="276" w:lineRule="auto"/>
            <w:rPr>
              <w:rFonts w:asciiTheme="minorHAnsi" w:eastAsiaTheme="minorEastAsia" w:hAnsiTheme="minorHAnsi"/>
              <w:noProof/>
              <w:sz w:val="22"/>
              <w:lang w:bidi="he-IL"/>
            </w:rPr>
          </w:pPr>
          <w:hyperlink w:anchor="_Toc172717213" w:history="1">
            <w:r w:rsidR="00DE57E5" w:rsidRPr="00C2330E">
              <w:rPr>
                <w:rStyle w:val="ae"/>
                <w:rFonts w:hint="eastAsia"/>
                <w:noProof/>
              </w:rPr>
              <w:t>1</w:t>
            </w:r>
            <w:r w:rsidR="00DE57E5" w:rsidRPr="00C2330E">
              <w:rPr>
                <w:rStyle w:val="ae"/>
                <w:rFonts w:hint="eastAsia"/>
                <w:noProof/>
              </w:rPr>
              <w:t>．基督的形象和地位（一</w:t>
            </w:r>
            <w:r w:rsidR="00DE57E5" w:rsidRPr="00C2330E">
              <w:rPr>
                <w:rStyle w:val="ae"/>
                <w:rFonts w:hint="eastAsia"/>
                <w:noProof/>
              </w:rPr>
              <w:t>15-20</w:t>
            </w:r>
            <w:r w:rsidR="00DE57E5" w:rsidRPr="00C2330E">
              <w:rPr>
                <w:rStyle w:val="ae"/>
                <w:rFonts w:hint="eastAsia"/>
                <w:noProof/>
              </w:rPr>
              <w:t>）</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_Toc172717213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78</w:t>
            </w:r>
            <w:r w:rsidR="00DE57E5">
              <w:rPr>
                <w:rFonts w:hint="eastAsia"/>
                <w:noProof/>
                <w:webHidden/>
              </w:rPr>
              <w:fldChar w:fldCharType="end"/>
            </w:r>
          </w:hyperlink>
        </w:p>
        <w:p w14:paraId="2CA38AC0" w14:textId="34FDBA34"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14" w:history="1">
            <w:r w:rsidR="00DE57E5" w:rsidRPr="00C2330E">
              <w:rPr>
                <w:rStyle w:val="ae"/>
                <w:rFonts w:hint="eastAsia"/>
                <w:noProof/>
              </w:rPr>
              <w:t>A</w:t>
            </w:r>
            <w:r w:rsidR="00DE57E5" w:rsidRPr="00C2330E">
              <w:rPr>
                <w:rStyle w:val="ae"/>
                <w:rFonts w:hint="eastAsia"/>
                <w:noProof/>
              </w:rPr>
              <w:t>．爱子是神的像</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_Toc172717214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78</w:t>
            </w:r>
            <w:r w:rsidR="00DE57E5">
              <w:rPr>
                <w:rFonts w:hint="eastAsia"/>
                <w:noProof/>
                <w:webHidden/>
              </w:rPr>
              <w:fldChar w:fldCharType="end"/>
            </w:r>
          </w:hyperlink>
        </w:p>
        <w:p w14:paraId="190EA38C" w14:textId="01D3D5F1"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15" w:history="1">
            <w:r w:rsidR="00DE57E5" w:rsidRPr="00C2330E">
              <w:rPr>
                <w:rStyle w:val="ae"/>
                <w:rFonts w:hint="eastAsia"/>
                <w:noProof/>
              </w:rPr>
              <w:t>B</w:t>
            </w:r>
            <w:r w:rsidR="00DE57E5" w:rsidRPr="00C2330E">
              <w:rPr>
                <w:rStyle w:val="ae"/>
                <w:rFonts w:hint="eastAsia"/>
                <w:noProof/>
              </w:rPr>
              <w:t>．爱子是首生的</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_Toc172717215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82</w:t>
            </w:r>
            <w:r w:rsidR="00DE57E5">
              <w:rPr>
                <w:rFonts w:hint="eastAsia"/>
                <w:noProof/>
                <w:webHidden/>
              </w:rPr>
              <w:fldChar w:fldCharType="end"/>
            </w:r>
          </w:hyperlink>
        </w:p>
        <w:p w14:paraId="61A4E363" w14:textId="07039793"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16" w:history="1">
            <w:r w:rsidR="00DE57E5" w:rsidRPr="00C2330E">
              <w:rPr>
                <w:rStyle w:val="ae"/>
                <w:rFonts w:hint="eastAsia"/>
                <w:noProof/>
              </w:rPr>
              <w:t>C</w:t>
            </w:r>
            <w:r w:rsidR="00DE57E5" w:rsidRPr="00C2330E">
              <w:rPr>
                <w:rStyle w:val="ae"/>
                <w:rFonts w:hint="eastAsia"/>
                <w:noProof/>
              </w:rPr>
              <w:t>．万有都是靠爱子而造</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_Toc172717216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85</w:t>
            </w:r>
            <w:r w:rsidR="00DE57E5">
              <w:rPr>
                <w:rFonts w:hint="eastAsia"/>
                <w:noProof/>
                <w:webHidden/>
              </w:rPr>
              <w:fldChar w:fldCharType="end"/>
            </w:r>
          </w:hyperlink>
        </w:p>
        <w:p w14:paraId="0DB42948" w14:textId="43D4ADA1"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17" w:history="1">
            <w:r w:rsidR="00DE57E5" w:rsidRPr="00C2330E">
              <w:rPr>
                <w:rStyle w:val="ae"/>
                <w:rFonts w:hint="eastAsia"/>
                <w:noProof/>
              </w:rPr>
              <w:t>D</w:t>
            </w:r>
            <w:r w:rsidR="00DE57E5" w:rsidRPr="00C2330E">
              <w:rPr>
                <w:rStyle w:val="ae"/>
                <w:rFonts w:hint="eastAsia"/>
                <w:noProof/>
              </w:rPr>
              <w:t>．爱子在万有之先</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_Toc172717217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88</w:t>
            </w:r>
            <w:r w:rsidR="00DE57E5">
              <w:rPr>
                <w:rFonts w:hint="eastAsia"/>
                <w:noProof/>
                <w:webHidden/>
              </w:rPr>
              <w:fldChar w:fldCharType="end"/>
            </w:r>
          </w:hyperlink>
        </w:p>
        <w:p w14:paraId="53A05A3D" w14:textId="64907924"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18" w:history="1">
            <w:r w:rsidR="00DE57E5" w:rsidRPr="00C2330E">
              <w:rPr>
                <w:rStyle w:val="ae"/>
                <w:rFonts w:hint="eastAsia"/>
                <w:noProof/>
              </w:rPr>
              <w:t>E</w:t>
            </w:r>
            <w:r w:rsidR="00DE57E5" w:rsidRPr="00C2330E">
              <w:rPr>
                <w:rStyle w:val="ae"/>
                <w:rFonts w:hint="eastAsia"/>
                <w:noProof/>
              </w:rPr>
              <w:t>．万有靠爱子而立</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_Toc172717218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91</w:t>
            </w:r>
            <w:r w:rsidR="00DE57E5">
              <w:rPr>
                <w:rFonts w:hint="eastAsia"/>
                <w:noProof/>
                <w:webHidden/>
              </w:rPr>
              <w:fldChar w:fldCharType="end"/>
            </w:r>
          </w:hyperlink>
        </w:p>
        <w:p w14:paraId="49B2C102" w14:textId="3B309AEB"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19" w:history="1">
            <w:r w:rsidR="00DE57E5" w:rsidRPr="00C2330E">
              <w:rPr>
                <w:rStyle w:val="ae"/>
                <w:rFonts w:hint="eastAsia"/>
                <w:noProof/>
              </w:rPr>
              <w:t>F</w:t>
            </w:r>
            <w:r w:rsidR="00DE57E5" w:rsidRPr="00C2330E">
              <w:rPr>
                <w:rStyle w:val="ae"/>
                <w:rFonts w:hint="eastAsia"/>
                <w:noProof/>
              </w:rPr>
              <w:t>．爱子是教会元首</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_Toc172717219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93</w:t>
            </w:r>
            <w:r w:rsidR="00DE57E5">
              <w:rPr>
                <w:rFonts w:hint="eastAsia"/>
                <w:noProof/>
                <w:webHidden/>
              </w:rPr>
              <w:fldChar w:fldCharType="end"/>
            </w:r>
          </w:hyperlink>
        </w:p>
        <w:p w14:paraId="69A34450" w14:textId="055FACCE"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20" w:history="1">
            <w:r w:rsidR="00DE57E5" w:rsidRPr="00C2330E">
              <w:rPr>
                <w:rStyle w:val="ae"/>
                <w:rFonts w:hint="eastAsia"/>
                <w:noProof/>
              </w:rPr>
              <w:t>G</w:t>
            </w:r>
            <w:r w:rsidR="00DE57E5" w:rsidRPr="00C2330E">
              <w:rPr>
                <w:rStyle w:val="ae"/>
                <w:rFonts w:hint="eastAsia"/>
                <w:noProof/>
              </w:rPr>
              <w:t>．一切丰盛都在爱子里</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_Toc172717220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97</w:t>
            </w:r>
            <w:r w:rsidR="00DE57E5">
              <w:rPr>
                <w:rFonts w:hint="eastAsia"/>
                <w:noProof/>
                <w:webHidden/>
              </w:rPr>
              <w:fldChar w:fldCharType="end"/>
            </w:r>
          </w:hyperlink>
        </w:p>
        <w:p w14:paraId="3780A20E" w14:textId="75EA334B"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21" w:history="1">
            <w:r w:rsidR="00DE57E5" w:rsidRPr="00C2330E">
              <w:rPr>
                <w:rStyle w:val="ae"/>
                <w:rFonts w:hint="eastAsia"/>
                <w:noProof/>
              </w:rPr>
              <w:t>H</w:t>
            </w:r>
            <w:r w:rsidR="00DE57E5" w:rsidRPr="00C2330E">
              <w:rPr>
                <w:rStyle w:val="ae"/>
                <w:rFonts w:hint="eastAsia"/>
                <w:noProof/>
              </w:rPr>
              <w:t>．爱子成就了和平</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_Toc172717221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99</w:t>
            </w:r>
            <w:r w:rsidR="00DE57E5">
              <w:rPr>
                <w:rFonts w:hint="eastAsia"/>
                <w:noProof/>
                <w:webHidden/>
              </w:rPr>
              <w:fldChar w:fldCharType="end"/>
            </w:r>
          </w:hyperlink>
        </w:p>
        <w:p w14:paraId="5CD5C9A0" w14:textId="0F713507" w:rsidR="00DE57E5" w:rsidRDefault="00000000" w:rsidP="00DE57E5">
          <w:pPr>
            <w:pStyle w:val="TOC2"/>
            <w:tabs>
              <w:tab w:val="right" w:leader="dot" w:pos="7757"/>
            </w:tabs>
            <w:spacing w:line="276" w:lineRule="auto"/>
            <w:rPr>
              <w:rFonts w:asciiTheme="minorHAnsi" w:eastAsiaTheme="minorEastAsia" w:hAnsiTheme="minorHAnsi"/>
              <w:noProof/>
              <w:sz w:val="22"/>
              <w:lang w:bidi="he-IL"/>
            </w:rPr>
          </w:pPr>
          <w:hyperlink w:anchor="_Toc172717222" w:history="1">
            <w:r w:rsidR="00DE57E5" w:rsidRPr="00C2330E">
              <w:rPr>
                <w:rStyle w:val="ae"/>
                <w:rFonts w:hint="eastAsia"/>
                <w:noProof/>
                <w:lang w:val="el-GR"/>
              </w:rPr>
              <w:t>2</w:t>
            </w:r>
            <w:r w:rsidR="00DE57E5" w:rsidRPr="00C2330E">
              <w:rPr>
                <w:rStyle w:val="ae"/>
                <w:rFonts w:hint="eastAsia"/>
                <w:noProof/>
                <w:lang w:val="el-GR"/>
              </w:rPr>
              <w:t>．信徒在基督里与神和好（一</w:t>
            </w:r>
            <w:r w:rsidR="00DE57E5" w:rsidRPr="00C2330E">
              <w:rPr>
                <w:rStyle w:val="ae"/>
                <w:rFonts w:hint="eastAsia"/>
                <w:noProof/>
                <w:lang w:val="el-GR"/>
              </w:rPr>
              <w:t>21-23</w:t>
            </w:r>
            <w:r w:rsidR="00DE57E5" w:rsidRPr="00C2330E">
              <w:rPr>
                <w:rStyle w:val="ae"/>
                <w:rFonts w:hint="eastAsia"/>
                <w:noProof/>
                <w:lang w:val="el-GR"/>
              </w:rPr>
              <w:t>）</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_Toc172717222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105</w:t>
            </w:r>
            <w:r w:rsidR="00DE57E5">
              <w:rPr>
                <w:rFonts w:hint="eastAsia"/>
                <w:noProof/>
                <w:webHidden/>
              </w:rPr>
              <w:fldChar w:fldCharType="end"/>
            </w:r>
          </w:hyperlink>
        </w:p>
        <w:p w14:paraId="10A4F777" w14:textId="0A337CC8"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23" w:history="1">
            <w:r w:rsidR="00DE57E5" w:rsidRPr="00C2330E">
              <w:rPr>
                <w:rStyle w:val="ae"/>
                <w:rFonts w:hint="eastAsia"/>
                <w:noProof/>
                <w:lang w:val="el-GR"/>
              </w:rPr>
              <w:t>A</w:t>
            </w:r>
            <w:r w:rsidR="00DE57E5" w:rsidRPr="00C2330E">
              <w:rPr>
                <w:rStyle w:val="ae"/>
                <w:rFonts w:hint="eastAsia"/>
                <w:noProof/>
                <w:lang w:val="el-GR"/>
              </w:rPr>
              <w:t>．从前的光景</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_Toc172717223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105</w:t>
            </w:r>
            <w:r w:rsidR="00DE57E5">
              <w:rPr>
                <w:rFonts w:hint="eastAsia"/>
                <w:noProof/>
                <w:webHidden/>
              </w:rPr>
              <w:fldChar w:fldCharType="end"/>
            </w:r>
          </w:hyperlink>
        </w:p>
        <w:p w14:paraId="23B638C5" w14:textId="1FB0C672"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24" w:history="1">
            <w:r w:rsidR="00DE57E5" w:rsidRPr="00C2330E">
              <w:rPr>
                <w:rStyle w:val="ae"/>
                <w:rFonts w:hint="eastAsia"/>
                <w:noProof/>
              </w:rPr>
              <w:t>B</w:t>
            </w:r>
            <w:r w:rsidR="00DE57E5" w:rsidRPr="00C2330E">
              <w:rPr>
                <w:rStyle w:val="ae"/>
                <w:rFonts w:hint="eastAsia"/>
                <w:noProof/>
              </w:rPr>
              <w:t>．如今的成就</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_Toc172717224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109</w:t>
            </w:r>
            <w:r w:rsidR="00DE57E5">
              <w:rPr>
                <w:rFonts w:hint="eastAsia"/>
                <w:noProof/>
                <w:webHidden/>
              </w:rPr>
              <w:fldChar w:fldCharType="end"/>
            </w:r>
          </w:hyperlink>
        </w:p>
        <w:p w14:paraId="20AC9B4F" w14:textId="5ADA94A7"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25" w:history="1">
            <w:r w:rsidR="00DE57E5" w:rsidRPr="00C2330E">
              <w:rPr>
                <w:rStyle w:val="ae"/>
                <w:rFonts w:hint="eastAsia"/>
                <w:noProof/>
              </w:rPr>
              <w:t>C</w:t>
            </w:r>
            <w:r w:rsidR="00DE57E5" w:rsidRPr="00C2330E">
              <w:rPr>
                <w:rStyle w:val="ae"/>
                <w:rFonts w:hint="eastAsia"/>
                <w:noProof/>
              </w:rPr>
              <w:t>．信徒的本分</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_Toc172717225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113</w:t>
            </w:r>
            <w:r w:rsidR="00DE57E5">
              <w:rPr>
                <w:rFonts w:hint="eastAsia"/>
                <w:noProof/>
                <w:webHidden/>
              </w:rPr>
              <w:fldChar w:fldCharType="end"/>
            </w:r>
          </w:hyperlink>
        </w:p>
        <w:p w14:paraId="18CEF2F4" w14:textId="3F52B585" w:rsidR="00DE57E5" w:rsidRDefault="00000000" w:rsidP="00DE57E5">
          <w:pPr>
            <w:pStyle w:val="TOC1"/>
            <w:tabs>
              <w:tab w:val="right" w:leader="dot" w:pos="7757"/>
            </w:tabs>
            <w:spacing w:line="276" w:lineRule="auto"/>
            <w:rPr>
              <w:rFonts w:asciiTheme="minorHAnsi" w:eastAsiaTheme="minorEastAsia" w:hAnsiTheme="minorHAnsi"/>
              <w:noProof/>
              <w:sz w:val="22"/>
              <w:lang w:bidi="he-IL"/>
            </w:rPr>
          </w:pPr>
          <w:hyperlink w:anchor="_Toc172717226" w:history="1">
            <w:r w:rsidR="00DE57E5" w:rsidRPr="00C2330E">
              <w:rPr>
                <w:rStyle w:val="ae"/>
                <w:rFonts w:hint="eastAsia"/>
                <w:noProof/>
              </w:rPr>
              <w:t>四．保罗对使徒职事的自述（一</w:t>
            </w:r>
            <w:r w:rsidR="00DE57E5" w:rsidRPr="00C2330E">
              <w:rPr>
                <w:rStyle w:val="ae"/>
                <w:rFonts w:hint="eastAsia"/>
                <w:noProof/>
              </w:rPr>
              <w:t>24-</w:t>
            </w:r>
            <w:r w:rsidR="00DE57E5" w:rsidRPr="00C2330E">
              <w:rPr>
                <w:rStyle w:val="ae"/>
                <w:rFonts w:hint="eastAsia"/>
                <w:noProof/>
              </w:rPr>
              <w:t>二</w:t>
            </w:r>
            <w:r w:rsidR="00DE57E5" w:rsidRPr="00C2330E">
              <w:rPr>
                <w:rStyle w:val="ae"/>
                <w:rFonts w:hint="eastAsia"/>
                <w:noProof/>
              </w:rPr>
              <w:t>5</w:t>
            </w:r>
            <w:r w:rsidR="00DE57E5" w:rsidRPr="00C2330E">
              <w:rPr>
                <w:rStyle w:val="ae"/>
                <w:rFonts w:hint="eastAsia"/>
                <w:noProof/>
              </w:rPr>
              <w:t>）</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_Toc172717226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124</w:t>
            </w:r>
            <w:r w:rsidR="00DE57E5">
              <w:rPr>
                <w:rFonts w:hint="eastAsia"/>
                <w:noProof/>
                <w:webHidden/>
              </w:rPr>
              <w:fldChar w:fldCharType="end"/>
            </w:r>
          </w:hyperlink>
        </w:p>
        <w:p w14:paraId="564B3888" w14:textId="67AD670A" w:rsidR="00DE57E5" w:rsidRDefault="00000000" w:rsidP="00DE57E5">
          <w:pPr>
            <w:pStyle w:val="TOC2"/>
            <w:tabs>
              <w:tab w:val="right" w:leader="dot" w:pos="7757"/>
            </w:tabs>
            <w:spacing w:line="276" w:lineRule="auto"/>
            <w:rPr>
              <w:rFonts w:asciiTheme="minorHAnsi" w:eastAsiaTheme="minorEastAsia" w:hAnsiTheme="minorHAnsi"/>
              <w:noProof/>
              <w:sz w:val="22"/>
              <w:lang w:bidi="he-IL"/>
            </w:rPr>
          </w:pPr>
          <w:hyperlink w:anchor="_Toc172717227" w:history="1">
            <w:r w:rsidR="00DE57E5" w:rsidRPr="00C2330E">
              <w:rPr>
                <w:rStyle w:val="ae"/>
                <w:rFonts w:hint="eastAsia"/>
                <w:noProof/>
              </w:rPr>
              <w:t>1</w:t>
            </w:r>
            <w:r w:rsidR="00DE57E5" w:rsidRPr="00C2330E">
              <w:rPr>
                <w:rStyle w:val="ae"/>
                <w:rFonts w:hint="eastAsia"/>
                <w:noProof/>
              </w:rPr>
              <w:t>．在受苦中喜乐服事（一</w:t>
            </w:r>
            <w:r w:rsidR="00DE57E5" w:rsidRPr="00C2330E">
              <w:rPr>
                <w:rStyle w:val="ae"/>
                <w:rFonts w:hint="eastAsia"/>
                <w:noProof/>
              </w:rPr>
              <w:t>24-29</w:t>
            </w:r>
            <w:r w:rsidR="00DE57E5" w:rsidRPr="00C2330E">
              <w:rPr>
                <w:rStyle w:val="ae"/>
                <w:rFonts w:hint="eastAsia"/>
                <w:noProof/>
              </w:rPr>
              <w:t>）</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_Toc172717227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124</w:t>
            </w:r>
            <w:r w:rsidR="00DE57E5">
              <w:rPr>
                <w:rFonts w:hint="eastAsia"/>
                <w:noProof/>
                <w:webHidden/>
              </w:rPr>
              <w:fldChar w:fldCharType="end"/>
            </w:r>
          </w:hyperlink>
        </w:p>
        <w:p w14:paraId="1EC49499" w14:textId="17A9C0AF"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28" w:history="1">
            <w:r w:rsidR="00DE57E5" w:rsidRPr="00C2330E">
              <w:rPr>
                <w:rStyle w:val="ae"/>
                <w:rFonts w:hint="eastAsia"/>
                <w:noProof/>
              </w:rPr>
              <w:t>A</w:t>
            </w:r>
            <w:r w:rsidR="00DE57E5" w:rsidRPr="00C2330E">
              <w:rPr>
                <w:rStyle w:val="ae"/>
                <w:rFonts w:hint="eastAsia"/>
                <w:noProof/>
              </w:rPr>
              <w:t>．受苦与喜乐</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_Toc172717228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124</w:t>
            </w:r>
            <w:r w:rsidR="00DE57E5">
              <w:rPr>
                <w:rFonts w:hint="eastAsia"/>
                <w:noProof/>
                <w:webHidden/>
              </w:rPr>
              <w:fldChar w:fldCharType="end"/>
            </w:r>
          </w:hyperlink>
        </w:p>
        <w:p w14:paraId="7685673A" w14:textId="1EFA075F"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29" w:history="1">
            <w:r w:rsidR="00DE57E5" w:rsidRPr="00C2330E">
              <w:rPr>
                <w:rStyle w:val="ae"/>
                <w:rFonts w:hint="eastAsia"/>
                <w:noProof/>
              </w:rPr>
              <w:t>B</w:t>
            </w:r>
            <w:r w:rsidR="00DE57E5" w:rsidRPr="00C2330E">
              <w:rPr>
                <w:rStyle w:val="ae"/>
                <w:rFonts w:hint="eastAsia"/>
                <w:noProof/>
              </w:rPr>
              <w:t>．使徒的职分</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_Toc172717229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129</w:t>
            </w:r>
            <w:r w:rsidR="00DE57E5">
              <w:rPr>
                <w:rFonts w:hint="eastAsia"/>
                <w:noProof/>
                <w:webHidden/>
              </w:rPr>
              <w:fldChar w:fldCharType="end"/>
            </w:r>
          </w:hyperlink>
        </w:p>
        <w:p w14:paraId="76D61E5E" w14:textId="4E9B0CF5"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30" w:history="1">
            <w:r w:rsidR="00DE57E5" w:rsidRPr="00C2330E">
              <w:rPr>
                <w:rStyle w:val="ae"/>
                <w:rFonts w:hint="eastAsia"/>
                <w:noProof/>
              </w:rPr>
              <w:t>C</w:t>
            </w:r>
            <w:r w:rsidR="00DE57E5" w:rsidRPr="00C2330E">
              <w:rPr>
                <w:rStyle w:val="ae"/>
                <w:rFonts w:hint="eastAsia"/>
                <w:noProof/>
              </w:rPr>
              <w:t>．神的奥秘</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_Toc172717230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132</w:t>
            </w:r>
            <w:r w:rsidR="00DE57E5">
              <w:rPr>
                <w:rFonts w:hint="eastAsia"/>
                <w:noProof/>
                <w:webHidden/>
              </w:rPr>
              <w:fldChar w:fldCharType="end"/>
            </w:r>
          </w:hyperlink>
        </w:p>
        <w:p w14:paraId="0F57F78F" w14:textId="5C064D0D"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31" w:history="1">
            <w:r w:rsidR="00DE57E5" w:rsidRPr="00C2330E">
              <w:rPr>
                <w:rStyle w:val="ae"/>
                <w:rFonts w:hint="eastAsia"/>
                <w:noProof/>
                <w:lang w:val="el-GR"/>
              </w:rPr>
              <w:t>D</w:t>
            </w:r>
            <w:r w:rsidR="00DE57E5" w:rsidRPr="00C2330E">
              <w:rPr>
                <w:rStyle w:val="ae"/>
                <w:rFonts w:hint="eastAsia"/>
                <w:noProof/>
                <w:lang w:val="el-GR"/>
              </w:rPr>
              <w:t>．藉着基督引人归神</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_Toc172717231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139</w:t>
            </w:r>
            <w:r w:rsidR="00DE57E5">
              <w:rPr>
                <w:rFonts w:hint="eastAsia"/>
                <w:noProof/>
                <w:webHidden/>
              </w:rPr>
              <w:fldChar w:fldCharType="end"/>
            </w:r>
          </w:hyperlink>
        </w:p>
        <w:p w14:paraId="3CC0E2B8" w14:textId="5B3186B6"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32" w:history="1">
            <w:r w:rsidR="00DE57E5" w:rsidRPr="00C2330E">
              <w:rPr>
                <w:rStyle w:val="ae"/>
                <w:rFonts w:hint="eastAsia"/>
                <w:noProof/>
              </w:rPr>
              <w:t>E</w:t>
            </w:r>
            <w:r w:rsidR="00DE57E5" w:rsidRPr="00C2330E">
              <w:rPr>
                <w:rStyle w:val="ae"/>
                <w:rFonts w:hint="eastAsia"/>
                <w:noProof/>
              </w:rPr>
              <w:t>．保罗的尽心竭力</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_Toc172717232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143</w:t>
            </w:r>
            <w:r w:rsidR="00DE57E5">
              <w:rPr>
                <w:rFonts w:hint="eastAsia"/>
                <w:noProof/>
                <w:webHidden/>
              </w:rPr>
              <w:fldChar w:fldCharType="end"/>
            </w:r>
          </w:hyperlink>
        </w:p>
        <w:p w14:paraId="4EC68868" w14:textId="433019DF" w:rsidR="00DE57E5" w:rsidRDefault="00000000" w:rsidP="00DE57E5">
          <w:pPr>
            <w:pStyle w:val="TOC2"/>
            <w:tabs>
              <w:tab w:val="right" w:leader="dot" w:pos="7757"/>
            </w:tabs>
            <w:spacing w:line="276" w:lineRule="auto"/>
            <w:rPr>
              <w:rFonts w:asciiTheme="minorHAnsi" w:eastAsiaTheme="minorEastAsia" w:hAnsiTheme="minorHAnsi"/>
              <w:noProof/>
              <w:sz w:val="22"/>
              <w:lang w:bidi="he-IL"/>
            </w:rPr>
          </w:pPr>
          <w:hyperlink w:anchor="_Toc172717233" w:history="1">
            <w:r w:rsidR="00DE57E5" w:rsidRPr="00C2330E">
              <w:rPr>
                <w:rStyle w:val="ae"/>
                <w:rFonts w:hint="eastAsia"/>
                <w:noProof/>
              </w:rPr>
              <w:t>2</w:t>
            </w:r>
            <w:r w:rsidR="00DE57E5" w:rsidRPr="00C2330E">
              <w:rPr>
                <w:rStyle w:val="ae"/>
                <w:rFonts w:hint="eastAsia"/>
                <w:noProof/>
              </w:rPr>
              <w:t>．以书信坚固歌罗西教会（二</w:t>
            </w:r>
            <w:r w:rsidR="00DE57E5" w:rsidRPr="00C2330E">
              <w:rPr>
                <w:rStyle w:val="ae"/>
                <w:rFonts w:hint="eastAsia"/>
                <w:noProof/>
              </w:rPr>
              <w:t>1-5</w:t>
            </w:r>
            <w:r w:rsidR="00DE57E5" w:rsidRPr="00C2330E">
              <w:rPr>
                <w:rStyle w:val="ae"/>
                <w:rFonts w:hint="eastAsia"/>
                <w:noProof/>
              </w:rPr>
              <w:t>）</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_Toc172717233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148</w:t>
            </w:r>
            <w:r w:rsidR="00DE57E5">
              <w:rPr>
                <w:rFonts w:hint="eastAsia"/>
                <w:noProof/>
                <w:webHidden/>
              </w:rPr>
              <w:fldChar w:fldCharType="end"/>
            </w:r>
          </w:hyperlink>
        </w:p>
        <w:p w14:paraId="316BD646" w14:textId="45E22F1E"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34" w:history="1">
            <w:r w:rsidR="00DE57E5" w:rsidRPr="00C2330E">
              <w:rPr>
                <w:rStyle w:val="ae"/>
                <w:rFonts w:hint="eastAsia"/>
                <w:noProof/>
              </w:rPr>
              <w:t>A</w:t>
            </w:r>
            <w:r w:rsidR="00DE57E5" w:rsidRPr="00C2330E">
              <w:rPr>
                <w:rStyle w:val="ae"/>
                <w:rFonts w:hint="eastAsia"/>
                <w:noProof/>
              </w:rPr>
              <w:t>．保罗的自述</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_Toc172717234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149</w:t>
            </w:r>
            <w:r w:rsidR="00DE57E5">
              <w:rPr>
                <w:rFonts w:hint="eastAsia"/>
                <w:noProof/>
                <w:webHidden/>
              </w:rPr>
              <w:fldChar w:fldCharType="end"/>
            </w:r>
          </w:hyperlink>
        </w:p>
        <w:p w14:paraId="110802C4" w14:textId="6959449A"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35" w:history="1">
            <w:r w:rsidR="00DE57E5" w:rsidRPr="00C2330E">
              <w:rPr>
                <w:rStyle w:val="ae"/>
                <w:rFonts w:hint="eastAsia"/>
                <w:noProof/>
              </w:rPr>
              <w:t>B</w:t>
            </w:r>
            <w:r w:rsidR="00DE57E5" w:rsidRPr="00C2330E">
              <w:rPr>
                <w:rStyle w:val="ae"/>
                <w:rFonts w:hint="eastAsia"/>
                <w:noProof/>
              </w:rPr>
              <w:t>．保罗劳苦的目标</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_Toc172717235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153</w:t>
            </w:r>
            <w:r w:rsidR="00DE57E5">
              <w:rPr>
                <w:rFonts w:hint="eastAsia"/>
                <w:noProof/>
                <w:webHidden/>
              </w:rPr>
              <w:fldChar w:fldCharType="end"/>
            </w:r>
          </w:hyperlink>
        </w:p>
        <w:p w14:paraId="7B5EC9AE" w14:textId="35BB9242" w:rsidR="00DE57E5" w:rsidRDefault="00000000" w:rsidP="00DE57E5">
          <w:pPr>
            <w:pStyle w:val="TOC3"/>
            <w:tabs>
              <w:tab w:val="right" w:leader="dot" w:pos="7757"/>
            </w:tabs>
            <w:spacing w:line="276" w:lineRule="auto"/>
            <w:rPr>
              <w:rFonts w:asciiTheme="minorHAnsi" w:eastAsiaTheme="minorEastAsia" w:hAnsiTheme="minorHAnsi"/>
              <w:noProof/>
              <w:sz w:val="22"/>
              <w:lang w:bidi="he-IL"/>
            </w:rPr>
          </w:pPr>
          <w:hyperlink w:anchor="_Toc172717236" w:history="1">
            <w:r w:rsidR="00DE57E5" w:rsidRPr="00C2330E">
              <w:rPr>
                <w:rStyle w:val="ae"/>
                <w:rFonts w:hint="eastAsia"/>
                <w:noProof/>
              </w:rPr>
              <w:t>C</w:t>
            </w:r>
            <w:r w:rsidR="00DE57E5" w:rsidRPr="00C2330E">
              <w:rPr>
                <w:rStyle w:val="ae"/>
                <w:rFonts w:hint="eastAsia"/>
                <w:noProof/>
              </w:rPr>
              <w:t>．保罗的欢喜</w:t>
            </w:r>
            <w:r w:rsidR="00DE57E5">
              <w:rPr>
                <w:rFonts w:hint="eastAsia"/>
                <w:noProof/>
                <w:webHidden/>
              </w:rPr>
              <w:tab/>
            </w:r>
            <w:r w:rsidR="00DE57E5">
              <w:rPr>
                <w:rFonts w:hint="eastAsia"/>
                <w:noProof/>
                <w:webHidden/>
              </w:rPr>
              <w:fldChar w:fldCharType="begin"/>
            </w:r>
            <w:r w:rsidR="00DE57E5">
              <w:rPr>
                <w:rFonts w:hint="eastAsia"/>
                <w:noProof/>
                <w:webHidden/>
              </w:rPr>
              <w:instrText xml:space="preserve"> </w:instrText>
            </w:r>
            <w:r w:rsidR="00DE57E5">
              <w:rPr>
                <w:noProof/>
                <w:webHidden/>
              </w:rPr>
              <w:instrText>PAGEREF _Toc172717236 \h</w:instrText>
            </w:r>
            <w:r w:rsidR="00DE57E5">
              <w:rPr>
                <w:rFonts w:hint="eastAsia"/>
                <w:noProof/>
                <w:webHidden/>
              </w:rPr>
              <w:instrText xml:space="preserve"> </w:instrText>
            </w:r>
            <w:r w:rsidR="00DE57E5">
              <w:rPr>
                <w:rFonts w:hint="eastAsia"/>
                <w:noProof/>
                <w:webHidden/>
              </w:rPr>
            </w:r>
            <w:r w:rsidR="00DE57E5">
              <w:rPr>
                <w:rFonts w:hint="eastAsia"/>
                <w:noProof/>
                <w:webHidden/>
              </w:rPr>
              <w:fldChar w:fldCharType="separate"/>
            </w:r>
            <w:r w:rsidR="00DE57E5">
              <w:rPr>
                <w:noProof/>
                <w:webHidden/>
              </w:rPr>
              <w:t>165</w:t>
            </w:r>
            <w:r w:rsidR="00DE57E5">
              <w:rPr>
                <w:rFonts w:hint="eastAsia"/>
                <w:noProof/>
                <w:webHidden/>
              </w:rPr>
              <w:fldChar w:fldCharType="end"/>
            </w:r>
          </w:hyperlink>
        </w:p>
        <w:p w14:paraId="4051D66A" w14:textId="7E6C060D" w:rsidR="001623B5" w:rsidRDefault="001623B5" w:rsidP="00DE57E5">
          <w:pPr>
            <w:spacing w:line="276" w:lineRule="auto"/>
          </w:pPr>
          <w:r w:rsidRPr="001623B5">
            <w:rPr>
              <w:rFonts w:asciiTheme="majorBidi" w:eastAsiaTheme="minorEastAsia" w:hAnsiTheme="majorBidi" w:cstheme="majorBidi"/>
              <w:b/>
              <w:bCs/>
              <w:sz w:val="24"/>
              <w:lang w:val="zh-CN"/>
            </w:rPr>
            <w:fldChar w:fldCharType="end"/>
          </w:r>
        </w:p>
      </w:sdtContent>
    </w:sdt>
    <w:p w14:paraId="14215720" w14:textId="77777777" w:rsidR="001623B5" w:rsidRPr="001623B5" w:rsidRDefault="001623B5" w:rsidP="001623B5">
      <w:pPr>
        <w:rPr>
          <w:rFonts w:asciiTheme="majorBidi" w:eastAsiaTheme="majorEastAsia" w:hAnsiTheme="majorBidi" w:cstheme="majorBidi"/>
        </w:rPr>
      </w:pPr>
    </w:p>
    <w:p w14:paraId="43B9C0C5" w14:textId="77777777" w:rsidR="00BA4C22" w:rsidRPr="00B858A4" w:rsidRDefault="00BA4C22" w:rsidP="00B83805">
      <w:pPr>
        <w:pStyle w:val="a3"/>
        <w:ind w:firstLine="480"/>
        <w:rPr>
          <w:rFonts w:asciiTheme="majorBidi" w:eastAsiaTheme="majorEastAsia" w:hAnsiTheme="majorBidi" w:cstheme="majorBidi"/>
        </w:rPr>
      </w:pPr>
    </w:p>
    <w:p w14:paraId="52EACDAF" w14:textId="77777777" w:rsidR="00BA4C22" w:rsidRPr="00B858A4" w:rsidRDefault="00BA4C22" w:rsidP="00B83805">
      <w:pPr>
        <w:pStyle w:val="a3"/>
        <w:ind w:firstLine="480"/>
        <w:rPr>
          <w:rFonts w:asciiTheme="majorBidi" w:eastAsiaTheme="majorEastAsia" w:hAnsiTheme="majorBidi" w:cstheme="majorBidi"/>
        </w:rPr>
      </w:pPr>
    </w:p>
    <w:p w14:paraId="2FB44390" w14:textId="48D8F6E9" w:rsidR="00BA4C22" w:rsidRPr="00B858A4" w:rsidRDefault="00BA4C22" w:rsidP="00B83805">
      <w:pPr>
        <w:spacing w:line="480" w:lineRule="auto"/>
        <w:rPr>
          <w:rFonts w:asciiTheme="majorBidi" w:eastAsiaTheme="majorEastAsia" w:hAnsiTheme="majorBidi" w:cstheme="majorBidi"/>
        </w:rPr>
      </w:pPr>
    </w:p>
    <w:p w14:paraId="197DDFA1" w14:textId="77777777" w:rsidR="00BA4C22" w:rsidRPr="00B858A4" w:rsidRDefault="00BA4C22" w:rsidP="00B83805">
      <w:pPr>
        <w:pStyle w:val="a3"/>
        <w:ind w:firstLine="480"/>
        <w:rPr>
          <w:rFonts w:asciiTheme="majorBidi" w:eastAsiaTheme="majorEastAsia" w:hAnsiTheme="majorBidi" w:cstheme="majorBidi"/>
        </w:rPr>
      </w:pPr>
    </w:p>
    <w:p w14:paraId="7E321B57" w14:textId="77777777" w:rsidR="00C73C3E" w:rsidRDefault="00C73C3E" w:rsidP="00B83805">
      <w:pPr>
        <w:pStyle w:val="a3"/>
        <w:ind w:firstLine="480"/>
        <w:rPr>
          <w:rFonts w:asciiTheme="majorBidi" w:eastAsiaTheme="majorEastAsia" w:hAnsiTheme="majorBidi" w:cstheme="majorBidi"/>
        </w:rPr>
        <w:sectPr w:rsidR="00C73C3E" w:rsidSect="000C5C06">
          <w:pgSz w:w="10319" w:h="14572" w:code="13"/>
          <w:pgMar w:top="1758" w:right="1134" w:bottom="1134" w:left="1134" w:header="1077" w:footer="992" w:gutter="284"/>
          <w:cols w:space="425"/>
          <w:docGrid w:linePitch="312"/>
        </w:sectPr>
      </w:pPr>
    </w:p>
    <w:p w14:paraId="38634B8F" w14:textId="77777777" w:rsidR="00C73C3E" w:rsidRDefault="00C73C3E" w:rsidP="00C73C3E">
      <w:pPr>
        <w:pStyle w:val="a9"/>
        <w:spacing w:line="360" w:lineRule="auto"/>
      </w:pPr>
      <w:bookmarkStart w:id="4" w:name="_Toc172717184"/>
      <w:r w:rsidRPr="00C73C3E">
        <w:rPr>
          <w:rFonts w:hint="eastAsia"/>
        </w:rPr>
        <w:lastRenderedPageBreak/>
        <w:t>歌罗西书大纲</w:t>
      </w:r>
      <w:bookmarkEnd w:id="4"/>
    </w:p>
    <w:p w14:paraId="2C3A555B" w14:textId="77777777" w:rsidR="00C73C3E" w:rsidRDefault="00C73C3E" w:rsidP="00C73C3E">
      <w:pPr>
        <w:pStyle w:val="a3"/>
        <w:spacing w:line="360" w:lineRule="auto"/>
        <w:ind w:firstLine="480"/>
      </w:pPr>
    </w:p>
    <w:p w14:paraId="54568716" w14:textId="77777777" w:rsidR="00C73C3E" w:rsidRPr="00C73C3E" w:rsidRDefault="00C73C3E" w:rsidP="00C73C3E">
      <w:pPr>
        <w:spacing w:line="360" w:lineRule="auto"/>
        <w:rPr>
          <w:rFonts w:asciiTheme="majorBidi" w:eastAsiaTheme="majorEastAsia" w:hAnsiTheme="majorBidi" w:cstheme="majorBidi"/>
        </w:rPr>
      </w:pPr>
      <w:r w:rsidRPr="00C73C3E">
        <w:rPr>
          <w:rFonts w:asciiTheme="majorBidi" w:eastAsiaTheme="majorEastAsia" w:hAnsiTheme="majorBidi" w:cstheme="majorBidi" w:hint="eastAsia"/>
        </w:rPr>
        <w:t>一．问安与祝福（一</w:t>
      </w:r>
      <w:r w:rsidRPr="00C73C3E">
        <w:rPr>
          <w:rFonts w:asciiTheme="majorBidi" w:eastAsiaTheme="majorEastAsia" w:hAnsiTheme="majorBidi" w:cstheme="majorBidi" w:hint="eastAsia"/>
        </w:rPr>
        <w:t>1-2</w:t>
      </w:r>
      <w:r w:rsidRPr="00C73C3E">
        <w:rPr>
          <w:rFonts w:asciiTheme="majorBidi" w:eastAsiaTheme="majorEastAsia" w:hAnsiTheme="majorBidi" w:cstheme="majorBidi" w:hint="eastAsia"/>
        </w:rPr>
        <w:t>）</w:t>
      </w:r>
    </w:p>
    <w:p w14:paraId="1689448A"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1</w:t>
      </w:r>
      <w:r w:rsidRPr="00C73C3E">
        <w:rPr>
          <w:rFonts w:asciiTheme="majorBidi" w:eastAsiaTheme="majorEastAsia" w:hAnsiTheme="majorBidi" w:cstheme="majorBidi" w:hint="eastAsia"/>
        </w:rPr>
        <w:t>．歌罗西教会</w:t>
      </w:r>
    </w:p>
    <w:p w14:paraId="2B172B0A"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2</w:t>
      </w:r>
      <w:r w:rsidRPr="00C73C3E">
        <w:rPr>
          <w:rFonts w:asciiTheme="majorBidi" w:eastAsiaTheme="majorEastAsia" w:hAnsiTheme="majorBidi" w:cstheme="majorBidi" w:hint="eastAsia"/>
        </w:rPr>
        <w:t>．歌罗西书要旨</w:t>
      </w:r>
    </w:p>
    <w:p w14:paraId="32DAEE5C"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3</w:t>
      </w:r>
      <w:r w:rsidRPr="00C73C3E">
        <w:rPr>
          <w:rFonts w:asciiTheme="majorBidi" w:eastAsiaTheme="majorEastAsia" w:hAnsiTheme="majorBidi" w:cstheme="majorBidi" w:hint="eastAsia"/>
        </w:rPr>
        <w:t>．歌罗西书类属</w:t>
      </w:r>
    </w:p>
    <w:p w14:paraId="13F6FD17"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4</w:t>
      </w:r>
      <w:r w:rsidRPr="00C73C3E">
        <w:rPr>
          <w:rFonts w:asciiTheme="majorBidi" w:eastAsiaTheme="majorEastAsia" w:hAnsiTheme="majorBidi" w:cstheme="majorBidi" w:hint="eastAsia"/>
        </w:rPr>
        <w:t>．歌罗西书构成</w:t>
      </w:r>
    </w:p>
    <w:p w14:paraId="055821A4" w14:textId="535AA7B8" w:rsidR="00C73C3E" w:rsidRPr="00C73C3E" w:rsidRDefault="00DE57E5" w:rsidP="00C73C3E">
      <w:pPr>
        <w:pStyle w:val="a3"/>
        <w:spacing w:line="360" w:lineRule="auto"/>
        <w:ind w:firstLine="480"/>
        <w:rPr>
          <w:rFonts w:asciiTheme="majorBidi" w:eastAsiaTheme="majorEastAsia" w:hAnsiTheme="majorBidi" w:cstheme="majorBidi"/>
        </w:rPr>
      </w:pPr>
      <w:r>
        <w:rPr>
          <w:rFonts w:asciiTheme="majorBidi" w:eastAsiaTheme="majorEastAsia" w:hAnsiTheme="majorBidi" w:cstheme="majorBidi" w:hint="eastAsia"/>
        </w:rPr>
        <w:t>5</w:t>
      </w:r>
      <w:r w:rsidR="00C73C3E" w:rsidRPr="00C73C3E">
        <w:rPr>
          <w:rFonts w:asciiTheme="majorBidi" w:eastAsiaTheme="majorEastAsia" w:hAnsiTheme="majorBidi" w:cstheme="majorBidi" w:hint="eastAsia"/>
        </w:rPr>
        <w:t>．书信中的信仰元素</w:t>
      </w:r>
    </w:p>
    <w:p w14:paraId="210F5298" w14:textId="718FE3A8" w:rsidR="00C73C3E" w:rsidRPr="00C73C3E" w:rsidRDefault="00DE57E5" w:rsidP="00C73C3E">
      <w:pPr>
        <w:pStyle w:val="a3"/>
        <w:spacing w:line="360" w:lineRule="auto"/>
        <w:ind w:firstLine="480"/>
        <w:rPr>
          <w:rFonts w:asciiTheme="majorBidi" w:eastAsiaTheme="majorEastAsia" w:hAnsiTheme="majorBidi" w:cstheme="majorBidi"/>
        </w:rPr>
      </w:pPr>
      <w:r>
        <w:rPr>
          <w:rFonts w:asciiTheme="majorBidi" w:eastAsiaTheme="majorEastAsia" w:hAnsiTheme="majorBidi" w:cstheme="majorBidi" w:hint="eastAsia"/>
        </w:rPr>
        <w:t>6</w:t>
      </w:r>
      <w:r w:rsidR="00C73C3E" w:rsidRPr="00C73C3E">
        <w:rPr>
          <w:rFonts w:asciiTheme="majorBidi" w:eastAsiaTheme="majorEastAsia" w:hAnsiTheme="majorBidi" w:cstheme="majorBidi" w:hint="eastAsia"/>
        </w:rPr>
        <w:t>．书信中的作者介绍</w:t>
      </w:r>
    </w:p>
    <w:p w14:paraId="63E045AB" w14:textId="24590A0A" w:rsidR="00C73C3E" w:rsidRPr="00C73C3E" w:rsidRDefault="00DE57E5" w:rsidP="00C73C3E">
      <w:pPr>
        <w:pStyle w:val="a3"/>
        <w:spacing w:line="360" w:lineRule="auto"/>
        <w:ind w:firstLine="480"/>
        <w:rPr>
          <w:rFonts w:asciiTheme="majorBidi" w:eastAsiaTheme="majorEastAsia" w:hAnsiTheme="majorBidi" w:cstheme="majorBidi"/>
        </w:rPr>
      </w:pPr>
      <w:r>
        <w:rPr>
          <w:rFonts w:asciiTheme="majorBidi" w:eastAsiaTheme="majorEastAsia" w:hAnsiTheme="majorBidi" w:cstheme="majorBidi" w:hint="eastAsia"/>
        </w:rPr>
        <w:t>7</w:t>
      </w:r>
      <w:r w:rsidR="00C73C3E" w:rsidRPr="00C73C3E">
        <w:rPr>
          <w:rFonts w:asciiTheme="majorBidi" w:eastAsiaTheme="majorEastAsia" w:hAnsiTheme="majorBidi" w:cstheme="majorBidi" w:hint="eastAsia"/>
        </w:rPr>
        <w:t>．书信中的读者介绍</w:t>
      </w:r>
    </w:p>
    <w:p w14:paraId="2DDD90A8" w14:textId="48107998" w:rsidR="00C73C3E" w:rsidRPr="00C73C3E" w:rsidRDefault="00DE57E5" w:rsidP="00C73C3E">
      <w:pPr>
        <w:pStyle w:val="a3"/>
        <w:spacing w:line="360" w:lineRule="auto"/>
        <w:ind w:firstLine="480"/>
        <w:rPr>
          <w:rFonts w:asciiTheme="majorBidi" w:eastAsiaTheme="majorEastAsia" w:hAnsiTheme="majorBidi" w:cstheme="majorBidi"/>
        </w:rPr>
      </w:pPr>
      <w:r>
        <w:rPr>
          <w:rFonts w:asciiTheme="majorBidi" w:eastAsiaTheme="majorEastAsia" w:hAnsiTheme="majorBidi" w:cstheme="majorBidi" w:hint="eastAsia"/>
        </w:rPr>
        <w:t>8</w:t>
      </w:r>
      <w:r w:rsidR="00C73C3E" w:rsidRPr="00C73C3E">
        <w:rPr>
          <w:rFonts w:asciiTheme="majorBidi" w:eastAsiaTheme="majorEastAsia" w:hAnsiTheme="majorBidi" w:cstheme="majorBidi" w:hint="eastAsia"/>
        </w:rPr>
        <w:t>．书信中的问安格式</w:t>
      </w:r>
    </w:p>
    <w:p w14:paraId="28034736" w14:textId="77777777" w:rsidR="00C73C3E" w:rsidRPr="00C73C3E" w:rsidRDefault="00C73C3E" w:rsidP="00C73C3E">
      <w:pPr>
        <w:spacing w:line="360" w:lineRule="auto"/>
        <w:rPr>
          <w:rFonts w:asciiTheme="majorBidi" w:eastAsiaTheme="majorEastAsia" w:hAnsiTheme="majorBidi" w:cstheme="majorBidi"/>
        </w:rPr>
      </w:pPr>
      <w:r w:rsidRPr="00C73C3E">
        <w:rPr>
          <w:rFonts w:asciiTheme="majorBidi" w:eastAsiaTheme="majorEastAsia" w:hAnsiTheme="majorBidi" w:cstheme="majorBidi" w:hint="eastAsia"/>
        </w:rPr>
        <w:t>二．感恩与代求（一</w:t>
      </w:r>
      <w:r w:rsidRPr="00C73C3E">
        <w:rPr>
          <w:rFonts w:asciiTheme="majorBidi" w:eastAsiaTheme="majorEastAsia" w:hAnsiTheme="majorBidi" w:cstheme="majorBidi" w:hint="eastAsia"/>
        </w:rPr>
        <w:t>3-14</w:t>
      </w:r>
      <w:r w:rsidRPr="00C73C3E">
        <w:rPr>
          <w:rFonts w:asciiTheme="majorBidi" w:eastAsiaTheme="majorEastAsia" w:hAnsiTheme="majorBidi" w:cstheme="majorBidi" w:hint="eastAsia"/>
        </w:rPr>
        <w:t>）</w:t>
      </w:r>
    </w:p>
    <w:p w14:paraId="20CFB5B7"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1</w:t>
      </w:r>
      <w:r w:rsidRPr="00C73C3E">
        <w:rPr>
          <w:rFonts w:asciiTheme="majorBidi" w:eastAsiaTheme="majorEastAsia" w:hAnsiTheme="majorBidi" w:cstheme="majorBidi" w:hint="eastAsia"/>
        </w:rPr>
        <w:t>．为歌罗西教会感恩（一</w:t>
      </w:r>
      <w:r w:rsidRPr="00C73C3E">
        <w:rPr>
          <w:rFonts w:asciiTheme="majorBidi" w:eastAsiaTheme="majorEastAsia" w:hAnsiTheme="majorBidi" w:cstheme="majorBidi" w:hint="eastAsia"/>
        </w:rPr>
        <w:t>3-5</w:t>
      </w:r>
      <w:r w:rsidRPr="00C73C3E">
        <w:rPr>
          <w:rFonts w:asciiTheme="majorBidi" w:eastAsiaTheme="majorEastAsia" w:hAnsiTheme="majorBidi" w:cstheme="majorBidi" w:hint="eastAsia"/>
        </w:rPr>
        <w:t>）</w:t>
      </w:r>
    </w:p>
    <w:p w14:paraId="5B7AF1D0"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A</w:t>
      </w:r>
      <w:r w:rsidRPr="00C73C3E">
        <w:rPr>
          <w:rFonts w:asciiTheme="majorBidi" w:eastAsiaTheme="majorEastAsia" w:hAnsiTheme="majorBidi" w:cstheme="majorBidi" w:hint="eastAsia"/>
        </w:rPr>
        <w:t>．感恩的人与感恩的对象</w:t>
      </w:r>
    </w:p>
    <w:p w14:paraId="169BAB95"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B</w:t>
      </w:r>
      <w:r w:rsidRPr="00C73C3E">
        <w:rPr>
          <w:rFonts w:asciiTheme="majorBidi" w:eastAsiaTheme="majorEastAsia" w:hAnsiTheme="majorBidi" w:cstheme="majorBidi" w:hint="eastAsia"/>
        </w:rPr>
        <w:t>．感恩的理由——信心</w:t>
      </w:r>
    </w:p>
    <w:p w14:paraId="6D121FA2"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C</w:t>
      </w:r>
      <w:r w:rsidRPr="00C73C3E">
        <w:rPr>
          <w:rFonts w:asciiTheme="majorBidi" w:eastAsiaTheme="majorEastAsia" w:hAnsiTheme="majorBidi" w:cstheme="majorBidi" w:hint="eastAsia"/>
        </w:rPr>
        <w:t>．感恩的理由——爱心</w:t>
      </w:r>
    </w:p>
    <w:p w14:paraId="6B548601"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D</w:t>
      </w:r>
      <w:r w:rsidRPr="00C73C3E">
        <w:rPr>
          <w:rFonts w:asciiTheme="majorBidi" w:eastAsiaTheme="majorEastAsia" w:hAnsiTheme="majorBidi" w:cstheme="majorBidi" w:hint="eastAsia"/>
        </w:rPr>
        <w:t>．感恩的理由——盼望</w:t>
      </w:r>
    </w:p>
    <w:p w14:paraId="24A5D3D1"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2</w:t>
      </w:r>
      <w:r w:rsidRPr="00C73C3E">
        <w:rPr>
          <w:rFonts w:asciiTheme="majorBidi" w:eastAsiaTheme="majorEastAsia" w:hAnsiTheme="majorBidi" w:cstheme="majorBidi" w:hint="eastAsia"/>
        </w:rPr>
        <w:t>．福音的兴旺（一</w:t>
      </w:r>
      <w:r w:rsidRPr="00C73C3E">
        <w:rPr>
          <w:rFonts w:asciiTheme="majorBidi" w:eastAsiaTheme="majorEastAsia" w:hAnsiTheme="majorBidi" w:cstheme="majorBidi" w:hint="eastAsia"/>
        </w:rPr>
        <w:t>6</w:t>
      </w:r>
      <w:r w:rsidRPr="00C73C3E">
        <w:rPr>
          <w:rFonts w:asciiTheme="majorBidi" w:eastAsiaTheme="majorEastAsia" w:hAnsiTheme="majorBidi" w:cstheme="majorBidi" w:hint="eastAsia"/>
        </w:rPr>
        <w:t>）</w:t>
      </w:r>
    </w:p>
    <w:p w14:paraId="08BBD1B8"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A</w:t>
      </w:r>
      <w:r w:rsidRPr="00C73C3E">
        <w:rPr>
          <w:rFonts w:asciiTheme="majorBidi" w:eastAsiaTheme="majorEastAsia" w:hAnsiTheme="majorBidi" w:cstheme="majorBidi" w:hint="eastAsia"/>
        </w:rPr>
        <w:t>．福音在歌罗西</w:t>
      </w:r>
    </w:p>
    <w:p w14:paraId="28693CB0"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B</w:t>
      </w:r>
      <w:r w:rsidRPr="00C73C3E">
        <w:rPr>
          <w:rFonts w:asciiTheme="majorBidi" w:eastAsiaTheme="majorEastAsia" w:hAnsiTheme="majorBidi" w:cstheme="majorBidi" w:hint="eastAsia"/>
        </w:rPr>
        <w:t>．福音在普天之下</w:t>
      </w:r>
    </w:p>
    <w:p w14:paraId="6849F24B"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C</w:t>
      </w:r>
      <w:r w:rsidRPr="00C73C3E">
        <w:rPr>
          <w:rFonts w:asciiTheme="majorBidi" w:eastAsiaTheme="majorEastAsia" w:hAnsiTheme="majorBidi" w:cstheme="majorBidi" w:hint="eastAsia"/>
        </w:rPr>
        <w:t>．福音正在结果、增长</w:t>
      </w:r>
    </w:p>
    <w:p w14:paraId="77E11696"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D</w:t>
      </w:r>
      <w:r w:rsidRPr="00C73C3E">
        <w:rPr>
          <w:rFonts w:asciiTheme="majorBidi" w:eastAsiaTheme="majorEastAsia" w:hAnsiTheme="majorBidi" w:cstheme="majorBidi" w:hint="eastAsia"/>
        </w:rPr>
        <w:t>．福音藉着教会成全信徒</w:t>
      </w:r>
    </w:p>
    <w:p w14:paraId="112C758D"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3</w:t>
      </w:r>
      <w:r w:rsidRPr="00C73C3E">
        <w:rPr>
          <w:rFonts w:asciiTheme="majorBidi" w:eastAsiaTheme="majorEastAsia" w:hAnsiTheme="majorBidi" w:cstheme="majorBidi" w:hint="eastAsia"/>
        </w:rPr>
        <w:t>．福音使者以巴弗（一</w:t>
      </w:r>
      <w:r w:rsidRPr="00C73C3E">
        <w:rPr>
          <w:rFonts w:asciiTheme="majorBidi" w:eastAsiaTheme="majorEastAsia" w:hAnsiTheme="majorBidi" w:cstheme="majorBidi" w:hint="eastAsia"/>
        </w:rPr>
        <w:t>7-8</w:t>
      </w:r>
      <w:r w:rsidRPr="00C73C3E">
        <w:rPr>
          <w:rFonts w:asciiTheme="majorBidi" w:eastAsiaTheme="majorEastAsia" w:hAnsiTheme="majorBidi" w:cstheme="majorBidi" w:hint="eastAsia"/>
        </w:rPr>
        <w:t>）</w:t>
      </w:r>
    </w:p>
    <w:p w14:paraId="71A65BD7"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4</w:t>
      </w:r>
      <w:r w:rsidRPr="00C73C3E">
        <w:rPr>
          <w:rFonts w:asciiTheme="majorBidi" w:eastAsiaTheme="majorEastAsia" w:hAnsiTheme="majorBidi" w:cstheme="majorBidi" w:hint="eastAsia"/>
        </w:rPr>
        <w:t>．为歌罗西教会祷告（一</w:t>
      </w:r>
      <w:r w:rsidRPr="00C73C3E">
        <w:rPr>
          <w:rFonts w:asciiTheme="majorBidi" w:eastAsiaTheme="majorEastAsia" w:hAnsiTheme="majorBidi" w:cstheme="majorBidi" w:hint="eastAsia"/>
        </w:rPr>
        <w:t>9-14</w:t>
      </w:r>
      <w:r w:rsidRPr="00C73C3E">
        <w:rPr>
          <w:rFonts w:asciiTheme="majorBidi" w:eastAsiaTheme="majorEastAsia" w:hAnsiTheme="majorBidi" w:cstheme="majorBidi" w:hint="eastAsia"/>
        </w:rPr>
        <w:t>）</w:t>
      </w:r>
    </w:p>
    <w:p w14:paraId="161E3B19"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lastRenderedPageBreak/>
        <w:t>A</w:t>
      </w:r>
      <w:r w:rsidRPr="00C73C3E">
        <w:rPr>
          <w:rFonts w:asciiTheme="majorBidi" w:eastAsiaTheme="majorEastAsia" w:hAnsiTheme="majorBidi" w:cstheme="majorBidi" w:hint="eastAsia"/>
        </w:rPr>
        <w:t>．期待歌罗西教会有智慧认识神的旨意</w:t>
      </w:r>
    </w:p>
    <w:p w14:paraId="20CDE874"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B</w:t>
      </w:r>
      <w:r w:rsidRPr="00C73C3E">
        <w:rPr>
          <w:rFonts w:asciiTheme="majorBidi" w:eastAsiaTheme="majorEastAsia" w:hAnsiTheme="majorBidi" w:cstheme="majorBidi" w:hint="eastAsia"/>
        </w:rPr>
        <w:t>．期待歌罗西信徒凡事蒙神喜悦</w:t>
      </w:r>
    </w:p>
    <w:p w14:paraId="165B70BA"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C</w:t>
      </w:r>
      <w:r w:rsidRPr="00C73C3E">
        <w:rPr>
          <w:rFonts w:asciiTheme="majorBidi" w:eastAsiaTheme="majorEastAsia" w:hAnsiTheme="majorBidi" w:cstheme="majorBidi" w:hint="eastAsia"/>
        </w:rPr>
        <w:t>．期待歌罗西信徒力上加力</w:t>
      </w:r>
    </w:p>
    <w:p w14:paraId="4D004717"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D</w:t>
      </w:r>
      <w:r w:rsidRPr="00C73C3E">
        <w:rPr>
          <w:rFonts w:asciiTheme="majorBidi" w:eastAsiaTheme="majorEastAsia" w:hAnsiTheme="majorBidi" w:cstheme="majorBidi" w:hint="eastAsia"/>
        </w:rPr>
        <w:t>．感恩歌罗西信徒得着基业</w:t>
      </w:r>
    </w:p>
    <w:p w14:paraId="1EB42E0D"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E</w:t>
      </w:r>
      <w:r w:rsidRPr="00C73C3E">
        <w:rPr>
          <w:rFonts w:asciiTheme="majorBidi" w:eastAsiaTheme="majorEastAsia" w:hAnsiTheme="majorBidi" w:cstheme="majorBidi" w:hint="eastAsia"/>
        </w:rPr>
        <w:t>．感恩歌罗西信徒进入神国</w:t>
      </w:r>
    </w:p>
    <w:p w14:paraId="108CD5CA" w14:textId="77777777" w:rsidR="00C73C3E" w:rsidRPr="00C73C3E" w:rsidRDefault="00C73C3E" w:rsidP="00C73C3E">
      <w:pPr>
        <w:spacing w:line="360" w:lineRule="auto"/>
        <w:rPr>
          <w:rFonts w:asciiTheme="majorBidi" w:eastAsiaTheme="majorEastAsia" w:hAnsiTheme="majorBidi" w:cstheme="majorBidi"/>
        </w:rPr>
      </w:pPr>
      <w:r w:rsidRPr="00C73C3E">
        <w:rPr>
          <w:rFonts w:asciiTheme="majorBidi" w:eastAsiaTheme="majorEastAsia" w:hAnsiTheme="majorBidi" w:cstheme="majorBidi" w:hint="eastAsia"/>
        </w:rPr>
        <w:t>三．基督的超越与救赎之工（一</w:t>
      </w:r>
      <w:r w:rsidRPr="00C73C3E">
        <w:rPr>
          <w:rFonts w:asciiTheme="majorBidi" w:eastAsiaTheme="majorEastAsia" w:hAnsiTheme="majorBidi" w:cstheme="majorBidi" w:hint="eastAsia"/>
        </w:rPr>
        <w:t>15-23</w:t>
      </w:r>
      <w:r w:rsidRPr="00C73C3E">
        <w:rPr>
          <w:rFonts w:asciiTheme="majorBidi" w:eastAsiaTheme="majorEastAsia" w:hAnsiTheme="majorBidi" w:cstheme="majorBidi" w:hint="eastAsia"/>
        </w:rPr>
        <w:t>）</w:t>
      </w:r>
    </w:p>
    <w:p w14:paraId="05F24D6D"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1</w:t>
      </w:r>
      <w:r w:rsidRPr="00C73C3E">
        <w:rPr>
          <w:rFonts w:asciiTheme="majorBidi" w:eastAsiaTheme="majorEastAsia" w:hAnsiTheme="majorBidi" w:cstheme="majorBidi" w:hint="eastAsia"/>
        </w:rPr>
        <w:t>．基督的形象和地位（一</w:t>
      </w:r>
      <w:r w:rsidRPr="00C73C3E">
        <w:rPr>
          <w:rFonts w:asciiTheme="majorBidi" w:eastAsiaTheme="majorEastAsia" w:hAnsiTheme="majorBidi" w:cstheme="majorBidi" w:hint="eastAsia"/>
        </w:rPr>
        <w:t>15-20</w:t>
      </w:r>
      <w:r w:rsidRPr="00C73C3E">
        <w:rPr>
          <w:rFonts w:asciiTheme="majorBidi" w:eastAsiaTheme="majorEastAsia" w:hAnsiTheme="majorBidi" w:cstheme="majorBidi" w:hint="eastAsia"/>
        </w:rPr>
        <w:t>）</w:t>
      </w:r>
    </w:p>
    <w:p w14:paraId="3B90FF90"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A</w:t>
      </w:r>
      <w:r w:rsidRPr="00C73C3E">
        <w:rPr>
          <w:rFonts w:asciiTheme="majorBidi" w:eastAsiaTheme="majorEastAsia" w:hAnsiTheme="majorBidi" w:cstheme="majorBidi" w:hint="eastAsia"/>
        </w:rPr>
        <w:t>．爱子是神的像</w:t>
      </w:r>
    </w:p>
    <w:p w14:paraId="44A918E8"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B</w:t>
      </w:r>
      <w:r w:rsidRPr="00C73C3E">
        <w:rPr>
          <w:rFonts w:asciiTheme="majorBidi" w:eastAsiaTheme="majorEastAsia" w:hAnsiTheme="majorBidi" w:cstheme="majorBidi" w:hint="eastAsia"/>
        </w:rPr>
        <w:t>．爱子是首生的</w:t>
      </w:r>
    </w:p>
    <w:p w14:paraId="262D597E"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C</w:t>
      </w:r>
      <w:r w:rsidRPr="00C73C3E">
        <w:rPr>
          <w:rFonts w:asciiTheme="majorBidi" w:eastAsiaTheme="majorEastAsia" w:hAnsiTheme="majorBidi" w:cstheme="majorBidi" w:hint="eastAsia"/>
        </w:rPr>
        <w:t>．万有都是靠爱子而造</w:t>
      </w:r>
    </w:p>
    <w:p w14:paraId="34CF0F1D"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D</w:t>
      </w:r>
      <w:r w:rsidRPr="00C73C3E">
        <w:rPr>
          <w:rFonts w:asciiTheme="majorBidi" w:eastAsiaTheme="majorEastAsia" w:hAnsiTheme="majorBidi" w:cstheme="majorBidi" w:hint="eastAsia"/>
        </w:rPr>
        <w:t>．爱子在万有之先</w:t>
      </w:r>
    </w:p>
    <w:p w14:paraId="0683AB4C"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E</w:t>
      </w:r>
      <w:r w:rsidRPr="00C73C3E">
        <w:rPr>
          <w:rFonts w:asciiTheme="majorBidi" w:eastAsiaTheme="majorEastAsia" w:hAnsiTheme="majorBidi" w:cstheme="majorBidi" w:hint="eastAsia"/>
        </w:rPr>
        <w:t>．万有靠爱子而立</w:t>
      </w:r>
    </w:p>
    <w:p w14:paraId="044F3B56"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F</w:t>
      </w:r>
      <w:r w:rsidRPr="00C73C3E">
        <w:rPr>
          <w:rFonts w:asciiTheme="majorBidi" w:eastAsiaTheme="majorEastAsia" w:hAnsiTheme="majorBidi" w:cstheme="majorBidi" w:hint="eastAsia"/>
        </w:rPr>
        <w:t>．爱子是教会元首</w:t>
      </w:r>
    </w:p>
    <w:p w14:paraId="6EA3F29C"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G</w:t>
      </w:r>
      <w:r w:rsidRPr="00C73C3E">
        <w:rPr>
          <w:rFonts w:asciiTheme="majorBidi" w:eastAsiaTheme="majorEastAsia" w:hAnsiTheme="majorBidi" w:cstheme="majorBidi" w:hint="eastAsia"/>
        </w:rPr>
        <w:t>．一切丰盛都在爱子里</w:t>
      </w:r>
    </w:p>
    <w:p w14:paraId="229F367F"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H</w:t>
      </w:r>
      <w:r w:rsidRPr="00C73C3E">
        <w:rPr>
          <w:rFonts w:asciiTheme="majorBidi" w:eastAsiaTheme="majorEastAsia" w:hAnsiTheme="majorBidi" w:cstheme="majorBidi" w:hint="eastAsia"/>
        </w:rPr>
        <w:t>．爱子成就了和平</w:t>
      </w:r>
    </w:p>
    <w:p w14:paraId="50FA684C"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2</w:t>
      </w:r>
      <w:r w:rsidRPr="00C73C3E">
        <w:rPr>
          <w:rFonts w:asciiTheme="majorBidi" w:eastAsiaTheme="majorEastAsia" w:hAnsiTheme="majorBidi" w:cstheme="majorBidi" w:hint="eastAsia"/>
        </w:rPr>
        <w:t>．信徒在基督里与神和好（二</w:t>
      </w:r>
      <w:r w:rsidRPr="00C73C3E">
        <w:rPr>
          <w:rFonts w:asciiTheme="majorBidi" w:eastAsiaTheme="majorEastAsia" w:hAnsiTheme="majorBidi" w:cstheme="majorBidi" w:hint="eastAsia"/>
        </w:rPr>
        <w:t>21-23</w:t>
      </w:r>
      <w:r w:rsidRPr="00C73C3E">
        <w:rPr>
          <w:rFonts w:asciiTheme="majorBidi" w:eastAsiaTheme="majorEastAsia" w:hAnsiTheme="majorBidi" w:cstheme="majorBidi" w:hint="eastAsia"/>
        </w:rPr>
        <w:t>）</w:t>
      </w:r>
    </w:p>
    <w:p w14:paraId="3180145C"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A</w:t>
      </w:r>
      <w:r w:rsidRPr="00C73C3E">
        <w:rPr>
          <w:rFonts w:asciiTheme="majorBidi" w:eastAsiaTheme="majorEastAsia" w:hAnsiTheme="majorBidi" w:cstheme="majorBidi" w:hint="eastAsia"/>
        </w:rPr>
        <w:t>．从前的光景</w:t>
      </w:r>
    </w:p>
    <w:p w14:paraId="1999E4B7"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B</w:t>
      </w:r>
      <w:r w:rsidRPr="00C73C3E">
        <w:rPr>
          <w:rFonts w:asciiTheme="majorBidi" w:eastAsiaTheme="majorEastAsia" w:hAnsiTheme="majorBidi" w:cstheme="majorBidi" w:hint="eastAsia"/>
        </w:rPr>
        <w:t>．如今的成就</w:t>
      </w:r>
    </w:p>
    <w:p w14:paraId="3FE80B69"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C</w:t>
      </w:r>
      <w:r w:rsidRPr="00C73C3E">
        <w:rPr>
          <w:rFonts w:asciiTheme="majorBidi" w:eastAsiaTheme="majorEastAsia" w:hAnsiTheme="majorBidi" w:cstheme="majorBidi" w:hint="eastAsia"/>
        </w:rPr>
        <w:t>．信徒的本分</w:t>
      </w:r>
    </w:p>
    <w:p w14:paraId="62F17103" w14:textId="77777777" w:rsidR="00C73C3E" w:rsidRPr="00C73C3E" w:rsidRDefault="00C73C3E" w:rsidP="00C73C3E">
      <w:pPr>
        <w:spacing w:line="360" w:lineRule="auto"/>
        <w:rPr>
          <w:rFonts w:asciiTheme="majorBidi" w:eastAsiaTheme="majorEastAsia" w:hAnsiTheme="majorBidi" w:cstheme="majorBidi"/>
        </w:rPr>
      </w:pPr>
      <w:r w:rsidRPr="00C73C3E">
        <w:rPr>
          <w:rFonts w:asciiTheme="majorBidi" w:eastAsiaTheme="majorEastAsia" w:hAnsiTheme="majorBidi" w:cstheme="majorBidi" w:hint="eastAsia"/>
        </w:rPr>
        <w:t>四．保罗对使徒职事的自述（一</w:t>
      </w:r>
      <w:r w:rsidRPr="00C73C3E">
        <w:rPr>
          <w:rFonts w:asciiTheme="majorBidi" w:eastAsiaTheme="majorEastAsia" w:hAnsiTheme="majorBidi" w:cstheme="majorBidi" w:hint="eastAsia"/>
        </w:rPr>
        <w:t>24-</w:t>
      </w:r>
      <w:r w:rsidRPr="00C73C3E">
        <w:rPr>
          <w:rFonts w:asciiTheme="majorBidi" w:eastAsiaTheme="majorEastAsia" w:hAnsiTheme="majorBidi" w:cstheme="majorBidi" w:hint="eastAsia"/>
        </w:rPr>
        <w:t>二</w:t>
      </w:r>
      <w:r w:rsidRPr="00C73C3E">
        <w:rPr>
          <w:rFonts w:asciiTheme="majorBidi" w:eastAsiaTheme="majorEastAsia" w:hAnsiTheme="majorBidi" w:cstheme="majorBidi" w:hint="eastAsia"/>
        </w:rPr>
        <w:t>5</w:t>
      </w:r>
      <w:r w:rsidRPr="00C73C3E">
        <w:rPr>
          <w:rFonts w:asciiTheme="majorBidi" w:eastAsiaTheme="majorEastAsia" w:hAnsiTheme="majorBidi" w:cstheme="majorBidi" w:hint="eastAsia"/>
        </w:rPr>
        <w:t>）</w:t>
      </w:r>
    </w:p>
    <w:p w14:paraId="638976D9"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1</w:t>
      </w:r>
      <w:r w:rsidRPr="00C73C3E">
        <w:rPr>
          <w:rFonts w:asciiTheme="majorBidi" w:eastAsiaTheme="majorEastAsia" w:hAnsiTheme="majorBidi" w:cstheme="majorBidi" w:hint="eastAsia"/>
        </w:rPr>
        <w:t>．在受苦中喜乐服事（一</w:t>
      </w:r>
      <w:r w:rsidRPr="00C73C3E">
        <w:rPr>
          <w:rFonts w:asciiTheme="majorBidi" w:eastAsiaTheme="majorEastAsia" w:hAnsiTheme="majorBidi" w:cstheme="majorBidi" w:hint="eastAsia"/>
        </w:rPr>
        <w:t>24-29</w:t>
      </w:r>
      <w:r w:rsidRPr="00C73C3E">
        <w:rPr>
          <w:rFonts w:asciiTheme="majorBidi" w:eastAsiaTheme="majorEastAsia" w:hAnsiTheme="majorBidi" w:cstheme="majorBidi" w:hint="eastAsia"/>
        </w:rPr>
        <w:t>）</w:t>
      </w:r>
    </w:p>
    <w:p w14:paraId="2BA15F37"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A</w:t>
      </w:r>
      <w:r w:rsidRPr="00C73C3E">
        <w:rPr>
          <w:rFonts w:asciiTheme="majorBidi" w:eastAsiaTheme="majorEastAsia" w:hAnsiTheme="majorBidi" w:cstheme="majorBidi" w:hint="eastAsia"/>
        </w:rPr>
        <w:t>．受苦与喜乐</w:t>
      </w:r>
    </w:p>
    <w:p w14:paraId="68CE8889"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B</w:t>
      </w:r>
      <w:r w:rsidRPr="00C73C3E">
        <w:rPr>
          <w:rFonts w:asciiTheme="majorBidi" w:eastAsiaTheme="majorEastAsia" w:hAnsiTheme="majorBidi" w:cstheme="majorBidi" w:hint="eastAsia"/>
        </w:rPr>
        <w:t>．使徒的职分</w:t>
      </w:r>
    </w:p>
    <w:p w14:paraId="5658DB84"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C</w:t>
      </w:r>
      <w:r w:rsidRPr="00C73C3E">
        <w:rPr>
          <w:rFonts w:asciiTheme="majorBidi" w:eastAsiaTheme="majorEastAsia" w:hAnsiTheme="majorBidi" w:cstheme="majorBidi" w:hint="eastAsia"/>
        </w:rPr>
        <w:t>．神的奥秘</w:t>
      </w:r>
    </w:p>
    <w:p w14:paraId="29EA3870"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D</w:t>
      </w:r>
      <w:r w:rsidRPr="00C73C3E">
        <w:rPr>
          <w:rFonts w:asciiTheme="majorBidi" w:eastAsiaTheme="majorEastAsia" w:hAnsiTheme="majorBidi" w:cstheme="majorBidi" w:hint="eastAsia"/>
        </w:rPr>
        <w:t>．藉着基督引人归神</w:t>
      </w:r>
    </w:p>
    <w:p w14:paraId="1983E03B"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lastRenderedPageBreak/>
        <w:t>E</w:t>
      </w:r>
      <w:r w:rsidRPr="00C73C3E">
        <w:rPr>
          <w:rFonts w:asciiTheme="majorBidi" w:eastAsiaTheme="majorEastAsia" w:hAnsiTheme="majorBidi" w:cstheme="majorBidi" w:hint="eastAsia"/>
        </w:rPr>
        <w:t>．保罗的尽心竭力</w:t>
      </w:r>
    </w:p>
    <w:p w14:paraId="733DEC1B"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2</w:t>
      </w:r>
      <w:r w:rsidRPr="00C73C3E">
        <w:rPr>
          <w:rFonts w:asciiTheme="majorBidi" w:eastAsiaTheme="majorEastAsia" w:hAnsiTheme="majorBidi" w:cstheme="majorBidi" w:hint="eastAsia"/>
        </w:rPr>
        <w:t>．用信件坚固未亲自见面的教会（二</w:t>
      </w:r>
      <w:r w:rsidRPr="00C73C3E">
        <w:rPr>
          <w:rFonts w:asciiTheme="majorBidi" w:eastAsiaTheme="majorEastAsia" w:hAnsiTheme="majorBidi" w:cstheme="majorBidi" w:hint="eastAsia"/>
        </w:rPr>
        <w:t>1-5</w:t>
      </w:r>
      <w:r w:rsidRPr="00C73C3E">
        <w:rPr>
          <w:rFonts w:asciiTheme="majorBidi" w:eastAsiaTheme="majorEastAsia" w:hAnsiTheme="majorBidi" w:cstheme="majorBidi" w:hint="eastAsia"/>
        </w:rPr>
        <w:t>）</w:t>
      </w:r>
    </w:p>
    <w:p w14:paraId="2997BC40"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A</w:t>
      </w:r>
      <w:r w:rsidRPr="00C73C3E">
        <w:rPr>
          <w:rFonts w:asciiTheme="majorBidi" w:eastAsiaTheme="majorEastAsia" w:hAnsiTheme="majorBidi" w:cstheme="majorBidi" w:hint="eastAsia"/>
        </w:rPr>
        <w:t>．保罗的自述</w:t>
      </w:r>
    </w:p>
    <w:p w14:paraId="3D1DA137"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B</w:t>
      </w:r>
      <w:r w:rsidRPr="00C73C3E">
        <w:rPr>
          <w:rFonts w:asciiTheme="majorBidi" w:eastAsiaTheme="majorEastAsia" w:hAnsiTheme="majorBidi" w:cstheme="majorBidi" w:hint="eastAsia"/>
        </w:rPr>
        <w:t>．保罗劳苦的目标</w:t>
      </w:r>
    </w:p>
    <w:p w14:paraId="34BE9D23"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C</w:t>
      </w:r>
      <w:r w:rsidRPr="00C73C3E">
        <w:rPr>
          <w:rFonts w:asciiTheme="majorBidi" w:eastAsiaTheme="majorEastAsia" w:hAnsiTheme="majorBidi" w:cstheme="majorBidi" w:hint="eastAsia"/>
        </w:rPr>
        <w:t>．保罗的欢喜</w:t>
      </w:r>
    </w:p>
    <w:p w14:paraId="668C599E" w14:textId="77777777" w:rsidR="00C73C3E" w:rsidRPr="00C73C3E" w:rsidRDefault="00C73C3E" w:rsidP="00C73C3E">
      <w:pPr>
        <w:spacing w:line="360" w:lineRule="auto"/>
        <w:rPr>
          <w:rFonts w:asciiTheme="majorBidi" w:eastAsiaTheme="majorEastAsia" w:hAnsiTheme="majorBidi" w:cstheme="majorBidi"/>
        </w:rPr>
      </w:pPr>
      <w:r w:rsidRPr="00C73C3E">
        <w:rPr>
          <w:rFonts w:asciiTheme="majorBidi" w:eastAsiaTheme="majorEastAsia" w:hAnsiTheme="majorBidi" w:cstheme="majorBidi" w:hint="eastAsia"/>
        </w:rPr>
        <w:t>五．告诫教会当持定真道（二</w:t>
      </w:r>
      <w:r w:rsidRPr="00C73C3E">
        <w:rPr>
          <w:rFonts w:asciiTheme="majorBidi" w:eastAsiaTheme="majorEastAsia" w:hAnsiTheme="majorBidi" w:cstheme="majorBidi" w:hint="eastAsia"/>
        </w:rPr>
        <w:t>6-23</w:t>
      </w:r>
      <w:r w:rsidRPr="00C73C3E">
        <w:rPr>
          <w:rFonts w:asciiTheme="majorBidi" w:eastAsiaTheme="majorEastAsia" w:hAnsiTheme="majorBidi" w:cstheme="majorBidi" w:hint="eastAsia"/>
        </w:rPr>
        <w:t>）</w:t>
      </w:r>
    </w:p>
    <w:p w14:paraId="3156FA36"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1</w:t>
      </w:r>
      <w:r w:rsidRPr="00C73C3E">
        <w:rPr>
          <w:rFonts w:asciiTheme="majorBidi" w:eastAsiaTheme="majorEastAsia" w:hAnsiTheme="majorBidi" w:cstheme="majorBidi" w:hint="eastAsia"/>
        </w:rPr>
        <w:t>．明确信仰的根基（二</w:t>
      </w:r>
      <w:r w:rsidRPr="00C73C3E">
        <w:rPr>
          <w:rFonts w:asciiTheme="majorBidi" w:eastAsiaTheme="majorEastAsia" w:hAnsiTheme="majorBidi" w:cstheme="majorBidi" w:hint="eastAsia"/>
        </w:rPr>
        <w:t>6-7</w:t>
      </w:r>
      <w:r w:rsidRPr="00C73C3E">
        <w:rPr>
          <w:rFonts w:asciiTheme="majorBidi" w:eastAsiaTheme="majorEastAsia" w:hAnsiTheme="majorBidi" w:cstheme="majorBidi" w:hint="eastAsia"/>
        </w:rPr>
        <w:t>）</w:t>
      </w:r>
    </w:p>
    <w:p w14:paraId="70C9AE19"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A</w:t>
      </w:r>
      <w:r w:rsidRPr="00C73C3E">
        <w:rPr>
          <w:rFonts w:asciiTheme="majorBidi" w:eastAsiaTheme="majorEastAsia" w:hAnsiTheme="majorBidi" w:cstheme="majorBidi" w:hint="eastAsia"/>
        </w:rPr>
        <w:t>．前提——接受了主基督耶稣</w:t>
      </w:r>
    </w:p>
    <w:p w14:paraId="0428F60A"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B</w:t>
      </w:r>
      <w:r w:rsidRPr="00C73C3E">
        <w:rPr>
          <w:rFonts w:asciiTheme="majorBidi" w:eastAsiaTheme="majorEastAsia" w:hAnsiTheme="majorBidi" w:cstheme="majorBidi" w:hint="eastAsia"/>
        </w:rPr>
        <w:t>．行动——遵他而行</w:t>
      </w:r>
    </w:p>
    <w:p w14:paraId="327381F9"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C</w:t>
      </w:r>
      <w:r w:rsidRPr="00C73C3E">
        <w:rPr>
          <w:rFonts w:asciiTheme="majorBidi" w:eastAsiaTheme="majorEastAsia" w:hAnsiTheme="majorBidi" w:cstheme="majorBidi" w:hint="eastAsia"/>
        </w:rPr>
        <w:t>．结果——生命增长</w:t>
      </w:r>
    </w:p>
    <w:p w14:paraId="144E0AF8"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2</w:t>
      </w:r>
      <w:r w:rsidRPr="00C73C3E">
        <w:rPr>
          <w:rFonts w:asciiTheme="majorBidi" w:eastAsiaTheme="majorEastAsia" w:hAnsiTheme="majorBidi" w:cstheme="majorBidi" w:hint="eastAsia"/>
        </w:rPr>
        <w:t>．要基于真道而谨慎（二</w:t>
      </w:r>
      <w:r w:rsidRPr="00C73C3E">
        <w:rPr>
          <w:rFonts w:asciiTheme="majorBidi" w:eastAsiaTheme="majorEastAsia" w:hAnsiTheme="majorBidi" w:cstheme="majorBidi" w:hint="eastAsia"/>
        </w:rPr>
        <w:t>8-17</w:t>
      </w:r>
      <w:r w:rsidRPr="00C73C3E">
        <w:rPr>
          <w:rFonts w:asciiTheme="majorBidi" w:eastAsiaTheme="majorEastAsia" w:hAnsiTheme="majorBidi" w:cstheme="majorBidi" w:hint="eastAsia"/>
        </w:rPr>
        <w:t>）</w:t>
      </w:r>
    </w:p>
    <w:p w14:paraId="110799F3"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A</w:t>
      </w:r>
      <w:r w:rsidRPr="00C73C3E">
        <w:rPr>
          <w:rFonts w:asciiTheme="majorBidi" w:eastAsiaTheme="majorEastAsia" w:hAnsiTheme="majorBidi" w:cstheme="majorBidi" w:hint="eastAsia"/>
        </w:rPr>
        <w:t>．消极指导：当谨慎而不被掳去（</w:t>
      </w:r>
      <w:r w:rsidRPr="00C73C3E">
        <w:rPr>
          <w:rFonts w:asciiTheme="majorBidi" w:eastAsiaTheme="majorEastAsia" w:hAnsiTheme="majorBidi" w:cstheme="majorBidi" w:hint="eastAsia"/>
        </w:rPr>
        <w:t>v8</w:t>
      </w:r>
      <w:r w:rsidRPr="00C73C3E">
        <w:rPr>
          <w:rFonts w:asciiTheme="majorBidi" w:eastAsiaTheme="majorEastAsia" w:hAnsiTheme="majorBidi" w:cstheme="majorBidi" w:hint="eastAsia"/>
        </w:rPr>
        <w:t>）</w:t>
      </w:r>
    </w:p>
    <w:p w14:paraId="6BA9A830"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B</w:t>
      </w:r>
      <w:r w:rsidRPr="00C73C3E">
        <w:rPr>
          <w:rFonts w:asciiTheme="majorBidi" w:eastAsiaTheme="majorEastAsia" w:hAnsiTheme="majorBidi" w:cstheme="majorBidi" w:hint="eastAsia"/>
        </w:rPr>
        <w:t>．积极指导：神本性一切丰盛都在基督里（</w:t>
      </w:r>
      <w:r w:rsidRPr="00C73C3E">
        <w:rPr>
          <w:rFonts w:asciiTheme="majorBidi" w:eastAsiaTheme="majorEastAsia" w:hAnsiTheme="majorBidi" w:cstheme="majorBidi" w:hint="eastAsia"/>
        </w:rPr>
        <w:t>vv9-10</w:t>
      </w:r>
      <w:r w:rsidRPr="00C73C3E">
        <w:rPr>
          <w:rFonts w:asciiTheme="majorBidi" w:eastAsiaTheme="majorEastAsia" w:hAnsiTheme="majorBidi" w:cstheme="majorBidi" w:hint="eastAsia"/>
        </w:rPr>
        <w:t>）</w:t>
      </w:r>
    </w:p>
    <w:p w14:paraId="66A61A05"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C</w:t>
      </w:r>
      <w:r w:rsidRPr="00C73C3E">
        <w:rPr>
          <w:rFonts w:asciiTheme="majorBidi" w:eastAsiaTheme="majorEastAsia" w:hAnsiTheme="majorBidi" w:cstheme="majorBidi" w:hint="eastAsia"/>
        </w:rPr>
        <w:t>．信徒的得救（</w:t>
      </w:r>
      <w:r w:rsidRPr="00C73C3E">
        <w:rPr>
          <w:rFonts w:asciiTheme="majorBidi" w:eastAsiaTheme="majorEastAsia" w:hAnsiTheme="majorBidi" w:cstheme="majorBidi" w:hint="eastAsia"/>
        </w:rPr>
        <w:t>vv11-15</w:t>
      </w:r>
      <w:r w:rsidRPr="00C73C3E">
        <w:rPr>
          <w:rFonts w:asciiTheme="majorBidi" w:eastAsiaTheme="majorEastAsia" w:hAnsiTheme="majorBidi" w:cstheme="majorBidi" w:hint="eastAsia"/>
        </w:rPr>
        <w:t>）</w:t>
      </w:r>
    </w:p>
    <w:p w14:paraId="0D4110E7"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D</w:t>
      </w:r>
      <w:r w:rsidRPr="00C73C3E">
        <w:rPr>
          <w:rFonts w:asciiTheme="majorBidi" w:eastAsiaTheme="majorEastAsia" w:hAnsiTheme="majorBidi" w:cstheme="majorBidi" w:hint="eastAsia"/>
        </w:rPr>
        <w:t>．基督里的自由（</w:t>
      </w:r>
      <w:r w:rsidRPr="00C73C3E">
        <w:rPr>
          <w:rFonts w:asciiTheme="majorBidi" w:eastAsiaTheme="majorEastAsia" w:hAnsiTheme="majorBidi" w:cstheme="majorBidi" w:hint="eastAsia"/>
        </w:rPr>
        <w:t>vv16-17</w:t>
      </w:r>
      <w:r w:rsidRPr="00C73C3E">
        <w:rPr>
          <w:rFonts w:asciiTheme="majorBidi" w:eastAsiaTheme="majorEastAsia" w:hAnsiTheme="majorBidi" w:cstheme="majorBidi" w:hint="eastAsia"/>
        </w:rPr>
        <w:t>）</w:t>
      </w:r>
    </w:p>
    <w:p w14:paraId="143234A7"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3</w:t>
      </w:r>
      <w:r w:rsidRPr="00C73C3E">
        <w:rPr>
          <w:rFonts w:asciiTheme="majorBidi" w:eastAsiaTheme="majorEastAsia" w:hAnsiTheme="majorBidi" w:cstheme="majorBidi" w:hint="eastAsia"/>
        </w:rPr>
        <w:t>．建立纯正的生活（二</w:t>
      </w:r>
      <w:r w:rsidRPr="00C73C3E">
        <w:rPr>
          <w:rFonts w:asciiTheme="majorBidi" w:eastAsiaTheme="majorEastAsia" w:hAnsiTheme="majorBidi" w:cstheme="majorBidi" w:hint="eastAsia"/>
        </w:rPr>
        <w:t>18-23</w:t>
      </w:r>
      <w:r w:rsidRPr="00C73C3E">
        <w:rPr>
          <w:rFonts w:asciiTheme="majorBidi" w:eastAsiaTheme="majorEastAsia" w:hAnsiTheme="majorBidi" w:cstheme="majorBidi" w:hint="eastAsia"/>
        </w:rPr>
        <w:t>）</w:t>
      </w:r>
    </w:p>
    <w:p w14:paraId="651AB020"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A</w:t>
      </w:r>
      <w:r w:rsidRPr="00C73C3E">
        <w:rPr>
          <w:rFonts w:asciiTheme="majorBidi" w:eastAsiaTheme="majorEastAsia" w:hAnsiTheme="majorBidi" w:cstheme="majorBidi" w:hint="eastAsia"/>
        </w:rPr>
        <w:t>．纯正的崇拜生活（</w:t>
      </w:r>
      <w:r w:rsidRPr="00C73C3E">
        <w:rPr>
          <w:rFonts w:asciiTheme="majorBidi" w:eastAsiaTheme="majorEastAsia" w:hAnsiTheme="majorBidi" w:cstheme="majorBidi" w:hint="eastAsia"/>
        </w:rPr>
        <w:t>vv18-19</w:t>
      </w:r>
      <w:r w:rsidRPr="00C73C3E">
        <w:rPr>
          <w:rFonts w:asciiTheme="majorBidi" w:eastAsiaTheme="majorEastAsia" w:hAnsiTheme="majorBidi" w:cstheme="majorBidi" w:hint="eastAsia"/>
        </w:rPr>
        <w:t>）</w:t>
      </w:r>
    </w:p>
    <w:p w14:paraId="4BE3A413"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B</w:t>
      </w:r>
      <w:r w:rsidRPr="00C73C3E">
        <w:rPr>
          <w:rFonts w:asciiTheme="majorBidi" w:eastAsiaTheme="majorEastAsia" w:hAnsiTheme="majorBidi" w:cstheme="majorBidi" w:hint="eastAsia"/>
        </w:rPr>
        <w:t>．纯正的敬虔生活（</w:t>
      </w:r>
      <w:r w:rsidRPr="00C73C3E">
        <w:rPr>
          <w:rFonts w:asciiTheme="majorBidi" w:eastAsiaTheme="majorEastAsia" w:hAnsiTheme="majorBidi" w:cstheme="majorBidi" w:hint="eastAsia"/>
        </w:rPr>
        <w:t>vv20-23</w:t>
      </w:r>
      <w:r w:rsidRPr="00C73C3E">
        <w:rPr>
          <w:rFonts w:asciiTheme="majorBidi" w:eastAsiaTheme="majorEastAsia" w:hAnsiTheme="majorBidi" w:cstheme="majorBidi" w:hint="eastAsia"/>
        </w:rPr>
        <w:t>）</w:t>
      </w:r>
    </w:p>
    <w:p w14:paraId="47496AFD" w14:textId="77777777" w:rsidR="00C73C3E" w:rsidRPr="00C73C3E" w:rsidRDefault="00C73C3E" w:rsidP="00C73C3E">
      <w:pPr>
        <w:spacing w:line="360" w:lineRule="auto"/>
        <w:rPr>
          <w:rFonts w:asciiTheme="majorBidi" w:eastAsiaTheme="majorEastAsia" w:hAnsiTheme="majorBidi" w:cstheme="majorBidi"/>
        </w:rPr>
      </w:pPr>
      <w:r w:rsidRPr="00C73C3E">
        <w:rPr>
          <w:rFonts w:asciiTheme="majorBidi" w:eastAsiaTheme="majorEastAsia" w:hAnsiTheme="majorBidi" w:cstheme="majorBidi" w:hint="eastAsia"/>
        </w:rPr>
        <w:t>六．在基督里的新生命（三</w:t>
      </w:r>
      <w:r w:rsidRPr="00C73C3E">
        <w:rPr>
          <w:rFonts w:asciiTheme="majorBidi" w:eastAsiaTheme="majorEastAsia" w:hAnsiTheme="majorBidi" w:cstheme="majorBidi" w:hint="eastAsia"/>
        </w:rPr>
        <w:t>1-17</w:t>
      </w:r>
      <w:r w:rsidRPr="00C73C3E">
        <w:rPr>
          <w:rFonts w:asciiTheme="majorBidi" w:eastAsiaTheme="majorEastAsia" w:hAnsiTheme="majorBidi" w:cstheme="majorBidi" w:hint="eastAsia"/>
        </w:rPr>
        <w:t>）</w:t>
      </w:r>
    </w:p>
    <w:p w14:paraId="669A3676"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1</w:t>
      </w:r>
      <w:r w:rsidRPr="00C73C3E">
        <w:rPr>
          <w:rFonts w:asciiTheme="majorBidi" w:eastAsiaTheme="majorEastAsia" w:hAnsiTheme="majorBidi" w:cstheme="majorBidi" w:hint="eastAsia"/>
        </w:rPr>
        <w:t>．寻求上面的事（三</w:t>
      </w:r>
      <w:r w:rsidRPr="00C73C3E">
        <w:rPr>
          <w:rFonts w:asciiTheme="majorBidi" w:eastAsiaTheme="majorEastAsia" w:hAnsiTheme="majorBidi" w:cstheme="majorBidi" w:hint="eastAsia"/>
        </w:rPr>
        <w:t>1-4</w:t>
      </w:r>
      <w:r w:rsidRPr="00C73C3E">
        <w:rPr>
          <w:rFonts w:asciiTheme="majorBidi" w:eastAsiaTheme="majorEastAsia" w:hAnsiTheme="majorBidi" w:cstheme="majorBidi" w:hint="eastAsia"/>
        </w:rPr>
        <w:t>）</w:t>
      </w:r>
    </w:p>
    <w:p w14:paraId="452842CE"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A</w:t>
      </w:r>
      <w:r w:rsidRPr="00C73C3E">
        <w:rPr>
          <w:rFonts w:asciiTheme="majorBidi" w:eastAsiaTheme="majorEastAsia" w:hAnsiTheme="majorBidi" w:cstheme="majorBidi" w:hint="eastAsia"/>
        </w:rPr>
        <w:t>．与基督一同复活（</w:t>
      </w:r>
      <w:r w:rsidRPr="00C73C3E">
        <w:rPr>
          <w:rFonts w:asciiTheme="majorBidi" w:eastAsiaTheme="majorEastAsia" w:hAnsiTheme="majorBidi" w:cstheme="majorBidi" w:hint="eastAsia"/>
        </w:rPr>
        <w:t>v1</w:t>
      </w:r>
      <w:r w:rsidRPr="00C73C3E">
        <w:rPr>
          <w:rFonts w:asciiTheme="majorBidi" w:eastAsiaTheme="majorEastAsia" w:hAnsiTheme="majorBidi" w:cstheme="majorBidi" w:hint="eastAsia"/>
        </w:rPr>
        <w:t>）</w:t>
      </w:r>
    </w:p>
    <w:p w14:paraId="3497AEEE"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B</w:t>
      </w:r>
      <w:r w:rsidRPr="00C73C3E">
        <w:rPr>
          <w:rFonts w:asciiTheme="majorBidi" w:eastAsiaTheme="majorEastAsia" w:hAnsiTheme="majorBidi" w:cstheme="majorBidi" w:hint="eastAsia"/>
        </w:rPr>
        <w:t>．向世界死而向主活着（</w:t>
      </w:r>
      <w:r w:rsidRPr="00C73C3E">
        <w:rPr>
          <w:rFonts w:asciiTheme="majorBidi" w:eastAsiaTheme="majorEastAsia" w:hAnsiTheme="majorBidi" w:cstheme="majorBidi" w:hint="eastAsia"/>
        </w:rPr>
        <w:t>vv2-3</w:t>
      </w:r>
      <w:r w:rsidRPr="00C73C3E">
        <w:rPr>
          <w:rFonts w:asciiTheme="majorBidi" w:eastAsiaTheme="majorEastAsia" w:hAnsiTheme="majorBidi" w:cstheme="majorBidi" w:hint="eastAsia"/>
        </w:rPr>
        <w:t>）</w:t>
      </w:r>
    </w:p>
    <w:p w14:paraId="3A1EAEFD"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C</w:t>
      </w:r>
      <w:r w:rsidRPr="00C73C3E">
        <w:rPr>
          <w:rFonts w:asciiTheme="majorBidi" w:eastAsiaTheme="majorEastAsia" w:hAnsiTheme="majorBidi" w:cstheme="majorBidi" w:hint="eastAsia"/>
        </w:rPr>
        <w:t>．基督是我们的生命（</w:t>
      </w:r>
      <w:r w:rsidRPr="00C73C3E">
        <w:rPr>
          <w:rFonts w:asciiTheme="majorBidi" w:eastAsiaTheme="majorEastAsia" w:hAnsiTheme="majorBidi" w:cstheme="majorBidi" w:hint="eastAsia"/>
        </w:rPr>
        <w:t>v4</w:t>
      </w:r>
      <w:r w:rsidRPr="00C73C3E">
        <w:rPr>
          <w:rFonts w:asciiTheme="majorBidi" w:eastAsiaTheme="majorEastAsia" w:hAnsiTheme="majorBidi" w:cstheme="majorBidi" w:hint="eastAsia"/>
        </w:rPr>
        <w:t>）</w:t>
      </w:r>
    </w:p>
    <w:p w14:paraId="462BE12C"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2</w:t>
      </w:r>
      <w:r w:rsidRPr="00C73C3E">
        <w:rPr>
          <w:rFonts w:asciiTheme="majorBidi" w:eastAsiaTheme="majorEastAsia" w:hAnsiTheme="majorBidi" w:cstheme="majorBidi" w:hint="eastAsia"/>
        </w:rPr>
        <w:t>．脱去旧人穿上新人（三</w:t>
      </w:r>
      <w:r w:rsidRPr="00C73C3E">
        <w:rPr>
          <w:rFonts w:asciiTheme="majorBidi" w:eastAsiaTheme="majorEastAsia" w:hAnsiTheme="majorBidi" w:cstheme="majorBidi" w:hint="eastAsia"/>
        </w:rPr>
        <w:t>5-11</w:t>
      </w:r>
      <w:r w:rsidRPr="00C73C3E">
        <w:rPr>
          <w:rFonts w:asciiTheme="majorBidi" w:eastAsiaTheme="majorEastAsia" w:hAnsiTheme="majorBidi" w:cstheme="majorBidi" w:hint="eastAsia"/>
        </w:rPr>
        <w:t>）</w:t>
      </w:r>
    </w:p>
    <w:p w14:paraId="1C6A36D8"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A</w:t>
      </w:r>
      <w:r w:rsidRPr="00C73C3E">
        <w:rPr>
          <w:rFonts w:asciiTheme="majorBidi" w:eastAsiaTheme="majorEastAsia" w:hAnsiTheme="majorBidi" w:cstheme="majorBidi" w:hint="eastAsia"/>
        </w:rPr>
        <w:t>．脱去旧人（</w:t>
      </w:r>
      <w:r w:rsidRPr="00C73C3E">
        <w:rPr>
          <w:rFonts w:asciiTheme="majorBidi" w:eastAsiaTheme="majorEastAsia" w:hAnsiTheme="majorBidi" w:cstheme="majorBidi" w:hint="eastAsia"/>
        </w:rPr>
        <w:t>vv5-9</w:t>
      </w:r>
      <w:r w:rsidRPr="00C73C3E">
        <w:rPr>
          <w:rFonts w:asciiTheme="majorBidi" w:eastAsiaTheme="majorEastAsia" w:hAnsiTheme="majorBidi" w:cstheme="majorBidi" w:hint="eastAsia"/>
        </w:rPr>
        <w:t>）</w:t>
      </w:r>
    </w:p>
    <w:p w14:paraId="31C6B87D"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lastRenderedPageBreak/>
        <w:t>B</w:t>
      </w:r>
      <w:r w:rsidRPr="00C73C3E">
        <w:rPr>
          <w:rFonts w:asciiTheme="majorBidi" w:eastAsiaTheme="majorEastAsia" w:hAnsiTheme="majorBidi" w:cstheme="majorBidi" w:hint="eastAsia"/>
        </w:rPr>
        <w:t>．穿上新人（</w:t>
      </w:r>
      <w:r w:rsidRPr="00C73C3E">
        <w:rPr>
          <w:rFonts w:asciiTheme="majorBidi" w:eastAsiaTheme="majorEastAsia" w:hAnsiTheme="majorBidi" w:cstheme="majorBidi" w:hint="eastAsia"/>
        </w:rPr>
        <w:t>10-11</w:t>
      </w:r>
      <w:r w:rsidRPr="00C73C3E">
        <w:rPr>
          <w:rFonts w:asciiTheme="majorBidi" w:eastAsiaTheme="majorEastAsia" w:hAnsiTheme="majorBidi" w:cstheme="majorBidi" w:hint="eastAsia"/>
        </w:rPr>
        <w:t>）</w:t>
      </w:r>
    </w:p>
    <w:p w14:paraId="2FA059D8"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3</w:t>
      </w:r>
      <w:r w:rsidRPr="00C73C3E">
        <w:rPr>
          <w:rFonts w:asciiTheme="majorBidi" w:eastAsiaTheme="majorEastAsia" w:hAnsiTheme="majorBidi" w:cstheme="majorBidi" w:hint="eastAsia"/>
        </w:rPr>
        <w:t>．信德生活（三</w:t>
      </w:r>
      <w:r w:rsidRPr="00C73C3E">
        <w:rPr>
          <w:rFonts w:asciiTheme="majorBidi" w:eastAsiaTheme="majorEastAsia" w:hAnsiTheme="majorBidi" w:cstheme="majorBidi" w:hint="eastAsia"/>
        </w:rPr>
        <w:t>12-17</w:t>
      </w:r>
      <w:r w:rsidRPr="00C73C3E">
        <w:rPr>
          <w:rFonts w:asciiTheme="majorBidi" w:eastAsiaTheme="majorEastAsia" w:hAnsiTheme="majorBidi" w:cstheme="majorBidi" w:hint="eastAsia"/>
        </w:rPr>
        <w:t>）</w:t>
      </w:r>
    </w:p>
    <w:p w14:paraId="35A3836B"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A</w:t>
      </w:r>
      <w:r w:rsidRPr="00C73C3E">
        <w:rPr>
          <w:rFonts w:asciiTheme="majorBidi" w:eastAsiaTheme="majorEastAsia" w:hAnsiTheme="majorBidi" w:cstheme="majorBidi" w:hint="eastAsia"/>
        </w:rPr>
        <w:t>．应当具备的基本信德（</w:t>
      </w:r>
      <w:r w:rsidRPr="00C73C3E">
        <w:rPr>
          <w:rFonts w:asciiTheme="majorBidi" w:eastAsiaTheme="majorEastAsia" w:hAnsiTheme="majorBidi" w:cstheme="majorBidi" w:hint="eastAsia"/>
        </w:rPr>
        <w:t>v12</w:t>
      </w:r>
      <w:r w:rsidRPr="00C73C3E">
        <w:rPr>
          <w:rFonts w:asciiTheme="majorBidi" w:eastAsiaTheme="majorEastAsia" w:hAnsiTheme="majorBidi" w:cstheme="majorBidi" w:hint="eastAsia"/>
        </w:rPr>
        <w:t>）</w:t>
      </w:r>
    </w:p>
    <w:p w14:paraId="5CF57271"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B</w:t>
      </w:r>
      <w:r w:rsidRPr="00C73C3E">
        <w:rPr>
          <w:rFonts w:asciiTheme="majorBidi" w:eastAsiaTheme="majorEastAsia" w:hAnsiTheme="majorBidi" w:cstheme="majorBidi" w:hint="eastAsia"/>
        </w:rPr>
        <w:t>．在基督里彼此饶恕（</w:t>
      </w:r>
      <w:r w:rsidRPr="00C73C3E">
        <w:rPr>
          <w:rFonts w:asciiTheme="majorBidi" w:eastAsiaTheme="majorEastAsia" w:hAnsiTheme="majorBidi" w:cstheme="majorBidi" w:hint="eastAsia"/>
        </w:rPr>
        <w:t>v13</w:t>
      </w:r>
      <w:r w:rsidRPr="00C73C3E">
        <w:rPr>
          <w:rFonts w:asciiTheme="majorBidi" w:eastAsiaTheme="majorEastAsia" w:hAnsiTheme="majorBidi" w:cstheme="majorBidi" w:hint="eastAsia"/>
        </w:rPr>
        <w:t>）</w:t>
      </w:r>
    </w:p>
    <w:p w14:paraId="4F343955"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C</w:t>
      </w:r>
      <w:r w:rsidRPr="00C73C3E">
        <w:rPr>
          <w:rFonts w:asciiTheme="majorBidi" w:eastAsiaTheme="majorEastAsia" w:hAnsiTheme="majorBidi" w:cstheme="majorBidi" w:hint="eastAsia"/>
        </w:rPr>
        <w:t>．以爱心联络全德（</w:t>
      </w:r>
      <w:r w:rsidRPr="00C73C3E">
        <w:rPr>
          <w:rFonts w:asciiTheme="majorBidi" w:eastAsiaTheme="majorEastAsia" w:hAnsiTheme="majorBidi" w:cstheme="majorBidi" w:hint="eastAsia"/>
        </w:rPr>
        <w:t>v14</w:t>
      </w:r>
      <w:r w:rsidRPr="00C73C3E">
        <w:rPr>
          <w:rFonts w:asciiTheme="majorBidi" w:eastAsiaTheme="majorEastAsia" w:hAnsiTheme="majorBidi" w:cstheme="majorBidi" w:hint="eastAsia"/>
        </w:rPr>
        <w:t>）</w:t>
      </w:r>
    </w:p>
    <w:p w14:paraId="21885B61"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D</w:t>
      </w:r>
      <w:r w:rsidRPr="00C73C3E">
        <w:rPr>
          <w:rFonts w:asciiTheme="majorBidi" w:eastAsiaTheme="majorEastAsia" w:hAnsiTheme="majorBidi" w:cstheme="majorBidi" w:hint="eastAsia"/>
        </w:rPr>
        <w:t>．让基督的平安在心里作主（</w:t>
      </w:r>
      <w:r w:rsidRPr="00C73C3E">
        <w:rPr>
          <w:rFonts w:asciiTheme="majorBidi" w:eastAsiaTheme="majorEastAsia" w:hAnsiTheme="majorBidi" w:cstheme="majorBidi" w:hint="eastAsia"/>
        </w:rPr>
        <w:t>v15</w:t>
      </w:r>
      <w:r w:rsidRPr="00C73C3E">
        <w:rPr>
          <w:rFonts w:asciiTheme="majorBidi" w:eastAsiaTheme="majorEastAsia" w:hAnsiTheme="majorBidi" w:cstheme="majorBidi" w:hint="eastAsia"/>
        </w:rPr>
        <w:t>）</w:t>
      </w:r>
    </w:p>
    <w:p w14:paraId="0726687E"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E</w:t>
      </w:r>
      <w:r w:rsidRPr="00C73C3E">
        <w:rPr>
          <w:rFonts w:asciiTheme="majorBidi" w:eastAsiaTheme="majorEastAsia" w:hAnsiTheme="majorBidi" w:cstheme="majorBidi" w:hint="eastAsia"/>
        </w:rPr>
        <w:t>．建立敬畏神的人生（</w:t>
      </w:r>
      <w:r w:rsidRPr="00C73C3E">
        <w:rPr>
          <w:rFonts w:asciiTheme="majorBidi" w:eastAsiaTheme="majorEastAsia" w:hAnsiTheme="majorBidi" w:cstheme="majorBidi" w:hint="eastAsia"/>
        </w:rPr>
        <w:t>vv16-17</w:t>
      </w:r>
      <w:r w:rsidRPr="00C73C3E">
        <w:rPr>
          <w:rFonts w:asciiTheme="majorBidi" w:eastAsiaTheme="majorEastAsia" w:hAnsiTheme="majorBidi" w:cstheme="majorBidi" w:hint="eastAsia"/>
        </w:rPr>
        <w:t>）</w:t>
      </w:r>
    </w:p>
    <w:p w14:paraId="67834B7D" w14:textId="77777777" w:rsidR="00C73C3E" w:rsidRPr="00C73C3E" w:rsidRDefault="00C73C3E" w:rsidP="00C73C3E">
      <w:pPr>
        <w:spacing w:line="360" w:lineRule="auto"/>
        <w:rPr>
          <w:rFonts w:asciiTheme="majorBidi" w:eastAsiaTheme="majorEastAsia" w:hAnsiTheme="majorBidi" w:cstheme="majorBidi"/>
        </w:rPr>
      </w:pPr>
      <w:r w:rsidRPr="00C73C3E">
        <w:rPr>
          <w:rFonts w:asciiTheme="majorBidi" w:eastAsiaTheme="majorEastAsia" w:hAnsiTheme="majorBidi" w:cstheme="majorBidi" w:hint="eastAsia"/>
        </w:rPr>
        <w:t>七．真信徒的社会生活（三</w:t>
      </w:r>
      <w:r w:rsidRPr="00C73C3E">
        <w:rPr>
          <w:rFonts w:asciiTheme="majorBidi" w:eastAsiaTheme="majorEastAsia" w:hAnsiTheme="majorBidi" w:cstheme="majorBidi" w:hint="eastAsia"/>
        </w:rPr>
        <w:t>18-</w:t>
      </w:r>
      <w:r w:rsidRPr="00C73C3E">
        <w:rPr>
          <w:rFonts w:asciiTheme="majorBidi" w:eastAsiaTheme="majorEastAsia" w:hAnsiTheme="majorBidi" w:cstheme="majorBidi" w:hint="eastAsia"/>
        </w:rPr>
        <w:t>四</w:t>
      </w:r>
      <w:r w:rsidRPr="00C73C3E">
        <w:rPr>
          <w:rFonts w:asciiTheme="majorBidi" w:eastAsiaTheme="majorEastAsia" w:hAnsiTheme="majorBidi" w:cstheme="majorBidi" w:hint="eastAsia"/>
        </w:rPr>
        <w:t>6</w:t>
      </w:r>
      <w:r w:rsidRPr="00C73C3E">
        <w:rPr>
          <w:rFonts w:asciiTheme="majorBidi" w:eastAsiaTheme="majorEastAsia" w:hAnsiTheme="majorBidi" w:cstheme="majorBidi" w:hint="eastAsia"/>
        </w:rPr>
        <w:t>）</w:t>
      </w:r>
    </w:p>
    <w:p w14:paraId="32F3F093"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1</w:t>
      </w:r>
      <w:r w:rsidRPr="00C73C3E">
        <w:rPr>
          <w:rFonts w:asciiTheme="majorBidi" w:eastAsiaTheme="majorEastAsia" w:hAnsiTheme="majorBidi" w:cstheme="majorBidi" w:hint="eastAsia"/>
        </w:rPr>
        <w:t>．夫妻关系（三</w:t>
      </w:r>
      <w:r w:rsidRPr="00C73C3E">
        <w:rPr>
          <w:rFonts w:asciiTheme="majorBidi" w:eastAsiaTheme="majorEastAsia" w:hAnsiTheme="majorBidi" w:cstheme="majorBidi" w:hint="eastAsia"/>
        </w:rPr>
        <w:t>18-19</w:t>
      </w:r>
      <w:r w:rsidRPr="00C73C3E">
        <w:rPr>
          <w:rFonts w:asciiTheme="majorBidi" w:eastAsiaTheme="majorEastAsia" w:hAnsiTheme="majorBidi" w:cstheme="majorBidi" w:hint="eastAsia"/>
        </w:rPr>
        <w:t>）</w:t>
      </w:r>
    </w:p>
    <w:p w14:paraId="5360FC09"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2</w:t>
      </w:r>
      <w:r w:rsidRPr="00C73C3E">
        <w:rPr>
          <w:rFonts w:asciiTheme="majorBidi" w:eastAsiaTheme="majorEastAsia" w:hAnsiTheme="majorBidi" w:cstheme="majorBidi" w:hint="eastAsia"/>
        </w:rPr>
        <w:t>．亲子关系（三</w:t>
      </w:r>
      <w:r w:rsidRPr="00C73C3E">
        <w:rPr>
          <w:rFonts w:asciiTheme="majorBidi" w:eastAsiaTheme="majorEastAsia" w:hAnsiTheme="majorBidi" w:cstheme="majorBidi" w:hint="eastAsia"/>
        </w:rPr>
        <w:t>20-21</w:t>
      </w:r>
      <w:r w:rsidRPr="00C73C3E">
        <w:rPr>
          <w:rFonts w:asciiTheme="majorBidi" w:eastAsiaTheme="majorEastAsia" w:hAnsiTheme="majorBidi" w:cstheme="majorBidi" w:hint="eastAsia"/>
        </w:rPr>
        <w:t>）</w:t>
      </w:r>
    </w:p>
    <w:p w14:paraId="4AB1CDCB"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3</w:t>
      </w:r>
      <w:r w:rsidRPr="00C73C3E">
        <w:rPr>
          <w:rFonts w:asciiTheme="majorBidi" w:eastAsiaTheme="majorEastAsia" w:hAnsiTheme="majorBidi" w:cstheme="majorBidi" w:hint="eastAsia"/>
        </w:rPr>
        <w:t>．工作关系（三</w:t>
      </w:r>
      <w:r w:rsidRPr="00C73C3E">
        <w:rPr>
          <w:rFonts w:asciiTheme="majorBidi" w:eastAsiaTheme="majorEastAsia" w:hAnsiTheme="majorBidi" w:cstheme="majorBidi" w:hint="eastAsia"/>
        </w:rPr>
        <w:t>22-</w:t>
      </w:r>
      <w:r w:rsidRPr="00C73C3E">
        <w:rPr>
          <w:rFonts w:asciiTheme="majorBidi" w:eastAsiaTheme="majorEastAsia" w:hAnsiTheme="majorBidi" w:cstheme="majorBidi" w:hint="eastAsia"/>
        </w:rPr>
        <w:t>四</w:t>
      </w:r>
      <w:r w:rsidRPr="00C73C3E">
        <w:rPr>
          <w:rFonts w:asciiTheme="majorBidi" w:eastAsiaTheme="majorEastAsia" w:hAnsiTheme="majorBidi" w:cstheme="majorBidi" w:hint="eastAsia"/>
        </w:rPr>
        <w:t>1</w:t>
      </w:r>
      <w:r w:rsidRPr="00C73C3E">
        <w:rPr>
          <w:rFonts w:asciiTheme="majorBidi" w:eastAsiaTheme="majorEastAsia" w:hAnsiTheme="majorBidi" w:cstheme="majorBidi" w:hint="eastAsia"/>
        </w:rPr>
        <w:t>）</w:t>
      </w:r>
    </w:p>
    <w:p w14:paraId="2230CD7F"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4</w:t>
      </w:r>
      <w:r w:rsidRPr="00C73C3E">
        <w:rPr>
          <w:rFonts w:asciiTheme="majorBidi" w:eastAsiaTheme="majorEastAsia" w:hAnsiTheme="majorBidi" w:cstheme="majorBidi" w:hint="eastAsia"/>
        </w:rPr>
        <w:t>．社会责任（四</w:t>
      </w:r>
      <w:r w:rsidRPr="00C73C3E">
        <w:rPr>
          <w:rFonts w:asciiTheme="majorBidi" w:eastAsiaTheme="majorEastAsia" w:hAnsiTheme="majorBidi" w:cstheme="majorBidi" w:hint="eastAsia"/>
        </w:rPr>
        <w:t>2-6</w:t>
      </w:r>
      <w:r w:rsidRPr="00C73C3E">
        <w:rPr>
          <w:rFonts w:asciiTheme="majorBidi" w:eastAsiaTheme="majorEastAsia" w:hAnsiTheme="majorBidi" w:cstheme="majorBidi" w:hint="eastAsia"/>
        </w:rPr>
        <w:t>）</w:t>
      </w:r>
    </w:p>
    <w:p w14:paraId="4548586E"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A</w:t>
      </w:r>
      <w:r w:rsidRPr="00C73C3E">
        <w:rPr>
          <w:rFonts w:asciiTheme="majorBidi" w:eastAsiaTheme="majorEastAsia" w:hAnsiTheme="majorBidi" w:cstheme="majorBidi" w:hint="eastAsia"/>
        </w:rPr>
        <w:t>．福音责任（</w:t>
      </w:r>
      <w:r w:rsidRPr="00C73C3E">
        <w:rPr>
          <w:rFonts w:asciiTheme="majorBidi" w:eastAsiaTheme="majorEastAsia" w:hAnsiTheme="majorBidi" w:cstheme="majorBidi" w:hint="eastAsia"/>
        </w:rPr>
        <w:t>vv2-4</w:t>
      </w:r>
      <w:r w:rsidRPr="00C73C3E">
        <w:rPr>
          <w:rFonts w:asciiTheme="majorBidi" w:eastAsiaTheme="majorEastAsia" w:hAnsiTheme="majorBidi" w:cstheme="majorBidi" w:hint="eastAsia"/>
        </w:rPr>
        <w:t>）</w:t>
      </w:r>
    </w:p>
    <w:p w14:paraId="03753EE5" w14:textId="77777777" w:rsidR="00C73C3E" w:rsidRPr="00C73C3E" w:rsidRDefault="00C73C3E" w:rsidP="00C73C3E">
      <w:pPr>
        <w:pStyle w:val="a3"/>
        <w:spacing w:line="360" w:lineRule="auto"/>
        <w:ind w:leftChars="200" w:left="420" w:firstLine="480"/>
        <w:rPr>
          <w:rFonts w:asciiTheme="majorBidi" w:eastAsiaTheme="majorEastAsia" w:hAnsiTheme="majorBidi" w:cstheme="majorBidi"/>
        </w:rPr>
      </w:pPr>
      <w:r w:rsidRPr="00C73C3E">
        <w:rPr>
          <w:rFonts w:asciiTheme="majorBidi" w:eastAsiaTheme="majorEastAsia" w:hAnsiTheme="majorBidi" w:cstheme="majorBidi" w:hint="eastAsia"/>
        </w:rPr>
        <w:t>B</w:t>
      </w:r>
      <w:r w:rsidRPr="00C73C3E">
        <w:rPr>
          <w:rFonts w:asciiTheme="majorBidi" w:eastAsiaTheme="majorEastAsia" w:hAnsiTheme="majorBidi" w:cstheme="majorBidi" w:hint="eastAsia"/>
        </w:rPr>
        <w:t>．人际经营（</w:t>
      </w:r>
      <w:r w:rsidRPr="00C73C3E">
        <w:rPr>
          <w:rFonts w:asciiTheme="majorBidi" w:eastAsiaTheme="majorEastAsia" w:hAnsiTheme="majorBidi" w:cstheme="majorBidi" w:hint="eastAsia"/>
        </w:rPr>
        <w:t>vv5-6</w:t>
      </w:r>
      <w:r w:rsidRPr="00C73C3E">
        <w:rPr>
          <w:rFonts w:asciiTheme="majorBidi" w:eastAsiaTheme="majorEastAsia" w:hAnsiTheme="majorBidi" w:cstheme="majorBidi" w:hint="eastAsia"/>
        </w:rPr>
        <w:t>）</w:t>
      </w:r>
    </w:p>
    <w:p w14:paraId="7B95AB96" w14:textId="77777777" w:rsidR="00C73C3E" w:rsidRPr="00C73C3E" w:rsidRDefault="00C73C3E" w:rsidP="00C73C3E">
      <w:pPr>
        <w:spacing w:line="360" w:lineRule="auto"/>
        <w:rPr>
          <w:rFonts w:asciiTheme="majorBidi" w:eastAsiaTheme="majorEastAsia" w:hAnsiTheme="majorBidi" w:cstheme="majorBidi"/>
        </w:rPr>
      </w:pPr>
      <w:r w:rsidRPr="00C73C3E">
        <w:rPr>
          <w:rFonts w:asciiTheme="majorBidi" w:eastAsiaTheme="majorEastAsia" w:hAnsiTheme="majorBidi" w:cstheme="majorBidi" w:hint="eastAsia"/>
        </w:rPr>
        <w:t>八．结语与问安</w:t>
      </w:r>
      <w:r w:rsidRPr="00C73C3E">
        <w:rPr>
          <w:rFonts w:asciiTheme="majorBidi" w:eastAsiaTheme="majorEastAsia" w:hAnsiTheme="majorBidi" w:cstheme="majorBidi" w:hint="eastAsia"/>
        </w:rPr>
        <w:t xml:space="preserve"> </w:t>
      </w:r>
      <w:r w:rsidRPr="00C73C3E">
        <w:rPr>
          <w:rFonts w:asciiTheme="majorBidi" w:eastAsiaTheme="majorEastAsia" w:hAnsiTheme="majorBidi" w:cstheme="majorBidi" w:hint="eastAsia"/>
        </w:rPr>
        <w:t>（四</w:t>
      </w:r>
      <w:r w:rsidRPr="00C73C3E">
        <w:rPr>
          <w:rFonts w:asciiTheme="majorBidi" w:eastAsiaTheme="majorEastAsia" w:hAnsiTheme="majorBidi" w:cstheme="majorBidi" w:hint="eastAsia"/>
        </w:rPr>
        <w:t>7-18</w:t>
      </w:r>
      <w:r w:rsidRPr="00C73C3E">
        <w:rPr>
          <w:rFonts w:asciiTheme="majorBidi" w:eastAsiaTheme="majorEastAsia" w:hAnsiTheme="majorBidi" w:cstheme="majorBidi" w:hint="eastAsia"/>
        </w:rPr>
        <w:t>）</w:t>
      </w:r>
      <w:r w:rsidRPr="00C73C3E">
        <w:rPr>
          <w:rFonts w:asciiTheme="majorBidi" w:eastAsiaTheme="majorEastAsia" w:hAnsiTheme="majorBidi" w:cstheme="majorBidi" w:hint="eastAsia"/>
        </w:rPr>
        <w:t xml:space="preserve">  </w:t>
      </w:r>
    </w:p>
    <w:p w14:paraId="37E49041"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1</w:t>
      </w:r>
      <w:r w:rsidRPr="00C73C3E">
        <w:rPr>
          <w:rFonts w:asciiTheme="majorBidi" w:eastAsiaTheme="majorEastAsia" w:hAnsiTheme="majorBidi" w:cstheme="majorBidi" w:hint="eastAsia"/>
        </w:rPr>
        <w:t>．推基古（四</w:t>
      </w:r>
      <w:r w:rsidRPr="00C73C3E">
        <w:rPr>
          <w:rFonts w:asciiTheme="majorBidi" w:eastAsiaTheme="majorEastAsia" w:hAnsiTheme="majorBidi" w:cstheme="majorBidi" w:hint="eastAsia"/>
        </w:rPr>
        <w:t>7-8</w:t>
      </w:r>
      <w:r w:rsidRPr="00C73C3E">
        <w:rPr>
          <w:rFonts w:asciiTheme="majorBidi" w:eastAsiaTheme="majorEastAsia" w:hAnsiTheme="majorBidi" w:cstheme="majorBidi" w:hint="eastAsia"/>
        </w:rPr>
        <w:t>）</w:t>
      </w:r>
    </w:p>
    <w:p w14:paraId="567EE3B4"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2</w:t>
      </w:r>
      <w:r w:rsidRPr="00C73C3E">
        <w:rPr>
          <w:rFonts w:asciiTheme="majorBidi" w:eastAsiaTheme="majorEastAsia" w:hAnsiTheme="majorBidi" w:cstheme="majorBidi" w:hint="eastAsia"/>
        </w:rPr>
        <w:t>．阿尼西母（四</w:t>
      </w:r>
      <w:r w:rsidRPr="00C73C3E">
        <w:rPr>
          <w:rFonts w:asciiTheme="majorBidi" w:eastAsiaTheme="majorEastAsia" w:hAnsiTheme="majorBidi" w:cstheme="majorBidi" w:hint="eastAsia"/>
        </w:rPr>
        <w:t>9</w:t>
      </w:r>
      <w:r w:rsidRPr="00C73C3E">
        <w:rPr>
          <w:rFonts w:asciiTheme="majorBidi" w:eastAsiaTheme="majorEastAsia" w:hAnsiTheme="majorBidi" w:cstheme="majorBidi" w:hint="eastAsia"/>
        </w:rPr>
        <w:t>）</w:t>
      </w:r>
    </w:p>
    <w:p w14:paraId="5CF26547"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3</w:t>
      </w:r>
      <w:r w:rsidRPr="00C73C3E">
        <w:rPr>
          <w:rFonts w:asciiTheme="majorBidi" w:eastAsiaTheme="majorEastAsia" w:hAnsiTheme="majorBidi" w:cstheme="majorBidi" w:hint="eastAsia"/>
        </w:rPr>
        <w:t>．同工们的问安（四</w:t>
      </w:r>
      <w:r w:rsidRPr="00C73C3E">
        <w:rPr>
          <w:rFonts w:asciiTheme="majorBidi" w:eastAsiaTheme="majorEastAsia" w:hAnsiTheme="majorBidi" w:cstheme="majorBidi" w:hint="eastAsia"/>
        </w:rPr>
        <w:t>10-11</w:t>
      </w:r>
      <w:r w:rsidRPr="00C73C3E">
        <w:rPr>
          <w:rFonts w:asciiTheme="majorBidi" w:eastAsiaTheme="majorEastAsia" w:hAnsiTheme="majorBidi" w:cstheme="majorBidi" w:hint="eastAsia"/>
        </w:rPr>
        <w:t>）</w:t>
      </w:r>
    </w:p>
    <w:p w14:paraId="5A243C6B"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4</w:t>
      </w:r>
      <w:r w:rsidRPr="00C73C3E">
        <w:rPr>
          <w:rFonts w:asciiTheme="majorBidi" w:eastAsiaTheme="majorEastAsia" w:hAnsiTheme="majorBidi" w:cstheme="majorBidi" w:hint="eastAsia"/>
        </w:rPr>
        <w:t>．以巴弗（四</w:t>
      </w:r>
      <w:r w:rsidRPr="00C73C3E">
        <w:rPr>
          <w:rFonts w:asciiTheme="majorBidi" w:eastAsiaTheme="majorEastAsia" w:hAnsiTheme="majorBidi" w:cstheme="majorBidi" w:hint="eastAsia"/>
        </w:rPr>
        <w:t>12-13</w:t>
      </w:r>
      <w:r w:rsidRPr="00C73C3E">
        <w:rPr>
          <w:rFonts w:asciiTheme="majorBidi" w:eastAsiaTheme="majorEastAsia" w:hAnsiTheme="majorBidi" w:cstheme="majorBidi" w:hint="eastAsia"/>
        </w:rPr>
        <w:t>）</w:t>
      </w:r>
    </w:p>
    <w:p w14:paraId="3B2EB6BA"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5</w:t>
      </w:r>
      <w:r w:rsidRPr="00C73C3E">
        <w:rPr>
          <w:rFonts w:asciiTheme="majorBidi" w:eastAsiaTheme="majorEastAsia" w:hAnsiTheme="majorBidi" w:cstheme="majorBidi" w:hint="eastAsia"/>
        </w:rPr>
        <w:t>．路加和底马（四</w:t>
      </w:r>
      <w:r w:rsidRPr="00C73C3E">
        <w:rPr>
          <w:rFonts w:asciiTheme="majorBidi" w:eastAsiaTheme="majorEastAsia" w:hAnsiTheme="majorBidi" w:cstheme="majorBidi" w:hint="eastAsia"/>
        </w:rPr>
        <w:t>14</w:t>
      </w:r>
      <w:r w:rsidRPr="00C73C3E">
        <w:rPr>
          <w:rFonts w:asciiTheme="majorBidi" w:eastAsiaTheme="majorEastAsia" w:hAnsiTheme="majorBidi" w:cstheme="majorBidi" w:hint="eastAsia"/>
        </w:rPr>
        <w:t>）</w:t>
      </w:r>
    </w:p>
    <w:p w14:paraId="0A24DFF4" w14:textId="77777777" w:rsidR="00C73C3E" w:rsidRP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6</w:t>
      </w:r>
      <w:r w:rsidRPr="00C73C3E">
        <w:rPr>
          <w:rFonts w:asciiTheme="majorBidi" w:eastAsiaTheme="majorEastAsia" w:hAnsiTheme="majorBidi" w:cstheme="majorBidi" w:hint="eastAsia"/>
        </w:rPr>
        <w:t>．保罗的交代（四</w:t>
      </w:r>
      <w:r w:rsidRPr="00C73C3E">
        <w:rPr>
          <w:rFonts w:asciiTheme="majorBidi" w:eastAsiaTheme="majorEastAsia" w:hAnsiTheme="majorBidi" w:cstheme="majorBidi" w:hint="eastAsia"/>
        </w:rPr>
        <w:t>15-17</w:t>
      </w:r>
      <w:r w:rsidRPr="00C73C3E">
        <w:rPr>
          <w:rFonts w:asciiTheme="majorBidi" w:eastAsiaTheme="majorEastAsia" w:hAnsiTheme="majorBidi" w:cstheme="majorBidi" w:hint="eastAsia"/>
        </w:rPr>
        <w:t>）</w:t>
      </w:r>
    </w:p>
    <w:p w14:paraId="65CF3FA9" w14:textId="65B4DB69" w:rsidR="00C73C3E" w:rsidRDefault="00C73C3E" w:rsidP="00C73C3E">
      <w:pPr>
        <w:pStyle w:val="a3"/>
        <w:spacing w:line="360" w:lineRule="auto"/>
        <w:ind w:firstLine="480"/>
        <w:rPr>
          <w:rFonts w:asciiTheme="majorBidi" w:eastAsiaTheme="majorEastAsia" w:hAnsiTheme="majorBidi" w:cstheme="majorBidi"/>
        </w:rPr>
      </w:pPr>
      <w:r w:rsidRPr="00C73C3E">
        <w:rPr>
          <w:rFonts w:asciiTheme="majorBidi" w:eastAsiaTheme="majorEastAsia" w:hAnsiTheme="majorBidi" w:cstheme="majorBidi" w:hint="eastAsia"/>
        </w:rPr>
        <w:t>7</w:t>
      </w:r>
      <w:r w:rsidRPr="00C73C3E">
        <w:rPr>
          <w:rFonts w:asciiTheme="majorBidi" w:eastAsiaTheme="majorEastAsia" w:hAnsiTheme="majorBidi" w:cstheme="majorBidi" w:hint="eastAsia"/>
        </w:rPr>
        <w:t>．保罗的问安（四</w:t>
      </w:r>
      <w:r w:rsidRPr="00C73C3E">
        <w:rPr>
          <w:rFonts w:asciiTheme="majorBidi" w:eastAsiaTheme="majorEastAsia" w:hAnsiTheme="majorBidi" w:cstheme="majorBidi" w:hint="eastAsia"/>
        </w:rPr>
        <w:t>18</w:t>
      </w:r>
      <w:r w:rsidRPr="00C73C3E">
        <w:rPr>
          <w:rFonts w:asciiTheme="majorBidi" w:eastAsiaTheme="majorEastAsia" w:hAnsiTheme="majorBidi" w:cstheme="majorBidi" w:hint="eastAsia"/>
        </w:rPr>
        <w:t>）</w:t>
      </w:r>
    </w:p>
    <w:p w14:paraId="3AE2D386" w14:textId="3E39DC6F" w:rsidR="00C73C3E" w:rsidRPr="00B858A4" w:rsidRDefault="00C73C3E" w:rsidP="00B83805">
      <w:pPr>
        <w:pStyle w:val="a3"/>
        <w:ind w:firstLine="480"/>
        <w:rPr>
          <w:rFonts w:asciiTheme="majorBidi" w:eastAsiaTheme="majorEastAsia" w:hAnsiTheme="majorBidi" w:cstheme="majorBidi"/>
        </w:rPr>
        <w:sectPr w:rsidR="00C73C3E" w:rsidRPr="00B858A4" w:rsidSect="00C73C3E">
          <w:headerReference w:type="even" r:id="rId9"/>
          <w:headerReference w:type="default" r:id="rId10"/>
          <w:pgSz w:w="10319" w:h="14572" w:code="13"/>
          <w:pgMar w:top="1758" w:right="1134" w:bottom="1134" w:left="1134" w:header="1077" w:footer="992" w:gutter="284"/>
          <w:pgNumType w:fmt="lowerRoman" w:start="1"/>
          <w:cols w:space="425"/>
          <w:titlePg/>
          <w:docGrid w:linePitch="312"/>
        </w:sectPr>
      </w:pPr>
    </w:p>
    <w:p w14:paraId="2C7EA90D" w14:textId="77777777" w:rsidR="000724C9" w:rsidRPr="000724C9" w:rsidRDefault="000724C9" w:rsidP="00BB27F9">
      <w:pPr>
        <w:pStyle w:val="a9"/>
      </w:pPr>
      <w:bookmarkStart w:id="5" w:name="_Hlk172567372"/>
      <w:bookmarkStart w:id="6" w:name="_Toc172717185"/>
      <w:r w:rsidRPr="000724C9">
        <w:rPr>
          <w:rFonts w:hint="eastAsia"/>
        </w:rPr>
        <w:lastRenderedPageBreak/>
        <w:t>一．</w:t>
      </w:r>
      <w:r w:rsidRPr="000724C9">
        <w:t>问安</w:t>
      </w:r>
      <w:r w:rsidRPr="000724C9">
        <w:rPr>
          <w:rFonts w:hint="eastAsia"/>
        </w:rPr>
        <w:t>与祝福</w:t>
      </w:r>
      <w:r w:rsidRPr="000724C9">
        <w:t>（一</w:t>
      </w:r>
      <w:r w:rsidRPr="000724C9">
        <w:rPr>
          <w:rFonts w:hint="eastAsia"/>
        </w:rPr>
        <w:t>1</w:t>
      </w:r>
      <w:r w:rsidRPr="000724C9">
        <w:t>-</w:t>
      </w:r>
      <w:r w:rsidRPr="000724C9">
        <w:rPr>
          <w:rFonts w:hint="eastAsia"/>
        </w:rPr>
        <w:t>2</w:t>
      </w:r>
      <w:r w:rsidRPr="000724C9">
        <w:t>）</w:t>
      </w:r>
      <w:bookmarkEnd w:id="5"/>
      <w:bookmarkEnd w:id="6"/>
    </w:p>
    <w:p w14:paraId="4CD414A5" w14:textId="77777777" w:rsidR="00F81912" w:rsidRDefault="00F81912" w:rsidP="00B83805">
      <w:pPr>
        <w:pStyle w:val="a3"/>
        <w:ind w:firstLine="482"/>
        <w:rPr>
          <w:rFonts w:asciiTheme="majorBidi" w:eastAsiaTheme="majorEastAsia" w:hAnsiTheme="majorBidi" w:cstheme="majorBidi"/>
          <w:b/>
          <w:bCs/>
        </w:rPr>
      </w:pPr>
    </w:p>
    <w:p w14:paraId="591F3C34" w14:textId="51364955" w:rsidR="00021D45" w:rsidRPr="00716751" w:rsidRDefault="00021D45" w:rsidP="00716751">
      <w:pPr>
        <w:pStyle w:val="a7"/>
        <w:spacing w:after="240"/>
        <w:ind w:left="473"/>
      </w:pPr>
      <w:r w:rsidRPr="00716751">
        <w:t>西一</w:t>
      </w:r>
      <w:r w:rsidRPr="00716751">
        <w:t>1-2</w:t>
      </w:r>
      <w:r w:rsidRPr="00716751">
        <w:t>奉　神旨意，作基督耶稣使徒的保罗和兄弟提摩太，写信给歌罗西的圣徒，在基督里有忠心的弟兄。愿恩惠、平安从　神我们的父归与你们！</w:t>
      </w:r>
    </w:p>
    <w:p w14:paraId="1E557022" w14:textId="52EE3DB8" w:rsidR="00021D45" w:rsidRDefault="000724C9" w:rsidP="00B83805">
      <w:pPr>
        <w:pStyle w:val="a3"/>
        <w:ind w:firstLine="480"/>
        <w:rPr>
          <w:rFonts w:asciiTheme="majorBidi" w:eastAsiaTheme="majorEastAsia" w:hAnsiTheme="majorBidi" w:cstheme="majorBidi"/>
        </w:rPr>
      </w:pPr>
      <w:r>
        <w:rPr>
          <w:rFonts w:asciiTheme="majorBidi" w:eastAsiaTheme="majorEastAsia" w:hAnsiTheme="majorBidi" w:cstheme="majorBidi" w:hint="eastAsia"/>
        </w:rPr>
        <w:t>在</w:t>
      </w:r>
      <w:r w:rsidR="00021D45" w:rsidRPr="00B858A4">
        <w:rPr>
          <w:rFonts w:asciiTheme="majorBidi" w:eastAsiaTheme="majorEastAsia" w:hAnsiTheme="majorBidi" w:cstheme="majorBidi"/>
        </w:rPr>
        <w:t>我们正式进入歌罗西书</w:t>
      </w:r>
      <w:r>
        <w:rPr>
          <w:rFonts w:asciiTheme="majorBidi" w:eastAsiaTheme="majorEastAsia" w:hAnsiTheme="majorBidi" w:cstheme="majorBidi" w:hint="eastAsia"/>
        </w:rPr>
        <w:t>的默想</w:t>
      </w:r>
      <w:r w:rsidR="00021D45" w:rsidRPr="00B858A4">
        <w:rPr>
          <w:rFonts w:asciiTheme="majorBidi" w:eastAsiaTheme="majorEastAsia" w:hAnsiTheme="majorBidi" w:cstheme="majorBidi"/>
        </w:rPr>
        <w:t>之前，请容许我先对歌罗西书做一个简单的介绍。</w:t>
      </w:r>
    </w:p>
    <w:p w14:paraId="7D81DA65" w14:textId="77777777" w:rsidR="000724C9" w:rsidRDefault="000724C9" w:rsidP="00B83805">
      <w:pPr>
        <w:pStyle w:val="a3"/>
        <w:ind w:firstLine="480"/>
        <w:rPr>
          <w:rFonts w:asciiTheme="majorBidi" w:eastAsiaTheme="majorEastAsia" w:hAnsiTheme="majorBidi" w:cstheme="majorBidi"/>
        </w:rPr>
      </w:pPr>
    </w:p>
    <w:p w14:paraId="314B1C13" w14:textId="77EED6A8" w:rsidR="000724C9" w:rsidRPr="000724C9" w:rsidRDefault="000724C9" w:rsidP="00B83805">
      <w:pPr>
        <w:pStyle w:val="11"/>
        <w:ind w:firstLine="482"/>
      </w:pPr>
      <w:bookmarkStart w:id="7" w:name="_Toc172717186"/>
      <w:r w:rsidRPr="000724C9">
        <w:rPr>
          <w:rFonts w:hint="eastAsia"/>
        </w:rPr>
        <w:t>1</w:t>
      </w:r>
      <w:r w:rsidRPr="000724C9">
        <w:t>．</w:t>
      </w:r>
      <w:r w:rsidR="00F81912">
        <w:rPr>
          <w:rFonts w:hint="eastAsia"/>
        </w:rPr>
        <w:t>歌罗西教会</w:t>
      </w:r>
      <w:bookmarkEnd w:id="7"/>
    </w:p>
    <w:p w14:paraId="4EBB88A4" w14:textId="77777777" w:rsidR="00021D45"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当我们打开歌罗西书的时候，首先要要发现到的一个问题，就是保罗并没有到过歌罗西；至少在写这卷书信之前没有到过歌罗西（马有澡，</w:t>
      </w:r>
      <w:r w:rsidRPr="00B858A4">
        <w:rPr>
          <w:rFonts w:asciiTheme="majorBidi" w:eastAsiaTheme="majorEastAsia" w:hAnsiTheme="majorBidi" w:cstheme="majorBidi"/>
        </w:rPr>
        <w:t>34</w:t>
      </w:r>
      <w:r w:rsidRPr="00B858A4">
        <w:rPr>
          <w:rFonts w:asciiTheme="majorBidi" w:eastAsiaTheme="majorEastAsia" w:hAnsiTheme="majorBidi" w:cstheme="majorBidi"/>
        </w:rPr>
        <w:t>）。关于这个方面的信息，我们可以从书卷内部发现，比如在二章</w:t>
      </w:r>
      <w:r w:rsidRPr="00B858A4">
        <w:rPr>
          <w:rFonts w:asciiTheme="majorBidi" w:eastAsiaTheme="majorEastAsia" w:hAnsiTheme="majorBidi" w:cstheme="majorBidi"/>
        </w:rPr>
        <w:t>1</w:t>
      </w:r>
      <w:r w:rsidRPr="00B858A4">
        <w:rPr>
          <w:rFonts w:asciiTheme="majorBidi" w:eastAsiaTheme="majorEastAsia" w:hAnsiTheme="majorBidi" w:cstheme="majorBidi"/>
        </w:rPr>
        <w:t>节就曾说到：「我愿意你们晓得我为你们和老底嘉人，并一切没有与我亲自见过面的人，是何等地尽心竭力</w:t>
      </w:r>
      <w:r w:rsidRPr="00B858A4">
        <w:rPr>
          <w:rFonts w:asciiTheme="majorBidi" w:eastAsiaTheme="majorEastAsia" w:hAnsiTheme="majorBidi" w:cstheme="majorBidi"/>
        </w:rPr>
        <w:t>……</w:t>
      </w:r>
      <w:r w:rsidRPr="00B858A4">
        <w:rPr>
          <w:rFonts w:asciiTheme="majorBidi" w:eastAsiaTheme="majorEastAsia" w:hAnsiTheme="majorBidi" w:cstheme="majorBidi"/>
        </w:rPr>
        <w:t>」当然，在书卷中还有很多用来表达自己与收信人没有见过面的信息，如一章的</w:t>
      </w:r>
      <w:r w:rsidRPr="00B858A4">
        <w:rPr>
          <w:rFonts w:asciiTheme="majorBidi" w:eastAsiaTheme="majorEastAsia" w:hAnsiTheme="majorBidi" w:cstheme="majorBidi"/>
        </w:rPr>
        <w:t>4</w:t>
      </w:r>
      <w:r w:rsidRPr="00B858A4">
        <w:rPr>
          <w:rFonts w:asciiTheme="majorBidi" w:eastAsiaTheme="majorEastAsia" w:hAnsiTheme="majorBidi" w:cstheme="majorBidi"/>
        </w:rPr>
        <w:t>节、</w:t>
      </w:r>
      <w:r w:rsidRPr="00B858A4">
        <w:rPr>
          <w:rFonts w:asciiTheme="majorBidi" w:eastAsiaTheme="majorEastAsia" w:hAnsiTheme="majorBidi" w:cstheme="majorBidi"/>
        </w:rPr>
        <w:t>7</w:t>
      </w:r>
      <w:r w:rsidRPr="00B858A4">
        <w:rPr>
          <w:rFonts w:asciiTheme="majorBidi" w:eastAsiaTheme="majorEastAsia" w:hAnsiTheme="majorBidi" w:cstheme="majorBidi"/>
        </w:rPr>
        <w:t>节和</w:t>
      </w:r>
      <w:r w:rsidRPr="00B858A4">
        <w:rPr>
          <w:rFonts w:asciiTheme="majorBidi" w:eastAsiaTheme="majorEastAsia" w:hAnsiTheme="majorBidi" w:cstheme="majorBidi"/>
        </w:rPr>
        <w:t>8</w:t>
      </w:r>
      <w:r w:rsidRPr="00B858A4">
        <w:rPr>
          <w:rFonts w:asciiTheme="majorBidi" w:eastAsiaTheme="majorEastAsia" w:hAnsiTheme="majorBidi" w:cstheme="majorBidi"/>
        </w:rPr>
        <w:t>节等。一般上大家都认为，是以巴弗等人听信了保罗所传的福音，然后把福音带回了歌罗西（马挺，</w:t>
      </w:r>
      <w:r w:rsidRPr="00B858A4">
        <w:rPr>
          <w:rFonts w:asciiTheme="majorBidi" w:eastAsiaTheme="majorEastAsia" w:hAnsiTheme="majorBidi" w:cstheme="majorBidi"/>
        </w:rPr>
        <w:t>20</w:t>
      </w:r>
      <w:r w:rsidRPr="00B858A4">
        <w:rPr>
          <w:rFonts w:asciiTheme="majorBidi" w:eastAsiaTheme="majorEastAsia" w:hAnsiTheme="majorBidi" w:cstheme="majorBidi"/>
        </w:rPr>
        <w:t>；路卡斯，</w:t>
      </w:r>
      <w:r w:rsidRPr="00B858A4">
        <w:rPr>
          <w:rFonts w:asciiTheme="majorBidi" w:eastAsiaTheme="majorEastAsia" w:hAnsiTheme="majorBidi" w:cstheme="majorBidi"/>
        </w:rPr>
        <w:t>18</w:t>
      </w:r>
      <w:r w:rsidRPr="00B858A4">
        <w:rPr>
          <w:rFonts w:asciiTheme="majorBidi" w:eastAsiaTheme="majorEastAsia" w:hAnsiTheme="majorBidi" w:cstheme="majorBidi"/>
        </w:rPr>
        <w:t>）。当然，歌罗西教会由于信仰传承的缘故，便承认保罗是他们教会的使徒了。我们从这里可以得到什么教训呢？第一，宣教事工非一人能以承担，也不能仅凭着一个人去完成。因此，真正的传道人必须学会培</w:t>
      </w:r>
      <w:r w:rsidRPr="00B858A4">
        <w:rPr>
          <w:rFonts w:asciiTheme="majorBidi" w:eastAsiaTheme="majorEastAsia" w:hAnsiTheme="majorBidi" w:cstheme="majorBidi"/>
        </w:rPr>
        <w:lastRenderedPageBreak/>
        <w:t>养人才，让更多人一同奔向禾场。第二，福音不仅需要扩散开来，同时也需要有正确的传承。保罗作为外邦使徒，他对于外邦教会的传承而言至关重要。再则，作为外邦使徒的保罗对于外邦教会也总是尽心竭力。第三，真教会决不能孤立自己，让单个地方教会与全地荣耀的主基督的教会共融无分，自我孤立。那么，真教会究竟该如何呢？当然是效法保罗，如同他效法基督一路而去。</w:t>
      </w:r>
    </w:p>
    <w:p w14:paraId="4B59EC37" w14:textId="77777777" w:rsidR="00F81912" w:rsidRDefault="00F81912" w:rsidP="00B83805">
      <w:pPr>
        <w:pStyle w:val="a3"/>
        <w:ind w:firstLine="480"/>
        <w:rPr>
          <w:rFonts w:asciiTheme="majorBidi" w:eastAsiaTheme="majorEastAsia" w:hAnsiTheme="majorBidi" w:cstheme="majorBidi"/>
        </w:rPr>
      </w:pPr>
    </w:p>
    <w:p w14:paraId="3571C150" w14:textId="2ADFEDC8" w:rsidR="00F81912" w:rsidRPr="00B858A4" w:rsidRDefault="00F81912" w:rsidP="00B83805">
      <w:pPr>
        <w:pStyle w:val="11"/>
        <w:ind w:firstLine="482"/>
      </w:pPr>
      <w:bookmarkStart w:id="8" w:name="_Toc172717187"/>
      <w:r>
        <w:rPr>
          <w:rFonts w:hint="eastAsia"/>
        </w:rPr>
        <w:t>2</w:t>
      </w:r>
      <w:r>
        <w:rPr>
          <w:rFonts w:hint="eastAsia"/>
        </w:rPr>
        <w:t>．歌罗西书要旨</w:t>
      </w:r>
      <w:bookmarkEnd w:id="8"/>
    </w:p>
    <w:p w14:paraId="0B75CF94" w14:textId="09E373FE"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我们知道歌罗西书的主要内涵，就是以完整的神学逻辑来论述耶稣基督这个特别的神学议题，也就是我们今日所说的「基督论」。马挺指出，当时歌罗西人因为受到古希腊神话、诺斯替主义与犹太教的影响，在基督论的理解上出现了严重的偏差。他们实际上是采用神秘主义的方式来理解基督论，这导致了严重的「混合主义」的偏差</w:t>
      </w:r>
      <w:r w:rsidRPr="00B858A4">
        <w:rPr>
          <w:rFonts w:asciiTheme="majorBidi" w:eastAsiaTheme="majorEastAsia" w:hAnsiTheme="majorBidi" w:cstheme="majorBidi"/>
        </w:rPr>
        <w:t>——</w:t>
      </w:r>
      <w:r w:rsidRPr="00B858A4">
        <w:rPr>
          <w:rFonts w:asciiTheme="majorBidi" w:eastAsiaTheme="majorEastAsia" w:hAnsiTheme="majorBidi" w:cstheme="majorBidi"/>
        </w:rPr>
        <w:t>也就是将不同的宗教混合在一起（马挺，</w:t>
      </w:r>
      <w:r w:rsidRPr="00B858A4">
        <w:rPr>
          <w:rFonts w:asciiTheme="majorBidi" w:eastAsiaTheme="majorEastAsia" w:hAnsiTheme="majorBidi" w:cstheme="majorBidi"/>
        </w:rPr>
        <w:t>20-1</w:t>
      </w:r>
      <w:r w:rsidRPr="00B858A4">
        <w:rPr>
          <w:rFonts w:asciiTheme="majorBidi" w:eastAsiaTheme="majorEastAsia" w:hAnsiTheme="majorBidi" w:cstheme="majorBidi"/>
        </w:rPr>
        <w:t>）。显然，他们的这种行为产生出了异端的教训。路卡斯认为，以巴弗到罗马探望保罗的时候，顺道把教会中遇到的问题向保罗反馈（路斯卡，</w:t>
      </w:r>
      <w:r w:rsidRPr="00B858A4">
        <w:rPr>
          <w:rFonts w:asciiTheme="majorBidi" w:eastAsiaTheme="majorEastAsia" w:hAnsiTheme="majorBidi" w:cstheme="majorBidi"/>
        </w:rPr>
        <w:t>18</w:t>
      </w:r>
      <w:r w:rsidRPr="00B858A4">
        <w:rPr>
          <w:rFonts w:asciiTheme="majorBidi" w:eastAsiaTheme="majorEastAsia" w:hAnsiTheme="majorBidi" w:cstheme="majorBidi"/>
        </w:rPr>
        <w:t>）。因此，保罗作为一位负责任的使徒，便向歌罗西传去了这封书信。本书中有丰富的基督论的信息，如在第一章中就清楚表示，基督的神人二性的特点，强调他是真真实实的神，也是真真实实的肉身意义上的人。这当然是为了更好地阐述基督信仰，清楚地否定当时的异端者的教训。</w:t>
      </w:r>
    </w:p>
    <w:p w14:paraId="41A905A1" w14:textId="77777777" w:rsidR="00021D45"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lastRenderedPageBreak/>
        <w:t>当然，本书中也包含了其他的神学话题，如教会论，保罗认为教会与基督是紧紧相连的。又如末世论，保罗以此建立信徒的盼望，让他们竭力服事等。当然，这些神学的教训的目标，都是为了更好地建立信徒，更好地驳斥异端者。</w:t>
      </w:r>
    </w:p>
    <w:p w14:paraId="2F54E41F" w14:textId="77777777" w:rsidR="00B83805" w:rsidRDefault="00B83805" w:rsidP="00B83805">
      <w:pPr>
        <w:pStyle w:val="a3"/>
        <w:ind w:firstLine="480"/>
        <w:rPr>
          <w:rFonts w:asciiTheme="majorBidi" w:eastAsiaTheme="majorEastAsia" w:hAnsiTheme="majorBidi" w:cstheme="majorBidi"/>
        </w:rPr>
      </w:pPr>
    </w:p>
    <w:p w14:paraId="7C0DEC85" w14:textId="455A0388" w:rsidR="00F81912" w:rsidRPr="00B858A4" w:rsidRDefault="00F81912" w:rsidP="00B83805">
      <w:pPr>
        <w:pStyle w:val="11"/>
        <w:ind w:firstLine="482"/>
      </w:pPr>
      <w:bookmarkStart w:id="9" w:name="_Toc172717188"/>
      <w:r>
        <w:rPr>
          <w:rFonts w:hint="eastAsia"/>
        </w:rPr>
        <w:t>3</w:t>
      </w:r>
      <w:r>
        <w:rPr>
          <w:rFonts w:hint="eastAsia"/>
        </w:rPr>
        <w:t>．歌罗西书类属</w:t>
      </w:r>
      <w:bookmarkEnd w:id="9"/>
    </w:p>
    <w:p w14:paraId="0C49D96B" w14:textId="77777777" w:rsidR="00021D45"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本书被称为「监狱书信」，这是因为本书乃是保罗在罗马坐牢期间所作的四封书信中的一封。特别是腓利门书，根本上就是与本书一同被送到歌罗西教会的。所以，二者的紧密关系不言而喻。另外，细心的肢体一定也发现了本书与以弗所书在许多教导上的接近。这是因为两卷书是同时期向几乎是同一个地方的信徒寄出的书信。不过，本书与以弗所书还是有较大的区别。本书论述的重点似乎是基督，而以弗所书论述的重点似乎是基督的教会。二者的确相辅相成，但也确有差异之处。</w:t>
      </w:r>
    </w:p>
    <w:p w14:paraId="231D1EE4" w14:textId="77777777" w:rsidR="00F81912" w:rsidRDefault="00F81912" w:rsidP="00B83805">
      <w:pPr>
        <w:pStyle w:val="a3"/>
        <w:ind w:firstLine="480"/>
        <w:rPr>
          <w:rFonts w:asciiTheme="majorBidi" w:eastAsiaTheme="majorEastAsia" w:hAnsiTheme="majorBidi" w:cstheme="majorBidi"/>
        </w:rPr>
      </w:pPr>
    </w:p>
    <w:p w14:paraId="634F336B" w14:textId="585EC8C4" w:rsidR="00F81912" w:rsidRPr="00B858A4" w:rsidRDefault="00F81912" w:rsidP="00B83805">
      <w:pPr>
        <w:pStyle w:val="11"/>
        <w:ind w:firstLine="482"/>
      </w:pPr>
      <w:bookmarkStart w:id="10" w:name="_Toc172717189"/>
      <w:r>
        <w:rPr>
          <w:rFonts w:hint="eastAsia"/>
        </w:rPr>
        <w:t>4</w:t>
      </w:r>
      <w:r>
        <w:rPr>
          <w:rFonts w:hint="eastAsia"/>
        </w:rPr>
        <w:t>．歌罗西书构成</w:t>
      </w:r>
      <w:bookmarkEnd w:id="10"/>
    </w:p>
    <w:p w14:paraId="08268EE1" w14:textId="28B4947A" w:rsidR="00021D45"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最后，本书犹如保罗的所有书信一样，可以分为两个部分。第一部分（</w:t>
      </w:r>
      <w:r w:rsidRPr="00B858A4">
        <w:rPr>
          <w:rFonts w:asciiTheme="majorBidi" w:eastAsiaTheme="majorEastAsia" w:hAnsiTheme="majorBidi" w:cstheme="majorBidi"/>
        </w:rPr>
        <w:t>1-2</w:t>
      </w:r>
      <w:r w:rsidRPr="00B858A4">
        <w:rPr>
          <w:rFonts w:asciiTheme="majorBidi" w:eastAsiaTheme="majorEastAsia" w:hAnsiTheme="majorBidi" w:cstheme="majorBidi"/>
        </w:rPr>
        <w:t>章）主要论述基督论的教义，第二部分（</w:t>
      </w:r>
      <w:r w:rsidRPr="00B858A4">
        <w:rPr>
          <w:rFonts w:asciiTheme="majorBidi" w:eastAsiaTheme="majorEastAsia" w:hAnsiTheme="majorBidi" w:cstheme="majorBidi"/>
        </w:rPr>
        <w:t>3-4</w:t>
      </w:r>
      <w:r w:rsidRPr="00B858A4">
        <w:rPr>
          <w:rFonts w:asciiTheme="majorBidi" w:eastAsiaTheme="majorEastAsia" w:hAnsiTheme="majorBidi" w:cstheme="majorBidi"/>
        </w:rPr>
        <w:t>章）主要论述基督徒的生活本分。可见，真正的信仰从来不是与生活脱节的。我们当然需要明确纯正的教义，因这将带领我们有坚定的、正确的信仰。只是，我们有了纯正的教义，</w:t>
      </w:r>
      <w:r w:rsidR="00254D1C">
        <w:rPr>
          <w:rFonts w:asciiTheme="majorBidi" w:eastAsiaTheme="majorEastAsia" w:hAnsiTheme="majorBidi" w:cstheme="majorBidi"/>
          <w:noProof/>
          <w14:ligatures w14:val="none"/>
        </w:rPr>
        <w:lastRenderedPageBreak/>
        <mc:AlternateContent>
          <mc:Choice Requires="wps">
            <w:drawing>
              <wp:anchor distT="0" distB="0" distL="114300" distR="114300" simplePos="0" relativeHeight="251762176" behindDoc="0" locked="0" layoutInCell="1" allowOverlap="1" wp14:anchorId="2ED75C11" wp14:editId="3C253EAD">
                <wp:simplePos x="0" y="0"/>
                <wp:positionH relativeFrom="column">
                  <wp:posOffset>1908810</wp:posOffset>
                </wp:positionH>
                <wp:positionV relativeFrom="paragraph">
                  <wp:posOffset>38100</wp:posOffset>
                </wp:positionV>
                <wp:extent cx="2967990" cy="1657350"/>
                <wp:effectExtent l="38100" t="38100" r="118110" b="114300"/>
                <wp:wrapSquare wrapText="bothSides"/>
                <wp:docPr id="923596748" name="矩形 5"/>
                <wp:cNvGraphicFramePr/>
                <a:graphic xmlns:a="http://schemas.openxmlformats.org/drawingml/2006/main">
                  <a:graphicData uri="http://schemas.microsoft.com/office/word/2010/wordprocessingShape">
                    <wps:wsp>
                      <wps:cNvSpPr/>
                      <wps:spPr>
                        <a:xfrm>
                          <a:off x="0" y="0"/>
                          <a:ext cx="2967990" cy="1657350"/>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8409909" w14:textId="77777777" w:rsidR="00254D1C" w:rsidRPr="0051279C" w:rsidRDefault="00254D1C" w:rsidP="00254D1C">
                            <w:pPr>
                              <w:pStyle w:val="af5"/>
                              <w:rPr>
                                <w:rFonts w:hint="eastAsia"/>
                              </w:rPr>
                            </w:pPr>
                            <w:r w:rsidRPr="00B7647A">
                              <w:rPr>
                                <w:rFonts w:hint="eastAsia"/>
                                <w:bCs w:val="0"/>
                              </w:rPr>
                              <w:t>默想：</w:t>
                            </w:r>
                            <w:r w:rsidRPr="00B7647A">
                              <w:rPr>
                                <w:bCs w:val="0"/>
                              </w:rPr>
                              <w:t>亲爱的弟兄姊妹，</w:t>
                            </w:r>
                            <w:r w:rsidRPr="00B7647A">
                              <w:rPr>
                                <w:rFonts w:hint="eastAsia"/>
                                <w:bCs w:val="0"/>
                              </w:rPr>
                              <w:t>通过对</w:t>
                            </w:r>
                            <w:r w:rsidRPr="00B7647A">
                              <w:rPr>
                                <w:bCs w:val="0"/>
                              </w:rPr>
                              <w:t>歌罗西</w:t>
                            </w:r>
                            <w:r w:rsidRPr="00B7647A">
                              <w:rPr>
                                <w:rFonts w:hint="eastAsia"/>
                                <w:bCs w:val="0"/>
                              </w:rPr>
                              <w:t>书的基本了解，你</w:t>
                            </w:r>
                            <w:r w:rsidRPr="00B7647A">
                              <w:rPr>
                                <w:bCs w:val="0"/>
                              </w:rPr>
                              <w:t>能</w:t>
                            </w:r>
                            <w:r w:rsidRPr="00B7647A">
                              <w:rPr>
                                <w:rFonts w:hint="eastAsia"/>
                                <w:bCs w:val="0"/>
                              </w:rPr>
                              <w:t>得到</w:t>
                            </w:r>
                            <w:r w:rsidRPr="00B7647A">
                              <w:rPr>
                                <w:bCs w:val="0"/>
                              </w:rPr>
                              <w:t>什么帮助呢？你将如何在今</w:t>
                            </w:r>
                            <w:r w:rsidRPr="00B83805">
                              <w:t>日的介绍中得到造就呢？你会如何预备自己进入歌罗西书的默想呢？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D75C11" id="矩形 5" o:spid="_x0000_s1027" style="position:absolute;left:0;text-align:left;margin-left:150.3pt;margin-top:3pt;width:233.7pt;height:130.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" filled="f" strokecolor="#0a121c [484]" strokeweight="2pt">
                <v:shadow on="t" color="black" opacity="26214f" origin="-.5,-.5" offset=".74836mm,.74836mm"/>
                <v:textbox>
                  <w:txbxContent>
                    <w:p w14:paraId="58409909" w14:textId="77777777" w:rsidR="00254D1C" w:rsidRPr="0051279C" w:rsidRDefault="00254D1C" w:rsidP="00254D1C">
                      <w:pPr>
                        <w:pStyle w:val="af5"/>
                        <w:rPr>
                          <w:rFonts w:hint="eastAsia"/>
                        </w:rPr>
                      </w:pPr>
                      <w:r w:rsidRPr="00B7647A">
                        <w:rPr>
                          <w:rFonts w:hint="eastAsia"/>
                          <w:bCs w:val="0"/>
                        </w:rPr>
                        <w:t>默想：</w:t>
                      </w:r>
                      <w:r w:rsidRPr="00B7647A">
                        <w:rPr>
                          <w:bCs w:val="0"/>
                        </w:rPr>
                        <w:t>亲爱的弟兄姊妹，</w:t>
                      </w:r>
                      <w:r w:rsidRPr="00B7647A">
                        <w:rPr>
                          <w:rFonts w:hint="eastAsia"/>
                          <w:bCs w:val="0"/>
                        </w:rPr>
                        <w:t>通过对</w:t>
                      </w:r>
                      <w:r w:rsidRPr="00B7647A">
                        <w:rPr>
                          <w:bCs w:val="0"/>
                        </w:rPr>
                        <w:t>歌罗西</w:t>
                      </w:r>
                      <w:r w:rsidRPr="00B7647A">
                        <w:rPr>
                          <w:rFonts w:hint="eastAsia"/>
                          <w:bCs w:val="0"/>
                        </w:rPr>
                        <w:t>书的基本了解，你</w:t>
                      </w:r>
                      <w:r w:rsidRPr="00B7647A">
                        <w:rPr>
                          <w:bCs w:val="0"/>
                        </w:rPr>
                        <w:t>能</w:t>
                      </w:r>
                      <w:r w:rsidRPr="00B7647A">
                        <w:rPr>
                          <w:rFonts w:hint="eastAsia"/>
                          <w:bCs w:val="0"/>
                        </w:rPr>
                        <w:t>得到</w:t>
                      </w:r>
                      <w:r w:rsidRPr="00B7647A">
                        <w:rPr>
                          <w:bCs w:val="0"/>
                        </w:rPr>
                        <w:t>什么帮助呢？你将如何在今</w:t>
                      </w:r>
                      <w:r w:rsidRPr="00B83805">
                        <w:t>日的介绍中得到造就呢？你会如何预备自己进入歌罗西书的默想呢？</w:t>
                      </w:r>
                    </w:p>
                  </w:txbxContent>
                </v:textbox>
                <w10:wrap type="square"/>
              </v:rect>
            </w:pict>
          </mc:Fallback>
        </mc:AlternateContent>
      </w:r>
      <w:r w:rsidRPr="00B858A4">
        <w:rPr>
          <w:rFonts w:asciiTheme="majorBidi" w:eastAsiaTheme="majorEastAsia" w:hAnsiTheme="majorBidi" w:cstheme="majorBidi"/>
        </w:rPr>
        <w:t>更需要活在这纯正教义的引导之下。否则，我们便是死的了，因为经上教导我们，「信心没有行为是死的」。</w:t>
      </w:r>
    </w:p>
    <w:p w14:paraId="5D301EE8" w14:textId="77777777" w:rsidR="00B83805" w:rsidRPr="00B858A4" w:rsidRDefault="00B83805" w:rsidP="00B83805">
      <w:pPr>
        <w:pStyle w:val="a3"/>
        <w:ind w:firstLine="480"/>
      </w:pPr>
    </w:p>
    <w:p w14:paraId="35CCBD1D" w14:textId="441C86CA" w:rsidR="00F81912" w:rsidRDefault="00DE57E5" w:rsidP="00B83805">
      <w:pPr>
        <w:pStyle w:val="11"/>
        <w:ind w:firstLine="482"/>
      </w:pPr>
      <w:bookmarkStart w:id="11" w:name="_Toc172717190"/>
      <w:r>
        <w:rPr>
          <w:rFonts w:hint="eastAsia"/>
        </w:rPr>
        <w:t>5</w:t>
      </w:r>
      <w:r w:rsidR="00F81912">
        <w:rPr>
          <w:rFonts w:hint="eastAsia"/>
        </w:rPr>
        <w:t>．书信中的信仰元素</w:t>
      </w:r>
      <w:bookmarkEnd w:id="11"/>
    </w:p>
    <w:p w14:paraId="4223F353" w14:textId="01EB2A91"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希腊的文书的标准格式包含三个方面，分别是写信人、收信人与问安语（鲍会园，</w:t>
      </w:r>
      <w:r w:rsidRPr="00B858A4">
        <w:rPr>
          <w:rFonts w:asciiTheme="majorBidi" w:eastAsiaTheme="majorEastAsia" w:hAnsiTheme="majorBidi" w:cstheme="majorBidi"/>
        </w:rPr>
        <w:t>23</w:t>
      </w:r>
      <w:r w:rsidRPr="00B858A4">
        <w:rPr>
          <w:rFonts w:asciiTheme="majorBidi" w:eastAsiaTheme="majorEastAsia" w:hAnsiTheme="majorBidi" w:cstheme="majorBidi"/>
        </w:rPr>
        <w:t>；陆彼得，</w:t>
      </w:r>
      <w:r w:rsidRPr="00B858A4">
        <w:rPr>
          <w:rFonts w:asciiTheme="majorBidi" w:eastAsiaTheme="majorEastAsia" w:hAnsiTheme="majorBidi" w:cstheme="majorBidi"/>
        </w:rPr>
        <w:t>14</w:t>
      </w:r>
      <w:r w:rsidRPr="00B858A4">
        <w:rPr>
          <w:rFonts w:asciiTheme="majorBidi" w:eastAsiaTheme="majorEastAsia" w:hAnsiTheme="majorBidi" w:cstheme="majorBidi"/>
        </w:rPr>
        <w:t>；沈保罗，</w:t>
      </w:r>
      <w:r w:rsidRPr="00B858A4">
        <w:rPr>
          <w:rFonts w:asciiTheme="majorBidi" w:eastAsiaTheme="majorEastAsia" w:hAnsiTheme="majorBidi" w:cstheme="majorBidi"/>
        </w:rPr>
        <w:t>18</w:t>
      </w:r>
      <w:r w:rsidRPr="00B858A4">
        <w:rPr>
          <w:rFonts w:asciiTheme="majorBidi" w:eastAsiaTheme="majorEastAsia" w:hAnsiTheme="majorBidi" w:cstheme="majorBidi"/>
        </w:rPr>
        <w:t>）。保罗书信一般也都有清晰的格式呈现。只是，正如我们在默想以弗所书时所言，保罗将在这个格式上加上了自己的创新。我们从保罗书写的开篇来观察，这种创新至少包括了：第一，强调信仰元素；第二，强调作者职分（属灵身份）；第三，强调收信人身份；第四，强调希腊人与犹太人在基督里的合一（创新的问安词）等。</w:t>
      </w:r>
    </w:p>
    <w:p w14:paraId="783AA0CC" w14:textId="597F049D" w:rsidR="00021D45" w:rsidRPr="00B858A4" w:rsidRDefault="00F81912" w:rsidP="00B83805">
      <w:pPr>
        <w:pStyle w:val="a3"/>
        <w:ind w:firstLine="480"/>
        <w:rPr>
          <w:rFonts w:asciiTheme="majorBidi" w:eastAsiaTheme="majorEastAsia" w:hAnsiTheme="majorBidi" w:cstheme="majorBidi"/>
        </w:rPr>
      </w:pPr>
      <w:r>
        <w:rPr>
          <w:rFonts w:asciiTheme="majorBidi" w:eastAsiaTheme="majorEastAsia" w:hAnsiTheme="majorBidi" w:cstheme="majorBidi" w:hint="eastAsia"/>
        </w:rPr>
        <w:t>现在，</w:t>
      </w:r>
      <w:r w:rsidR="00021D45" w:rsidRPr="00B858A4">
        <w:rPr>
          <w:rFonts w:asciiTheme="majorBidi" w:eastAsiaTheme="majorEastAsia" w:hAnsiTheme="majorBidi" w:cstheme="majorBidi"/>
        </w:rPr>
        <w:t>让我们先来看看第一个方面，也就是保罗书信问安格式中信仰元素的强调。</w:t>
      </w:r>
    </w:p>
    <w:p w14:paraId="7C37B6A7" w14:textId="3343B14C"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我想，当我们打开本书的一章</w:t>
      </w:r>
      <w:r w:rsidRPr="00B858A4">
        <w:rPr>
          <w:rFonts w:asciiTheme="majorBidi" w:eastAsiaTheme="majorEastAsia" w:hAnsiTheme="majorBidi" w:cstheme="majorBidi"/>
        </w:rPr>
        <w:t>1-2</w:t>
      </w:r>
      <w:r w:rsidRPr="00B858A4">
        <w:rPr>
          <w:rFonts w:asciiTheme="majorBidi" w:eastAsiaTheme="majorEastAsia" w:hAnsiTheme="majorBidi" w:cstheme="majorBidi"/>
        </w:rPr>
        <w:t>节的时候，都不需要我多说什么，相信大家都已经清楚看到了保罗对信仰元素的强调了。在和合本的翻译中，本书的第一个短语就是「奉神旨意」；如此单刀直入的强调信仰元素，也确实能帮助我们更容易聚焦书信的属性</w:t>
      </w:r>
      <w:r w:rsidRPr="00B858A4">
        <w:rPr>
          <w:rFonts w:asciiTheme="majorBidi" w:eastAsiaTheme="majorEastAsia" w:hAnsiTheme="majorBidi" w:cstheme="majorBidi"/>
        </w:rPr>
        <w:t>——</w:t>
      </w:r>
      <w:r w:rsidRPr="00B858A4">
        <w:rPr>
          <w:rFonts w:asciiTheme="majorBidi" w:eastAsiaTheme="majorEastAsia" w:hAnsiTheme="majorBidi" w:cstheme="majorBidi"/>
        </w:rPr>
        <w:t>属灵的书卷。无论是从译本观察，还</w:t>
      </w:r>
      <w:r w:rsidRPr="00B858A4">
        <w:rPr>
          <w:rFonts w:asciiTheme="majorBidi" w:eastAsiaTheme="majorEastAsia" w:hAnsiTheme="majorBidi" w:cstheme="majorBidi"/>
        </w:rPr>
        <w:lastRenderedPageBreak/>
        <w:t>是从原文观察，这里的「奉神旨意」都是指向保罗领受圣职而言。即是说，保罗作为耶稣基督的使徒，是由于神荣耀的旨意。所谓「旨意」，原文也包含有「意愿」的意思。即是说，照着神的意愿做事。因此，我们认为这里的「奉神旨意」与神的呼召有关系。一语以蔽之，保罗作为基督的使徒，完全是基于神的荣耀呼召；当保罗踏上向外邦人宣教的道路时，就明确的显明了保罗顺服神的呼召。因此，他说自己是奉神旨意，这实在是恰好不过的表述了。当然，从这个表述中，我们可以清楚地看到一位信徒、一位传道人，他对自己身份地认识十分关键。如果保罗不能清楚认识到自己的身份，那么便</w:t>
      </w:r>
      <w:r w:rsidR="00C75576">
        <w:rPr>
          <w:rFonts w:asciiTheme="majorBidi" w:eastAsiaTheme="majorEastAsia" w:hAnsiTheme="majorBidi" w:cstheme="majorBidi"/>
          <w:noProof/>
          <w14:ligatures w14:val="none"/>
        </w:rPr>
        <mc:AlternateContent>
          <mc:Choice Requires="wps">
            <w:drawing>
              <wp:anchor distT="0" distB="0" distL="114300" distR="114300" simplePos="0" relativeHeight="251772416" behindDoc="0" locked="0" layoutInCell="1" allowOverlap="1" wp14:anchorId="5E394DF1" wp14:editId="01671E88">
                <wp:simplePos x="0" y="0"/>
                <wp:positionH relativeFrom="column">
                  <wp:posOffset>3261360</wp:posOffset>
                </wp:positionH>
                <wp:positionV relativeFrom="paragraph">
                  <wp:posOffset>3208020</wp:posOffset>
                </wp:positionV>
                <wp:extent cx="1644015" cy="1657350"/>
                <wp:effectExtent l="38100" t="38100" r="108585" b="114300"/>
                <wp:wrapSquare wrapText="bothSides"/>
                <wp:docPr id="1102447701" name="矩形 5"/>
                <wp:cNvGraphicFramePr/>
                <a:graphic xmlns:a="http://schemas.openxmlformats.org/drawingml/2006/main">
                  <a:graphicData uri="http://schemas.microsoft.com/office/word/2010/wordprocessingShape">
                    <wps:wsp>
                      <wps:cNvSpPr/>
                      <wps:spPr>
                        <a:xfrm>
                          <a:off x="0" y="0"/>
                          <a:ext cx="1644015" cy="1657350"/>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207AE5C" w14:textId="0D28595C" w:rsidR="00C75576" w:rsidRPr="0051279C" w:rsidRDefault="00C75576" w:rsidP="00C75576">
                            <w:pPr>
                              <w:pStyle w:val="af5"/>
                              <w:rPr>
                                <w:rFonts w:hint="eastAsia"/>
                              </w:rPr>
                            </w:pPr>
                            <w:r w:rsidRPr="00C75576">
                              <w:rPr>
                                <w:rFonts w:hint="eastAsia"/>
                                <w:bCs w:val="0"/>
                              </w:rPr>
                              <w:t>那么，你是否总能认识到自己是一位受差遣的仆人呢？你日常服事中是否总能顺服神的旨意呢？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394DF1" id="_x0000_s1028" style="position:absolute;left:0;text-align:left;margin-left:256.8pt;margin-top:252.6pt;width:129.45pt;height:130.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" filled="f" strokecolor="#0a121c [484]" strokeweight="2pt">
                <v:shadow on="t" color="black" opacity="26214f" origin="-.5,-.5" offset=".74836mm,.74836mm"/>
                <v:textbox>
                  <w:txbxContent>
                    <w:p w14:paraId="3207AE5C" w14:textId="0D28595C" w:rsidR="00C75576" w:rsidRPr="0051279C" w:rsidRDefault="00C75576" w:rsidP="00C75576">
                      <w:pPr>
                        <w:pStyle w:val="af5"/>
                        <w:rPr>
                          <w:rFonts w:hint="eastAsia"/>
                        </w:rPr>
                      </w:pPr>
                      <w:r w:rsidRPr="00C75576">
                        <w:rPr>
                          <w:rFonts w:hint="eastAsia"/>
                          <w:bCs w:val="0"/>
                        </w:rPr>
                        <w:t>那么，你是否总能认识到自己是一位受差遣的仆人呢？你日常服事中是否总能顺服神的旨意呢？</w:t>
                      </w:r>
                    </w:p>
                  </w:txbxContent>
                </v:textbox>
                <w10:wrap type="square"/>
              </v:rect>
            </w:pict>
          </mc:Fallback>
        </mc:AlternateContent>
      </w:r>
      <w:r w:rsidRPr="00B858A4">
        <w:rPr>
          <w:rFonts w:asciiTheme="majorBidi" w:eastAsiaTheme="majorEastAsia" w:hAnsiTheme="majorBidi" w:cstheme="majorBidi"/>
        </w:rPr>
        <w:t>无法始终谦卑地服事神。今日有很多传道人在服事中渐渐变质，甚至成为教霸，这其中有一个很大的原因，就是因为他们不明白自己只是以为奉差遣的仆人。如果人认识到自己只是奉差遣的仆人，他必然能照着神旨意做事。</w:t>
      </w:r>
    </w:p>
    <w:p w14:paraId="00673150" w14:textId="4AA96953"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当然，这「奉神旨意」既然关系到保罗的属灵身份（圣职），那么自然也就间接说明了这封信的属灵分量</w:t>
      </w:r>
      <w:r w:rsidRPr="00B858A4">
        <w:rPr>
          <w:rFonts w:asciiTheme="majorBidi" w:eastAsiaTheme="majorEastAsia" w:hAnsiTheme="majorBidi" w:cstheme="majorBidi"/>
        </w:rPr>
        <w:t>——</w:t>
      </w:r>
      <w:r w:rsidRPr="00B858A4">
        <w:rPr>
          <w:rFonts w:asciiTheme="majorBidi" w:eastAsiaTheme="majorEastAsia" w:hAnsiTheme="majorBidi" w:cstheme="majorBidi"/>
        </w:rPr>
        <w:t>是神的话语。诚然，我们基本上可以通过一般性推理，得出这封信的内容是奉神的旨意而作的属灵话语的结论。无怪乎彼得会说：「</w:t>
      </w:r>
      <w:r w:rsidRPr="00B858A4">
        <w:rPr>
          <w:rFonts w:asciiTheme="majorBidi" w:eastAsiaTheme="majorEastAsia" w:hAnsiTheme="majorBidi" w:cstheme="majorBidi"/>
        </w:rPr>
        <w:t>……</w:t>
      </w:r>
      <w:r w:rsidRPr="00B858A4">
        <w:rPr>
          <w:rFonts w:asciiTheme="majorBidi" w:eastAsiaTheme="majorEastAsia" w:hAnsiTheme="majorBidi" w:cstheme="majorBidi"/>
        </w:rPr>
        <w:t>就如我们所亲爱的兄弟保罗，照着所赐给他的智慧写了信给你们。他一切的信上也都是讲论这事。信中有些难明白的，那无学问、不坚固的人强解，如强解别的经书一样，就自取沉沦。（彼后三</w:t>
      </w:r>
      <w:r w:rsidRPr="00B858A4">
        <w:rPr>
          <w:rFonts w:asciiTheme="majorBidi" w:eastAsiaTheme="majorEastAsia" w:hAnsiTheme="majorBidi" w:cstheme="majorBidi"/>
        </w:rPr>
        <w:t>15-16</w:t>
      </w:r>
      <w:r w:rsidRPr="00B858A4">
        <w:rPr>
          <w:rFonts w:asciiTheme="majorBidi" w:eastAsiaTheme="majorEastAsia" w:hAnsiTheme="majorBidi" w:cstheme="majorBidi"/>
        </w:rPr>
        <w:t>）」</w:t>
      </w:r>
      <w:r w:rsidR="00C75576">
        <w:rPr>
          <w:rFonts w:asciiTheme="majorBidi" w:eastAsiaTheme="majorEastAsia" w:hAnsiTheme="majorBidi" w:cstheme="majorBidi"/>
          <w:noProof/>
          <w14:ligatures w14:val="none"/>
        </w:rPr>
        <w:lastRenderedPageBreak/>
        <mc:AlternateContent>
          <mc:Choice Requires="wps">
            <w:drawing>
              <wp:anchor distT="0" distB="0" distL="114300" distR="114300" simplePos="0" relativeHeight="251774464" behindDoc="0" locked="0" layoutInCell="1" allowOverlap="1" wp14:anchorId="75D04AA9" wp14:editId="721BACD2">
                <wp:simplePos x="0" y="0"/>
                <wp:positionH relativeFrom="column">
                  <wp:posOffset>-15240</wp:posOffset>
                </wp:positionH>
                <wp:positionV relativeFrom="paragraph">
                  <wp:posOffset>38100</wp:posOffset>
                </wp:positionV>
                <wp:extent cx="2714625" cy="1657350"/>
                <wp:effectExtent l="38100" t="38100" r="123825" b="114300"/>
                <wp:wrapSquare wrapText="bothSides"/>
                <wp:docPr id="544002488" name="矩形 5"/>
                <wp:cNvGraphicFramePr/>
                <a:graphic xmlns:a="http://schemas.openxmlformats.org/drawingml/2006/main">
                  <a:graphicData uri="http://schemas.microsoft.com/office/word/2010/wordprocessingShape">
                    <wps:wsp>
                      <wps:cNvSpPr/>
                      <wps:spPr>
                        <a:xfrm>
                          <a:off x="0" y="0"/>
                          <a:ext cx="2714625" cy="1657350"/>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E223242" w14:textId="27DB1573" w:rsidR="00C75576" w:rsidRPr="0051279C" w:rsidRDefault="00C75576" w:rsidP="00C75576">
                            <w:pPr>
                              <w:pStyle w:val="af5"/>
                              <w:rPr>
                                <w:rFonts w:hint="eastAsia"/>
                              </w:rPr>
                            </w:pPr>
                            <w:r w:rsidRPr="00C75576">
                              <w:rPr>
                                <w:rFonts w:hint="eastAsia"/>
                                <w:bCs w:val="0"/>
                              </w:rPr>
                              <w:t>那么，面对神的话语你的态度如何呢？你是绝对顺服在这真理的教导中，还是当做一般性的文献作为个人的参考而已呢？你将怀着怎么样的态度继续我们的歌罗西默想呢？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D04AA9" id="_x0000_s1029" style="position:absolute;left:0;text-align:left;margin-left:-1.2pt;margin-top:3pt;width:213.75pt;height:130.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" filled="f" strokecolor="#0a121c [484]" strokeweight="2pt">
                <v:shadow on="t" color="black" opacity="26214f" origin="-.5,-.5" offset=".74836mm,.74836mm"/>
                <v:textbox>
                  <w:txbxContent>
                    <w:p w14:paraId="0E223242" w14:textId="27DB1573" w:rsidR="00C75576" w:rsidRPr="0051279C" w:rsidRDefault="00C75576" w:rsidP="00C75576">
                      <w:pPr>
                        <w:pStyle w:val="af5"/>
                        <w:rPr>
                          <w:rFonts w:hint="eastAsia"/>
                        </w:rPr>
                      </w:pPr>
                      <w:r w:rsidRPr="00C75576">
                        <w:rPr>
                          <w:rFonts w:hint="eastAsia"/>
                          <w:bCs w:val="0"/>
                        </w:rPr>
                        <w:t>那么，面对神的话语你的态度如何呢？你是绝对顺服在这真理的教导中，还是当做一般性的文献作为个人的参考而已呢？你将怀着怎么样的态度继续我们的歌罗西默想呢？</w:t>
                      </w:r>
                    </w:p>
                  </w:txbxContent>
                </v:textbox>
                <w10:wrap type="square"/>
              </v:rect>
            </w:pict>
          </mc:Fallback>
        </mc:AlternateContent>
      </w:r>
      <w:r w:rsidRPr="00B858A4">
        <w:rPr>
          <w:rFonts w:asciiTheme="majorBidi" w:eastAsiaTheme="majorEastAsia" w:hAnsiTheme="majorBidi" w:cstheme="majorBidi"/>
        </w:rPr>
        <w:t>让我们做一点延伸：基于如上推理，我们深信歌罗西书乃是神的话语。</w:t>
      </w:r>
    </w:p>
    <w:p w14:paraId="11DB7B4B" w14:textId="7A07AF4F"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论到信仰元素的强调，我们从这里可以看到，保罗不仅讨论了自己的圣职是因着神的旨意，也谈论了真信徒的特点是「在基督里」。什么叫「在基督里」？根据保罗神学的一贯立场，我们知道这个短语的意思应该是「信仰耶稣」。一个真信仰耶稣的人，他的信仰会关系到他生命中的方方面面。比如，信仰首先会关系到他的世界观。要知道，在基督里之外的人，他的世界观总是受这世界的影响，而不能接受圣经</w:t>
      </w:r>
      <w:r w:rsidR="00C75576">
        <w:rPr>
          <w:rFonts w:asciiTheme="majorBidi" w:eastAsiaTheme="majorEastAsia" w:hAnsiTheme="majorBidi" w:cstheme="majorBidi" w:hint="eastAsia"/>
        </w:rPr>
        <w:t>真理</w:t>
      </w:r>
      <w:r w:rsidRPr="00B858A4">
        <w:rPr>
          <w:rFonts w:asciiTheme="majorBidi" w:eastAsiaTheme="majorEastAsia" w:hAnsiTheme="majorBidi" w:cstheme="majorBidi"/>
        </w:rPr>
        <w:t>的建构；如当代中国人，大多都是受唯物主义世界观所影响，最终也秉持唯物主义世界观。然而，当我们信仰了耶稣基督，则要从世界观上进行更新；也就是要从唯物主义世界观中出来，进入基督教的三一神论（神造论）世界观中去。其次，这信仰也关系到一个人生活的圈子。真正信仰耶稣的人，自然而然的不再以世界为他生活的中心，乃是以耶稣基督为他生活的中心。这意味着教会要成为他生活的原点，我们要藉着委身教会而向基督委身。是的，这意味着舍己，意味着背负十字架。最后，这信仰还关系到我们是否一直活在圣经的教训里。在基督里，这是整个基督信仰的基点，也是我们作为基督徒最基本的信仰表达。</w:t>
      </w:r>
    </w:p>
    <w:p w14:paraId="2C15ACB0" w14:textId="589CFE68" w:rsidR="00021D45"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lastRenderedPageBreak/>
        <w:t>在这两节经文中，最后一处关于信仰要素的表述就是恩惠和平安都是</w:t>
      </w:r>
      <w:r w:rsidR="00254D1C">
        <w:rPr>
          <w:rFonts w:asciiTheme="majorBidi" w:eastAsiaTheme="majorEastAsia" w:hAnsiTheme="majorBidi" w:cstheme="majorBidi"/>
          <w:noProof/>
          <w14:ligatures w14:val="none"/>
        </w:rPr>
        <mc:AlternateContent>
          <mc:Choice Requires="wps">
            <w:drawing>
              <wp:anchor distT="0" distB="0" distL="114300" distR="114300" simplePos="0" relativeHeight="251764224" behindDoc="0" locked="0" layoutInCell="1" allowOverlap="1" wp14:anchorId="32A6E9C4" wp14:editId="286E09AC">
                <wp:simplePos x="0" y="0"/>
                <wp:positionH relativeFrom="column">
                  <wp:posOffset>1976120</wp:posOffset>
                </wp:positionH>
                <wp:positionV relativeFrom="paragraph">
                  <wp:posOffset>38100</wp:posOffset>
                </wp:positionV>
                <wp:extent cx="2925445" cy="2057400"/>
                <wp:effectExtent l="38100" t="38100" r="122555" b="114300"/>
                <wp:wrapSquare wrapText="bothSides"/>
                <wp:docPr id="349877823" name="矩形 5"/>
                <wp:cNvGraphicFramePr/>
                <a:graphic xmlns:a="http://schemas.openxmlformats.org/drawingml/2006/main">
                  <a:graphicData uri="http://schemas.microsoft.com/office/word/2010/wordprocessingShape">
                    <wps:wsp>
                      <wps:cNvSpPr/>
                      <wps:spPr>
                        <a:xfrm>
                          <a:off x="0" y="0"/>
                          <a:ext cx="2925445" cy="2057400"/>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D357687" w14:textId="77777777" w:rsidR="00254D1C" w:rsidRPr="0051279C" w:rsidRDefault="00254D1C" w:rsidP="00254D1C">
                            <w:pPr>
                              <w:pStyle w:val="af5"/>
                              <w:rPr>
                                <w:rFonts w:hint="eastAsia"/>
                              </w:rPr>
                            </w:pPr>
                            <w:r w:rsidRPr="00B7647A">
                              <w:rPr>
                                <w:rFonts w:hint="eastAsia"/>
                                <w:bCs w:val="0"/>
                              </w:rPr>
                              <w:t>默想：</w:t>
                            </w:r>
                            <w:r w:rsidRPr="00B7647A">
                              <w:rPr>
                                <w:bCs w:val="0"/>
                              </w:rPr>
                              <w:t>如上</w:t>
                            </w:r>
                            <w:r w:rsidRPr="00B83805">
                              <w:t>内容是我们从这两节经文看到的信仰的元素</w:t>
                            </w:r>
                            <w:r w:rsidRPr="00B83805">
                              <w:rPr>
                                <w:rFonts w:hint="eastAsia"/>
                              </w:rPr>
                              <w:t>，</w:t>
                            </w:r>
                            <w:r w:rsidRPr="00B83805">
                              <w:t>我邀请弟兄姊妹同来思考的问题是：你的生活是否以信仰为中心？你究竟如何安排自己的日常生活？你将如何顺服神的旨意？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A6E9C4" id="_x0000_s1030" style="position:absolute;left:0;text-align:left;margin-left:155.6pt;margin-top:3pt;width:230.35pt;height:162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" filled="f" strokecolor="#0a121c [484]" strokeweight="2pt">
                <v:shadow on="t" color="black" opacity="26214f" origin="-.5,-.5" offset=".74836mm,.74836mm"/>
                <v:textbox>
                  <w:txbxContent>
                    <w:p w14:paraId="7D357687" w14:textId="77777777" w:rsidR="00254D1C" w:rsidRPr="0051279C" w:rsidRDefault="00254D1C" w:rsidP="00254D1C">
                      <w:pPr>
                        <w:pStyle w:val="af5"/>
                        <w:rPr>
                          <w:rFonts w:hint="eastAsia"/>
                        </w:rPr>
                      </w:pPr>
                      <w:r w:rsidRPr="00B7647A">
                        <w:rPr>
                          <w:rFonts w:hint="eastAsia"/>
                          <w:bCs w:val="0"/>
                        </w:rPr>
                        <w:t>默想：</w:t>
                      </w:r>
                      <w:r w:rsidRPr="00B7647A">
                        <w:rPr>
                          <w:bCs w:val="0"/>
                        </w:rPr>
                        <w:t>如上</w:t>
                      </w:r>
                      <w:r w:rsidRPr="00B83805">
                        <w:t>内容是我们从这两节经文看到的信仰的元素</w:t>
                      </w:r>
                      <w:r w:rsidRPr="00B83805">
                        <w:rPr>
                          <w:rFonts w:hint="eastAsia"/>
                        </w:rPr>
                        <w:t>，</w:t>
                      </w:r>
                      <w:r w:rsidRPr="00B83805">
                        <w:t>我邀请弟兄姊妹同来思考的问题是：你的生活是否以信仰为中心？你究竟如何安排自己的日常生活？你将如何顺服神的旨意？</w:t>
                      </w:r>
                    </w:p>
                  </w:txbxContent>
                </v:textbox>
                <w10:wrap type="square"/>
              </v:rect>
            </w:pict>
          </mc:Fallback>
        </mc:AlternateContent>
      </w:r>
      <w:r w:rsidRPr="00B858A4">
        <w:rPr>
          <w:rFonts w:asciiTheme="majorBidi" w:eastAsiaTheme="majorEastAsia" w:hAnsiTheme="majorBidi" w:cstheme="majorBidi"/>
        </w:rPr>
        <w:t>从神来的。换言之，如果不信仰神、不信仰耶稣基督，他的生命自然就不存在恩惠和平安。因此，这个问安不是社会意义上的祝愿，乃是属灵意义上的救恩。</w:t>
      </w:r>
    </w:p>
    <w:p w14:paraId="7B2A4310" w14:textId="77777777" w:rsidR="00F81912" w:rsidRDefault="00F81912" w:rsidP="00B83805">
      <w:pPr>
        <w:pStyle w:val="a3"/>
        <w:ind w:firstLine="480"/>
        <w:rPr>
          <w:rFonts w:asciiTheme="majorBidi" w:eastAsiaTheme="majorEastAsia" w:hAnsiTheme="majorBidi" w:cstheme="majorBidi"/>
        </w:rPr>
      </w:pPr>
    </w:p>
    <w:p w14:paraId="1E6C08D2" w14:textId="61A48CC9" w:rsidR="00F81912" w:rsidRPr="00B858A4" w:rsidRDefault="00DE57E5" w:rsidP="00B83805">
      <w:pPr>
        <w:pStyle w:val="11"/>
        <w:ind w:firstLine="482"/>
      </w:pPr>
      <w:bookmarkStart w:id="12" w:name="_Toc172717191"/>
      <w:r>
        <w:rPr>
          <w:rFonts w:hint="eastAsia"/>
        </w:rPr>
        <w:t>6</w:t>
      </w:r>
      <w:r w:rsidR="00F81912">
        <w:rPr>
          <w:rFonts w:hint="eastAsia"/>
        </w:rPr>
        <w:t>．书信中的作者介绍</w:t>
      </w:r>
      <w:bookmarkEnd w:id="12"/>
    </w:p>
    <w:p w14:paraId="1F91FA52"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前面我们已经谈到，保罗书信的开头格式有四个非常重要的创新，分别是强调信仰元素、强调作者职分、强调收信人身份和强调希腊人和犹太人在基督里达成合一。前文已经完成了第一个方面</w:t>
      </w:r>
      <w:r w:rsidRPr="00B858A4">
        <w:rPr>
          <w:rFonts w:asciiTheme="majorBidi" w:eastAsiaTheme="majorEastAsia" w:hAnsiTheme="majorBidi" w:cstheme="majorBidi"/>
        </w:rPr>
        <w:t>——</w:t>
      </w:r>
      <w:r w:rsidRPr="00B858A4">
        <w:rPr>
          <w:rFonts w:asciiTheme="majorBidi" w:eastAsiaTheme="majorEastAsia" w:hAnsiTheme="majorBidi" w:cstheme="majorBidi"/>
        </w:rPr>
        <w:t>也就是强调信仰元素的默想。现在，让我们继续解读保罗的第二个重要创新。</w:t>
      </w:r>
    </w:p>
    <w:p w14:paraId="3E3CD376" w14:textId="4F0EE6ED"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论到保罗在信首的创新，就不得不提说保罗对写信人身份的着墨。一般上，希腊文书很少会在信首详细论述写信者的特别身份，也就是他的职分等。但保罗和一众新约作者则会在信首部分，特别强调自己的属灵身份，如强调自己是基督的仆人、基督的使徒等。为什么会存在这样的差异呢？原因无他，希腊人彼此往来的书信，大多都是精短的家书或朋友之间的信函，他们有很强的私人性质。即是说，在希腊社会中存在的书信，很少会以公函的</w:t>
      </w:r>
      <w:r w:rsidRPr="00B858A4">
        <w:rPr>
          <w:rFonts w:asciiTheme="majorBidi" w:eastAsiaTheme="majorEastAsia" w:hAnsiTheme="majorBidi" w:cstheme="majorBidi"/>
        </w:rPr>
        <w:lastRenderedPageBreak/>
        <w:t>方式呈现，大多都是私人信件。能够互通私人信件的，表示二者的关系已经无需做任何公共层面的职分关联。但是，新约圣经中的书信则不是这样，新约书信通常都是以公函的方式寄给教会。如此，写信人的职分对于收信群体而言，显得非常重要。是故，保罗总是在信首部分强调他自己的属灵身份，也就是他在教会中的职分。当然，这种情况也见诸于其他新约书信，如雅各书、彼得前后书和犹大书等。我们要从这里归纳得出如下的三条教训：</w:t>
      </w:r>
    </w:p>
    <w:p w14:paraId="3E892E22"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第一，神的真仆人，必须顺服神的旨意，成为教会的祝福。因此，圣职不是他个人脸面上的光荣，而是一份沉甸甸的嘱托和责任。因此，保罗强调自己的圣职是由神亲自设立。神将他设为使徒，特为差遣他牧养外邦教会。因此，这圣职对于教会而言，当然至关重要。再则，通过这个事实也清楚地提醒了今世的传道人，若要专心服事就必须有清楚的呼召。人唯有清楚呼召才能坚定服事，唯独明白神的旨意，才会忠心到底。</w:t>
      </w:r>
    </w:p>
    <w:p w14:paraId="2FBBA725"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第二，在信首写明写信人的身份，也特为表示教牧的属灵权柄对于教会的重要含义。今天许多教会的执事同工，会错误的认为教牧人员是外聘的工人，而治理长老和执事们则是教会的主人。如此，他们便将教牧的属灵权柄否定的荡然无存。正因为他们完全否定了教牧人员，所以今世的教会的主要权柄便从耶稣基督及圣经真道，转到了一群人身上。人们便开始以所谓「民主」的方式治理教会，圣经的真理反而不再作为教会的主要权柄。同样，圣职人员的次要权柄也被他们所否定，圣职人员最终沦落为打工人。这类教会</w:t>
      </w:r>
      <w:r w:rsidRPr="00B858A4">
        <w:rPr>
          <w:rFonts w:asciiTheme="majorBidi" w:eastAsiaTheme="majorEastAsia" w:hAnsiTheme="majorBidi" w:cstheme="majorBidi"/>
        </w:rPr>
        <w:lastRenderedPageBreak/>
        <w:t>所需要的并不是属灵次序上的权柄，而是世俗意义上的威权。然而，通过这两节经文，我们可以清楚看到，保罗作为神所设立的使徒，对于教会有牧养的权柄；这也明确说明了保罗对教会有守望的责任。因此，他在写信的时候，非常明确地强调了自己的身份，让收信人明白应当用什么态度来面对使徒保罗并他所写的信。</w:t>
      </w:r>
    </w:p>
    <w:p w14:paraId="4D07F348" w14:textId="6A95615E" w:rsidR="00021D45" w:rsidRDefault="0051279C" w:rsidP="00B83805">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mc:AlternateContent>
          <mc:Choice Requires="wps">
            <w:drawing>
              <wp:anchor distT="0" distB="0" distL="114300" distR="114300" simplePos="0" relativeHeight="251676160" behindDoc="0" locked="0" layoutInCell="1" allowOverlap="1" wp14:anchorId="7FC530A8" wp14:editId="5DF454A0">
                <wp:simplePos x="0" y="0"/>
                <wp:positionH relativeFrom="column">
                  <wp:posOffset>2984500</wp:posOffset>
                </wp:positionH>
                <wp:positionV relativeFrom="paragraph">
                  <wp:posOffset>2346960</wp:posOffset>
                </wp:positionV>
                <wp:extent cx="1925955" cy="1842135"/>
                <wp:effectExtent l="38100" t="38100" r="112395" b="120015"/>
                <wp:wrapSquare wrapText="bothSides"/>
                <wp:docPr id="425163718" name="矩形 5"/>
                <wp:cNvGraphicFramePr/>
                <a:graphic xmlns:a="http://schemas.openxmlformats.org/drawingml/2006/main">
                  <a:graphicData uri="http://schemas.microsoft.com/office/word/2010/wordprocessingShape">
                    <wps:wsp>
                      <wps:cNvSpPr/>
                      <wps:spPr>
                        <a:xfrm>
                          <a:off x="0" y="0"/>
                          <a:ext cx="1925955" cy="184213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132F2B2" w14:textId="3F9DA499" w:rsidR="0051279C" w:rsidRPr="0051279C" w:rsidRDefault="0051279C" w:rsidP="0051279C">
                            <w:pPr>
                              <w:pStyle w:val="af5"/>
                              <w:rPr>
                                <w:rFonts w:hint="eastAsia"/>
                              </w:rPr>
                            </w:pPr>
                            <w:r w:rsidRPr="00B7647A">
                              <w:rPr>
                                <w:rFonts w:hint="eastAsia"/>
                                <w:bCs w:val="0"/>
                              </w:rPr>
                              <w:t>默想：</w:t>
                            </w:r>
                            <w:r w:rsidRPr="00B7647A">
                              <w:rPr>
                                <w:bCs w:val="0"/>
                              </w:rPr>
                              <w:t>让我们</w:t>
                            </w:r>
                            <w:r w:rsidRPr="00B83805">
                              <w:t>一同进入自我反省时刻：你的生活和你的信仰认信相一致吗？你的自我认知如何激励你更热心的服事主呢？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C530A8" id="_x0000_s1031" style="position:absolute;left:0;text-align:left;margin-left:235pt;margin-top:184.8pt;width:151.65pt;height:145.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" filled="f" strokecolor="#0a121c [484]" strokeweight="2pt">
                <v:shadow on="t" color="black" opacity="26214f" origin="-.5,-.5" offset=".74836mm,.74836mm"/>
                <v:textbox>
                  <w:txbxContent>
                    <w:p w14:paraId="1132F2B2" w14:textId="3F9DA499" w:rsidR="0051279C" w:rsidRPr="0051279C" w:rsidRDefault="0051279C" w:rsidP="0051279C">
                      <w:pPr>
                        <w:pStyle w:val="af5"/>
                        <w:rPr>
                          <w:rFonts w:hint="eastAsia"/>
                        </w:rPr>
                      </w:pPr>
                      <w:r w:rsidRPr="00B7647A">
                        <w:rPr>
                          <w:rFonts w:hint="eastAsia"/>
                          <w:bCs w:val="0"/>
                        </w:rPr>
                        <w:t>默想：</w:t>
                      </w:r>
                      <w:r w:rsidRPr="00B7647A">
                        <w:rPr>
                          <w:bCs w:val="0"/>
                        </w:rPr>
                        <w:t>让我们</w:t>
                      </w:r>
                      <w:r w:rsidRPr="00B83805">
                        <w:t>一同进入自我反省时刻：你的生活和你的信仰认信相一致吗？你的自我认知如何激励你更热心的服事主呢？</w:t>
                      </w:r>
                    </w:p>
                  </w:txbxContent>
                </v:textbox>
                <w10:wrap type="square"/>
              </v:rect>
            </w:pict>
          </mc:Fallback>
        </mc:AlternateContent>
      </w:r>
      <w:r w:rsidR="00021D45" w:rsidRPr="00B858A4">
        <w:rPr>
          <w:rFonts w:asciiTheme="majorBidi" w:eastAsiaTheme="majorEastAsia" w:hAnsiTheme="majorBidi" w:cstheme="majorBidi"/>
        </w:rPr>
        <w:t>第三，保罗在信首的自我身份告白，不仅是对他人言，也同样是对自己说。保罗期待自己始终明白自己所当服事是谁。当保罗说明自己是受神差遣的时候，便已清楚表明了他始终清楚自己的服事对象。有很多人，他们一开始也虔诚服事。但最终他们都败给了时间，于不知不觉间违背了最初的立志。当然，就神学含义上看，这是因为他们没有呼召。换言之，他们一开始的服事就是错的。但从现实生活来看，他们的确是忘记了初心，最终行差踏错，步入歧途。然而，保罗一直非常明确自己的身份，他表示自己从来没有违背天上来的异象。事实上，在各样的环境中，他也的确没有违背那从天上来的异象。而这份执着，正是一位真信徒应当具备的属灵内涵！</w:t>
      </w:r>
    </w:p>
    <w:p w14:paraId="0B9295D2" w14:textId="77777777" w:rsidR="00B7647A" w:rsidRDefault="00B7647A" w:rsidP="00B7647A">
      <w:pPr>
        <w:pStyle w:val="af5"/>
        <w:rPr>
          <w:rFonts w:hint="eastAsia"/>
        </w:rPr>
      </w:pPr>
    </w:p>
    <w:p w14:paraId="08705788" w14:textId="76A31102" w:rsidR="00F81912" w:rsidRDefault="00DE57E5" w:rsidP="00B83805">
      <w:pPr>
        <w:pStyle w:val="11"/>
        <w:ind w:firstLine="482"/>
      </w:pPr>
      <w:bookmarkStart w:id="13" w:name="_Toc172717192"/>
      <w:r>
        <w:rPr>
          <w:rFonts w:hint="eastAsia"/>
        </w:rPr>
        <w:t>7</w:t>
      </w:r>
      <w:r w:rsidR="00F81912">
        <w:rPr>
          <w:rFonts w:hint="eastAsia"/>
        </w:rPr>
        <w:t>．书信中的读者介绍</w:t>
      </w:r>
      <w:bookmarkEnd w:id="13"/>
    </w:p>
    <w:p w14:paraId="4124E5A4" w14:textId="2C09A0F3"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现在，让我们继续默想这个问安中的第三个创新，也就是保罗对收信人</w:t>
      </w:r>
      <w:r w:rsidRPr="00B858A4">
        <w:rPr>
          <w:rFonts w:asciiTheme="majorBidi" w:eastAsiaTheme="majorEastAsia" w:hAnsiTheme="majorBidi" w:cstheme="majorBidi"/>
        </w:rPr>
        <w:lastRenderedPageBreak/>
        <w:t>身份的强调。</w:t>
      </w:r>
      <w:r w:rsidRPr="00B858A4">
        <w:rPr>
          <w:rFonts w:asciiTheme="majorBidi" w:eastAsiaTheme="majorEastAsia" w:hAnsiTheme="majorBidi" w:cstheme="majorBidi"/>
        </w:rPr>
        <w:t xml:space="preserve"> </w:t>
      </w:r>
    </w:p>
    <w:p w14:paraId="3F8A8F6F"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我们之所以说保罗的信件中对收信人身份的强调是一种创新，是因为一般书信哪怕提及此类信息，也不过是一种纯粹的恭维。然而，在保罗的书信中，对收信人的身份的强调，并非因为恭维，而是为了坚固信徒的信仰，提醒信徒当谨慎自守。本书对收信人身份的称呼，和以弗所书基本一致。所以，这方面的默想我们在以弗所书中也已经做了一点。只是，这一次我们将更详细的进行论述。所以，在这里我们将特别强调其中的三个要点，并逐一进行思考。也就是：「圣徒」、「在基督里」和「有忠心」。</w:t>
      </w:r>
    </w:p>
    <w:p w14:paraId="41AD5A69"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所谓「圣徒」，我们在以弗所书默想的时候已谈及，这含义并非天主教所认为的那种「封圣」的概念，而是特指信徒是神的门徒。这里的「圣」不是指人成为圣，乃是指神自己。因此，「圣徒」这一概念所表达的是「耶稣的门徒」。再则，这个称呼也强调了信徒在基督里被分别为圣的事实。如果我们从神学层面来理解这句话，大概可以晓得，这「圣」在信徒的生命中至少包含两层含义：其一，指属灵意义上神将我们分别为圣，因此我们不再是俗的。其二，这也提醒信徒要过分别为圣的生活，毕竟我们的身份乃是「圣徒」。什么样的身份就当过什么样的生活。神曾说：「你们要圣洁，因为我是圣洁的。（利十一</w:t>
      </w:r>
      <w:r w:rsidRPr="00B858A4">
        <w:rPr>
          <w:rFonts w:asciiTheme="majorBidi" w:eastAsiaTheme="majorEastAsia" w:hAnsiTheme="majorBidi" w:cstheme="majorBidi"/>
        </w:rPr>
        <w:t>45</w:t>
      </w:r>
      <w:r w:rsidRPr="00B858A4">
        <w:rPr>
          <w:rFonts w:asciiTheme="majorBidi" w:eastAsiaTheme="majorEastAsia" w:hAnsiTheme="majorBidi" w:cstheme="majorBidi"/>
        </w:rPr>
        <w:t>；参利十九</w:t>
      </w:r>
      <w:r w:rsidRPr="00B858A4">
        <w:rPr>
          <w:rFonts w:asciiTheme="majorBidi" w:eastAsiaTheme="majorEastAsia" w:hAnsiTheme="majorBidi" w:cstheme="majorBidi"/>
        </w:rPr>
        <w:t>2</w:t>
      </w:r>
      <w:r w:rsidRPr="00B858A4">
        <w:rPr>
          <w:rFonts w:asciiTheme="majorBidi" w:eastAsiaTheme="majorEastAsia" w:hAnsiTheme="majorBidi" w:cstheme="majorBidi"/>
        </w:rPr>
        <w:t>；彼前一</w:t>
      </w:r>
      <w:r w:rsidRPr="00B858A4">
        <w:rPr>
          <w:rFonts w:asciiTheme="majorBidi" w:eastAsiaTheme="majorEastAsia" w:hAnsiTheme="majorBidi" w:cstheme="majorBidi"/>
        </w:rPr>
        <w:t>16</w:t>
      </w:r>
      <w:r w:rsidRPr="00B858A4">
        <w:rPr>
          <w:rFonts w:asciiTheme="majorBidi" w:eastAsiaTheme="majorEastAsia" w:hAnsiTheme="majorBidi" w:cstheme="majorBidi"/>
        </w:rPr>
        <w:t>等）」因此，基督徒过分别为圣的生活，并非为了突出自己在道德品质上的高尚，而是为了回应神的呼召，过合乎圣徒体统的生活。基督徒是神在创立世界以前，在基督里拣选出</w:t>
      </w:r>
      <w:r w:rsidRPr="00B858A4">
        <w:rPr>
          <w:rFonts w:asciiTheme="majorBidi" w:eastAsiaTheme="majorEastAsia" w:hAnsiTheme="majorBidi" w:cstheme="majorBidi"/>
        </w:rPr>
        <w:lastRenderedPageBreak/>
        <w:t>来的（参弗一</w:t>
      </w:r>
      <w:r w:rsidRPr="00B858A4">
        <w:rPr>
          <w:rFonts w:asciiTheme="majorBidi" w:eastAsiaTheme="majorEastAsia" w:hAnsiTheme="majorBidi" w:cstheme="majorBidi"/>
        </w:rPr>
        <w:t>4</w:t>
      </w:r>
      <w:r w:rsidRPr="00B858A4">
        <w:rPr>
          <w:rFonts w:asciiTheme="majorBidi" w:eastAsiaTheme="majorEastAsia" w:hAnsiTheme="majorBidi" w:cstheme="majorBidi"/>
        </w:rPr>
        <w:t>；彼前二</w:t>
      </w:r>
      <w:r w:rsidRPr="00B858A4">
        <w:rPr>
          <w:rFonts w:asciiTheme="majorBidi" w:eastAsiaTheme="majorEastAsia" w:hAnsiTheme="majorBidi" w:cstheme="majorBidi"/>
        </w:rPr>
        <w:t>9-10</w:t>
      </w:r>
      <w:r w:rsidRPr="00B858A4">
        <w:rPr>
          <w:rFonts w:asciiTheme="majorBidi" w:eastAsiaTheme="majorEastAsia" w:hAnsiTheme="majorBidi" w:cstheme="majorBidi"/>
        </w:rPr>
        <w:t>）。而且，又得蒙了耶稣基督的宝血洗净（参弗一</w:t>
      </w:r>
      <w:r w:rsidRPr="00B858A4">
        <w:rPr>
          <w:rFonts w:asciiTheme="majorBidi" w:eastAsiaTheme="majorEastAsia" w:hAnsiTheme="majorBidi" w:cstheme="majorBidi"/>
        </w:rPr>
        <w:t>7</w:t>
      </w:r>
      <w:r w:rsidRPr="00B858A4">
        <w:rPr>
          <w:rFonts w:asciiTheme="majorBidi" w:eastAsiaTheme="majorEastAsia" w:hAnsiTheme="majorBidi" w:cstheme="majorBidi"/>
        </w:rPr>
        <w:t>）。所以，基督徒的圣洁不是因为外在的道德品质，乃是因为上帝的救赎之恩。正如保罗在以弗所书所提到的，信徒在神面前已经「成为圣洁，无有瑕疵」（参弗一</w:t>
      </w:r>
      <w:r w:rsidRPr="00B858A4">
        <w:rPr>
          <w:rFonts w:asciiTheme="majorBidi" w:eastAsiaTheme="majorEastAsia" w:hAnsiTheme="majorBidi" w:cstheme="majorBidi"/>
        </w:rPr>
        <w:t>4</w:t>
      </w:r>
      <w:r w:rsidRPr="00B858A4">
        <w:rPr>
          <w:rFonts w:asciiTheme="majorBidi" w:eastAsiaTheme="majorEastAsia" w:hAnsiTheme="majorBidi" w:cstheme="majorBidi"/>
        </w:rPr>
        <w:t>）。作为本书的第二读者，我们同样要在这个提醒中认识到自己的荣耀身份，以后行事为人应当与这荣耀的身份相匹配（参弗四</w:t>
      </w:r>
      <w:r w:rsidRPr="00B858A4">
        <w:rPr>
          <w:rFonts w:asciiTheme="majorBidi" w:eastAsiaTheme="majorEastAsia" w:hAnsiTheme="majorBidi" w:cstheme="majorBidi"/>
        </w:rPr>
        <w:t>1</w:t>
      </w:r>
      <w:r w:rsidRPr="00B858A4">
        <w:rPr>
          <w:rFonts w:asciiTheme="majorBidi" w:eastAsiaTheme="majorEastAsia" w:hAnsiTheme="majorBidi" w:cstheme="majorBidi"/>
        </w:rPr>
        <w:t>）。要时时刻刻谨记，我们乃是神所爱的圣徒。</w:t>
      </w:r>
    </w:p>
    <w:p w14:paraId="327233C1" w14:textId="166B6764"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本处「在基督里」这一短语，我们可以理解为「进入基督」。从原文来看，这个短语的基本含义是表达要向基督委身。谈到委身基督，我们必能想起圣经总是用婚姻来比喻教会与基督的关系。即是说，这「委身基督」就是指嫁给基督。</w:t>
      </w:r>
      <w:r w:rsidR="00B923F9">
        <w:rPr>
          <w:rFonts w:asciiTheme="majorBidi" w:eastAsiaTheme="majorEastAsia" w:hAnsiTheme="majorBidi" w:cstheme="majorBidi" w:hint="eastAsia"/>
        </w:rPr>
        <w:t>基督徒</w:t>
      </w:r>
      <w:r w:rsidRPr="00B858A4">
        <w:rPr>
          <w:rFonts w:asciiTheme="majorBidi" w:eastAsiaTheme="majorEastAsia" w:hAnsiTheme="majorBidi" w:cstheme="majorBidi"/>
        </w:rPr>
        <w:t>就如同那圣洁的童女，是已经许配给了基督的（参林后十一</w:t>
      </w:r>
      <w:r w:rsidRPr="00B858A4">
        <w:rPr>
          <w:rFonts w:asciiTheme="majorBidi" w:eastAsiaTheme="majorEastAsia" w:hAnsiTheme="majorBidi" w:cstheme="majorBidi"/>
        </w:rPr>
        <w:t>2</w:t>
      </w:r>
      <w:r w:rsidRPr="00B858A4">
        <w:rPr>
          <w:rFonts w:asciiTheme="majorBidi" w:eastAsiaTheme="majorEastAsia" w:hAnsiTheme="majorBidi" w:cstheme="majorBidi"/>
        </w:rPr>
        <w:t>）。如此说来，这里的「在基督里」不仅有表面意义上的做基督徒，更是有属灵意义上的与基督合一。真正的信仰并不是在表面上做基督徒而已，乃要让基督的生命长成在我们的里头。当一个信徒得着耶稣基督的生命，他的整个人生要被基督得着。这里的「基督」，原文来自旧约希伯来文的「弥赛亚」，强调的是基督对于信徒生命的意义</w:t>
      </w:r>
      <w:r w:rsidRPr="00B858A4">
        <w:rPr>
          <w:rFonts w:asciiTheme="majorBidi" w:eastAsiaTheme="majorEastAsia" w:hAnsiTheme="majorBidi" w:cstheme="majorBidi"/>
        </w:rPr>
        <w:t>——</w:t>
      </w:r>
      <w:r w:rsidRPr="00B858A4">
        <w:rPr>
          <w:rFonts w:asciiTheme="majorBidi" w:eastAsiaTheme="majorEastAsia" w:hAnsiTheme="majorBidi" w:cstheme="majorBidi"/>
        </w:rPr>
        <w:t>基督乃是信徒的君王。这不仅意味着信徒要全然委身基督，更要接受基督支配自己的人生。所谓让基督长成在我们里头，不正是让基督支配我们的人生吗？基督支配信徒的方式，就是圣经的真道与圣灵的感动。基督曾应许，当圣灵降临在教会中，他要带领信徒进入一切的真理（参约十六</w:t>
      </w:r>
      <w:r w:rsidRPr="00B858A4">
        <w:rPr>
          <w:rFonts w:asciiTheme="majorBidi" w:eastAsiaTheme="majorEastAsia" w:hAnsiTheme="majorBidi" w:cstheme="majorBidi"/>
        </w:rPr>
        <w:t>13</w:t>
      </w:r>
      <w:r w:rsidRPr="00B858A4">
        <w:rPr>
          <w:rFonts w:asciiTheme="majorBidi" w:eastAsiaTheme="majorEastAsia" w:hAnsiTheme="majorBidi" w:cstheme="majorBidi"/>
        </w:rPr>
        <w:t>）。也就是说，圣灵要让信徒想</w:t>
      </w:r>
      <w:r w:rsidRPr="00B858A4">
        <w:rPr>
          <w:rFonts w:asciiTheme="majorBidi" w:eastAsiaTheme="majorEastAsia" w:hAnsiTheme="majorBidi" w:cstheme="majorBidi"/>
        </w:rPr>
        <w:lastRenderedPageBreak/>
        <w:t>起耶稣基督所讲的一切话语（参约十四</w:t>
      </w:r>
      <w:r w:rsidRPr="00B858A4">
        <w:rPr>
          <w:rFonts w:asciiTheme="majorBidi" w:eastAsiaTheme="majorEastAsia" w:hAnsiTheme="majorBidi" w:cstheme="majorBidi"/>
        </w:rPr>
        <w:t>26</w:t>
      </w:r>
      <w:r w:rsidRPr="00B858A4">
        <w:rPr>
          <w:rFonts w:asciiTheme="majorBidi" w:eastAsiaTheme="majorEastAsia" w:hAnsiTheme="majorBidi" w:cstheme="majorBidi"/>
        </w:rPr>
        <w:t>）。圣经也告诉我们，前往以马忤斯路上的两位门徒，正因听见了耶稣基督所讲述的圣经内容，他们的生命才再一次得到复兴（参路二四</w:t>
      </w:r>
      <w:r w:rsidRPr="00B858A4">
        <w:rPr>
          <w:rFonts w:asciiTheme="majorBidi" w:eastAsiaTheme="majorEastAsia" w:hAnsiTheme="majorBidi" w:cstheme="majorBidi"/>
        </w:rPr>
        <w:t>13-22</w:t>
      </w:r>
      <w:r w:rsidRPr="00B858A4">
        <w:rPr>
          <w:rFonts w:asciiTheme="majorBidi" w:eastAsiaTheme="majorEastAsia" w:hAnsiTheme="majorBidi" w:cstheme="majorBidi"/>
        </w:rPr>
        <w:t>）。由此可见，一个人若真在基督里，他定会渴慕神的话，并喜悦照着真道去生活。相反，若我们不愿遵守圣经的话，便说明了我们内在生命有问题，或可能根本就没有生命！</w:t>
      </w:r>
    </w:p>
    <w:p w14:paraId="3B96DE72" w14:textId="6F83AAC0" w:rsidR="00B83805" w:rsidRPr="00B83805" w:rsidRDefault="00021D45" w:rsidP="00D21ABD">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忠心」一词的原文是有「值得信赖的」、「忠实的」之意。通过这个复数形容词，我们大致可以晓得，一位真信徒需要对神的真理有绝对的忠诚，也就是我们上文所谈的到绝对委身。这种绝对的忠诚，就如同夫妻之间所需要的绝对忠诚</w:t>
      </w:r>
      <w:r w:rsidR="004462A6">
        <w:rPr>
          <w:rFonts w:asciiTheme="majorBidi" w:eastAsiaTheme="majorEastAsia" w:hAnsiTheme="majorBidi" w:cstheme="majorBidi" w:hint="eastAsia"/>
        </w:rPr>
        <w:t>一样</w:t>
      </w:r>
      <w:r w:rsidRPr="00B858A4">
        <w:rPr>
          <w:rFonts w:asciiTheme="majorBidi" w:eastAsiaTheme="majorEastAsia" w:hAnsiTheme="majorBidi" w:cstheme="majorBidi"/>
        </w:rPr>
        <w:t>。换言之，信徒必须真真实实的保守自己在基督里。若「在基督里」的表述有婚姻中互相委身的暗含，我们强调这种忠诚就如同夫妻彼此委身的忠诚，就恰如其分了。当然，这种绝对的忠诚，在这里的用词是「忠心」。我们要怎么更进一步理解这个说法呢？首先，若我们要理解真正的忠心，就必须明白，我们的信仰一定要居于正确的教义。唯有如此，方能让我们所信所行都在真理之内，也就是真正的有忠心。如果信徒信仰基督的时候，教义出现偏差，那么要保证对基督有忠心当然绝无可能。其次，保罗也是提醒信徒，要绝对的信从上帝启示的言语。比如，当保罗奉神的旨意作了此书寄往歌罗西，歌罗西人阅读本书，发现其中有指出歌罗西教会问题的内容时，歌罗西人应基于对神的忠诚，而顺服这些话语的指引。尽管有时候心中可能并不喜悦这些话语，但依然因着这是神的话语而顺服到底，这就</w:t>
      </w:r>
      <w:r w:rsidRPr="00B858A4">
        <w:rPr>
          <w:rFonts w:asciiTheme="majorBidi" w:eastAsiaTheme="majorEastAsia" w:hAnsiTheme="majorBidi" w:cstheme="majorBidi"/>
        </w:rPr>
        <w:lastRenderedPageBreak/>
        <w:t>是忠心。如此说来，今日信徒若不能在神的话语上绝对的顺从，便不算是</w:t>
      </w:r>
      <w:r w:rsidR="00254D1C">
        <w:rPr>
          <w:rFonts w:asciiTheme="majorBidi" w:eastAsiaTheme="majorEastAsia" w:hAnsiTheme="majorBidi" w:cstheme="majorBidi"/>
          <w:noProof/>
          <w14:ligatures w14:val="none"/>
        </w:rPr>
        <mc:AlternateContent>
          <mc:Choice Requires="wps">
            <w:drawing>
              <wp:anchor distT="0" distB="0" distL="114300" distR="114300" simplePos="0" relativeHeight="251766272" behindDoc="0" locked="0" layoutInCell="1" allowOverlap="1" wp14:anchorId="7BBE0B9A" wp14:editId="40E4B6BE">
                <wp:simplePos x="0" y="0"/>
                <wp:positionH relativeFrom="column">
                  <wp:posOffset>13970</wp:posOffset>
                </wp:positionH>
                <wp:positionV relativeFrom="paragraph">
                  <wp:posOffset>45720</wp:posOffset>
                </wp:positionV>
                <wp:extent cx="2162175" cy="1838325"/>
                <wp:effectExtent l="38100" t="38100" r="123825" b="123825"/>
                <wp:wrapSquare wrapText="bothSides"/>
                <wp:docPr id="1367800634" name="矩形 5"/>
                <wp:cNvGraphicFramePr/>
                <a:graphic xmlns:a="http://schemas.openxmlformats.org/drawingml/2006/main">
                  <a:graphicData uri="http://schemas.microsoft.com/office/word/2010/wordprocessingShape">
                    <wps:wsp>
                      <wps:cNvSpPr/>
                      <wps:spPr>
                        <a:xfrm>
                          <a:off x="0" y="0"/>
                          <a:ext cx="2162175" cy="183832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B3DCB82" w14:textId="77777777" w:rsidR="00254D1C" w:rsidRPr="00B83805" w:rsidRDefault="00254D1C" w:rsidP="00254D1C">
                            <w:pPr>
                              <w:pStyle w:val="af5"/>
                              <w:rPr>
                                <w:rFonts w:hint="eastAsia"/>
                              </w:rPr>
                            </w:pPr>
                            <w:r w:rsidRPr="00B7647A">
                              <w:rPr>
                                <w:rFonts w:hint="eastAsia"/>
                                <w:bCs w:val="0"/>
                              </w:rPr>
                              <w:t>默想：</w:t>
                            </w:r>
                            <w:r w:rsidRPr="00B7647A">
                              <w:rPr>
                                <w:bCs w:val="0"/>
                              </w:rPr>
                              <w:t>综</w:t>
                            </w:r>
                            <w:r w:rsidRPr="00B83805">
                              <w:t>上所述，一位真正的圣徒，一定是在基督里有忠心的人。那么，你对自己圣徒的身份有怎样地认识呢？你将如何在基督里尽忠呢？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BE0B9A" id="_x0000_s1032" style="position:absolute;left:0;text-align:left;margin-left:1.1pt;margin-top:3.6pt;width:170.25pt;height:144.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" filled="f" strokecolor="#0a121c [484]" strokeweight="2pt">
                <v:shadow on="t" color="black" opacity="26214f" origin="-.5,-.5" offset=".74836mm,.74836mm"/>
                <v:textbox>
                  <w:txbxContent>
                    <w:p w14:paraId="5B3DCB82" w14:textId="77777777" w:rsidR="00254D1C" w:rsidRPr="00B83805" w:rsidRDefault="00254D1C" w:rsidP="00254D1C">
                      <w:pPr>
                        <w:pStyle w:val="af5"/>
                        <w:rPr>
                          <w:rFonts w:hint="eastAsia"/>
                        </w:rPr>
                      </w:pPr>
                      <w:r w:rsidRPr="00B7647A">
                        <w:rPr>
                          <w:rFonts w:hint="eastAsia"/>
                          <w:bCs w:val="0"/>
                        </w:rPr>
                        <w:t>默想：</w:t>
                      </w:r>
                      <w:r w:rsidRPr="00B7647A">
                        <w:rPr>
                          <w:bCs w:val="0"/>
                        </w:rPr>
                        <w:t>综</w:t>
                      </w:r>
                      <w:r w:rsidRPr="00B83805">
                        <w:t>上所述，一位真正的圣徒，一定是在基督里有忠心的人。那么，你对自己圣徒的身份有怎样地认识呢？你将如何在基督里尽忠呢？</w:t>
                      </w:r>
                    </w:p>
                  </w:txbxContent>
                </v:textbox>
                <w10:wrap type="square"/>
              </v:rect>
            </w:pict>
          </mc:Fallback>
        </mc:AlternateContent>
      </w:r>
      <w:r w:rsidRPr="00B858A4">
        <w:rPr>
          <w:rFonts w:asciiTheme="majorBidi" w:eastAsiaTheme="majorEastAsia" w:hAnsiTheme="majorBidi" w:cstheme="majorBidi"/>
        </w:rPr>
        <w:t>忠心的人了。最后，这里所表达的「忠心」，当然也是指信徒在情感层面对基督的绝对认同。如果我们的信仰只有理性的认同，却没有情感的皈依，就很有可能只是一个假冒为善的假信徒而已。</w:t>
      </w:r>
    </w:p>
    <w:p w14:paraId="5B99CCFA" w14:textId="77777777" w:rsidR="00F81912" w:rsidRDefault="00F81912" w:rsidP="00B83805">
      <w:pPr>
        <w:pStyle w:val="a3"/>
        <w:ind w:firstLine="480"/>
        <w:rPr>
          <w:rFonts w:asciiTheme="majorBidi" w:eastAsiaTheme="majorEastAsia" w:hAnsiTheme="majorBidi" w:cstheme="majorBidi"/>
        </w:rPr>
      </w:pPr>
    </w:p>
    <w:p w14:paraId="232B38B8" w14:textId="224F8C40" w:rsidR="00F81912" w:rsidRPr="00B858A4" w:rsidRDefault="00DE57E5" w:rsidP="00B83805">
      <w:pPr>
        <w:pStyle w:val="11"/>
        <w:ind w:firstLine="482"/>
      </w:pPr>
      <w:bookmarkStart w:id="14" w:name="_Toc172717193"/>
      <w:r>
        <w:rPr>
          <w:rFonts w:hint="eastAsia"/>
        </w:rPr>
        <w:t>8</w:t>
      </w:r>
      <w:r w:rsidR="00F81912">
        <w:rPr>
          <w:rFonts w:hint="eastAsia"/>
        </w:rPr>
        <w:t>．书信中的问安格式</w:t>
      </w:r>
      <w:bookmarkEnd w:id="14"/>
    </w:p>
    <w:p w14:paraId="2ABAEA47" w14:textId="0E7A7AE9"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我们终于来到这个篇章的最后部分，也就是保罗信首创新的最后部分</w:t>
      </w:r>
      <w:r w:rsidRPr="00B858A4">
        <w:rPr>
          <w:rFonts w:asciiTheme="majorBidi" w:eastAsiaTheme="majorEastAsia" w:hAnsiTheme="majorBidi" w:cstheme="majorBidi"/>
        </w:rPr>
        <w:t>——</w:t>
      </w:r>
      <w:r w:rsidRPr="00B858A4">
        <w:rPr>
          <w:rFonts w:asciiTheme="majorBidi" w:eastAsiaTheme="majorEastAsia" w:hAnsiTheme="majorBidi" w:cstheme="majorBidi"/>
        </w:rPr>
        <w:t>问安。我们在默想其他保罗书卷的时候已不止一次提到，这里的「恩惠」原是希腊人问安的语言，「平安」则是希伯来人问安的语言。当保罗把这两个问安的语言放在一起的时候，当然是为了表现在福音之中的彼此合一。今天，根据这一点我们要默想几个方面：第一，真教会只有一个；第二，时代论的认知是错误的；第三，信徒所领受的一切恩惠和平安都是从神来的；第四，神的恩惠和平安要藉着基督临到教会众人。</w:t>
      </w:r>
    </w:p>
    <w:p w14:paraId="5FBA6182" w14:textId="3096976C"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第一，真教会只有一个。对于初代教会的以色列信徒来说，他们不愿接受外邦人也能信耶稣的事实。在他们眼中，耶稣</w:t>
      </w:r>
      <w:r w:rsidR="00D21ABD" w:rsidRPr="00B858A4">
        <w:rPr>
          <w:rFonts w:asciiTheme="majorBidi" w:eastAsiaTheme="majorEastAsia" w:hAnsiTheme="majorBidi" w:cstheme="majorBidi"/>
        </w:rPr>
        <w:t>是</w:t>
      </w:r>
      <w:r w:rsidRPr="00B858A4">
        <w:rPr>
          <w:rFonts w:asciiTheme="majorBidi" w:eastAsiaTheme="majorEastAsia" w:hAnsiTheme="majorBidi" w:cstheme="majorBidi"/>
        </w:rPr>
        <w:t>独属犹太人的弥赛亚。外邦人若要接受耶稣做个人救主，该怎么办呢？犹太人有办法，他们要求外邦</w:t>
      </w:r>
      <w:r w:rsidRPr="00B858A4">
        <w:rPr>
          <w:rFonts w:asciiTheme="majorBidi" w:eastAsiaTheme="majorEastAsia" w:hAnsiTheme="majorBidi" w:cstheme="majorBidi"/>
        </w:rPr>
        <w:lastRenderedPageBreak/>
        <w:t>人先接受割礼，在肉体身份上转为犹太人，然后才可以接受耶稣基督为主。</w:t>
      </w:r>
    </w:p>
    <w:p w14:paraId="0C3BAF84"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然而，神的恩典并不是这样。我们在哥尼流事件中可以清楚看到，神要求彼得确定，神分别为圣的，人不可当做俗的。因此，犹太教会和外邦教会本质上是一个教会。所以，路加在写作使徒行传时特别强调，圣灵降临在信徒身上，他们便要在耶路撒冷、犹太全地、撒玛利亚和地极做耶稣基督的见证人（参徒一</w:t>
      </w:r>
      <w:r w:rsidRPr="00B858A4">
        <w:rPr>
          <w:rFonts w:asciiTheme="majorBidi" w:eastAsiaTheme="majorEastAsia" w:hAnsiTheme="majorBidi" w:cstheme="majorBidi"/>
        </w:rPr>
        <w:t>8</w:t>
      </w:r>
      <w:r w:rsidRPr="00B858A4">
        <w:rPr>
          <w:rFonts w:asciiTheme="majorBidi" w:eastAsiaTheme="majorEastAsia" w:hAnsiTheme="majorBidi" w:cstheme="majorBidi"/>
        </w:rPr>
        <w:t>）。如果我们从使徒信经观察，便不难得知：在教会传统中，认定圣灵论是教会论的根本所在。换言之，教会之所以能合一，乃因圣灵在教会中运行。故此，从使徒行传一章</w:t>
      </w:r>
      <w:r w:rsidRPr="00B858A4">
        <w:rPr>
          <w:rFonts w:asciiTheme="majorBidi" w:eastAsiaTheme="majorEastAsia" w:hAnsiTheme="majorBidi" w:cstheme="majorBidi"/>
        </w:rPr>
        <w:t>8</w:t>
      </w:r>
      <w:r w:rsidRPr="00B858A4">
        <w:rPr>
          <w:rFonts w:asciiTheme="majorBidi" w:eastAsiaTheme="majorEastAsia" w:hAnsiTheme="majorBidi" w:cstheme="majorBidi"/>
        </w:rPr>
        <w:t>节可以看到，无论是希伯来人教会，还是撒玛利亚人教会，以及外邦人教会，其实都是同一个教会；是同一位圣灵运行下的教会。所以，路加也清楚地记载了圣灵浇灌在耶路撒冷教会，也浇灌在撒玛利亚教会，后来也浇灌在哥尼流家里（外邦人教会）。可见，真教会只有一个。故此，保罗在这里用外邦人的问安习惯「恩惠」，和犹太人的问安习惯「平安」，综合起来问候信徒，便是要告诉信徒：教会在基督里只有一个。宇宙中只有一个真教会，也就是属灵的教会。所有地方教会，都在这属灵教会中得到合一。</w:t>
      </w:r>
    </w:p>
    <w:p w14:paraId="68C91505"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第二，时代论的认知是错误的。如果我们确定全世界只有一个教会，所有得救之人只能通过信耶稣的名（参徒四</w:t>
      </w:r>
      <w:r w:rsidRPr="00B858A4">
        <w:rPr>
          <w:rFonts w:asciiTheme="majorBidi" w:eastAsiaTheme="majorEastAsia" w:hAnsiTheme="majorBidi" w:cstheme="majorBidi"/>
        </w:rPr>
        <w:t>12</w:t>
      </w:r>
      <w:r w:rsidRPr="00B858A4">
        <w:rPr>
          <w:rFonts w:asciiTheme="majorBidi" w:eastAsiaTheme="majorEastAsia" w:hAnsiTheme="majorBidi" w:cstheme="majorBidi"/>
        </w:rPr>
        <w:t>）；也只有藉着耶稣基督，才能到达父神的面前（参约十四</w:t>
      </w:r>
      <w:r w:rsidRPr="00B858A4">
        <w:rPr>
          <w:rFonts w:asciiTheme="majorBidi" w:eastAsiaTheme="majorEastAsia" w:hAnsiTheme="majorBidi" w:cstheme="majorBidi"/>
        </w:rPr>
        <w:t>6</w:t>
      </w:r>
      <w:r w:rsidRPr="00B858A4">
        <w:rPr>
          <w:rFonts w:asciiTheme="majorBidi" w:eastAsiaTheme="majorEastAsia" w:hAnsiTheme="majorBidi" w:cstheme="majorBidi"/>
        </w:rPr>
        <w:t>）。那么，犹太人得救的道路也必是耶稣基督；他们得救的唯一可能，当然也是信耶稣是基督。然而，时代论者错误的认</w:t>
      </w:r>
      <w:r w:rsidRPr="00B858A4">
        <w:rPr>
          <w:rFonts w:asciiTheme="majorBidi" w:eastAsiaTheme="majorEastAsia" w:hAnsiTheme="majorBidi" w:cstheme="majorBidi"/>
        </w:rPr>
        <w:lastRenderedPageBreak/>
        <w:t>为，犹太人将来会有一个特殊的得救途径，和我们外邦教会信徒得救的途径或有不同。这样地认识完全违背了圣经的启示。如果是这样，犹太人教会和外邦人教会必是分开的，不是真正合一的。然而，我们根据圣经可以晓得，全世界的教会都是合一的。因此，我们可以认定时代论的认知是错误的。</w:t>
      </w:r>
    </w:p>
    <w:p w14:paraId="05385842"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亲爱的弟兄姊妹，我们不要再傻傻的等待一个奇妙的时刻，犹太人用一种我们所不了解的奇妙的方式得救。我们应当明白，犹太人唯独被圣灵重生、向上帝悔改、并信耶稣基督的福音，才能得救。如此说来，我们更要更尽心竭力的为犹太人祷告，又将福音传给犹太人。这是他们的需要，也是我们的本分。</w:t>
      </w:r>
    </w:p>
    <w:p w14:paraId="5D9E7D9E" w14:textId="23EB91EA"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第三，信徒所领受的一切恩惠和平安都是从神来的。保罗祝愿说：「愿恩惠、平安从　神我们的父归与你们！」这个字句清楚地表示，信徒所有的恩惠和平安都是从神来的。也许，有人会认为自己的家世、自己的努力等，可以换来恩惠和平安。所以，他们总努力的在这世界打滚。甚至，无知地认为自己可以通过今世的努力和富足，换来永生和喜乐。正如那无知的财主，认为自己所积蓄的能做自己灵魂多日的费用一样。</w:t>
      </w:r>
      <w:r w:rsidR="00705E29">
        <w:rPr>
          <w:rFonts w:asciiTheme="majorBidi" w:eastAsiaTheme="majorEastAsia" w:hAnsiTheme="majorBidi" w:cstheme="majorBidi" w:hint="eastAsia"/>
        </w:rPr>
        <w:t>其实</w:t>
      </w:r>
      <w:r w:rsidRPr="00B858A4">
        <w:rPr>
          <w:rFonts w:asciiTheme="majorBidi" w:eastAsiaTheme="majorEastAsia" w:hAnsiTheme="majorBidi" w:cstheme="majorBidi"/>
        </w:rPr>
        <w:t>，正在人幻想这一切的时候，神便要了他的灵魂。如此，他所预备究竟归了谁呢？他在今世的富足，能让他在永恒富足吗？</w:t>
      </w:r>
    </w:p>
    <w:p w14:paraId="24460598"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真信徒一定要明确知道，我们所领受的一切恩惠和平安，都是从神来的。什么是「一切」，表示各个方面。神赐给我们的恩惠和平安，不仅有属</w:t>
      </w:r>
      <w:r w:rsidRPr="00B858A4">
        <w:rPr>
          <w:rFonts w:asciiTheme="majorBidi" w:eastAsiaTheme="majorEastAsia" w:hAnsiTheme="majorBidi" w:cstheme="majorBidi"/>
        </w:rPr>
        <w:lastRenderedPageBreak/>
        <w:t>灵层面的，也包含日常生活层面的。只要我们顺服神的指引，在基督里尽忠，便自然而然地享受在神的恩惠和平安中。</w:t>
      </w:r>
    </w:p>
    <w:p w14:paraId="6F12003B" w14:textId="7F3E214F" w:rsidR="00B83805" w:rsidRPr="00B83805" w:rsidRDefault="0051279C" w:rsidP="00D21ABD">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mc:AlternateContent>
          <mc:Choice Requires="wps">
            <w:drawing>
              <wp:anchor distT="0" distB="0" distL="114300" distR="114300" simplePos="0" relativeHeight="251680256" behindDoc="0" locked="0" layoutInCell="1" allowOverlap="1" wp14:anchorId="0D90D720" wp14:editId="654A0AD7">
                <wp:simplePos x="0" y="0"/>
                <wp:positionH relativeFrom="column">
                  <wp:posOffset>41910</wp:posOffset>
                </wp:positionH>
                <wp:positionV relativeFrom="paragraph">
                  <wp:posOffset>3230295</wp:posOffset>
                </wp:positionV>
                <wp:extent cx="2049145" cy="1707515"/>
                <wp:effectExtent l="38100" t="38100" r="122555" b="121285"/>
                <wp:wrapSquare wrapText="bothSides"/>
                <wp:docPr id="1181778916" name="矩形 5"/>
                <wp:cNvGraphicFramePr/>
                <a:graphic xmlns:a="http://schemas.openxmlformats.org/drawingml/2006/main">
                  <a:graphicData uri="http://schemas.microsoft.com/office/word/2010/wordprocessingShape">
                    <wps:wsp>
                      <wps:cNvSpPr/>
                      <wps:spPr>
                        <a:xfrm>
                          <a:off x="0" y="0"/>
                          <a:ext cx="2049145" cy="170751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81DD262" w14:textId="582BB7A2" w:rsidR="0051279C" w:rsidRPr="0051279C" w:rsidRDefault="0051279C" w:rsidP="0051279C">
                            <w:pPr>
                              <w:pStyle w:val="af5"/>
                              <w:rPr>
                                <w:rFonts w:hint="eastAsia"/>
                              </w:rPr>
                            </w:pPr>
                            <w:r w:rsidRPr="00B7647A">
                              <w:rPr>
                                <w:rFonts w:hint="eastAsia"/>
                                <w:bCs w:val="0"/>
                              </w:rPr>
                              <w:t>默想：</w:t>
                            </w:r>
                            <w:r w:rsidRPr="00B7647A">
                              <w:rPr>
                                <w:bCs w:val="0"/>
                              </w:rPr>
                              <w:t>弟</w:t>
                            </w:r>
                            <w:r w:rsidRPr="00B83805">
                              <w:t>兄姊妹，从</w:t>
                            </w:r>
                            <w:r w:rsidRPr="00B83805">
                              <w:rPr>
                                <w:rFonts w:hint="eastAsia"/>
                              </w:rPr>
                              <w:t>上述</w:t>
                            </w:r>
                            <w:r w:rsidRPr="00B83805">
                              <w:t>文</w:t>
                            </w:r>
                            <w:r w:rsidRPr="00B83805">
                              <w:rPr>
                                <w:rFonts w:hint="eastAsia"/>
                              </w:rPr>
                              <w:t>章</w:t>
                            </w:r>
                            <w:r w:rsidRPr="00B83805">
                              <w:t>中你得到什么提醒和造就呢？你将如何享受在神丰富的恩惠和平安中呢？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90D720" id="_x0000_s1033" style="position:absolute;left:0;text-align:left;margin-left:3.3pt;margin-top:254.35pt;width:161.35pt;height:134.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" filled="f" strokecolor="#0a121c [484]" strokeweight="2pt">
                <v:shadow on="t" color="black" opacity="26214f" origin="-.5,-.5" offset=".74836mm,.74836mm"/>
                <v:textbox>
                  <w:txbxContent>
                    <w:p w14:paraId="681DD262" w14:textId="582BB7A2" w:rsidR="0051279C" w:rsidRPr="0051279C" w:rsidRDefault="0051279C" w:rsidP="0051279C">
                      <w:pPr>
                        <w:pStyle w:val="af5"/>
                        <w:rPr>
                          <w:rFonts w:hint="eastAsia"/>
                        </w:rPr>
                      </w:pPr>
                      <w:r w:rsidRPr="00B7647A">
                        <w:rPr>
                          <w:rFonts w:hint="eastAsia"/>
                          <w:bCs w:val="0"/>
                        </w:rPr>
                        <w:t>默想：</w:t>
                      </w:r>
                      <w:r w:rsidRPr="00B7647A">
                        <w:rPr>
                          <w:bCs w:val="0"/>
                        </w:rPr>
                        <w:t>弟</w:t>
                      </w:r>
                      <w:r w:rsidRPr="00B83805">
                        <w:t>兄姊妹，从</w:t>
                      </w:r>
                      <w:r w:rsidRPr="00B83805">
                        <w:rPr>
                          <w:rFonts w:hint="eastAsia"/>
                        </w:rPr>
                        <w:t>上述</w:t>
                      </w:r>
                      <w:r w:rsidRPr="00B83805">
                        <w:t>文</w:t>
                      </w:r>
                      <w:r w:rsidRPr="00B83805">
                        <w:rPr>
                          <w:rFonts w:hint="eastAsia"/>
                        </w:rPr>
                        <w:t>章</w:t>
                      </w:r>
                      <w:r w:rsidRPr="00B83805">
                        <w:t>中你得到什么提醒和造就呢？你将如何享受在神丰富的恩惠和平安中呢？</w:t>
                      </w:r>
                    </w:p>
                  </w:txbxContent>
                </v:textbox>
                <w10:wrap type="square"/>
              </v:rect>
            </w:pict>
          </mc:Fallback>
        </mc:AlternateContent>
      </w:r>
      <w:r w:rsidR="00021D45" w:rsidRPr="00B858A4">
        <w:rPr>
          <w:rFonts w:asciiTheme="majorBidi" w:eastAsiaTheme="majorEastAsia" w:hAnsiTheme="majorBidi" w:cstheme="majorBidi"/>
        </w:rPr>
        <w:t>第四，神的恩惠和平安藉着基督临到教会众人。是的，神愿意丰丰富富地赐下恩惠和平安，但我们该如何享受在这丰富的恩惠和平安之中呢？保罗明确宣告，神所赐的一切恩惠和平安，都是藉着基督临到教会众人。这里有两个方面是我们要牢牢记住的：其一，藉着基督。一个人若不信耶稣基督，他便无分于神的恩惠和平安了。其二，临到教会众人。当然，这是根据上下文推理而出。我们基本可以确定，神的恩惠和平安是临到他自己的教会。只有我们在教会中，方能享受在这荣耀的恩惠和平安里。我想，这里所提到的两个方面，是我们时时刻刻都要铭记于心的重点。若我们不敬畏基督，不愿过教会生活。那么，神的恩惠和平安便与我们无分无关了！当然，一个真信徒必不会轻慢基督，或不愿过教会生活。如果真有这样的人，便可以合理地怀疑他可能并不是真信徒了。</w:t>
      </w:r>
    </w:p>
    <w:p w14:paraId="3A4C69E3" w14:textId="77777777" w:rsidR="00B83805" w:rsidRDefault="00B83805" w:rsidP="00B83805">
      <w:pPr>
        <w:pStyle w:val="a3"/>
        <w:ind w:firstLine="480"/>
        <w:rPr>
          <w:rFonts w:asciiTheme="majorBidi" w:eastAsiaTheme="majorEastAsia" w:hAnsiTheme="majorBidi" w:cstheme="majorBidi"/>
        </w:rPr>
        <w:sectPr w:rsidR="00B83805" w:rsidSect="00C73C3E">
          <w:headerReference w:type="even" r:id="rId11"/>
          <w:headerReference w:type="default" r:id="rId12"/>
          <w:pgSz w:w="10319" w:h="14572" w:code="13"/>
          <w:pgMar w:top="1758" w:right="1134" w:bottom="1134" w:left="1134" w:header="1077" w:footer="992" w:gutter="284"/>
          <w:pgNumType w:start="1"/>
          <w:cols w:space="425"/>
          <w:titlePg/>
          <w:docGrid w:linePitch="312"/>
        </w:sectPr>
      </w:pPr>
    </w:p>
    <w:p w14:paraId="775FCFF4" w14:textId="77777777" w:rsidR="00B83805" w:rsidRDefault="00B83805" w:rsidP="00BB27F9">
      <w:pPr>
        <w:pStyle w:val="a9"/>
      </w:pPr>
      <w:bookmarkStart w:id="15" w:name="_Toc172717194"/>
      <w:r>
        <w:rPr>
          <w:rFonts w:hint="eastAsia"/>
        </w:rPr>
        <w:lastRenderedPageBreak/>
        <w:t>二．感恩与代求（一</w:t>
      </w:r>
      <w:r>
        <w:rPr>
          <w:rFonts w:hint="eastAsia"/>
        </w:rPr>
        <w:t>3-14</w:t>
      </w:r>
      <w:r>
        <w:rPr>
          <w:rFonts w:hint="eastAsia"/>
        </w:rPr>
        <w:t>）</w:t>
      </w:r>
      <w:bookmarkEnd w:id="15"/>
    </w:p>
    <w:p w14:paraId="22BCE272" w14:textId="77777777" w:rsidR="00505305" w:rsidRPr="00505305" w:rsidRDefault="00505305" w:rsidP="00505305">
      <w:pPr>
        <w:pStyle w:val="a3"/>
        <w:ind w:firstLine="480"/>
      </w:pPr>
    </w:p>
    <w:p w14:paraId="2794CF78" w14:textId="51DA5E82" w:rsidR="00F81912" w:rsidRDefault="00420FA1"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本章</w:t>
      </w:r>
      <w:r w:rsidRPr="00B858A4">
        <w:rPr>
          <w:rFonts w:asciiTheme="majorBidi" w:eastAsiaTheme="majorEastAsia" w:hAnsiTheme="majorBidi" w:cstheme="majorBidi"/>
        </w:rPr>
        <w:t>3-8</w:t>
      </w:r>
      <w:r w:rsidRPr="00B858A4">
        <w:rPr>
          <w:rFonts w:asciiTheme="majorBidi" w:eastAsiaTheme="majorEastAsia" w:hAnsiTheme="majorBidi" w:cstheme="majorBidi"/>
        </w:rPr>
        <w:t>节主要论述保罗和提摩太的感恩，他为歌罗西信徒的属灵光景感恩（</w:t>
      </w:r>
      <w:r w:rsidRPr="00B858A4">
        <w:rPr>
          <w:rFonts w:asciiTheme="majorBidi" w:eastAsiaTheme="majorEastAsia" w:hAnsiTheme="majorBidi" w:cstheme="majorBidi"/>
        </w:rPr>
        <w:t>vv3-5</w:t>
      </w:r>
      <w:r w:rsidRPr="00B858A4">
        <w:rPr>
          <w:rFonts w:asciiTheme="majorBidi" w:eastAsiaTheme="majorEastAsia" w:hAnsiTheme="majorBidi" w:cstheme="majorBidi"/>
        </w:rPr>
        <w:t>）；为他们在荣耀的福音中成长感恩（</w:t>
      </w:r>
      <w:r w:rsidRPr="00B858A4">
        <w:rPr>
          <w:rFonts w:asciiTheme="majorBidi" w:eastAsiaTheme="majorEastAsia" w:hAnsiTheme="majorBidi" w:cstheme="majorBidi"/>
        </w:rPr>
        <w:t>v6</w:t>
      </w:r>
      <w:r w:rsidRPr="00B858A4">
        <w:rPr>
          <w:rFonts w:asciiTheme="majorBidi" w:eastAsiaTheme="majorEastAsia" w:hAnsiTheme="majorBidi" w:cstheme="majorBidi"/>
        </w:rPr>
        <w:t>）；为他们有一位忠心的牧人感恩（</w:t>
      </w:r>
      <w:r w:rsidRPr="00B858A4">
        <w:rPr>
          <w:rFonts w:asciiTheme="majorBidi" w:eastAsiaTheme="majorEastAsia" w:hAnsiTheme="majorBidi" w:cstheme="majorBidi"/>
        </w:rPr>
        <w:t>v7-8</w:t>
      </w:r>
      <w:r w:rsidRPr="00B858A4">
        <w:rPr>
          <w:rFonts w:asciiTheme="majorBidi" w:eastAsiaTheme="majorEastAsia" w:hAnsiTheme="majorBidi" w:cstheme="majorBidi"/>
        </w:rPr>
        <w:t>）。而</w:t>
      </w:r>
      <w:r w:rsidRPr="00B858A4">
        <w:rPr>
          <w:rFonts w:asciiTheme="majorBidi" w:eastAsiaTheme="majorEastAsia" w:hAnsiTheme="majorBidi" w:cstheme="majorBidi"/>
        </w:rPr>
        <w:t>9-14</w:t>
      </w:r>
      <w:r w:rsidRPr="00B858A4">
        <w:rPr>
          <w:rFonts w:asciiTheme="majorBidi" w:eastAsiaTheme="majorEastAsia" w:hAnsiTheme="majorBidi" w:cstheme="majorBidi"/>
        </w:rPr>
        <w:t>节，则是向歌罗西教会说明自己和提摩太为他们代求。</w:t>
      </w:r>
    </w:p>
    <w:p w14:paraId="029C351C" w14:textId="77777777" w:rsidR="00420FA1" w:rsidRDefault="00420FA1" w:rsidP="00B83805">
      <w:pPr>
        <w:pStyle w:val="a3"/>
        <w:ind w:firstLine="480"/>
        <w:rPr>
          <w:rFonts w:asciiTheme="majorBidi" w:eastAsiaTheme="majorEastAsia" w:hAnsiTheme="majorBidi" w:cstheme="majorBidi"/>
        </w:rPr>
      </w:pPr>
    </w:p>
    <w:p w14:paraId="46AE64A6" w14:textId="1215FF43" w:rsidR="00B83805" w:rsidRDefault="00C73C3E" w:rsidP="00C73C3E">
      <w:pPr>
        <w:pStyle w:val="11"/>
        <w:ind w:left="482" w:firstLineChars="0" w:firstLine="0"/>
      </w:pPr>
      <w:bookmarkStart w:id="16" w:name="_Toc172717195"/>
      <w:r>
        <w:rPr>
          <w:rFonts w:hint="eastAsia"/>
        </w:rPr>
        <w:t>1</w:t>
      </w:r>
      <w:r>
        <w:rPr>
          <w:rFonts w:hint="eastAsia"/>
        </w:rPr>
        <w:t>．</w:t>
      </w:r>
      <w:r w:rsidR="00B83805">
        <w:rPr>
          <w:rFonts w:hint="eastAsia"/>
        </w:rPr>
        <w:t>为歌罗西教会感恩（一</w:t>
      </w:r>
      <w:r w:rsidR="00B83805">
        <w:rPr>
          <w:rFonts w:hint="eastAsia"/>
        </w:rPr>
        <w:t>3-5</w:t>
      </w:r>
      <w:r w:rsidR="00B83805">
        <w:rPr>
          <w:rFonts w:hint="eastAsia"/>
        </w:rPr>
        <w:t>）</w:t>
      </w:r>
      <w:bookmarkEnd w:id="16"/>
    </w:p>
    <w:p w14:paraId="34669BDF" w14:textId="03382289" w:rsidR="00FE1C3F" w:rsidRDefault="00FE1C3F" w:rsidP="00FE1C3F">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我们从紧邻的上下文的解经原则可以看到，本章</w:t>
      </w:r>
      <w:r w:rsidRPr="00B858A4">
        <w:rPr>
          <w:rFonts w:asciiTheme="majorBidi" w:eastAsiaTheme="majorEastAsia" w:hAnsiTheme="majorBidi" w:cstheme="majorBidi"/>
        </w:rPr>
        <w:t>3-5</w:t>
      </w:r>
      <w:r w:rsidRPr="00B858A4">
        <w:rPr>
          <w:rFonts w:asciiTheme="majorBidi" w:eastAsiaTheme="majorEastAsia" w:hAnsiTheme="majorBidi" w:cstheme="majorBidi"/>
        </w:rPr>
        <w:t>节是一个完整的句子。在这个句子里，保罗阐述了自己为歌罗西教会感谢神，并提出了为他们感谢的理由。这感谢的理由分别在第</w:t>
      </w:r>
      <w:r w:rsidRPr="00B858A4">
        <w:rPr>
          <w:rFonts w:asciiTheme="majorBidi" w:eastAsiaTheme="majorEastAsia" w:hAnsiTheme="majorBidi" w:cstheme="majorBidi"/>
        </w:rPr>
        <w:t>4</w:t>
      </w:r>
      <w:r w:rsidRPr="00B858A4">
        <w:rPr>
          <w:rFonts w:asciiTheme="majorBidi" w:eastAsiaTheme="majorEastAsia" w:hAnsiTheme="majorBidi" w:cstheme="majorBidi"/>
        </w:rPr>
        <w:t>节何第</w:t>
      </w:r>
      <w:r w:rsidRPr="00B858A4">
        <w:rPr>
          <w:rFonts w:asciiTheme="majorBidi" w:eastAsiaTheme="majorEastAsia" w:hAnsiTheme="majorBidi" w:cstheme="majorBidi"/>
        </w:rPr>
        <w:t>5</w:t>
      </w:r>
      <w:r w:rsidRPr="00B858A4">
        <w:rPr>
          <w:rFonts w:asciiTheme="majorBidi" w:eastAsiaTheme="majorEastAsia" w:hAnsiTheme="majorBidi" w:cstheme="majorBidi"/>
        </w:rPr>
        <w:t>节里呈现出来，很明显有三个方面，分别是信心、盼望和爱心。「信望爱三者是我们基督徒生命的三个要素（沈保罗，</w:t>
      </w:r>
      <w:r w:rsidRPr="00B858A4">
        <w:rPr>
          <w:rFonts w:asciiTheme="majorBidi" w:eastAsiaTheme="majorEastAsia" w:hAnsiTheme="majorBidi" w:cstheme="majorBidi"/>
        </w:rPr>
        <w:t>25</w:t>
      </w:r>
      <w:r w:rsidRPr="00B858A4">
        <w:rPr>
          <w:rFonts w:asciiTheme="majorBidi" w:eastAsiaTheme="majorEastAsia" w:hAnsiTheme="majorBidi" w:cstheme="majorBidi"/>
        </w:rPr>
        <w:t>）。」这三者是基督教信仰的根本性美德（穆尔，</w:t>
      </w:r>
      <w:r w:rsidRPr="00B858A4">
        <w:rPr>
          <w:rFonts w:asciiTheme="majorBidi" w:eastAsiaTheme="majorEastAsia" w:hAnsiTheme="majorBidi" w:cstheme="majorBidi"/>
        </w:rPr>
        <w:t>147</w:t>
      </w:r>
      <w:r w:rsidRPr="00B858A4">
        <w:rPr>
          <w:rFonts w:asciiTheme="majorBidi" w:eastAsiaTheme="majorEastAsia" w:hAnsiTheme="majorBidi" w:cstheme="majorBidi"/>
        </w:rPr>
        <w:t>），是基督徒「真实属灵生命的标记」（路卡斯，</w:t>
      </w:r>
      <w:r w:rsidRPr="00B858A4">
        <w:rPr>
          <w:rFonts w:asciiTheme="majorBidi" w:eastAsiaTheme="majorEastAsia" w:hAnsiTheme="majorBidi" w:cstheme="majorBidi"/>
        </w:rPr>
        <w:t>29</w:t>
      </w:r>
      <w:r w:rsidRPr="00B858A4">
        <w:rPr>
          <w:rFonts w:asciiTheme="majorBidi" w:eastAsiaTheme="majorEastAsia" w:hAnsiTheme="majorBidi" w:cstheme="majorBidi"/>
        </w:rPr>
        <w:t>）。保罗以这三项美德联合起来作为为歌罗西教会感谢神的理由，显明了歌罗西教会的可亲、可爱，并在生命中的得胜（赖特，</w:t>
      </w:r>
      <w:r w:rsidRPr="00B858A4">
        <w:rPr>
          <w:rFonts w:asciiTheme="majorBidi" w:eastAsiaTheme="majorEastAsia" w:hAnsiTheme="majorBidi" w:cstheme="majorBidi"/>
        </w:rPr>
        <w:t>52</w:t>
      </w:r>
      <w:r w:rsidRPr="00B858A4">
        <w:rPr>
          <w:rFonts w:asciiTheme="majorBidi" w:eastAsiaTheme="majorEastAsia" w:hAnsiTheme="majorBidi" w:cstheme="majorBidi"/>
        </w:rPr>
        <w:t>）。保罗也曾用这三项美德来肯定帖撒罗尼迦的信徒（参帖前一</w:t>
      </w:r>
      <w:r w:rsidRPr="00B858A4">
        <w:rPr>
          <w:rFonts w:asciiTheme="majorBidi" w:eastAsiaTheme="majorEastAsia" w:hAnsiTheme="majorBidi" w:cstheme="majorBidi"/>
        </w:rPr>
        <w:t>3</w:t>
      </w:r>
      <w:r w:rsidRPr="00B858A4">
        <w:rPr>
          <w:rFonts w:asciiTheme="majorBidi" w:eastAsiaTheme="majorEastAsia" w:hAnsiTheme="majorBidi" w:cstheme="majorBidi"/>
        </w:rPr>
        <w:t>）。可见，这三项美德是保罗神学非常重要的基础及构成因素。如果大家稍微了解一下保罗神学，对于保罗所言的这三个方面就必然不</w:t>
      </w:r>
      <w:r w:rsidRPr="00B858A4">
        <w:rPr>
          <w:rFonts w:asciiTheme="majorBidi" w:eastAsiaTheme="majorEastAsia" w:hAnsiTheme="majorBidi" w:cstheme="majorBidi"/>
        </w:rPr>
        <w:lastRenderedPageBreak/>
        <w:t>会陌生。记得以前在学校读书的时候，有一位教授说：「保罗神学中的信心是关乎得救，爱心是关乎得胜，盼望是关乎未来的得赎。」</w:t>
      </w:r>
    </w:p>
    <w:p w14:paraId="5FEF603E" w14:textId="27CC6C2C" w:rsidR="00FE1C3F" w:rsidRPr="00FE1C3F" w:rsidRDefault="00FE1C3F" w:rsidP="00FE1C3F">
      <w:pPr>
        <w:pStyle w:val="Af3"/>
        <w:spacing w:before="120"/>
        <w:ind w:firstLine="482"/>
      </w:pPr>
      <w:bookmarkStart w:id="17" w:name="_Toc172717196"/>
      <w:r>
        <w:t>A</w:t>
      </w:r>
      <w:r>
        <w:rPr>
          <w:rFonts w:hint="eastAsia"/>
        </w:rPr>
        <w:t>．感恩的人与感恩的对象</w:t>
      </w:r>
      <w:bookmarkEnd w:id="17"/>
    </w:p>
    <w:p w14:paraId="0864F1BD" w14:textId="33A21AFE" w:rsidR="00021D45" w:rsidRPr="00B858A4" w:rsidRDefault="00021D45" w:rsidP="00716751">
      <w:pPr>
        <w:pStyle w:val="a7"/>
        <w:spacing w:after="240"/>
        <w:ind w:left="473"/>
      </w:pPr>
      <w:r w:rsidRPr="00B858A4">
        <w:t>西一</w:t>
      </w:r>
      <w:r w:rsidRPr="00B858A4">
        <w:t>3</w:t>
      </w:r>
      <w:r w:rsidRPr="00B858A4">
        <w:t>我们感谢　神、我们主耶稣基督的父，常常为你们祷告。</w:t>
      </w:r>
    </w:p>
    <w:p w14:paraId="7E391E4B" w14:textId="743E878D"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「我们」（</w:t>
      </w:r>
      <w:r w:rsidRPr="00B858A4">
        <w:rPr>
          <w:rFonts w:asciiTheme="majorBidi" w:eastAsiaTheme="majorEastAsia" w:hAnsiTheme="majorBidi" w:cstheme="majorBidi"/>
        </w:rPr>
        <w:t>ἡμῶν</w:t>
      </w:r>
      <w:r w:rsidRPr="00B858A4">
        <w:rPr>
          <w:rFonts w:asciiTheme="majorBidi" w:eastAsiaTheme="majorEastAsia" w:hAnsiTheme="majorBidi" w:cstheme="majorBidi"/>
        </w:rPr>
        <w:t>），这是一个第一人称复数代名词。当保罗使用这个代名词来作为写信人的代词时，强有力的说明了保罗对提摩太的认同，并说明了提摩太在本书写作上的参与。当然，大家也不必特别抬举提摩太，认为提摩太提供了什么重要的神学思想，以完成了本书的写作。但是，我们也不能否认提摩太在本书写作上的参与。在我们默想本章</w:t>
      </w:r>
      <w:r w:rsidRPr="00B858A4">
        <w:rPr>
          <w:rFonts w:asciiTheme="majorBidi" w:eastAsiaTheme="majorEastAsia" w:hAnsiTheme="majorBidi" w:cstheme="majorBidi"/>
        </w:rPr>
        <w:t>1-2</w:t>
      </w:r>
      <w:r w:rsidRPr="00B858A4">
        <w:rPr>
          <w:rFonts w:asciiTheme="majorBidi" w:eastAsiaTheme="majorEastAsia" w:hAnsiTheme="majorBidi" w:cstheme="majorBidi"/>
        </w:rPr>
        <w:t>节时，并没有详细论述提摩太被冠于共同作者这个事实；现在，我们将对此进行一点思考。</w:t>
      </w:r>
    </w:p>
    <w:p w14:paraId="704C2924"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关于提摩太被冠名为作者，陆彼得认为这只是「挂名」。陆彼得根据本书四章</w:t>
      </w:r>
      <w:r w:rsidRPr="00B858A4">
        <w:rPr>
          <w:rFonts w:asciiTheme="majorBidi" w:eastAsiaTheme="majorEastAsia" w:hAnsiTheme="majorBidi" w:cstheme="majorBidi"/>
        </w:rPr>
        <w:t>18</w:t>
      </w:r>
      <w:r w:rsidRPr="00B858A4">
        <w:rPr>
          <w:rFonts w:asciiTheme="majorBidi" w:eastAsiaTheme="majorEastAsia" w:hAnsiTheme="majorBidi" w:cstheme="majorBidi"/>
        </w:rPr>
        <w:t>节断定，全书内容都是保罗的意思，提摩太并没有贡献什么重要思想；因此，他称提摩太是挂名的作者（陆彼得，</w:t>
      </w:r>
      <w:r w:rsidRPr="00B858A4">
        <w:rPr>
          <w:rFonts w:asciiTheme="majorBidi" w:eastAsiaTheme="majorEastAsia" w:hAnsiTheme="majorBidi" w:cstheme="majorBidi"/>
        </w:rPr>
        <w:t>15</w:t>
      </w:r>
      <w:r w:rsidRPr="00B858A4">
        <w:rPr>
          <w:rFonts w:asciiTheme="majorBidi" w:eastAsiaTheme="majorEastAsia" w:hAnsiTheme="majorBidi" w:cstheme="majorBidi"/>
        </w:rPr>
        <w:t>）。但是，就这么简单理解，似乎还不足够。所以，让我们进一步梳理一下。</w:t>
      </w:r>
    </w:p>
    <w:p w14:paraId="34D33AB2"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一般上，学者认为提摩太很有可能是本书的执笔人（鲍维均，</w:t>
      </w:r>
      <w:r w:rsidRPr="00B858A4">
        <w:rPr>
          <w:rFonts w:asciiTheme="majorBidi" w:eastAsiaTheme="majorEastAsia" w:hAnsiTheme="majorBidi" w:cstheme="majorBidi"/>
        </w:rPr>
        <w:t>48</w:t>
      </w:r>
      <w:r w:rsidRPr="00B858A4">
        <w:rPr>
          <w:rFonts w:asciiTheme="majorBidi" w:eastAsiaTheme="majorEastAsia" w:hAnsiTheme="majorBidi" w:cstheme="majorBidi"/>
        </w:rPr>
        <w:t>；穆尔，</w:t>
      </w:r>
      <w:r w:rsidRPr="00B858A4">
        <w:rPr>
          <w:rFonts w:asciiTheme="majorBidi" w:eastAsiaTheme="majorEastAsia" w:hAnsiTheme="majorBidi" w:cstheme="majorBidi"/>
        </w:rPr>
        <w:t>134-5</w:t>
      </w:r>
      <w:r w:rsidRPr="00B858A4">
        <w:rPr>
          <w:rFonts w:asciiTheme="majorBidi" w:eastAsiaTheme="majorEastAsia" w:hAnsiTheme="majorBidi" w:cstheme="majorBidi"/>
        </w:rPr>
        <w:t>；鲍会园，</w:t>
      </w:r>
      <w:r w:rsidRPr="00B858A4">
        <w:rPr>
          <w:rFonts w:asciiTheme="majorBidi" w:eastAsiaTheme="majorEastAsia" w:hAnsiTheme="majorBidi" w:cstheme="majorBidi"/>
        </w:rPr>
        <w:t>25</w:t>
      </w:r>
      <w:r w:rsidRPr="00B858A4">
        <w:rPr>
          <w:rFonts w:asciiTheme="majorBidi" w:eastAsiaTheme="majorEastAsia" w:hAnsiTheme="majorBidi" w:cstheme="majorBidi"/>
        </w:rPr>
        <w:t>等）。我们不知道保罗是否因眼疾的缘故，所以他的很多书信都由他人代笔。如罗马书的执笔人是德丢（参罗十六</w:t>
      </w:r>
      <w:r w:rsidRPr="00B858A4">
        <w:rPr>
          <w:rFonts w:asciiTheme="majorBidi" w:eastAsiaTheme="majorEastAsia" w:hAnsiTheme="majorBidi" w:cstheme="majorBidi"/>
        </w:rPr>
        <w:t>22</w:t>
      </w:r>
      <w:r w:rsidRPr="00B858A4">
        <w:rPr>
          <w:rFonts w:asciiTheme="majorBidi" w:eastAsiaTheme="majorEastAsia" w:hAnsiTheme="majorBidi" w:cstheme="majorBidi"/>
        </w:rPr>
        <w:t>）等。本书四章</w:t>
      </w:r>
      <w:r w:rsidRPr="00B858A4">
        <w:rPr>
          <w:rFonts w:asciiTheme="majorBidi" w:eastAsiaTheme="majorEastAsia" w:hAnsiTheme="majorBidi" w:cstheme="majorBidi"/>
        </w:rPr>
        <w:t>18</w:t>
      </w:r>
      <w:r w:rsidRPr="00B858A4">
        <w:rPr>
          <w:rFonts w:asciiTheme="majorBidi" w:eastAsiaTheme="majorEastAsia" w:hAnsiTheme="majorBidi" w:cstheme="majorBidi"/>
        </w:rPr>
        <w:t>节，保罗强调自己的亲笔问安，这也说明了本书正文并非保罗所写。</w:t>
      </w:r>
      <w:r w:rsidRPr="00B858A4">
        <w:rPr>
          <w:rFonts w:asciiTheme="majorBidi" w:eastAsiaTheme="majorEastAsia" w:hAnsiTheme="majorBidi" w:cstheme="majorBidi"/>
        </w:rPr>
        <w:lastRenderedPageBreak/>
        <w:t>那么，提摩太保罗撰写歌罗西书时的执笔人，就显得比较可信了。</w:t>
      </w:r>
    </w:p>
    <w:p w14:paraId="267F98CE"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再则，「我们」这个第一人称复数代名词，基本上只在第一章的颂赞和代祷部分出现，后方则基本不再出现；特别一章</w:t>
      </w:r>
      <w:r w:rsidRPr="00B858A4">
        <w:rPr>
          <w:rFonts w:asciiTheme="majorBidi" w:eastAsiaTheme="majorEastAsia" w:hAnsiTheme="majorBidi" w:cstheme="majorBidi"/>
        </w:rPr>
        <w:t>23</w:t>
      </w:r>
      <w:r w:rsidRPr="00B858A4">
        <w:rPr>
          <w:rFonts w:asciiTheme="majorBidi" w:eastAsiaTheme="majorEastAsia" w:hAnsiTheme="majorBidi" w:cstheme="majorBidi"/>
        </w:rPr>
        <w:t>节之后，基本都使用第一人称单数代名词（参陆彼得，</w:t>
      </w:r>
      <w:r w:rsidRPr="00B858A4">
        <w:rPr>
          <w:rFonts w:asciiTheme="majorBidi" w:eastAsiaTheme="majorEastAsia" w:hAnsiTheme="majorBidi" w:cstheme="majorBidi"/>
        </w:rPr>
        <w:t>15</w:t>
      </w:r>
      <w:r w:rsidRPr="00B858A4">
        <w:rPr>
          <w:rFonts w:asciiTheme="majorBidi" w:eastAsiaTheme="majorEastAsia" w:hAnsiTheme="majorBidi" w:cstheme="majorBidi"/>
        </w:rPr>
        <w:t>；穆尔，</w:t>
      </w:r>
      <w:r w:rsidRPr="00B858A4">
        <w:rPr>
          <w:rFonts w:asciiTheme="majorBidi" w:eastAsiaTheme="majorEastAsia" w:hAnsiTheme="majorBidi" w:cstheme="majorBidi"/>
        </w:rPr>
        <w:t>135</w:t>
      </w:r>
      <w:r w:rsidRPr="00B858A4">
        <w:rPr>
          <w:rFonts w:asciiTheme="majorBidi" w:eastAsiaTheme="majorEastAsia" w:hAnsiTheme="majorBidi" w:cstheme="majorBidi"/>
        </w:rPr>
        <w:t>）。我想，应该是前面论述代求与颂赞的部分，提摩太也真实的参与其中，对于保罗所言实在是阿门的。因此，他采用「我们」以此作为表述。然而，后方的内容都是保罗的神学论述与教牧指导。如果是这样，将提摩太的名字关于写信人的部分，也没有什么不妥之处了。</w:t>
      </w:r>
    </w:p>
    <w:p w14:paraId="0815DE06"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现在，让我们从这件事探究几个重要的信息，提醒我们中间的老同工们，好让我们彼此勉励学习。第一，每个人能够服事的时间其实都是很短暂的，所以良好的服事需要传承。老同工们要学会向大家推荐青年同工，让他们得以被教会认识、被教会接纳，好让教会传承有序。老同工们不要担忧自己培养了新人，自己便会被抛弃。其实，神从不偏待人。如果我们忠心服事教会，神必然以他的恩慈待我们。</w:t>
      </w:r>
    </w:p>
    <w:p w14:paraId="49F32EB9"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第二，歌罗西教会未必认识提摩太，但保罗还是像他们推荐提摩太。这也是为了让当地教会明白，并不是保罗一个人关注他们，乃是保罗整个宣教团队关切他们。当在逼迫中的教会被孤立之后，就会显得非常软弱。这个时候，我们需要以神的慈悲彼此团契，彼此激励。唯有如此，我们才能在困境中刚强壮胆。</w:t>
      </w:r>
    </w:p>
    <w:p w14:paraId="26FCA2E5" w14:textId="3BBF844D" w:rsidR="00B83805" w:rsidRDefault="00021D45" w:rsidP="00FE1C3F">
      <w:pPr>
        <w:pStyle w:val="a3"/>
        <w:ind w:firstLine="480"/>
        <w:rPr>
          <w:rFonts w:asciiTheme="majorBidi" w:eastAsiaTheme="majorEastAsia" w:hAnsiTheme="majorBidi" w:cstheme="majorBidi"/>
        </w:rPr>
      </w:pPr>
      <w:r w:rsidRPr="00B858A4">
        <w:rPr>
          <w:rFonts w:asciiTheme="majorBidi" w:eastAsiaTheme="majorEastAsia" w:hAnsiTheme="majorBidi" w:cstheme="majorBidi"/>
        </w:rPr>
        <w:lastRenderedPageBreak/>
        <w:t>第三，撰写歌罗西书的时候，保罗正在罗马坐牢。从本书的反馈来看，提摩太始终服事在保罗身旁。无怪乎保罗认为提摩太是他的真儿子，而不仅仅是一位学生。提摩太对长辈的服事，是今日教会众人对传道人态度的楷模。特别是温州教会，我们总是无止境的向传道人索要，却不懂得爱护他们。这显然是不合理的。让我们因为爱神而爱护自己的传道人吧！</w:t>
      </w:r>
    </w:p>
    <w:p w14:paraId="67FF147D" w14:textId="4B3D30DD" w:rsidR="00021D45" w:rsidRPr="00B858A4" w:rsidRDefault="004F7F6C" w:rsidP="00B83805">
      <w:pPr>
        <w:pStyle w:val="a3"/>
        <w:ind w:firstLine="480"/>
        <w:rPr>
          <w:rFonts w:asciiTheme="majorBidi" w:eastAsiaTheme="majorEastAsia" w:hAnsiTheme="majorBidi" w:cstheme="majorBidi"/>
        </w:rPr>
      </w:pPr>
      <w:r>
        <w:rPr>
          <w:rFonts w:asciiTheme="majorBidi" w:eastAsiaTheme="majorEastAsia" w:hAnsiTheme="majorBidi" w:cstheme="majorBidi" w:hint="eastAsia"/>
        </w:rPr>
        <w:t>现在</w:t>
      </w:r>
      <w:r w:rsidR="00021D45" w:rsidRPr="00B858A4">
        <w:rPr>
          <w:rFonts w:asciiTheme="majorBidi" w:eastAsiaTheme="majorEastAsia" w:hAnsiTheme="majorBidi" w:cstheme="majorBidi"/>
        </w:rPr>
        <w:t>，让我们转回这个段落中来。保罗向歌罗西教会表明，自己和提摩太总是不住地为他们感谢神。这里的「感谢」（</w:t>
      </w:r>
      <w:r w:rsidR="00021D45" w:rsidRPr="00B858A4">
        <w:rPr>
          <w:rFonts w:asciiTheme="majorBidi" w:eastAsiaTheme="majorEastAsia" w:hAnsiTheme="majorBidi" w:cstheme="majorBidi"/>
        </w:rPr>
        <w:t>Εὐχαριστοῦμεν</w:t>
      </w:r>
      <w:r w:rsidR="00021D45" w:rsidRPr="00B858A4">
        <w:rPr>
          <w:rFonts w:asciiTheme="majorBidi" w:eastAsiaTheme="majorEastAsia" w:hAnsiTheme="majorBidi" w:cstheme="majorBidi"/>
        </w:rPr>
        <w:t>）一词，是第一人称复数动词，表达了保罗和提摩太不仅有美好的灵修生活，更有良好的团契生活。这里用到了「我们」，表示他们虽然在罗马的房子里受到监禁，但依然彼此团契。这一点，是我们今日的许多信徒要反省的。我们今日虽然生活在自由之中，然而我们却几乎不愿意和家人一起灵修、团契。家庭礼拜对于我们而言，好像是可有可无的一个仪式而已。然而，这实在是重要的。彼此相爱的操练，本就应当从在主里彼此团契开始。</w:t>
      </w:r>
    </w:p>
    <w:p w14:paraId="3FC1EC0E"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另外，保罗这篇感恩的话，再一次向教会说明了信徒在祷告中不能只有祈求，更要有感谢。本处「感谢」（</w:t>
      </w:r>
      <w:r w:rsidRPr="00B858A4">
        <w:rPr>
          <w:rFonts w:asciiTheme="majorBidi" w:eastAsiaTheme="majorEastAsia" w:hAnsiTheme="majorBidi" w:cstheme="majorBidi"/>
        </w:rPr>
        <w:t>Εὐχαριστοῦμεν</w:t>
      </w:r>
      <w:r w:rsidRPr="00B858A4">
        <w:rPr>
          <w:rFonts w:asciiTheme="majorBidi" w:eastAsiaTheme="majorEastAsia" w:hAnsiTheme="majorBidi" w:cstheme="majorBidi"/>
        </w:rPr>
        <w:t>）一词原文有「回报的谢意」的意思，这表达了感谢是数算神恩典的行为；也就是回报神已经赐给我们的恩典的谢意。可见，感谢和祈求有着本质的差异。「祈求」的焦点是「我缺乏」，而「感谢」的焦点是「神已丰富的赐予」。没有感谢的祈求，所表现出来是不满足的心。所以，信徒总应当保持感谢的心与神相交。</w:t>
      </w:r>
    </w:p>
    <w:p w14:paraId="0D89BD77" w14:textId="52DA9EC5"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lastRenderedPageBreak/>
        <w:t>保罗说自己和提摩太常常为歌罗西信徒祷告，这里的「常常」（</w:t>
      </w:r>
      <w:r w:rsidRPr="00B858A4">
        <w:rPr>
          <w:rFonts w:asciiTheme="majorBidi" w:eastAsiaTheme="majorEastAsia" w:hAnsiTheme="majorBidi" w:cstheme="majorBidi"/>
        </w:rPr>
        <w:t>πάντοτε</w:t>
      </w:r>
      <w:r w:rsidRPr="00B858A4">
        <w:rPr>
          <w:rFonts w:asciiTheme="majorBidi" w:eastAsiaTheme="majorEastAsia" w:hAnsiTheme="majorBidi" w:cstheme="majorBidi"/>
        </w:rPr>
        <w:t>）一词，最好的翻译应为「总是」。按照中文理解的习惯，「常常」是「经常」的意思；然而，</w:t>
      </w:r>
      <w:r w:rsidRPr="00B858A4">
        <w:rPr>
          <w:rFonts w:asciiTheme="majorBidi" w:eastAsiaTheme="majorEastAsia" w:hAnsiTheme="majorBidi" w:cstheme="majorBidi"/>
        </w:rPr>
        <w:t>πάντοτε</w:t>
      </w:r>
      <w:r w:rsidRPr="00B858A4">
        <w:rPr>
          <w:rFonts w:asciiTheme="majorBidi" w:eastAsiaTheme="majorEastAsia" w:hAnsiTheme="majorBidi" w:cstheme="majorBidi"/>
        </w:rPr>
        <w:t>（常常）的意思是「不间断」，所以用「总是」来翻译会更合适一些。这并不是说保罗一天到晚都在祷告神，而是指保罗所有正常祷告的时间，都有提及歌罗西教会（赖特，</w:t>
      </w:r>
      <w:r w:rsidRPr="00B858A4">
        <w:rPr>
          <w:rFonts w:asciiTheme="majorBidi" w:eastAsiaTheme="majorEastAsia" w:hAnsiTheme="majorBidi" w:cstheme="majorBidi"/>
        </w:rPr>
        <w:t>51</w:t>
      </w:r>
      <w:r w:rsidRPr="00B858A4">
        <w:rPr>
          <w:rFonts w:asciiTheme="majorBidi" w:eastAsiaTheme="majorEastAsia" w:hAnsiTheme="majorBidi" w:cstheme="majorBidi"/>
        </w:rPr>
        <w:t>）；或者说，歌罗西教会总是能激励保罗虔诚的祷告主。我们可以确定，保罗的祷告一定包含祈求，因为在从下文可以看到，保罗也期待歌罗西教会多结果子，希望歌罗西教会力上加力等（</w:t>
      </w:r>
      <w:r w:rsidRPr="00B858A4">
        <w:rPr>
          <w:rFonts w:asciiTheme="majorBidi" w:eastAsiaTheme="majorEastAsia" w:hAnsiTheme="majorBidi" w:cstheme="majorBidi"/>
        </w:rPr>
        <w:t>vv10-11</w:t>
      </w:r>
      <w:r w:rsidRPr="00B858A4">
        <w:rPr>
          <w:rFonts w:asciiTheme="majorBidi" w:eastAsiaTheme="majorEastAsia" w:hAnsiTheme="majorBidi" w:cstheme="majorBidi"/>
        </w:rPr>
        <w:t>）。但是，感谢在保罗的祷告中，一定有更大的占比。换言之，保罗是一位善于发现神恩典的人，而不是一位只知道索取的人。</w:t>
      </w:r>
    </w:p>
    <w:p w14:paraId="58409E2C" w14:textId="5D7C96E7" w:rsidR="00B83805" w:rsidRDefault="00021D45" w:rsidP="00FE1C3F">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一个牧人若不懂得为自己所服事的教会感谢神，就很难在服事的岗位上坚持下去。服事本来就不容易，教会众人也各有各的缺口。传道人唯独以感谢的心把教会带到神面前，才有力量服事到底。服事主完全不依靠我们自己的能力和意志，唯独依靠神的大能方能成就。所以，保罗以感谢的心把歌罗西教会带到神面前，不仅是交托，更是肩负。</w:t>
      </w:r>
    </w:p>
    <w:p w14:paraId="73B295A3" w14:textId="5A7FD960" w:rsidR="00021D45" w:rsidRPr="00B7647A" w:rsidRDefault="00021D45" w:rsidP="0051279C">
      <w:pPr>
        <w:pStyle w:val="a3"/>
        <w:ind w:firstLine="480"/>
      </w:pPr>
      <w:r w:rsidRPr="00B858A4">
        <w:rPr>
          <w:rFonts w:asciiTheme="majorBidi" w:eastAsiaTheme="majorEastAsia" w:hAnsiTheme="majorBidi" w:cstheme="majorBidi"/>
        </w:rPr>
        <w:t>现在，请注意保罗所强调的祷告的对象。保罗认为，他祷告的对象是圣父上帝。我们必须明确，三位一体的教义在祷告中的应用是：圣灵感动我们奉圣子耶稣的名向圣父祷告。因此，这里强调父神是保罗的祷告对象，完全符合圣经的一贯教导。再则，保罗强调祷告的对象是「主耶稣基督的父」，这个短语显然是为了强调弥赛亚的功用。即是说，信徒要藉着弥赛亚（基</w:t>
      </w:r>
      <w:r w:rsidR="0051279C">
        <w:rPr>
          <w:rFonts w:asciiTheme="majorBidi" w:eastAsiaTheme="majorEastAsia" w:hAnsiTheme="majorBidi" w:cstheme="majorBidi"/>
          <w:noProof/>
          <w14:ligatures w14:val="none"/>
        </w:rPr>
        <w:lastRenderedPageBreak/>
        <mc:AlternateContent>
          <mc:Choice Requires="wps">
            <w:drawing>
              <wp:anchor distT="0" distB="0" distL="114300" distR="114300" simplePos="0" relativeHeight="251682304" behindDoc="0" locked="0" layoutInCell="1" allowOverlap="1" wp14:anchorId="034B9DAA" wp14:editId="75AF3B4F">
                <wp:simplePos x="0" y="0"/>
                <wp:positionH relativeFrom="column">
                  <wp:posOffset>-29210</wp:posOffset>
                </wp:positionH>
                <wp:positionV relativeFrom="paragraph">
                  <wp:posOffset>38100</wp:posOffset>
                </wp:positionV>
                <wp:extent cx="2776220" cy="2075180"/>
                <wp:effectExtent l="38100" t="38100" r="119380" b="115570"/>
                <wp:wrapSquare wrapText="bothSides"/>
                <wp:docPr id="121675680" name="矩形 5"/>
                <wp:cNvGraphicFramePr/>
                <a:graphic xmlns:a="http://schemas.openxmlformats.org/drawingml/2006/main">
                  <a:graphicData uri="http://schemas.microsoft.com/office/word/2010/wordprocessingShape">
                    <wps:wsp>
                      <wps:cNvSpPr/>
                      <wps:spPr>
                        <a:xfrm>
                          <a:off x="0" y="0"/>
                          <a:ext cx="2776220" cy="2075180"/>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378B217" w14:textId="25059FAD" w:rsidR="0051279C" w:rsidRPr="0051279C" w:rsidRDefault="0051279C" w:rsidP="0051279C">
                            <w:pPr>
                              <w:pStyle w:val="af5"/>
                              <w:rPr>
                                <w:rFonts w:hint="eastAsia"/>
                              </w:rPr>
                            </w:pPr>
                            <w:r w:rsidRPr="00B7647A">
                              <w:t>默想</w:t>
                            </w:r>
                            <w:r w:rsidRPr="00B7647A">
                              <w:rPr>
                                <w:rFonts w:hint="eastAsia"/>
                              </w:rPr>
                              <w:t>：</w:t>
                            </w:r>
                            <w:r w:rsidRPr="00B7647A">
                              <w:t>使徒的祷告是美好的，是我们众人应当效法的。只是，作为信徒你是否总是祷告在主面前呢？你如何操练同心合意的团契性的祷告呢？你的祷告更多是祈求，还是感谢呢？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4B9DAA" id="_x0000_s1034" style="position:absolute;left:0;text-align:left;margin-left:-2.3pt;margin-top:3pt;width:218.6pt;height:163.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" filled="f" strokecolor="#0a121c [484]" strokeweight="2pt">
                <v:shadow on="t" color="black" opacity="26214f" origin="-.5,-.5" offset=".74836mm,.74836mm"/>
                <v:textbox>
                  <w:txbxContent>
                    <w:p w14:paraId="5378B217" w14:textId="25059FAD" w:rsidR="0051279C" w:rsidRPr="0051279C" w:rsidRDefault="0051279C" w:rsidP="0051279C">
                      <w:pPr>
                        <w:pStyle w:val="af5"/>
                        <w:rPr>
                          <w:rFonts w:hint="eastAsia"/>
                        </w:rPr>
                      </w:pPr>
                      <w:r w:rsidRPr="00B7647A">
                        <w:t>默想</w:t>
                      </w:r>
                      <w:r w:rsidRPr="00B7647A">
                        <w:rPr>
                          <w:rFonts w:hint="eastAsia"/>
                        </w:rPr>
                        <w:t>：</w:t>
                      </w:r>
                      <w:r w:rsidRPr="00B7647A">
                        <w:t>使徒的祷告是美好的，是我们众人应当效法的。只是，作为信徒你是否总是祷告在主面前呢？你如何操练同心合意的团契性的祷告呢？你的祷告更多是祈求，还是感谢呢？</w:t>
                      </w:r>
                    </w:p>
                  </w:txbxContent>
                </v:textbox>
                <w10:wrap type="square"/>
              </v:rect>
            </w:pict>
          </mc:Fallback>
        </mc:AlternateContent>
      </w:r>
      <w:r w:rsidRPr="00B858A4">
        <w:rPr>
          <w:rFonts w:asciiTheme="majorBidi" w:eastAsiaTheme="majorEastAsia" w:hAnsiTheme="majorBidi" w:cstheme="majorBidi"/>
        </w:rPr>
        <w:t>督）进到父神面前（参约十四</w:t>
      </w:r>
      <w:r w:rsidRPr="00B858A4">
        <w:rPr>
          <w:rFonts w:asciiTheme="majorBidi" w:eastAsiaTheme="majorEastAsia" w:hAnsiTheme="majorBidi" w:cstheme="majorBidi"/>
        </w:rPr>
        <w:t>6</w:t>
      </w:r>
      <w:r w:rsidRPr="00B858A4">
        <w:rPr>
          <w:rFonts w:asciiTheme="majorBidi" w:eastAsiaTheme="majorEastAsia" w:hAnsiTheme="majorBidi" w:cstheme="majorBidi"/>
        </w:rPr>
        <w:t>），因为弥赛亚本是父神怀里的独生子（参约一</w:t>
      </w:r>
      <w:r w:rsidRPr="00B858A4">
        <w:rPr>
          <w:rFonts w:asciiTheme="majorBidi" w:eastAsiaTheme="majorEastAsia" w:hAnsiTheme="majorBidi" w:cstheme="majorBidi"/>
        </w:rPr>
        <w:t>18</w:t>
      </w:r>
      <w:r w:rsidRPr="00B858A4">
        <w:rPr>
          <w:rFonts w:asciiTheme="majorBidi" w:eastAsiaTheme="majorEastAsia" w:hAnsiTheme="majorBidi" w:cstheme="majorBidi"/>
        </w:rPr>
        <w:t>），他将父神向我们显明出来（参来一</w:t>
      </w:r>
      <w:r w:rsidRPr="00B858A4">
        <w:rPr>
          <w:rFonts w:asciiTheme="majorBidi" w:eastAsiaTheme="majorEastAsia" w:hAnsiTheme="majorBidi" w:cstheme="majorBidi"/>
        </w:rPr>
        <w:t>3</w:t>
      </w:r>
      <w:r w:rsidRPr="00B858A4">
        <w:rPr>
          <w:rFonts w:asciiTheme="majorBidi" w:eastAsiaTheme="majorEastAsia" w:hAnsiTheme="majorBidi" w:cstheme="majorBidi"/>
        </w:rPr>
        <w:t>），而我们也要藉着他与父神和好（参林后五</w:t>
      </w:r>
      <w:r w:rsidRPr="00B858A4">
        <w:rPr>
          <w:rFonts w:asciiTheme="majorBidi" w:eastAsiaTheme="majorEastAsia" w:hAnsiTheme="majorBidi" w:cstheme="majorBidi"/>
        </w:rPr>
        <w:t>17-18</w:t>
      </w:r>
      <w:r w:rsidRPr="00B858A4">
        <w:rPr>
          <w:rFonts w:asciiTheme="majorBidi" w:eastAsiaTheme="majorEastAsia" w:hAnsiTheme="majorBidi" w:cstheme="majorBidi"/>
        </w:rPr>
        <w:t>）。</w:t>
      </w:r>
    </w:p>
    <w:p w14:paraId="42F8C94B" w14:textId="7B14A0CF" w:rsidR="00FE1C3F" w:rsidRPr="00B858A4" w:rsidRDefault="00FE1C3F" w:rsidP="00FE1C3F">
      <w:pPr>
        <w:pStyle w:val="Af3"/>
        <w:spacing w:before="120"/>
        <w:ind w:firstLine="482"/>
      </w:pPr>
      <w:bookmarkStart w:id="18" w:name="_Toc172717197"/>
      <w:r>
        <w:t>B</w:t>
      </w:r>
      <w:r>
        <w:rPr>
          <w:rFonts w:hint="eastAsia"/>
        </w:rPr>
        <w:t>．感恩的理由</w:t>
      </w:r>
      <w:r w:rsidR="00716751">
        <w:rPr>
          <w:rFonts w:hint="eastAsia"/>
        </w:rPr>
        <w:t>——信心</w:t>
      </w:r>
      <w:bookmarkEnd w:id="18"/>
    </w:p>
    <w:p w14:paraId="5197DAB0" w14:textId="25DC17B4" w:rsidR="00021D45" w:rsidRPr="00B858A4" w:rsidRDefault="00021D45" w:rsidP="00716751">
      <w:pPr>
        <w:pStyle w:val="a7"/>
        <w:spacing w:after="240"/>
        <w:ind w:left="473"/>
      </w:pPr>
      <w:r w:rsidRPr="00B858A4">
        <w:t>西一</w:t>
      </w:r>
      <w:r w:rsidRPr="00B858A4">
        <w:t>4</w:t>
      </w:r>
      <w:r w:rsidRPr="00B858A4">
        <w:t>因听见你们在基督耶稣里的信心，并向众圣徒的爱心。</w:t>
      </w:r>
    </w:p>
    <w:p w14:paraId="4740C489" w14:textId="3D4345D4"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保罗强调，他因为信徒的信心而感谢神。这里的「在基督耶稣里的信心」（</w:t>
      </w:r>
      <w:r w:rsidRPr="00B858A4">
        <w:rPr>
          <w:rFonts w:asciiTheme="majorBidi" w:eastAsiaTheme="majorEastAsia" w:hAnsiTheme="majorBidi" w:cstheme="majorBidi"/>
        </w:rPr>
        <w:t>ἀκούσαντες τὴν πίστιν ὑμῶν ἐν Χριστῷ Ἰησοῦ</w:t>
      </w:r>
      <w:r w:rsidRPr="00B858A4">
        <w:rPr>
          <w:rFonts w:asciiTheme="majorBidi" w:eastAsiaTheme="majorEastAsia" w:hAnsiTheme="majorBidi" w:cstheme="majorBidi"/>
        </w:rPr>
        <w:t>）照原文我们也可以将之翻译为「对耶稣基督的信心」。显然，这里的两种翻译是由于两种理解。鲍会园、穆尔、冯荫坤等学者认为，本处应以第一种翻译来理解（当然，这也是和合本翻译这的理解），也就是说本处的重点不是叙述耶稣基督是信徒信的对象，而是强调耶稣基督是信徒信的范畴（鲍会园，</w:t>
      </w:r>
      <w:r w:rsidRPr="00B858A4">
        <w:rPr>
          <w:rFonts w:asciiTheme="majorBidi" w:eastAsiaTheme="majorEastAsia" w:hAnsiTheme="majorBidi" w:cstheme="majorBidi"/>
        </w:rPr>
        <w:t>29</w:t>
      </w:r>
      <w:r w:rsidRPr="00B858A4">
        <w:rPr>
          <w:rFonts w:asciiTheme="majorBidi" w:eastAsiaTheme="majorEastAsia" w:hAnsiTheme="majorBidi" w:cstheme="majorBidi"/>
        </w:rPr>
        <w:t>；鲍维均，</w:t>
      </w:r>
      <w:r w:rsidRPr="00B858A4">
        <w:rPr>
          <w:rFonts w:asciiTheme="majorBidi" w:eastAsiaTheme="majorEastAsia" w:hAnsiTheme="majorBidi" w:cstheme="majorBidi"/>
        </w:rPr>
        <w:t>54</w:t>
      </w:r>
      <w:r w:rsidRPr="00B858A4">
        <w:rPr>
          <w:rFonts w:asciiTheme="majorBidi" w:eastAsiaTheme="majorEastAsia" w:hAnsiTheme="majorBidi" w:cstheme="majorBidi"/>
        </w:rPr>
        <w:t>；穆尔，</w:t>
      </w:r>
      <w:r w:rsidRPr="00B858A4">
        <w:rPr>
          <w:rFonts w:asciiTheme="majorBidi" w:eastAsiaTheme="majorEastAsia" w:hAnsiTheme="majorBidi" w:cstheme="majorBidi"/>
        </w:rPr>
        <w:t>147</w:t>
      </w:r>
      <w:r w:rsidRPr="00B858A4">
        <w:rPr>
          <w:rFonts w:asciiTheme="majorBidi" w:eastAsiaTheme="majorEastAsia" w:hAnsiTheme="majorBidi" w:cstheme="majorBidi"/>
        </w:rPr>
        <w:t>）。这怎么说呢？鲍会园说：「属主的人一切都是从主来的，主是他们整个生命的根源；信心是整个生活的一部分，所以也是从主来的。（鲍会园，</w:t>
      </w:r>
      <w:r w:rsidRPr="00B858A4">
        <w:rPr>
          <w:rFonts w:asciiTheme="majorBidi" w:eastAsiaTheme="majorEastAsia" w:hAnsiTheme="majorBidi" w:cstheme="majorBidi"/>
        </w:rPr>
        <w:t>29</w:t>
      </w:r>
      <w:r w:rsidRPr="00B858A4">
        <w:rPr>
          <w:rFonts w:asciiTheme="majorBidi" w:eastAsiaTheme="majorEastAsia" w:hAnsiTheme="majorBidi" w:cstheme="majorBidi"/>
        </w:rPr>
        <w:t>）」也就是说，耶稣基督是信徒信心生活与行动的领域（穆尔，</w:t>
      </w:r>
      <w:r w:rsidRPr="00B858A4">
        <w:rPr>
          <w:rFonts w:asciiTheme="majorBidi" w:eastAsiaTheme="majorEastAsia" w:hAnsiTheme="majorBidi" w:cstheme="majorBidi"/>
        </w:rPr>
        <w:t>147</w:t>
      </w:r>
      <w:r w:rsidRPr="00B858A4">
        <w:rPr>
          <w:rFonts w:asciiTheme="majorBidi" w:eastAsiaTheme="majorEastAsia" w:hAnsiTheme="majorBidi" w:cstheme="majorBidi"/>
        </w:rPr>
        <w:t>）。冯荫坤认为，这个短语比较明显的解释方式是把它理解为范畴，也就是说信</w:t>
      </w:r>
      <w:r w:rsidRPr="00B858A4">
        <w:rPr>
          <w:rFonts w:asciiTheme="majorBidi" w:eastAsiaTheme="majorEastAsia" w:hAnsiTheme="majorBidi" w:cstheme="majorBidi"/>
        </w:rPr>
        <w:lastRenderedPageBreak/>
        <w:t>徒的信心必须是在基督里（冯荫坤，</w:t>
      </w:r>
      <w:r w:rsidRPr="00B858A4">
        <w:rPr>
          <w:rFonts w:asciiTheme="majorBidi" w:eastAsiaTheme="majorEastAsia" w:hAnsiTheme="majorBidi" w:cstheme="majorBidi"/>
        </w:rPr>
        <w:t>121</w:t>
      </w:r>
      <w:r w:rsidRPr="00B858A4">
        <w:rPr>
          <w:rFonts w:asciiTheme="majorBidi" w:eastAsiaTheme="majorEastAsia" w:hAnsiTheme="majorBidi" w:cstheme="majorBidi"/>
        </w:rPr>
        <w:t>）；信徒是藉着基督来相信父神的。但是，鲍维均虽然也主张这里应该用第一种翻译来理解比较合适，却也不像其他学者那般绝对，他表示这里当然也有耶稣作为信仰对象的意思（鲍维均，</w:t>
      </w:r>
      <w:r w:rsidRPr="00B858A4">
        <w:rPr>
          <w:rFonts w:asciiTheme="majorBidi" w:eastAsiaTheme="majorEastAsia" w:hAnsiTheme="majorBidi" w:cstheme="majorBidi"/>
        </w:rPr>
        <w:t>54</w:t>
      </w:r>
      <w:r w:rsidRPr="00B858A4">
        <w:rPr>
          <w:rFonts w:asciiTheme="majorBidi" w:eastAsiaTheme="majorEastAsia" w:hAnsiTheme="majorBidi" w:cstheme="majorBidi"/>
        </w:rPr>
        <w:t>）。</w:t>
      </w:r>
    </w:p>
    <w:p w14:paraId="1AC0A1E6" w14:textId="0E7C00C8"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rPr>
        <w:t>论到耶稣基督作为信徒信心的对象，也就是第二种翻译，同样有大量的学者的支持。首先，加尔文对这种说法表示肯定。加氏甚至说：「保罗使用了『在基督耶稣里的信心』这个短语，让我们始终牢记，基督是信心的合宜对象。（加尔文，</w:t>
      </w:r>
      <w:r w:rsidRPr="00B858A4">
        <w:rPr>
          <w:rFonts w:asciiTheme="majorBidi" w:eastAsiaTheme="majorEastAsia" w:hAnsiTheme="majorBidi" w:cstheme="majorBidi"/>
        </w:rPr>
        <w:t>579</w:t>
      </w:r>
      <w:r w:rsidRPr="00B858A4">
        <w:rPr>
          <w:rFonts w:asciiTheme="majorBidi" w:eastAsiaTheme="majorEastAsia" w:hAnsiTheme="majorBidi" w:cstheme="majorBidi"/>
        </w:rPr>
        <w:t>）。」哈罗德也认为，虽然许多解经家都认为这个短语应该是表达信心的范围，也就是在基督里信神；但根据</w:t>
      </w:r>
      <w:r w:rsidRPr="00B858A4">
        <w:rPr>
          <w:rFonts w:asciiTheme="majorBidi" w:eastAsiaTheme="majorEastAsia" w:hAnsiTheme="majorBidi" w:cstheme="majorBidi"/>
        </w:rPr>
        <w:t>πίστι</w:t>
      </w:r>
      <w:r w:rsidRPr="00B858A4">
        <w:rPr>
          <w:rFonts w:asciiTheme="majorBidi" w:eastAsiaTheme="majorEastAsia" w:hAnsiTheme="majorBidi" w:cstheme="majorBidi"/>
          <w:lang w:val="el-GR"/>
        </w:rPr>
        <w:t>ς</w:t>
      </w:r>
      <w:r w:rsidRPr="00B858A4">
        <w:rPr>
          <w:rFonts w:asciiTheme="majorBidi" w:eastAsiaTheme="majorEastAsia" w:hAnsiTheme="majorBidi" w:cstheme="majorBidi"/>
          <w:lang w:val="el-GR"/>
        </w:rPr>
        <w:t>这个词汇的用法来分析，这里应该是指信徒要对「基督有忠心」；「而且，对保罗来说，</w:t>
      </w:r>
      <w:r w:rsidRPr="00B858A4">
        <w:rPr>
          <w:rFonts w:asciiTheme="majorBidi" w:eastAsiaTheme="majorEastAsia" w:hAnsiTheme="majorBidi" w:cstheme="majorBidi"/>
        </w:rPr>
        <w:t>πίστι</w:t>
      </w:r>
      <w:r w:rsidRPr="00B858A4">
        <w:rPr>
          <w:rFonts w:asciiTheme="majorBidi" w:eastAsiaTheme="majorEastAsia" w:hAnsiTheme="majorBidi" w:cstheme="majorBidi"/>
          <w:lang w:val="el-GR"/>
        </w:rPr>
        <w:t>ς</w:t>
      </w:r>
      <w:r w:rsidRPr="00B858A4">
        <w:rPr>
          <w:rFonts w:asciiTheme="majorBidi" w:eastAsiaTheme="majorEastAsia" w:hAnsiTheme="majorBidi" w:cstheme="majorBidi"/>
          <w:lang w:val="el-GR"/>
        </w:rPr>
        <w:t>总是表示『对某人的信心』。因为这样比较合乎逻辑，委身的对象和爱的对象形成平行对应的关系</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即『基督耶稣』是『信』的宾语，而『众圣徒』是『爱』的宾语。（哈罗德，</w:t>
      </w:r>
      <w:r w:rsidRPr="00B858A4">
        <w:rPr>
          <w:rFonts w:asciiTheme="majorBidi" w:eastAsiaTheme="majorEastAsia" w:hAnsiTheme="majorBidi" w:cstheme="majorBidi"/>
          <w:lang w:val="el-GR"/>
        </w:rPr>
        <w:t>239</w:t>
      </w:r>
      <w:r w:rsidRPr="00B858A4">
        <w:rPr>
          <w:rFonts w:asciiTheme="majorBidi" w:eastAsiaTheme="majorEastAsia" w:hAnsiTheme="majorBidi" w:cstheme="majorBidi"/>
          <w:lang w:val="el-GR"/>
        </w:rPr>
        <w:t>）」马唐纳同样支持这种看法，认为本处实际上要表达的是耶稣基督作为信徒信心的对象（马唐纳，</w:t>
      </w:r>
      <w:r w:rsidRPr="00B858A4">
        <w:rPr>
          <w:rFonts w:asciiTheme="majorBidi" w:eastAsiaTheme="majorEastAsia" w:hAnsiTheme="majorBidi" w:cstheme="majorBidi"/>
          <w:lang w:val="el-GR"/>
        </w:rPr>
        <w:t>932</w:t>
      </w:r>
      <w:r w:rsidRPr="00B858A4">
        <w:rPr>
          <w:rFonts w:asciiTheme="majorBidi" w:eastAsiaTheme="majorEastAsia" w:hAnsiTheme="majorBidi" w:cstheme="majorBidi"/>
          <w:lang w:val="el-GR"/>
        </w:rPr>
        <w:t>）。</w:t>
      </w:r>
    </w:p>
    <w:p w14:paraId="6B0FBE22" w14:textId="77777777"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综上所述，两者的分析各有千秋、各有要领。那么，我们究竟该怎么理解呢？也许，鲍维均的方式值得我们思考。也就是说，这里应该包含了两者的全部含义。首先，真信徒的信心当然是在基督里。如此，便从根本上否定了当时歌罗西所传说的异端者的教训，也就是认为要通过掌握神秘知识，才能做真信徒的错误教训。其次，基督作为信徒信仰的对象，这也是无可厚非</w:t>
      </w:r>
      <w:r w:rsidRPr="00B858A4">
        <w:rPr>
          <w:rFonts w:asciiTheme="majorBidi" w:eastAsiaTheme="majorEastAsia" w:hAnsiTheme="majorBidi" w:cstheme="majorBidi"/>
          <w:lang w:val="el-GR"/>
        </w:rPr>
        <w:lastRenderedPageBreak/>
        <w:t>的。换言之，真信徒当然是藉着基督来到父神面前（参约十六</w:t>
      </w:r>
      <w:r w:rsidRPr="00B858A4">
        <w:rPr>
          <w:rFonts w:asciiTheme="majorBidi" w:eastAsiaTheme="majorEastAsia" w:hAnsiTheme="majorBidi" w:cstheme="majorBidi"/>
          <w:lang w:val="el-GR"/>
        </w:rPr>
        <w:t>6</w:t>
      </w:r>
      <w:r w:rsidRPr="00B858A4">
        <w:rPr>
          <w:rFonts w:asciiTheme="majorBidi" w:eastAsiaTheme="majorEastAsia" w:hAnsiTheme="majorBidi" w:cstheme="majorBidi"/>
          <w:lang w:val="el-GR"/>
        </w:rPr>
        <w:t>），所以信徒不仅要信神，也当信耶稣基督（参约十四</w:t>
      </w:r>
      <w:r w:rsidRPr="00B858A4">
        <w:rPr>
          <w:rFonts w:asciiTheme="majorBidi" w:eastAsiaTheme="majorEastAsia" w:hAnsiTheme="majorBidi" w:cstheme="majorBidi"/>
          <w:lang w:val="el-GR"/>
        </w:rPr>
        <w:t>1</w:t>
      </w:r>
      <w:r w:rsidRPr="00B858A4">
        <w:rPr>
          <w:rFonts w:asciiTheme="majorBidi" w:eastAsiaTheme="majorEastAsia" w:hAnsiTheme="majorBidi" w:cstheme="majorBidi"/>
          <w:lang w:val="el-GR"/>
        </w:rPr>
        <w:t>）。如此看来，以后者（基督作为信心的对象）理解这个短语，可能会更为合适一些；毕竟，后者在解释上应该可以包含前者，而前者则不然。</w:t>
      </w:r>
    </w:p>
    <w:p w14:paraId="71089641" w14:textId="72DD27C8" w:rsidR="00FE1C3F" w:rsidRPr="00B83805" w:rsidRDefault="0051279C" w:rsidP="00D21ABD">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mc:AlternateContent>
          <mc:Choice Requires="wps">
            <w:drawing>
              <wp:anchor distT="0" distB="0" distL="114300" distR="114300" simplePos="0" relativeHeight="251684352" behindDoc="0" locked="0" layoutInCell="1" allowOverlap="1" wp14:anchorId="294C12B4" wp14:editId="29A1DCA6">
                <wp:simplePos x="0" y="0"/>
                <wp:positionH relativeFrom="column">
                  <wp:posOffset>30480</wp:posOffset>
                </wp:positionH>
                <wp:positionV relativeFrom="paragraph">
                  <wp:posOffset>3641725</wp:posOffset>
                </wp:positionV>
                <wp:extent cx="2289175" cy="2075180"/>
                <wp:effectExtent l="38100" t="38100" r="111125" b="115570"/>
                <wp:wrapSquare wrapText="bothSides"/>
                <wp:docPr id="1164282578" name="矩形 5"/>
                <wp:cNvGraphicFramePr/>
                <a:graphic xmlns:a="http://schemas.openxmlformats.org/drawingml/2006/main">
                  <a:graphicData uri="http://schemas.microsoft.com/office/word/2010/wordprocessingShape">
                    <wps:wsp>
                      <wps:cNvSpPr/>
                      <wps:spPr>
                        <a:xfrm>
                          <a:off x="0" y="0"/>
                          <a:ext cx="2289175" cy="2075180"/>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5C31FF3" w14:textId="4CC7C578" w:rsidR="0051279C" w:rsidRPr="0051279C" w:rsidRDefault="0051279C" w:rsidP="0051279C">
                            <w:pPr>
                              <w:pStyle w:val="af5"/>
                              <w:rPr>
                                <w:rFonts w:hint="eastAsia"/>
                              </w:rPr>
                            </w:pPr>
                            <w:r w:rsidRPr="00B7647A">
                              <w:rPr>
                                <w:rFonts w:hint="eastAsia"/>
                              </w:rPr>
                              <w:t>默想：上</w:t>
                            </w:r>
                            <w:r w:rsidRPr="00B7647A">
                              <w:t>文会带给你</w:t>
                            </w:r>
                            <w:r w:rsidRPr="00FE1C3F">
                              <w:t>什么思考？你的信心将如何从本文得到祝福？对于本节的理解，你会持什么样的立场？你的信心是否将更好地引领你向主尽忠？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4C12B4" id="_x0000_s1035" style="position:absolute;left:0;text-align:left;margin-left:2.4pt;margin-top:286.75pt;width:180.25pt;height:163.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" filled="f" strokecolor="#0a121c [484]" strokeweight="2pt">
                <v:shadow on="t" color="black" opacity="26214f" origin="-.5,-.5" offset=".74836mm,.74836mm"/>
                <v:textbox>
                  <w:txbxContent>
                    <w:p w14:paraId="75C31FF3" w14:textId="4CC7C578" w:rsidR="0051279C" w:rsidRPr="0051279C" w:rsidRDefault="0051279C" w:rsidP="0051279C">
                      <w:pPr>
                        <w:pStyle w:val="af5"/>
                        <w:rPr>
                          <w:rFonts w:hint="eastAsia"/>
                        </w:rPr>
                      </w:pPr>
                      <w:r w:rsidRPr="00B7647A">
                        <w:rPr>
                          <w:rFonts w:hint="eastAsia"/>
                        </w:rPr>
                        <w:t>默想：上</w:t>
                      </w:r>
                      <w:r w:rsidRPr="00B7647A">
                        <w:t>文会带给你</w:t>
                      </w:r>
                      <w:r w:rsidRPr="00FE1C3F">
                        <w:t>什么思考？你的信心将如何从本文得到祝福？对于本节的理解，你会持什么样的立场？你的信心是否将更好地引领你向主尽忠？</w:t>
                      </w:r>
                    </w:p>
                  </w:txbxContent>
                </v:textbox>
                <w10:wrap type="square"/>
              </v:rect>
            </w:pict>
          </mc:Fallback>
        </mc:AlternateContent>
      </w:r>
      <w:r w:rsidR="00021D45" w:rsidRPr="00B858A4">
        <w:rPr>
          <w:rFonts w:asciiTheme="majorBidi" w:eastAsiaTheme="majorEastAsia" w:hAnsiTheme="majorBidi" w:cstheme="majorBidi"/>
          <w:lang w:val="el-GR"/>
        </w:rPr>
        <w:t>我们应当知道，</w:t>
      </w:r>
      <w:r w:rsidR="00021D45" w:rsidRPr="00B858A4">
        <w:rPr>
          <w:rFonts w:asciiTheme="majorBidi" w:eastAsiaTheme="majorEastAsia" w:hAnsiTheme="majorBidi" w:cstheme="majorBidi"/>
        </w:rPr>
        <w:t>一个健康的信徒，最重要的就是要建立起对耶稣基督的信心。那么，这信心的内涵是什么？首先，这信心表达的是我们对耶稣基督的切信。保罗曾告诉罗马信徒，这信心包含了两个方面：第一，口里相信耶稣基督是主；第二，心里相信神叫他从死里复活（参罗十</w:t>
      </w:r>
      <w:r w:rsidR="00021D45" w:rsidRPr="00B858A4">
        <w:rPr>
          <w:rFonts w:asciiTheme="majorBidi" w:eastAsiaTheme="majorEastAsia" w:hAnsiTheme="majorBidi" w:cstheme="majorBidi"/>
        </w:rPr>
        <w:t>9-10</w:t>
      </w:r>
      <w:r w:rsidR="00021D45" w:rsidRPr="00B858A4">
        <w:rPr>
          <w:rFonts w:asciiTheme="majorBidi" w:eastAsiaTheme="majorEastAsia" w:hAnsiTheme="majorBidi" w:cstheme="majorBidi"/>
        </w:rPr>
        <w:t>）。这两个方面确实是一个健康的信徒所必须持有的真信心。这怎么说呢？对于我们来说不是很容易就做到了吗？是的，从文字的表面意思来看，这是一件很容易做到的事。然而，我们需要通过历史文法的方式来理解这处经文。初代教会一直生存在逼迫之中，一个人口里承认耶稣是主时，便很有可能直接要为此牺牲生命。因此，只有真正得了圣灵感动的人，才会在口里承认耶稣是主（参林前十二</w:t>
      </w:r>
      <w:r w:rsidR="00021D45" w:rsidRPr="00B858A4">
        <w:rPr>
          <w:rFonts w:asciiTheme="majorBidi" w:eastAsiaTheme="majorEastAsia" w:hAnsiTheme="majorBidi" w:cstheme="majorBidi"/>
        </w:rPr>
        <w:t>3</w:t>
      </w:r>
      <w:r w:rsidR="00021D45" w:rsidRPr="00B858A4">
        <w:rPr>
          <w:rFonts w:asciiTheme="majorBidi" w:eastAsiaTheme="majorEastAsia" w:hAnsiTheme="majorBidi" w:cstheme="majorBidi"/>
        </w:rPr>
        <w:t>）。圣灵感动信徒，让他们从心底里认信耶稣基督曾从死里复活，而这复活要作信徒初熟的果子（林前十五</w:t>
      </w:r>
      <w:r w:rsidR="00021D45" w:rsidRPr="00B858A4">
        <w:rPr>
          <w:rFonts w:asciiTheme="majorBidi" w:eastAsiaTheme="majorEastAsia" w:hAnsiTheme="majorBidi" w:cstheme="majorBidi"/>
        </w:rPr>
        <w:t>20-28</w:t>
      </w:r>
      <w:r w:rsidR="00021D45" w:rsidRPr="00B858A4">
        <w:rPr>
          <w:rFonts w:asciiTheme="majorBidi" w:eastAsiaTheme="majorEastAsia" w:hAnsiTheme="majorBidi" w:cstheme="majorBidi"/>
        </w:rPr>
        <w:t>）。即是说，真信徒要因基督的复活而与他一同复活（参弗二</w:t>
      </w:r>
      <w:r w:rsidR="00021D45" w:rsidRPr="00B858A4">
        <w:rPr>
          <w:rFonts w:asciiTheme="majorBidi" w:eastAsiaTheme="majorEastAsia" w:hAnsiTheme="majorBidi" w:cstheme="majorBidi"/>
        </w:rPr>
        <w:t>5-6</w:t>
      </w:r>
      <w:r w:rsidR="00021D45" w:rsidRPr="00B858A4">
        <w:rPr>
          <w:rFonts w:asciiTheme="majorBidi" w:eastAsiaTheme="majorEastAsia" w:hAnsiTheme="majorBidi" w:cstheme="majorBidi"/>
        </w:rPr>
        <w:t>）。因此，罗马书十章</w:t>
      </w:r>
      <w:r w:rsidR="00021D45" w:rsidRPr="00B858A4">
        <w:rPr>
          <w:rFonts w:asciiTheme="majorBidi" w:eastAsiaTheme="majorEastAsia" w:hAnsiTheme="majorBidi" w:cstheme="majorBidi"/>
        </w:rPr>
        <w:t>9-</w:t>
      </w:r>
      <w:r w:rsidR="00021D45" w:rsidRPr="00B858A4">
        <w:rPr>
          <w:rFonts w:asciiTheme="majorBidi" w:eastAsiaTheme="majorEastAsia" w:hAnsiTheme="majorBidi" w:cstheme="majorBidi"/>
        </w:rPr>
        <w:lastRenderedPageBreak/>
        <w:t>10</w:t>
      </w:r>
      <w:r w:rsidR="00021D45" w:rsidRPr="00B858A4">
        <w:rPr>
          <w:rFonts w:asciiTheme="majorBidi" w:eastAsiaTheme="majorEastAsia" w:hAnsiTheme="majorBidi" w:cstheme="majorBidi"/>
        </w:rPr>
        <w:t>节的意思是，要不惧死亡的承认基督是主，从心里相信主必叫我们与他一同复活</w:t>
      </w:r>
      <w:r w:rsidR="00021D45" w:rsidRPr="00B858A4">
        <w:rPr>
          <w:rFonts w:asciiTheme="majorBidi" w:eastAsiaTheme="majorEastAsia" w:hAnsiTheme="majorBidi" w:cstheme="majorBidi"/>
        </w:rPr>
        <w:t>——</w:t>
      </w:r>
      <w:r w:rsidR="00021D45" w:rsidRPr="00B858A4">
        <w:rPr>
          <w:rFonts w:asciiTheme="majorBidi" w:eastAsiaTheme="majorEastAsia" w:hAnsiTheme="majorBidi" w:cstheme="majorBidi"/>
        </w:rPr>
        <w:t>因此死亡变不足为惧了。是的，这就是在基督里的信心，也就是对耶稣基督的信心。作为信徒，这是否就是你的信心呢？</w:t>
      </w:r>
    </w:p>
    <w:p w14:paraId="2D21BB43" w14:textId="46D4C43A" w:rsidR="00FE1C3F" w:rsidRDefault="00716751" w:rsidP="00716751">
      <w:pPr>
        <w:pStyle w:val="Af3"/>
        <w:spacing w:before="120"/>
        <w:ind w:firstLine="482"/>
      </w:pPr>
      <w:bookmarkStart w:id="19" w:name="_Toc172717198"/>
      <w:r>
        <w:rPr>
          <w:rFonts w:hint="eastAsia"/>
        </w:rPr>
        <w:t>C</w:t>
      </w:r>
      <w:r>
        <w:rPr>
          <w:rFonts w:hint="eastAsia"/>
        </w:rPr>
        <w:t>．感恩的理由——爱心</w:t>
      </w:r>
      <w:bookmarkEnd w:id="19"/>
    </w:p>
    <w:p w14:paraId="0FCE6D91" w14:textId="6BDA349F"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在保罗神学中，信望爱三者爱是最大的（林前十三</w:t>
      </w:r>
      <w:r w:rsidRPr="00B858A4">
        <w:rPr>
          <w:rFonts w:asciiTheme="majorBidi" w:eastAsiaTheme="majorEastAsia" w:hAnsiTheme="majorBidi" w:cstheme="majorBidi"/>
        </w:rPr>
        <w:t>13</w:t>
      </w:r>
      <w:r w:rsidRPr="00B858A4">
        <w:rPr>
          <w:rFonts w:asciiTheme="majorBidi" w:eastAsiaTheme="majorEastAsia" w:hAnsiTheme="majorBidi" w:cstheme="majorBidi"/>
        </w:rPr>
        <w:t>）；本章</w:t>
      </w:r>
      <w:r w:rsidRPr="00B858A4">
        <w:rPr>
          <w:rFonts w:asciiTheme="majorBidi" w:eastAsiaTheme="majorEastAsia" w:hAnsiTheme="majorBidi" w:cstheme="majorBidi"/>
        </w:rPr>
        <w:t>4-5</w:t>
      </w:r>
      <w:r w:rsidRPr="00B858A4">
        <w:rPr>
          <w:rFonts w:asciiTheme="majorBidi" w:eastAsiaTheme="majorEastAsia" w:hAnsiTheme="majorBidi" w:cstheme="majorBidi"/>
        </w:rPr>
        <w:t>节也是专门的论述了这三者。我们在前文中已经默想了信心方面的信息，现在我们要开始讨论第二个方面，也就是爱心。在本处，关于爱心的表述至少有两层含义。其一，大多学者认为，真正的爱心是真信心的外在表现（穆尔，</w:t>
      </w:r>
      <w:r w:rsidRPr="00B858A4">
        <w:rPr>
          <w:rFonts w:asciiTheme="majorBidi" w:eastAsiaTheme="majorEastAsia" w:hAnsiTheme="majorBidi" w:cstheme="majorBidi"/>
        </w:rPr>
        <w:t>148</w:t>
      </w:r>
      <w:r w:rsidRPr="00B858A4">
        <w:rPr>
          <w:rFonts w:asciiTheme="majorBidi" w:eastAsiaTheme="majorEastAsia" w:hAnsiTheme="majorBidi" w:cstheme="majorBidi"/>
        </w:rPr>
        <w:t>；鲍维均，</w:t>
      </w:r>
      <w:r w:rsidRPr="00B858A4">
        <w:rPr>
          <w:rFonts w:asciiTheme="majorBidi" w:eastAsiaTheme="majorEastAsia" w:hAnsiTheme="majorBidi" w:cstheme="majorBidi"/>
        </w:rPr>
        <w:t>55</w:t>
      </w:r>
      <w:r w:rsidRPr="00B858A4">
        <w:rPr>
          <w:rFonts w:asciiTheme="majorBidi" w:eastAsiaTheme="majorEastAsia" w:hAnsiTheme="majorBidi" w:cstheme="majorBidi"/>
        </w:rPr>
        <w:t>；鲍会园，</w:t>
      </w:r>
      <w:r w:rsidRPr="00B858A4">
        <w:rPr>
          <w:rFonts w:asciiTheme="majorBidi" w:eastAsiaTheme="majorEastAsia" w:hAnsiTheme="majorBidi" w:cstheme="majorBidi"/>
        </w:rPr>
        <w:t>30</w:t>
      </w:r>
      <w:r w:rsidRPr="00B858A4">
        <w:rPr>
          <w:rFonts w:asciiTheme="majorBidi" w:eastAsiaTheme="majorEastAsia" w:hAnsiTheme="majorBidi" w:cstheme="majorBidi"/>
        </w:rPr>
        <w:t>等）。当然，我们一再强调，信望爱三者是不能分开的神学话题（陆彼得，</w:t>
      </w:r>
      <w:r w:rsidRPr="00B858A4">
        <w:rPr>
          <w:rFonts w:asciiTheme="majorBidi" w:eastAsiaTheme="majorEastAsia" w:hAnsiTheme="majorBidi" w:cstheme="majorBidi"/>
        </w:rPr>
        <w:t>17</w:t>
      </w:r>
      <w:r w:rsidRPr="00B858A4">
        <w:rPr>
          <w:rFonts w:asciiTheme="majorBidi" w:eastAsiaTheme="majorEastAsia" w:hAnsiTheme="majorBidi" w:cstheme="majorBidi"/>
        </w:rPr>
        <w:t>），所以三者当然有深刻的互相关系。我们可以确定的是，信心是爱心和盼望的基础，如果没有信心就无法生发出真正的爱和盼望；爱心是信心的表现，是以盼望激励的结果；而盼望则是信心的延展，是爱心的真正焦点。这三者构建起了信徒信仰的根基、信仰的表现与信仰的目标。其二，本节提到对「众圣徒」的「爱心」，也是在文学上平行了对基督的信心（哈罗德，</w:t>
      </w:r>
      <w:r w:rsidRPr="00B858A4">
        <w:rPr>
          <w:rFonts w:asciiTheme="majorBidi" w:eastAsiaTheme="majorEastAsia" w:hAnsiTheme="majorBidi" w:cstheme="majorBidi"/>
        </w:rPr>
        <w:t>239</w:t>
      </w:r>
      <w:r w:rsidRPr="00B858A4">
        <w:rPr>
          <w:rFonts w:asciiTheme="majorBidi" w:eastAsiaTheme="majorEastAsia" w:hAnsiTheme="majorBidi" w:cstheme="majorBidi"/>
        </w:rPr>
        <w:t>；鲍维均，</w:t>
      </w:r>
      <w:r w:rsidRPr="00B858A4">
        <w:rPr>
          <w:rFonts w:asciiTheme="majorBidi" w:eastAsiaTheme="majorEastAsia" w:hAnsiTheme="majorBidi" w:cstheme="majorBidi"/>
        </w:rPr>
        <w:t>55</w:t>
      </w:r>
      <w:r w:rsidRPr="00B858A4">
        <w:rPr>
          <w:rFonts w:asciiTheme="majorBidi" w:eastAsiaTheme="majorEastAsia" w:hAnsiTheme="majorBidi" w:cstheme="majorBidi"/>
        </w:rPr>
        <w:t>等）。</w:t>
      </w:r>
    </w:p>
    <w:p w14:paraId="7D4E0FD7"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那么，这里所讲的「爱」究竟是什么？「爱」（</w:t>
      </w:r>
      <w:r w:rsidRPr="00B858A4">
        <w:rPr>
          <w:rFonts w:asciiTheme="majorBidi" w:eastAsiaTheme="majorEastAsia" w:hAnsiTheme="majorBidi" w:cstheme="majorBidi"/>
        </w:rPr>
        <w:t>ἀγάπη</w:t>
      </w:r>
      <w:r w:rsidRPr="00B858A4">
        <w:rPr>
          <w:rFonts w:asciiTheme="majorBidi" w:eastAsiaTheme="majorEastAsia" w:hAnsiTheme="majorBidi" w:cstheme="majorBidi"/>
        </w:rPr>
        <w:t>），原文的含义有「爱」和「重视」等。这并非指信徒道德行为上的高尚（穆尔，</w:t>
      </w:r>
      <w:r w:rsidRPr="00B858A4">
        <w:rPr>
          <w:rFonts w:asciiTheme="majorBidi" w:eastAsiaTheme="majorEastAsia" w:hAnsiTheme="majorBidi" w:cstheme="majorBidi"/>
        </w:rPr>
        <w:t>148</w:t>
      </w:r>
      <w:r w:rsidRPr="00B858A4">
        <w:rPr>
          <w:rFonts w:asciiTheme="majorBidi" w:eastAsiaTheme="majorEastAsia" w:hAnsiTheme="majorBidi" w:cstheme="majorBidi"/>
        </w:rPr>
        <w:t>；鲍维均，</w:t>
      </w:r>
      <w:r w:rsidRPr="00B858A4">
        <w:rPr>
          <w:rFonts w:asciiTheme="majorBidi" w:eastAsiaTheme="majorEastAsia" w:hAnsiTheme="majorBidi" w:cstheme="majorBidi"/>
        </w:rPr>
        <w:t>55</w:t>
      </w:r>
      <w:r w:rsidRPr="00B858A4">
        <w:rPr>
          <w:rFonts w:asciiTheme="majorBidi" w:eastAsiaTheme="majorEastAsia" w:hAnsiTheme="majorBidi" w:cstheme="majorBidi"/>
        </w:rPr>
        <w:t>），而是指信徒是神选民（鲍维均，</w:t>
      </w:r>
      <w:r w:rsidRPr="00B858A4">
        <w:rPr>
          <w:rFonts w:asciiTheme="majorBidi" w:eastAsiaTheme="majorEastAsia" w:hAnsiTheme="majorBidi" w:cstheme="majorBidi"/>
        </w:rPr>
        <w:t>55</w:t>
      </w:r>
      <w:r w:rsidRPr="00B858A4">
        <w:rPr>
          <w:rFonts w:asciiTheme="majorBidi" w:eastAsiaTheme="majorEastAsia" w:hAnsiTheme="majorBidi" w:cstheme="majorBidi"/>
        </w:rPr>
        <w:t>）。我们深信，选民因享受在神的爱中，所以有力量去爱人（参约壹四</w:t>
      </w:r>
      <w:r w:rsidRPr="00B858A4">
        <w:rPr>
          <w:rFonts w:asciiTheme="majorBidi" w:eastAsiaTheme="majorEastAsia" w:hAnsiTheme="majorBidi" w:cstheme="majorBidi"/>
        </w:rPr>
        <w:t>19</w:t>
      </w:r>
      <w:r w:rsidRPr="00B858A4">
        <w:rPr>
          <w:rFonts w:asciiTheme="majorBidi" w:eastAsiaTheme="majorEastAsia" w:hAnsiTheme="majorBidi" w:cstheme="majorBidi"/>
        </w:rPr>
        <w:t>）。按照耶稣基督的新命令（参约</w:t>
      </w:r>
      <w:r w:rsidRPr="00B858A4">
        <w:rPr>
          <w:rFonts w:asciiTheme="majorBidi" w:eastAsiaTheme="majorEastAsia" w:hAnsiTheme="majorBidi" w:cstheme="majorBidi"/>
        </w:rPr>
        <w:lastRenderedPageBreak/>
        <w:t>十三</w:t>
      </w:r>
      <w:r w:rsidRPr="00B858A4">
        <w:rPr>
          <w:rFonts w:asciiTheme="majorBidi" w:eastAsiaTheme="majorEastAsia" w:hAnsiTheme="majorBidi" w:cstheme="majorBidi"/>
        </w:rPr>
        <w:t>34-35</w:t>
      </w:r>
      <w:r w:rsidRPr="00B858A4">
        <w:rPr>
          <w:rFonts w:asciiTheme="majorBidi" w:eastAsiaTheme="majorEastAsia" w:hAnsiTheme="majorBidi" w:cstheme="majorBidi"/>
        </w:rPr>
        <w:t>），信徒唯有在主里彼此相爱，才算真正的保守自己在基督里，是耶稣基督的人（陆彼得，</w:t>
      </w:r>
      <w:r w:rsidRPr="00B858A4">
        <w:rPr>
          <w:rFonts w:asciiTheme="majorBidi" w:eastAsiaTheme="majorEastAsia" w:hAnsiTheme="majorBidi" w:cstheme="majorBidi"/>
        </w:rPr>
        <w:t>17</w:t>
      </w:r>
      <w:r w:rsidRPr="00B858A4">
        <w:rPr>
          <w:rFonts w:asciiTheme="majorBidi" w:eastAsiaTheme="majorEastAsia" w:hAnsiTheme="majorBidi" w:cstheme="majorBidi"/>
        </w:rPr>
        <w:t>）。经上说：「亲爱的弟兄啊，我们应当彼此相爱，因为爱是从神来的。凡有爱心的，都是由神而生，并且认识神。没有爱心的，就不认识　神，因为神就是爱。（约壹四</w:t>
      </w:r>
      <w:r w:rsidRPr="00B858A4">
        <w:rPr>
          <w:rFonts w:asciiTheme="majorBidi" w:eastAsiaTheme="majorEastAsia" w:hAnsiTheme="majorBidi" w:cstheme="majorBidi"/>
        </w:rPr>
        <w:t>7-8</w:t>
      </w:r>
      <w:r w:rsidRPr="00B858A4">
        <w:rPr>
          <w:rFonts w:asciiTheme="majorBidi" w:eastAsiaTheme="majorEastAsia" w:hAnsiTheme="majorBidi" w:cstheme="majorBidi"/>
        </w:rPr>
        <w:t>）」可见，爱是神的属性；而这荣耀的属性因着救恩的缘故分享在信徒的生命中。因此，我们可以再次确认：信徒的爱不是居于道德，而是由于他是基督的门徒。</w:t>
      </w:r>
    </w:p>
    <w:p w14:paraId="36C2A5D7"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「向众圣徒的爱心」这个短语表示了爱的对象，本处论及爱的对象是「众圣徒」。加尔为提出，这不是说信徒可以对非信徒没有爱心，而是强调信徒之间在神里面联合的程度（加尔文，</w:t>
      </w:r>
      <w:r w:rsidRPr="00B858A4">
        <w:rPr>
          <w:rFonts w:asciiTheme="majorBidi" w:eastAsiaTheme="majorEastAsia" w:hAnsiTheme="majorBidi" w:cstheme="majorBidi"/>
        </w:rPr>
        <w:t>579</w:t>
      </w:r>
      <w:r w:rsidRPr="00B858A4">
        <w:rPr>
          <w:rFonts w:asciiTheme="majorBidi" w:eastAsiaTheme="majorEastAsia" w:hAnsiTheme="majorBidi" w:cstheme="majorBidi"/>
        </w:rPr>
        <w:t>）；也就是我们通常所说的「生命共同体」。马唐纳很有见地的认为，这个短语支持我们当摒弃门第、宗派和地域的差别，实践单单因基督而彼此相爱、慷慨相爱的属灵真实（马唐纳，</w:t>
      </w:r>
      <w:r w:rsidRPr="00B858A4">
        <w:rPr>
          <w:rFonts w:asciiTheme="majorBidi" w:eastAsiaTheme="majorEastAsia" w:hAnsiTheme="majorBidi" w:cstheme="majorBidi"/>
        </w:rPr>
        <w:t>932</w:t>
      </w:r>
      <w:r w:rsidRPr="00B858A4">
        <w:rPr>
          <w:rFonts w:asciiTheme="majorBidi" w:eastAsiaTheme="majorEastAsia" w:hAnsiTheme="majorBidi" w:cstheme="majorBidi"/>
        </w:rPr>
        <w:t>）。</w:t>
      </w:r>
    </w:p>
    <w:p w14:paraId="6460F0F6" w14:textId="23704B3C"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当然，我们要再次确认，信徒的爱不能是封闭的，不能是仅针对同为信徒的肢体。经上教导我们说：「有了爱弟兄的</w:t>
      </w:r>
      <w:r w:rsidR="00DE71D6">
        <w:rPr>
          <w:rFonts w:asciiTheme="majorBidi" w:eastAsiaTheme="majorEastAsia" w:hAnsiTheme="majorBidi" w:cstheme="majorBidi" w:hint="eastAsia"/>
        </w:rPr>
        <w:t>心</w:t>
      </w:r>
      <w:r w:rsidRPr="00B858A4">
        <w:rPr>
          <w:rFonts w:asciiTheme="majorBidi" w:eastAsiaTheme="majorEastAsia" w:hAnsiTheme="majorBidi" w:cstheme="majorBidi"/>
        </w:rPr>
        <w:t>，又要加上爱众人的</w:t>
      </w:r>
      <w:r w:rsidR="00DE71D6">
        <w:rPr>
          <w:rFonts w:asciiTheme="majorBidi" w:eastAsiaTheme="majorEastAsia" w:hAnsiTheme="majorBidi" w:cstheme="majorBidi" w:hint="eastAsia"/>
        </w:rPr>
        <w:t>心</w:t>
      </w:r>
      <w:r w:rsidRPr="00B858A4">
        <w:rPr>
          <w:rFonts w:asciiTheme="majorBidi" w:eastAsiaTheme="majorEastAsia" w:hAnsiTheme="majorBidi" w:cstheme="majorBidi"/>
        </w:rPr>
        <w:t>。（彼后一</w:t>
      </w:r>
      <w:r w:rsidRPr="00B858A4">
        <w:rPr>
          <w:rFonts w:asciiTheme="majorBidi" w:eastAsiaTheme="majorEastAsia" w:hAnsiTheme="majorBidi" w:cstheme="majorBidi"/>
        </w:rPr>
        <w:t>7</w:t>
      </w:r>
      <w:r w:rsidRPr="00B858A4">
        <w:rPr>
          <w:rFonts w:asciiTheme="majorBidi" w:eastAsiaTheme="majorEastAsia" w:hAnsiTheme="majorBidi" w:cstheme="majorBidi"/>
        </w:rPr>
        <w:t>）」可见，信徒的爱需要有效地延展开来。就天然人而言，我们的爱当然是狭隘的，我们只会爱自己所爱的，或爱我们的人（参太五</w:t>
      </w:r>
      <w:r w:rsidRPr="00B858A4">
        <w:rPr>
          <w:rFonts w:asciiTheme="majorBidi" w:eastAsiaTheme="majorEastAsia" w:hAnsiTheme="majorBidi" w:cstheme="majorBidi"/>
        </w:rPr>
        <w:t>43-48</w:t>
      </w:r>
      <w:r w:rsidRPr="00B858A4">
        <w:rPr>
          <w:rFonts w:asciiTheme="majorBidi" w:eastAsiaTheme="majorEastAsia" w:hAnsiTheme="majorBidi" w:cstheme="majorBidi"/>
        </w:rPr>
        <w:t>））。然而，当我们成为信徒则不能这样。真信徒要将爱延展到众圣徒（赖特，</w:t>
      </w:r>
      <w:r w:rsidRPr="00B858A4">
        <w:rPr>
          <w:rFonts w:asciiTheme="majorBidi" w:eastAsiaTheme="majorEastAsia" w:hAnsiTheme="majorBidi" w:cstheme="majorBidi"/>
        </w:rPr>
        <w:t>53</w:t>
      </w:r>
      <w:r w:rsidRPr="00B858A4">
        <w:rPr>
          <w:rFonts w:asciiTheme="majorBidi" w:eastAsiaTheme="majorEastAsia" w:hAnsiTheme="majorBidi" w:cstheme="majorBidi"/>
        </w:rPr>
        <w:t>）</w:t>
      </w:r>
      <w:r w:rsidRPr="00B858A4">
        <w:rPr>
          <w:rFonts w:asciiTheme="majorBidi" w:eastAsiaTheme="majorEastAsia" w:hAnsiTheme="majorBidi" w:cstheme="majorBidi"/>
        </w:rPr>
        <w:t>——</w:t>
      </w:r>
      <w:r w:rsidRPr="00B858A4">
        <w:rPr>
          <w:rFonts w:asciiTheme="majorBidi" w:eastAsiaTheme="majorEastAsia" w:hAnsiTheme="majorBidi" w:cstheme="majorBidi"/>
        </w:rPr>
        <w:t>这个延展已经超越了堂会和宗派。可是，保罗认为这还不够，信徒应当因着神创造时候所赋予人类的形象和样式，而爱所有神所创造的人（参创九</w:t>
      </w:r>
      <w:r w:rsidRPr="00B858A4">
        <w:rPr>
          <w:rFonts w:asciiTheme="majorBidi" w:eastAsiaTheme="majorEastAsia" w:hAnsiTheme="majorBidi" w:cstheme="majorBidi"/>
        </w:rPr>
        <w:lastRenderedPageBreak/>
        <w:t>6</w:t>
      </w:r>
      <w:r w:rsidRPr="00B858A4">
        <w:rPr>
          <w:rFonts w:asciiTheme="majorBidi" w:eastAsiaTheme="majorEastAsia" w:hAnsiTheme="majorBidi" w:cstheme="majorBidi"/>
        </w:rPr>
        <w:t>），只是在相爱的程度上略有不同，信徒与众圣徒乃是一家人，所以爱得更深刻了（参加六</w:t>
      </w:r>
      <w:r w:rsidRPr="00B858A4">
        <w:rPr>
          <w:rFonts w:asciiTheme="majorBidi" w:eastAsiaTheme="majorEastAsia" w:hAnsiTheme="majorBidi" w:cstheme="majorBidi"/>
        </w:rPr>
        <w:t>10</w:t>
      </w:r>
      <w:r w:rsidRPr="00B858A4">
        <w:rPr>
          <w:rFonts w:asciiTheme="majorBidi" w:eastAsiaTheme="majorEastAsia" w:hAnsiTheme="majorBidi" w:cstheme="majorBidi"/>
        </w:rPr>
        <w:t>；加尔文，</w:t>
      </w:r>
      <w:r w:rsidRPr="00B858A4">
        <w:rPr>
          <w:rFonts w:asciiTheme="majorBidi" w:eastAsiaTheme="majorEastAsia" w:hAnsiTheme="majorBidi" w:cstheme="majorBidi"/>
        </w:rPr>
        <w:t>579</w:t>
      </w:r>
      <w:r w:rsidRPr="00B858A4">
        <w:rPr>
          <w:rFonts w:asciiTheme="majorBidi" w:eastAsiaTheme="majorEastAsia" w:hAnsiTheme="majorBidi" w:cstheme="majorBidi"/>
        </w:rPr>
        <w:t>）。</w:t>
      </w:r>
    </w:p>
    <w:p w14:paraId="7608EE9F"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论到「圣徒」，我们在第</w:t>
      </w:r>
      <w:r w:rsidRPr="00B858A4">
        <w:rPr>
          <w:rFonts w:asciiTheme="majorBidi" w:eastAsiaTheme="majorEastAsia" w:hAnsiTheme="majorBidi" w:cstheme="majorBidi"/>
        </w:rPr>
        <w:t>2</w:t>
      </w:r>
      <w:r w:rsidRPr="00B858A4">
        <w:rPr>
          <w:rFonts w:asciiTheme="majorBidi" w:eastAsiaTheme="majorEastAsia" w:hAnsiTheme="majorBidi" w:cstheme="majorBidi"/>
        </w:rPr>
        <w:t>节默想时已做过一些的解读，本处就稍微做一点补充。首先，我们再次确定这「圣徒」的称呼并不关乎人的道德品格，而是关于神将之分别为圣之后的属灵地位。换言之，「这个字的圣经神学焦点在于属于神百姓的事实，而不在于任何与生俱来的道德品质。（穆尔，</w:t>
      </w:r>
      <w:r w:rsidRPr="00B858A4">
        <w:rPr>
          <w:rFonts w:asciiTheme="majorBidi" w:eastAsiaTheme="majorEastAsia" w:hAnsiTheme="majorBidi" w:cstheme="majorBidi"/>
        </w:rPr>
        <w:t>148</w:t>
      </w:r>
      <w:r w:rsidRPr="00B858A4">
        <w:rPr>
          <w:rFonts w:asciiTheme="majorBidi" w:eastAsiaTheme="majorEastAsia" w:hAnsiTheme="majorBidi" w:cstheme="majorBidi"/>
        </w:rPr>
        <w:t>）」因为，这些人乃是蒙了神的拣选而分别为圣的（参彼前二</w:t>
      </w:r>
      <w:r w:rsidRPr="00B858A4">
        <w:rPr>
          <w:rFonts w:asciiTheme="majorBidi" w:eastAsiaTheme="majorEastAsia" w:hAnsiTheme="majorBidi" w:cstheme="majorBidi"/>
        </w:rPr>
        <w:t>9-10</w:t>
      </w:r>
      <w:r w:rsidRPr="00B858A4">
        <w:rPr>
          <w:rFonts w:asciiTheme="majorBidi" w:eastAsiaTheme="majorEastAsia" w:hAnsiTheme="majorBidi" w:cstheme="majorBidi"/>
        </w:rPr>
        <w:t>）。因此，信徒之间彼此相爱不能因为对方的身份或灵命程度便有所不同；信徒之间彼此相爱乃是因为神自己，所以我们总是要爱，我们的爱是因为被神的爱激励而爱，所以要胜过一切外在的因素。</w:t>
      </w:r>
    </w:p>
    <w:p w14:paraId="4FB7411F"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现在，我们来看看这节经文最后一个重要细节，「因听见你们</w:t>
      </w:r>
      <w:r w:rsidRPr="00B858A4">
        <w:rPr>
          <w:rFonts w:asciiTheme="majorBidi" w:eastAsiaTheme="majorEastAsia" w:hAnsiTheme="majorBidi" w:cstheme="majorBidi"/>
        </w:rPr>
        <w:t>……</w:t>
      </w:r>
      <w:r w:rsidRPr="00B858A4">
        <w:rPr>
          <w:rFonts w:asciiTheme="majorBidi" w:eastAsiaTheme="majorEastAsia" w:hAnsiTheme="majorBidi" w:cstheme="majorBidi"/>
        </w:rPr>
        <w:t>」很大可能，保罗是从以巴弗听见了歌罗西人的信仰状况（参鲍会园，</w:t>
      </w:r>
      <w:r w:rsidRPr="00B858A4">
        <w:rPr>
          <w:rFonts w:asciiTheme="majorBidi" w:eastAsiaTheme="majorEastAsia" w:hAnsiTheme="majorBidi" w:cstheme="majorBidi"/>
        </w:rPr>
        <w:t>29</w:t>
      </w:r>
      <w:r w:rsidRPr="00B858A4">
        <w:rPr>
          <w:rFonts w:asciiTheme="majorBidi" w:eastAsiaTheme="majorEastAsia" w:hAnsiTheme="majorBidi" w:cstheme="majorBidi"/>
        </w:rPr>
        <w:t>；陆彼得，</w:t>
      </w:r>
      <w:r w:rsidRPr="00B858A4">
        <w:rPr>
          <w:rFonts w:asciiTheme="majorBidi" w:eastAsiaTheme="majorEastAsia" w:hAnsiTheme="majorBidi" w:cstheme="majorBidi"/>
        </w:rPr>
        <w:t>17</w:t>
      </w:r>
      <w:r w:rsidRPr="00B858A4">
        <w:rPr>
          <w:rFonts w:asciiTheme="majorBidi" w:eastAsiaTheme="majorEastAsia" w:hAnsiTheme="majorBidi" w:cstheme="majorBidi"/>
        </w:rPr>
        <w:t>），所以为此大大地感谢神。这「听见」（</w:t>
      </w:r>
      <w:r w:rsidRPr="00B858A4">
        <w:rPr>
          <w:rFonts w:asciiTheme="majorBidi" w:eastAsiaTheme="majorEastAsia" w:hAnsiTheme="majorBidi" w:cstheme="majorBidi"/>
        </w:rPr>
        <w:t>ἀκού</w:t>
      </w:r>
      <w:r w:rsidRPr="00B858A4">
        <w:rPr>
          <w:rFonts w:asciiTheme="majorBidi" w:eastAsiaTheme="majorEastAsia" w:hAnsiTheme="majorBidi" w:cstheme="majorBidi"/>
          <w:lang w:val="el-GR"/>
        </w:rPr>
        <w:t>ω</w:t>
      </w:r>
      <w:r w:rsidRPr="00B858A4">
        <w:rPr>
          <w:rFonts w:asciiTheme="majorBidi" w:eastAsiaTheme="majorEastAsia" w:hAnsiTheme="majorBidi" w:cstheme="majorBidi"/>
        </w:rPr>
        <w:t>）一词原文有「原因」的含义，就此而言我们可以更明确地宣告，本章</w:t>
      </w:r>
      <w:r w:rsidRPr="00B858A4">
        <w:rPr>
          <w:rFonts w:asciiTheme="majorBidi" w:eastAsiaTheme="majorEastAsia" w:hAnsiTheme="majorBidi" w:cstheme="majorBidi"/>
        </w:rPr>
        <w:t>4-5</w:t>
      </w:r>
      <w:r w:rsidRPr="00B858A4">
        <w:rPr>
          <w:rFonts w:asciiTheme="majorBidi" w:eastAsiaTheme="majorEastAsia" w:hAnsiTheme="majorBidi" w:cstheme="majorBidi"/>
        </w:rPr>
        <w:t>节是保罗为歌罗西信徒感谢神的原因（穆尔，</w:t>
      </w:r>
      <w:r w:rsidRPr="00B858A4">
        <w:rPr>
          <w:rFonts w:asciiTheme="majorBidi" w:eastAsiaTheme="majorEastAsia" w:hAnsiTheme="majorBidi" w:cstheme="majorBidi"/>
        </w:rPr>
        <w:t>147</w:t>
      </w:r>
      <w:r w:rsidRPr="00B858A4">
        <w:rPr>
          <w:rFonts w:asciiTheme="majorBidi" w:eastAsiaTheme="majorEastAsia" w:hAnsiTheme="majorBidi" w:cstheme="majorBidi"/>
        </w:rPr>
        <w:t>）。保罗感谢神的神学基础是信望爱，也就是歌罗西信徒的信心、爱心和盼望（鲍维均，</w:t>
      </w:r>
      <w:r w:rsidRPr="00B858A4">
        <w:rPr>
          <w:rFonts w:asciiTheme="majorBidi" w:eastAsiaTheme="majorEastAsia" w:hAnsiTheme="majorBidi" w:cstheme="majorBidi"/>
        </w:rPr>
        <w:t>54</w:t>
      </w:r>
      <w:r w:rsidRPr="00B858A4">
        <w:rPr>
          <w:rFonts w:asciiTheme="majorBidi" w:eastAsiaTheme="majorEastAsia" w:hAnsiTheme="majorBidi" w:cstheme="majorBidi"/>
        </w:rPr>
        <w:t>；穆尔，</w:t>
      </w:r>
      <w:r w:rsidRPr="00B858A4">
        <w:rPr>
          <w:rFonts w:asciiTheme="majorBidi" w:eastAsiaTheme="majorEastAsia" w:hAnsiTheme="majorBidi" w:cstheme="majorBidi"/>
        </w:rPr>
        <w:t>147</w:t>
      </w:r>
      <w:r w:rsidRPr="00B858A4">
        <w:rPr>
          <w:rFonts w:asciiTheme="majorBidi" w:eastAsiaTheme="majorEastAsia" w:hAnsiTheme="majorBidi" w:cstheme="majorBidi"/>
        </w:rPr>
        <w:t>）。</w:t>
      </w:r>
    </w:p>
    <w:p w14:paraId="4387FE3D" w14:textId="2535317B" w:rsidR="00FE1C3F" w:rsidRPr="0051279C" w:rsidRDefault="00021D45" w:rsidP="001623B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再则，保罗能够听见信徒的信心和爱心，这说明了信徒的信心和爱心不是在秘密之处（马唐纳，</w:t>
      </w:r>
      <w:r w:rsidRPr="00B858A4">
        <w:rPr>
          <w:rFonts w:asciiTheme="majorBidi" w:eastAsiaTheme="majorEastAsia" w:hAnsiTheme="majorBidi" w:cstheme="majorBidi"/>
        </w:rPr>
        <w:t>932</w:t>
      </w:r>
      <w:r w:rsidRPr="00B858A4">
        <w:rPr>
          <w:rFonts w:asciiTheme="majorBidi" w:eastAsiaTheme="majorEastAsia" w:hAnsiTheme="majorBidi" w:cstheme="majorBidi"/>
        </w:rPr>
        <w:t>）。正如我们的主耶稣所言，信徒的生命应当如那建造在山上的城，是不能被隐藏（参太五</w:t>
      </w:r>
      <w:r w:rsidRPr="00B858A4">
        <w:rPr>
          <w:rFonts w:asciiTheme="majorBidi" w:eastAsiaTheme="majorEastAsia" w:hAnsiTheme="majorBidi" w:cstheme="majorBidi"/>
        </w:rPr>
        <w:t>14</w:t>
      </w:r>
      <w:r w:rsidRPr="00B858A4">
        <w:rPr>
          <w:rFonts w:asciiTheme="majorBidi" w:eastAsiaTheme="majorEastAsia" w:hAnsiTheme="majorBidi" w:cstheme="majorBidi"/>
        </w:rPr>
        <w:t>）。所以，信徒总要用自己的</w:t>
      </w:r>
      <w:r w:rsidR="004839AF">
        <w:rPr>
          <w:rFonts w:asciiTheme="majorBidi" w:eastAsiaTheme="majorEastAsia" w:hAnsiTheme="majorBidi" w:cstheme="majorBidi"/>
          <w:noProof/>
          <w14:ligatures w14:val="none"/>
        </w:rPr>
        <w:lastRenderedPageBreak/>
        <mc:AlternateContent>
          <mc:Choice Requires="wps">
            <w:drawing>
              <wp:anchor distT="0" distB="0" distL="114300" distR="114300" simplePos="0" relativeHeight="251768320" behindDoc="0" locked="0" layoutInCell="1" allowOverlap="1" wp14:anchorId="6B81EDAB" wp14:editId="787F2577">
                <wp:simplePos x="0" y="0"/>
                <wp:positionH relativeFrom="column">
                  <wp:posOffset>2927985</wp:posOffset>
                </wp:positionH>
                <wp:positionV relativeFrom="paragraph">
                  <wp:posOffset>38100</wp:posOffset>
                </wp:positionV>
                <wp:extent cx="2041525" cy="1733550"/>
                <wp:effectExtent l="38100" t="38100" r="111125" b="114300"/>
                <wp:wrapSquare wrapText="bothSides"/>
                <wp:docPr id="1002596076" name="矩形 5"/>
                <wp:cNvGraphicFramePr/>
                <a:graphic xmlns:a="http://schemas.openxmlformats.org/drawingml/2006/main">
                  <a:graphicData uri="http://schemas.microsoft.com/office/word/2010/wordprocessingShape">
                    <wps:wsp>
                      <wps:cNvSpPr/>
                      <wps:spPr>
                        <a:xfrm>
                          <a:off x="0" y="0"/>
                          <a:ext cx="2041525" cy="1733550"/>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3CAED98" w14:textId="77777777" w:rsidR="004839AF" w:rsidRPr="00502F26" w:rsidRDefault="004839AF" w:rsidP="004839AF">
                            <w:pPr>
                              <w:pStyle w:val="af5"/>
                              <w:rPr>
                                <w:rFonts w:ascii="楷体" w:eastAsia="楷体" w:hAnsi="楷体"/>
                              </w:rPr>
                            </w:pPr>
                            <w:r w:rsidRPr="00B7647A">
                              <w:t>默想：亲爱的弟兄姊妹，你的生命是否有外显的见证呢？我们是否明白在基督里爱心的属灵次序呢？你将如何学会去爱呢？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81EDAB" id="_x0000_s1036" style="position:absolute;left:0;text-align:left;margin-left:230.55pt;margin-top:3pt;width:160.75pt;height:136.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" filled="f" strokecolor="#0a121c [484]" strokeweight="2pt">
                <v:shadow on="t" color="black" opacity="26214f" origin="-.5,-.5" offset=".74836mm,.74836mm"/>
                <v:textbox>
                  <w:txbxContent>
                    <w:p w14:paraId="13CAED98" w14:textId="77777777" w:rsidR="004839AF" w:rsidRPr="00502F26" w:rsidRDefault="004839AF" w:rsidP="004839AF">
                      <w:pPr>
                        <w:pStyle w:val="af5"/>
                        <w:rPr>
                          <w:rFonts w:ascii="楷体" w:eastAsia="楷体" w:hAnsi="楷体"/>
                        </w:rPr>
                      </w:pPr>
                      <w:r w:rsidRPr="00B7647A">
                        <w:t>默想：亲爱的弟兄姊妹，你的生命是否有外显的见证呢？我们是否明白在基督里爱心的属灵次序呢？你将如何学会去爱呢？</w:t>
                      </w:r>
                    </w:p>
                  </w:txbxContent>
                </v:textbox>
                <w10:wrap type="square"/>
              </v:rect>
            </w:pict>
          </mc:Fallback>
        </mc:AlternateContent>
      </w:r>
      <w:r w:rsidRPr="00B858A4">
        <w:rPr>
          <w:rFonts w:asciiTheme="majorBidi" w:eastAsiaTheme="majorEastAsia" w:hAnsiTheme="majorBidi" w:cstheme="majorBidi"/>
        </w:rPr>
        <w:t>生命与生活品行来见证耶稣基督。而且，信徒需要在团契中互相激励，也就是互相「听见」对方生命的美好见证，又为彼此在神面前献上感恩。基本上我们可以确定，信徒生命的美好见证不外乎：信心、爱心和盼望。</w:t>
      </w:r>
    </w:p>
    <w:p w14:paraId="0922F0AA" w14:textId="49A95DEE" w:rsidR="00716751" w:rsidRPr="00B858A4" w:rsidRDefault="00716751" w:rsidP="00716751">
      <w:pPr>
        <w:pStyle w:val="Af3"/>
        <w:spacing w:before="120"/>
        <w:ind w:firstLine="482"/>
      </w:pPr>
      <w:bookmarkStart w:id="20" w:name="_Toc172717199"/>
      <w:r>
        <w:rPr>
          <w:rFonts w:hint="eastAsia"/>
        </w:rPr>
        <w:t>D</w:t>
      </w:r>
      <w:r>
        <w:rPr>
          <w:rFonts w:hint="eastAsia"/>
        </w:rPr>
        <w:t>．感恩的理由——盼望</w:t>
      </w:r>
      <w:bookmarkEnd w:id="20"/>
    </w:p>
    <w:p w14:paraId="226C84A1" w14:textId="222956DB" w:rsidR="00021D45" w:rsidRPr="00B858A4" w:rsidRDefault="00021D45" w:rsidP="00716751">
      <w:pPr>
        <w:pStyle w:val="a7"/>
        <w:spacing w:after="240"/>
        <w:ind w:left="473"/>
      </w:pPr>
      <w:r w:rsidRPr="00B858A4">
        <w:t>西一</w:t>
      </w:r>
      <w:r w:rsidRPr="00B858A4">
        <w:t>5</w:t>
      </w:r>
      <w:r w:rsidRPr="00B858A4">
        <w:t>是为那给你们存在天上的盼望；这盼望就是你们从前在福音真理的道上所听见的。</w:t>
      </w:r>
    </w:p>
    <w:p w14:paraId="119468FF" w14:textId="66051985"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前面我们论述</w:t>
      </w:r>
      <w:r w:rsidR="00FE1C3F">
        <w:rPr>
          <w:rFonts w:asciiTheme="majorBidi" w:eastAsiaTheme="majorEastAsia" w:hAnsiTheme="majorBidi" w:cstheme="majorBidi" w:hint="eastAsia"/>
        </w:rPr>
        <w:t>了</w:t>
      </w:r>
      <w:r w:rsidRPr="00B858A4">
        <w:rPr>
          <w:rFonts w:asciiTheme="majorBidi" w:eastAsiaTheme="majorEastAsia" w:hAnsiTheme="majorBidi" w:cstheme="majorBidi"/>
        </w:rPr>
        <w:t>信心和爱心，这里所要讲述的</w:t>
      </w:r>
      <w:r w:rsidR="00FE1C3F">
        <w:rPr>
          <w:rFonts w:asciiTheme="majorBidi" w:eastAsiaTheme="majorEastAsia" w:hAnsiTheme="majorBidi" w:cstheme="majorBidi" w:hint="eastAsia"/>
        </w:rPr>
        <w:t>便</w:t>
      </w:r>
      <w:r w:rsidRPr="00B858A4">
        <w:rPr>
          <w:rFonts w:asciiTheme="majorBidi" w:eastAsiaTheme="majorEastAsia" w:hAnsiTheme="majorBidi" w:cstheme="majorBidi"/>
        </w:rPr>
        <w:t>是盼望。我们可以确定的是，信望爱的产生是神的真道的功用。所以，保罗明确宣告，这一切都是因为信徒听信了基督的福音真理（马有澡，</w:t>
      </w:r>
      <w:r w:rsidRPr="00B858A4">
        <w:rPr>
          <w:rFonts w:asciiTheme="majorBidi" w:eastAsiaTheme="majorEastAsia" w:hAnsiTheme="majorBidi" w:cstheme="majorBidi"/>
        </w:rPr>
        <w:t>36</w:t>
      </w:r>
      <w:r w:rsidRPr="00B858A4">
        <w:rPr>
          <w:rFonts w:asciiTheme="majorBidi" w:eastAsiaTheme="majorEastAsia" w:hAnsiTheme="majorBidi" w:cstheme="majorBidi"/>
        </w:rPr>
        <w:t>）。第</w:t>
      </w:r>
      <w:r w:rsidRPr="00B858A4">
        <w:rPr>
          <w:rFonts w:asciiTheme="majorBidi" w:eastAsiaTheme="majorEastAsia" w:hAnsiTheme="majorBidi" w:cstheme="majorBidi"/>
        </w:rPr>
        <w:t>5</w:t>
      </w:r>
      <w:r w:rsidRPr="00B858A4">
        <w:rPr>
          <w:rFonts w:asciiTheme="majorBidi" w:eastAsiaTheme="majorEastAsia" w:hAnsiTheme="majorBidi" w:cstheme="majorBidi"/>
        </w:rPr>
        <w:t>节末了的这句话，与第</w:t>
      </w:r>
      <w:r w:rsidRPr="00B858A4">
        <w:rPr>
          <w:rFonts w:asciiTheme="majorBidi" w:eastAsiaTheme="majorEastAsia" w:hAnsiTheme="majorBidi" w:cstheme="majorBidi"/>
        </w:rPr>
        <w:t>4</w:t>
      </w:r>
      <w:r w:rsidRPr="00B858A4">
        <w:rPr>
          <w:rFonts w:asciiTheme="majorBidi" w:eastAsiaTheme="majorEastAsia" w:hAnsiTheme="majorBidi" w:cstheme="majorBidi"/>
        </w:rPr>
        <w:t>节所提到的「听见」，正好形成了对应。保罗「听见」歌罗西信徒因为「听见」保罗所传的「福音真理」而有信望爱的美好见证。我们在前文已提到团契要彼此「听见」，诚然这是真必须。在一个属灵团契中，只有当弟兄姊妹都愿意谦卑自己，彼此「听见」对方生命中的真实的时候，才能更好地彼此相爱。如果教会团契只是单方面地输出，便无法得到有效地建造。而彼此的「听见」也不能在圣经真理之外，因为能产生信望爱的，是神的话语。所以，一个健康的团契必须要有真道的教导，信徒对真道的委身，并生活中彼此的扶持</w:t>
      </w:r>
      <w:r w:rsidRPr="00B858A4">
        <w:rPr>
          <w:rFonts w:asciiTheme="majorBidi" w:eastAsiaTheme="majorEastAsia" w:hAnsiTheme="majorBidi" w:cstheme="majorBidi"/>
        </w:rPr>
        <w:t>——</w:t>
      </w:r>
      <w:r w:rsidRPr="00B858A4">
        <w:rPr>
          <w:rFonts w:asciiTheme="majorBidi" w:eastAsiaTheme="majorEastAsia" w:hAnsiTheme="majorBidi" w:cstheme="majorBidi"/>
        </w:rPr>
        <w:t>也就是在属灵层面上彼此的「听见」。</w:t>
      </w:r>
    </w:p>
    <w:p w14:paraId="058CC705"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lastRenderedPageBreak/>
        <w:t>现在，让我们先着眼于第</w:t>
      </w:r>
      <w:r w:rsidRPr="00B858A4">
        <w:rPr>
          <w:rFonts w:asciiTheme="majorBidi" w:eastAsiaTheme="majorEastAsia" w:hAnsiTheme="majorBidi" w:cstheme="majorBidi"/>
        </w:rPr>
        <w:t>5</w:t>
      </w:r>
      <w:r w:rsidRPr="00B858A4">
        <w:rPr>
          <w:rFonts w:asciiTheme="majorBidi" w:eastAsiaTheme="majorEastAsia" w:hAnsiTheme="majorBidi" w:cstheme="majorBidi"/>
        </w:rPr>
        <w:t>节的前一个句子。我们知道，信望爱三者就广泛意义来看，完全是同等关系。正如雷德福所言：「信心建基于过去；爱心运用于现在；盼望着眼于将来。（转引于马唐纳，</w:t>
      </w:r>
      <w:r w:rsidRPr="00B858A4">
        <w:rPr>
          <w:rFonts w:asciiTheme="majorBidi" w:eastAsiaTheme="majorEastAsia" w:hAnsiTheme="majorBidi" w:cstheme="majorBidi"/>
        </w:rPr>
        <w:t>933</w:t>
      </w:r>
      <w:r w:rsidRPr="00B858A4">
        <w:rPr>
          <w:rFonts w:asciiTheme="majorBidi" w:eastAsiaTheme="majorEastAsia" w:hAnsiTheme="majorBidi" w:cstheme="majorBidi"/>
        </w:rPr>
        <w:t>）」在一般的哲学理解上，认为信心是爱心和盼望的根基；若不是基于相信，相爱是不可能的；同样，若不是基于相信，盼望也无法构建</w:t>
      </w:r>
      <w:r w:rsidRPr="00B858A4">
        <w:rPr>
          <w:rFonts w:asciiTheme="majorBidi" w:eastAsiaTheme="majorEastAsia" w:hAnsiTheme="majorBidi" w:cstheme="majorBidi"/>
        </w:rPr>
        <w:t>——</w:t>
      </w:r>
      <w:r w:rsidRPr="00B858A4">
        <w:rPr>
          <w:rFonts w:asciiTheme="majorBidi" w:eastAsiaTheme="majorEastAsia" w:hAnsiTheme="majorBidi" w:cstheme="majorBidi"/>
        </w:rPr>
        <w:t>真正的盼望一定是未来式的，需要用信心去遥望。然而，我们若从行文观察，在本处保罗似乎将盼望作为爱心和信心的基础（穆尔，</w:t>
      </w:r>
      <w:r w:rsidRPr="00B858A4">
        <w:rPr>
          <w:rFonts w:asciiTheme="majorBidi" w:eastAsiaTheme="majorEastAsia" w:hAnsiTheme="majorBidi" w:cstheme="majorBidi"/>
        </w:rPr>
        <w:t>149</w:t>
      </w:r>
      <w:r w:rsidRPr="00B858A4">
        <w:rPr>
          <w:rFonts w:asciiTheme="majorBidi" w:eastAsiaTheme="majorEastAsia" w:hAnsiTheme="majorBidi" w:cstheme="majorBidi"/>
        </w:rPr>
        <w:t>）；因为本处突出的信息好像是盼望（鲍维均，</w:t>
      </w:r>
      <w:r w:rsidRPr="00B858A4">
        <w:rPr>
          <w:rFonts w:asciiTheme="majorBidi" w:eastAsiaTheme="majorEastAsia" w:hAnsiTheme="majorBidi" w:cstheme="majorBidi"/>
        </w:rPr>
        <w:t>56</w:t>
      </w:r>
      <w:r w:rsidRPr="00B858A4">
        <w:rPr>
          <w:rFonts w:asciiTheme="majorBidi" w:eastAsiaTheme="majorEastAsia" w:hAnsiTheme="majorBidi" w:cstheme="majorBidi"/>
        </w:rPr>
        <w:t>），我们似乎可以读出信心和爱心是出于盼望的表述（哈罗德，</w:t>
      </w:r>
      <w:r w:rsidRPr="00B858A4">
        <w:rPr>
          <w:rFonts w:asciiTheme="majorBidi" w:eastAsiaTheme="majorEastAsia" w:hAnsiTheme="majorBidi" w:cstheme="majorBidi"/>
        </w:rPr>
        <w:t>240</w:t>
      </w:r>
      <w:r w:rsidRPr="00B858A4">
        <w:rPr>
          <w:rFonts w:asciiTheme="majorBidi" w:eastAsiaTheme="majorEastAsia" w:hAnsiTheme="majorBidi" w:cstheme="majorBidi"/>
        </w:rPr>
        <w:t>）。和合本翻译的用词「是为那」（</w:t>
      </w:r>
      <w:r w:rsidRPr="00B858A4">
        <w:rPr>
          <w:rFonts w:asciiTheme="majorBidi" w:eastAsiaTheme="majorEastAsia" w:hAnsiTheme="majorBidi" w:cstheme="majorBidi"/>
        </w:rPr>
        <w:t>διὰ τὴν</w:t>
      </w:r>
      <w:r w:rsidRPr="00B858A4">
        <w:rPr>
          <w:rFonts w:asciiTheme="majorBidi" w:eastAsiaTheme="majorEastAsia" w:hAnsiTheme="majorBidi" w:cstheme="majorBidi"/>
        </w:rPr>
        <w:t>），似乎也显明了前两个短句是从属子句，而这里「存在天上的盼望」才是这个句子的中心子句。</w:t>
      </w:r>
      <w:r w:rsidRPr="00B858A4">
        <w:rPr>
          <w:rFonts w:asciiTheme="majorBidi" w:eastAsiaTheme="majorEastAsia" w:hAnsiTheme="majorBidi" w:cstheme="majorBidi"/>
        </w:rPr>
        <w:t>NIV</w:t>
      </w:r>
      <w:r w:rsidRPr="00B858A4">
        <w:rPr>
          <w:rFonts w:asciiTheme="majorBidi" w:eastAsiaTheme="majorEastAsia" w:hAnsiTheme="majorBidi" w:cstheme="majorBidi"/>
        </w:rPr>
        <w:t>根据</w:t>
      </w:r>
      <w:r w:rsidRPr="00B858A4">
        <w:rPr>
          <w:rFonts w:asciiTheme="majorBidi" w:eastAsiaTheme="majorEastAsia" w:hAnsiTheme="majorBidi" w:cstheme="majorBidi"/>
        </w:rPr>
        <w:t>διὰ τὴν</w:t>
      </w:r>
      <w:r w:rsidRPr="00B858A4">
        <w:rPr>
          <w:rFonts w:asciiTheme="majorBidi" w:eastAsiaTheme="majorEastAsia" w:hAnsiTheme="majorBidi" w:cstheme="majorBidi"/>
        </w:rPr>
        <w:t>（录音用「是为那这个希腊文短语」）试图将本处翻译为：</w:t>
      </w:r>
      <w:r w:rsidRPr="00B858A4">
        <w:rPr>
          <w:rFonts w:asciiTheme="majorBidi" w:eastAsiaTheme="majorEastAsia" w:hAnsiTheme="majorBidi" w:cstheme="majorBidi"/>
        </w:rPr>
        <w:t>the faith and love that spring from the hope that is stored up for you in heaven …</w:t>
      </w:r>
      <w:r w:rsidRPr="00B858A4">
        <w:rPr>
          <w:rFonts w:asciiTheme="majorBidi" w:eastAsiaTheme="majorEastAsia" w:hAnsiTheme="majorBidi" w:cstheme="majorBidi"/>
        </w:rPr>
        <w:t>（从存在天上的盼望中生出来的信心和爱心</w:t>
      </w:r>
      <w:r w:rsidRPr="00B858A4">
        <w:rPr>
          <w:rFonts w:asciiTheme="majorBidi" w:eastAsiaTheme="majorEastAsia" w:hAnsiTheme="majorBidi" w:cstheme="majorBidi"/>
        </w:rPr>
        <w:t>……</w:t>
      </w:r>
      <w:r w:rsidRPr="00B858A4">
        <w:rPr>
          <w:rFonts w:asciiTheme="majorBidi" w:eastAsiaTheme="majorEastAsia" w:hAnsiTheme="majorBidi" w:cstheme="majorBidi"/>
        </w:rPr>
        <w:t>）。中文吕振中译本也有同样的看法，所以将本处翻译为：「因听我们听见了你们在基督耶稣里的信心，以及你们对众圣徒所有的爱心，都因那给你们保留在天上的盼望而生的。」当然，还有其他的译本也做这样的翻译。赖特认为：「</w:t>
      </w:r>
      <w:r w:rsidRPr="00B858A4">
        <w:rPr>
          <w:rFonts w:asciiTheme="majorBidi" w:eastAsiaTheme="majorEastAsia" w:hAnsiTheme="majorBidi" w:cstheme="majorBidi"/>
        </w:rPr>
        <w:t>NIV</w:t>
      </w:r>
      <w:r w:rsidRPr="00B858A4">
        <w:rPr>
          <w:rFonts w:asciiTheme="majorBidi" w:eastAsiaTheme="majorEastAsia" w:hAnsiTheme="majorBidi" w:cstheme="majorBidi"/>
        </w:rPr>
        <w:t>很可能捕捉到保罗潜伏的意义。基督徒对将来的盼望，是维系目前持续的信心，和昂贵的爱心的巨大推动力。（赖特，</w:t>
      </w:r>
      <w:r w:rsidRPr="00B858A4">
        <w:rPr>
          <w:rFonts w:asciiTheme="majorBidi" w:eastAsiaTheme="majorEastAsia" w:hAnsiTheme="majorBidi" w:cstheme="majorBidi"/>
        </w:rPr>
        <w:t>53</w:t>
      </w:r>
      <w:r w:rsidRPr="00B858A4">
        <w:rPr>
          <w:rFonts w:asciiTheme="majorBidi" w:eastAsiaTheme="majorEastAsia" w:hAnsiTheme="majorBidi" w:cstheme="majorBidi"/>
        </w:rPr>
        <w:t>）」</w:t>
      </w:r>
    </w:p>
    <w:p w14:paraId="04BBD021"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为什么盼望如此重要呢？这就必须要回到新约神学中神的国度「已临</w:t>
      </w:r>
      <w:r w:rsidRPr="00B858A4">
        <w:rPr>
          <w:rFonts w:asciiTheme="majorBidi" w:eastAsiaTheme="majorEastAsia" w:hAnsiTheme="majorBidi" w:cstheme="majorBidi"/>
        </w:rPr>
        <w:lastRenderedPageBreak/>
        <w:t>而未临」这个重要的神学话题中来。原来，真信徒当他受圣灵重生，悔改、受洗、加入教会之后，他便已经事实上享受在得救的福气中。然而，这只是整全救恩的一部分，而「完全的救恩要等将来主再来使信徒永远与他同在时才能得到。（鲍会园，</w:t>
      </w:r>
      <w:r w:rsidRPr="00B858A4">
        <w:rPr>
          <w:rFonts w:asciiTheme="majorBidi" w:eastAsiaTheme="majorEastAsia" w:hAnsiTheme="majorBidi" w:cstheme="majorBidi"/>
        </w:rPr>
        <w:t>30</w:t>
      </w:r>
      <w:r w:rsidRPr="00B858A4">
        <w:rPr>
          <w:rFonts w:asciiTheme="majorBidi" w:eastAsiaTheme="majorEastAsia" w:hAnsiTheme="majorBidi" w:cstheme="majorBidi"/>
        </w:rPr>
        <w:t>）」显然，这全备的救恩乃是在神的应许之中，所以信徒需要以活泼的盼望等候整全救恩的成全（穆尔，</w:t>
      </w:r>
      <w:r w:rsidRPr="00B858A4">
        <w:rPr>
          <w:rFonts w:asciiTheme="majorBidi" w:eastAsiaTheme="majorEastAsia" w:hAnsiTheme="majorBidi" w:cstheme="majorBidi"/>
        </w:rPr>
        <w:t>149</w:t>
      </w:r>
      <w:r w:rsidRPr="00B858A4">
        <w:rPr>
          <w:rFonts w:asciiTheme="majorBidi" w:eastAsiaTheme="majorEastAsia" w:hAnsiTheme="majorBidi" w:cstheme="majorBidi"/>
        </w:rPr>
        <w:t>）。因此，对整全救恩的盼望就显得尤为重要，更是信徒信心和爱心的激励。如果在我们的生命深处停止了盼望，也就自然而然的停止产生爱；因此信徒便无法在这世界过得胜的生活。然而，永生的盼望并不会「静止不动，不会在我们里面停止产生爱（加尔文，</w:t>
      </w:r>
      <w:r w:rsidRPr="00B858A4">
        <w:rPr>
          <w:rFonts w:asciiTheme="majorBidi" w:eastAsiaTheme="majorEastAsia" w:hAnsiTheme="majorBidi" w:cstheme="majorBidi"/>
        </w:rPr>
        <w:t>579</w:t>
      </w:r>
      <w:r w:rsidRPr="00B858A4">
        <w:rPr>
          <w:rFonts w:asciiTheme="majorBidi" w:eastAsiaTheme="majorEastAsia" w:hAnsiTheme="majorBidi" w:cstheme="majorBidi"/>
        </w:rPr>
        <w:t>）」。所以，这真实活泼的盼望要在信徒的生命里产生源源不断的动力，帮助信徒轻看这世界，深爱神的国度（加尔文，</w:t>
      </w:r>
      <w:r w:rsidRPr="00B858A4">
        <w:rPr>
          <w:rFonts w:asciiTheme="majorBidi" w:eastAsiaTheme="majorEastAsia" w:hAnsiTheme="majorBidi" w:cstheme="majorBidi"/>
        </w:rPr>
        <w:t>579</w:t>
      </w:r>
      <w:r w:rsidRPr="00B858A4">
        <w:rPr>
          <w:rFonts w:asciiTheme="majorBidi" w:eastAsiaTheme="majorEastAsia" w:hAnsiTheme="majorBidi" w:cstheme="majorBidi"/>
        </w:rPr>
        <w:t>）。如此，信徒全心全意地等候神全备的救恩，盼望当日在听信福音之时所听见的应许（马唐纳，</w:t>
      </w:r>
      <w:r w:rsidRPr="00B858A4">
        <w:rPr>
          <w:rFonts w:asciiTheme="majorBidi" w:eastAsiaTheme="majorEastAsia" w:hAnsiTheme="majorBidi" w:cstheme="majorBidi"/>
        </w:rPr>
        <w:t>933</w:t>
      </w:r>
      <w:r w:rsidRPr="00B858A4">
        <w:rPr>
          <w:rFonts w:asciiTheme="majorBidi" w:eastAsiaTheme="majorEastAsia" w:hAnsiTheme="majorBidi" w:cstheme="majorBidi"/>
        </w:rPr>
        <w:t>），便能在地上专一爱主，喜悦属灵操练（加尔文，</w:t>
      </w:r>
      <w:r w:rsidRPr="00B858A4">
        <w:rPr>
          <w:rFonts w:asciiTheme="majorBidi" w:eastAsiaTheme="majorEastAsia" w:hAnsiTheme="majorBidi" w:cstheme="majorBidi"/>
        </w:rPr>
        <w:t>579</w:t>
      </w:r>
      <w:r w:rsidRPr="00B858A4">
        <w:rPr>
          <w:rFonts w:asciiTheme="majorBidi" w:eastAsiaTheme="majorEastAsia" w:hAnsiTheme="majorBidi" w:cstheme="majorBidi"/>
        </w:rPr>
        <w:t>）。相反，若信徒对天国的应许没有盼望，便无法过得胜的生活。于是，他们便很自然地被这个世界所辖制，把地上的利益当做他生命的盼望。可以这么说，今日教会因为深受成功神学影响，于是很少传讲纯正的教义，尤其是对未来国度应许的盼望的教义。所以，才会越来越世俗化，许多信徒的信仰只停留在表层等。甚至，有些信徒连悔改的信息和悔改的操练，也几乎都无所知。求主怜悯我们，让我们能在最基础的信仰教义上重新得力！哈利路亚！</w:t>
      </w:r>
    </w:p>
    <w:p w14:paraId="07E3C742" w14:textId="7184C14A"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简而言之，信望爱确实是基督徒属灵生命的根本。关于这三者的神学性</w:t>
      </w:r>
      <w:r w:rsidR="004839AF">
        <w:rPr>
          <w:rFonts w:asciiTheme="majorBidi" w:eastAsiaTheme="majorEastAsia" w:hAnsiTheme="majorBidi" w:cstheme="majorBidi"/>
          <w:noProof/>
          <w14:ligatures w14:val="none"/>
        </w:rPr>
        <w:lastRenderedPageBreak/>
        <mc:AlternateContent>
          <mc:Choice Requires="wps">
            <w:drawing>
              <wp:anchor distT="0" distB="0" distL="114300" distR="114300" simplePos="0" relativeHeight="251770368" behindDoc="0" locked="0" layoutInCell="1" allowOverlap="1" wp14:anchorId="0CF81F09" wp14:editId="25CB4628">
                <wp:simplePos x="0" y="0"/>
                <wp:positionH relativeFrom="column">
                  <wp:posOffset>4445</wp:posOffset>
                </wp:positionH>
                <wp:positionV relativeFrom="paragraph">
                  <wp:posOffset>66675</wp:posOffset>
                </wp:positionV>
                <wp:extent cx="2491105" cy="1374775"/>
                <wp:effectExtent l="38100" t="38100" r="118745" b="111125"/>
                <wp:wrapSquare wrapText="bothSides"/>
                <wp:docPr id="2102849602" name="矩形 5"/>
                <wp:cNvGraphicFramePr/>
                <a:graphic xmlns:a="http://schemas.openxmlformats.org/drawingml/2006/main">
                  <a:graphicData uri="http://schemas.microsoft.com/office/word/2010/wordprocessingShape">
                    <wps:wsp>
                      <wps:cNvSpPr/>
                      <wps:spPr>
                        <a:xfrm>
                          <a:off x="0" y="0"/>
                          <a:ext cx="2491105" cy="137477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C55C574" w14:textId="77777777" w:rsidR="004839AF" w:rsidRPr="00502F26" w:rsidRDefault="004839AF" w:rsidP="004839AF">
                            <w:pPr>
                              <w:pStyle w:val="af5"/>
                              <w:rPr>
                                <w:rFonts w:ascii="楷体" w:eastAsia="楷体" w:hAnsi="楷体"/>
                              </w:rPr>
                            </w:pPr>
                            <w:r>
                              <w:rPr>
                                <w:rFonts w:hint="eastAsia"/>
                              </w:rPr>
                              <w:t>默想：</w:t>
                            </w:r>
                            <w:r w:rsidRPr="00502F26">
                              <w:rPr>
                                <w:rFonts w:hint="eastAsia"/>
                              </w:rPr>
                              <w:t>那么，你对神永恒国度的应许是否切信？是否对此充满活泼的盼望？你是否受益于这荣耀的盼望，从而过得胜的生活呢？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F81F09" id="_x0000_s1037" style="position:absolute;left:0;text-align:left;margin-left:.35pt;margin-top:5.25pt;width:196.15pt;height:108.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" filled="f" strokecolor="#0a121c [484]" strokeweight="2pt">
                <v:shadow on="t" color="black" opacity="26214f" origin="-.5,-.5" offset=".74836mm,.74836mm"/>
                <v:textbox>
                  <w:txbxContent>
                    <w:p w14:paraId="2C55C574" w14:textId="77777777" w:rsidR="004839AF" w:rsidRPr="00502F26" w:rsidRDefault="004839AF" w:rsidP="004839AF">
                      <w:pPr>
                        <w:pStyle w:val="af5"/>
                        <w:rPr>
                          <w:rFonts w:ascii="楷体" w:eastAsia="楷体" w:hAnsi="楷体"/>
                        </w:rPr>
                      </w:pPr>
                      <w:r>
                        <w:rPr>
                          <w:rFonts w:hint="eastAsia"/>
                        </w:rPr>
                        <w:t>默想：</w:t>
                      </w:r>
                      <w:r w:rsidRPr="00502F26">
                        <w:rPr>
                          <w:rFonts w:hint="eastAsia"/>
                        </w:rPr>
                        <w:t>那么，你对神永恒国度的应许是否切信？是否对此充满活泼的盼望？你是否受益于这荣耀的盼望，从而过得胜的生活呢？</w:t>
                      </w:r>
                    </w:p>
                  </w:txbxContent>
                </v:textbox>
                <w10:wrap type="square"/>
              </v:rect>
            </w:pict>
          </mc:Fallback>
        </mc:AlternateContent>
      </w:r>
      <w:r w:rsidRPr="00B858A4">
        <w:rPr>
          <w:rFonts w:asciiTheme="majorBidi" w:eastAsiaTheme="majorEastAsia" w:hAnsiTheme="majorBidi" w:cstheme="majorBidi"/>
        </w:rPr>
        <w:t>理解，是真信徒不可或缺的。当然，对于本处经文而言，这盼望更是根基性教义，是信徒之所以能敬虔度日、刚强服事的根本。</w:t>
      </w:r>
    </w:p>
    <w:p w14:paraId="485FEF44"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第五节共有两个句子，前一个句子主要讲述的是盼望，也就是</w:t>
      </w:r>
      <w:r w:rsidRPr="00B858A4">
        <w:rPr>
          <w:rFonts w:asciiTheme="majorBidi" w:eastAsiaTheme="majorEastAsia" w:hAnsiTheme="majorBidi" w:cstheme="majorBidi"/>
        </w:rPr>
        <w:t>3-4</w:t>
      </w:r>
      <w:r w:rsidRPr="00B858A4">
        <w:rPr>
          <w:rFonts w:asciiTheme="majorBidi" w:eastAsiaTheme="majorEastAsia" w:hAnsiTheme="majorBidi" w:cstheme="majorBidi"/>
        </w:rPr>
        <w:t>节的中心句；后一个句子是前一个句子的补充，目标特为说明盼望的由来。保罗明确告诉歌罗西信徒，建立他们属灵盼望的是从前所传给他们的福音真理。这个基本论调在后方</w:t>
      </w:r>
      <w:r w:rsidRPr="00B858A4">
        <w:rPr>
          <w:rFonts w:asciiTheme="majorBidi" w:eastAsiaTheme="majorEastAsia" w:hAnsiTheme="majorBidi" w:cstheme="majorBidi"/>
        </w:rPr>
        <w:t>23</w:t>
      </w:r>
      <w:r w:rsidRPr="00B858A4">
        <w:rPr>
          <w:rFonts w:asciiTheme="majorBidi" w:eastAsiaTheme="majorEastAsia" w:hAnsiTheme="majorBidi" w:cstheme="majorBidi"/>
        </w:rPr>
        <w:t>节再次被强调，明确表示信徒需要在当初所听见的真道上恒心，因那就是建立他们盼望的福音真理。即是说，歌罗西信徒之所以能建立起属灵的盼望，都是因为他们当日听信了以巴弗所传讲的福音真理。换言之，保罗是告诉当时深受异端困扰的歌罗西教会，最初传福音给他们的以巴弗所传讲的福音才是真理；真理是以巴弗传讲的重点（赖特，</w:t>
      </w:r>
      <w:r w:rsidRPr="00B858A4">
        <w:rPr>
          <w:rFonts w:asciiTheme="majorBidi" w:eastAsiaTheme="majorEastAsia" w:hAnsiTheme="majorBidi" w:cstheme="majorBidi"/>
        </w:rPr>
        <w:t>53</w:t>
      </w:r>
      <w:r w:rsidRPr="00B858A4">
        <w:rPr>
          <w:rFonts w:asciiTheme="majorBidi" w:eastAsiaTheme="majorEastAsia" w:hAnsiTheme="majorBidi" w:cstheme="majorBidi"/>
        </w:rPr>
        <w:t>）。而如今他们所听见的那些与以巴弗所传讲的福音真理相对立的信息，乃是异端的教训。在本章</w:t>
      </w:r>
      <w:r w:rsidRPr="00B858A4">
        <w:rPr>
          <w:rFonts w:asciiTheme="majorBidi" w:eastAsiaTheme="majorEastAsia" w:hAnsiTheme="majorBidi" w:cstheme="majorBidi"/>
        </w:rPr>
        <w:t>6</w:t>
      </w:r>
      <w:r w:rsidRPr="00B858A4">
        <w:rPr>
          <w:rFonts w:asciiTheme="majorBidi" w:eastAsiaTheme="majorEastAsia" w:hAnsiTheme="majorBidi" w:cstheme="majorBidi"/>
        </w:rPr>
        <w:t>节和</w:t>
      </w:r>
      <w:r w:rsidRPr="00B858A4">
        <w:rPr>
          <w:rFonts w:asciiTheme="majorBidi" w:eastAsiaTheme="majorEastAsia" w:hAnsiTheme="majorBidi" w:cstheme="majorBidi"/>
        </w:rPr>
        <w:t>23</w:t>
      </w:r>
      <w:r w:rsidRPr="00B858A4">
        <w:rPr>
          <w:rFonts w:asciiTheme="majorBidi" w:eastAsiaTheme="majorEastAsia" w:hAnsiTheme="majorBidi" w:cstheme="majorBidi"/>
        </w:rPr>
        <w:t>节等处还明确告诉歌罗西信徒，福音真理不仅要建立歌罗西人的盼望，也建立起普天下万人的盼望。显然，保罗这样说是以自己使徒的身份向歌罗西信徒证明以巴弗所传讲的福音就是真理。保罗这样做，不仅是为了给以巴弗作证，更是为了保护歌罗西信徒，让他们逃避异端的教训，忠实委身以巴弗所传讲的福音真理。</w:t>
      </w:r>
    </w:p>
    <w:p w14:paraId="236AD7B3"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这里的「从前」（</w:t>
      </w:r>
      <w:r w:rsidRPr="00B858A4">
        <w:rPr>
          <w:rFonts w:asciiTheme="majorBidi" w:eastAsiaTheme="majorEastAsia" w:hAnsiTheme="majorBidi" w:cstheme="majorBidi"/>
        </w:rPr>
        <w:t>προάγω</w:t>
      </w:r>
      <w:r w:rsidRPr="00B858A4">
        <w:rPr>
          <w:rFonts w:asciiTheme="majorBidi" w:eastAsiaTheme="majorEastAsia" w:hAnsiTheme="majorBidi" w:cstheme="majorBidi"/>
        </w:rPr>
        <w:t>）一词，原来的意思是「事先听见」或「早前</w:t>
      </w:r>
      <w:r w:rsidRPr="00B858A4">
        <w:rPr>
          <w:rFonts w:asciiTheme="majorBidi" w:eastAsiaTheme="majorEastAsia" w:hAnsiTheme="majorBidi" w:cstheme="majorBidi"/>
        </w:rPr>
        <w:lastRenderedPageBreak/>
        <w:t>听见」。这个动词是为了提醒歌罗西信徒，应当回想自己最初从以巴弗所听见的福音真理。因此，这「从前」就时间概念而言，应是指他们听信以巴弗所传的福音，接受耶稣基督为主的时候（鲍会园，</w:t>
      </w:r>
      <w:r w:rsidRPr="00B858A4">
        <w:rPr>
          <w:rFonts w:asciiTheme="majorBidi" w:eastAsiaTheme="majorEastAsia" w:hAnsiTheme="majorBidi" w:cstheme="majorBidi"/>
        </w:rPr>
        <w:t>31</w:t>
      </w:r>
      <w:r w:rsidRPr="00B858A4">
        <w:rPr>
          <w:rFonts w:asciiTheme="majorBidi" w:eastAsiaTheme="majorEastAsia" w:hAnsiTheme="majorBidi" w:cstheme="majorBidi"/>
        </w:rPr>
        <w:t>；穆尔，</w:t>
      </w:r>
      <w:r w:rsidRPr="00B858A4">
        <w:rPr>
          <w:rFonts w:asciiTheme="majorBidi" w:eastAsiaTheme="majorEastAsia" w:hAnsiTheme="majorBidi" w:cstheme="majorBidi"/>
        </w:rPr>
        <w:t>152</w:t>
      </w:r>
      <w:r w:rsidRPr="00B858A4">
        <w:rPr>
          <w:rFonts w:asciiTheme="majorBidi" w:eastAsiaTheme="majorEastAsia" w:hAnsiTheme="majorBidi" w:cstheme="majorBidi"/>
        </w:rPr>
        <w:t>；冯荫坤，</w:t>
      </w:r>
      <w:r w:rsidRPr="00B858A4">
        <w:rPr>
          <w:rFonts w:asciiTheme="majorBidi" w:eastAsiaTheme="majorEastAsia" w:hAnsiTheme="majorBidi" w:cstheme="majorBidi"/>
        </w:rPr>
        <w:t>128</w:t>
      </w:r>
      <w:r w:rsidRPr="00B858A4">
        <w:rPr>
          <w:rFonts w:asciiTheme="majorBidi" w:eastAsiaTheme="majorEastAsia" w:hAnsiTheme="majorBidi" w:cstheme="majorBidi"/>
        </w:rPr>
        <w:t>）。我们从这里可以看到两个方面的信息：第一，当一个人听信福音真理，在圣灵的重生中悔改归向神的时候，神便在他的生命中，以荣耀的应许为他建立起活泼的盼望。这是真信仰的荣耀果效，也是真信仰的具体表现。第二，这「从前」也是为了提醒读者，那些后来的异端的教训，并不是他们盼望的根由；这些异端的教训本质上并不能叫他们得着盼望，甚至会引动他们「离开福音的盼望」、「失去福音的盼望」（</w:t>
      </w:r>
      <w:r w:rsidRPr="00B858A4">
        <w:rPr>
          <w:rFonts w:asciiTheme="majorBidi" w:eastAsiaTheme="majorEastAsia" w:hAnsiTheme="majorBidi" w:cstheme="majorBidi"/>
        </w:rPr>
        <w:t>v23</w:t>
      </w:r>
      <w:r w:rsidRPr="00B858A4">
        <w:rPr>
          <w:rFonts w:asciiTheme="majorBidi" w:eastAsiaTheme="majorEastAsia" w:hAnsiTheme="majorBidi" w:cstheme="majorBidi"/>
        </w:rPr>
        <w:t>）。这个信息不仅提醒到了歌罗西信徒，也同样提醒到今日信徒。我们决不能离弃最初得着福音时的盼望，而是要始终如一的委身于那福音真理。人是善变的，会在不知不觉间偏离主的道。正如我们当中有一些人，刚信耶稣的时候，实在是信心满满，动力充足。然而，随着时间流逝，后来却变得不再竭力爱主，甚至是不愿爱主。这种退后的软弱的光景，是信徒体贴肉体的结果，也是没有得着丰盛生命的表现。如要重新得力，就需要回到起初所听见的福音真理。一语以蔽之，只有在福音真理上坚固，信徒才能在信仰上稳健。</w:t>
      </w:r>
    </w:p>
    <w:p w14:paraId="54E1B941"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既然要归回福音真理，那么我们就必须了解什么是福音真理。所谓「真理」（</w:t>
      </w:r>
      <w:r w:rsidRPr="00B858A4">
        <w:rPr>
          <w:rFonts w:asciiTheme="majorBidi" w:eastAsiaTheme="majorEastAsia" w:hAnsiTheme="majorBidi" w:cstheme="majorBidi"/>
        </w:rPr>
        <w:t>ἀλήθεια</w:t>
      </w:r>
      <w:r w:rsidRPr="00B858A4">
        <w:rPr>
          <w:rFonts w:asciiTheme="majorBidi" w:eastAsiaTheme="majorEastAsia" w:hAnsiTheme="majorBidi" w:cstheme="majorBidi"/>
        </w:rPr>
        <w:t>），就是「事情完全的或真实的情形」（哈罗德，</w:t>
      </w:r>
      <w:r w:rsidRPr="00B858A4">
        <w:rPr>
          <w:rFonts w:asciiTheme="majorBidi" w:eastAsiaTheme="majorEastAsia" w:hAnsiTheme="majorBidi" w:cstheme="majorBidi"/>
        </w:rPr>
        <w:t>240</w:t>
      </w:r>
      <w:r w:rsidRPr="00B858A4">
        <w:rPr>
          <w:rFonts w:asciiTheme="majorBidi" w:eastAsiaTheme="majorEastAsia" w:hAnsiTheme="majorBidi" w:cstheme="majorBidi"/>
        </w:rPr>
        <w:t>）。因此，「福音真理」所指的就是福音乃事实的真相，是「万事万物的真相」（哈罗</w:t>
      </w:r>
      <w:r w:rsidRPr="00B858A4">
        <w:rPr>
          <w:rFonts w:asciiTheme="majorBidi" w:eastAsiaTheme="majorEastAsia" w:hAnsiTheme="majorBidi" w:cstheme="majorBidi"/>
        </w:rPr>
        <w:lastRenderedPageBreak/>
        <w:t>德，</w:t>
      </w:r>
      <w:r w:rsidRPr="00B858A4">
        <w:rPr>
          <w:rFonts w:asciiTheme="majorBidi" w:eastAsiaTheme="majorEastAsia" w:hAnsiTheme="majorBidi" w:cstheme="majorBidi"/>
        </w:rPr>
        <w:t>240</w:t>
      </w:r>
      <w:r w:rsidRPr="00B858A4">
        <w:rPr>
          <w:rFonts w:asciiTheme="majorBidi" w:eastAsiaTheme="majorEastAsia" w:hAnsiTheme="majorBidi" w:cstheme="majorBidi"/>
        </w:rPr>
        <w:t>）。这与当日的异端者所讲论的「真理」有很大的不同。当时的异端者所传讲的并非真相，而是一个似是而非的假神学。正如今日流传甚广的进化论一样，其实并不是真理，只是达尔文的一个假说。异端者所传讲的内容，正是如此；它并不是真理，而是似是而非的假道。因此，当保罗说「福音真理」的时候，强调的是「真理」。保罗是要表示，以巴弗所宣传的福音是真理，而非异端（鲍会园，</w:t>
      </w:r>
      <w:r w:rsidRPr="00B858A4">
        <w:rPr>
          <w:rFonts w:asciiTheme="majorBidi" w:eastAsiaTheme="majorEastAsia" w:hAnsiTheme="majorBidi" w:cstheme="majorBidi"/>
        </w:rPr>
        <w:t>32</w:t>
      </w:r>
      <w:r w:rsidRPr="00B858A4">
        <w:rPr>
          <w:rFonts w:asciiTheme="majorBidi" w:eastAsiaTheme="majorEastAsia" w:hAnsiTheme="majorBidi" w:cstheme="majorBidi"/>
        </w:rPr>
        <w:t>）。</w:t>
      </w:r>
    </w:p>
    <w:p w14:paraId="728CDA89"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作为信徒，我们对自己所听见的信息究竟是真理还是异端，要有分辨能力。也就是说，教会必须慎思明辨。尤其是教会的长老们，应当每日有更进深的追求，在真理的纯正上，做教会的守望者。今日很多教会并不是没有传讲神学教义，而是他们很可能正在传讲一些错误的神学教义。即是说，</w:t>
      </w:r>
      <w:r w:rsidRPr="00B858A4">
        <w:rPr>
          <w:rFonts w:asciiTheme="majorBidi" w:eastAsiaTheme="majorEastAsia" w:hAnsiTheme="majorBidi" w:cstheme="majorBidi"/>
        </w:rPr>
        <w:t xml:space="preserve"> </w:t>
      </w:r>
      <w:r w:rsidRPr="00B858A4">
        <w:rPr>
          <w:rFonts w:asciiTheme="majorBidi" w:eastAsiaTheme="majorEastAsia" w:hAnsiTheme="majorBidi" w:cstheme="majorBidi"/>
        </w:rPr>
        <w:t>他们所讲述的神学教义并不是真正的福音真理，而是一种似是而非的假说，是魔鬼用以混乱圣经真道的学说。比如心灵鸡汤、道德榜样论等，都是如此。这些错误的教训并不能让人在神的面前有信心、有爱心、有盼望，反而会让人从福音的盼望中堕落，从而更加贪爱世界，更渴慕享受罪中之乐。真正的信望爱一定要藉着真理才能被建设起来。真信徒既已听到纯正的福音真理，就不能、也不该再被异端的教训所搅扰，只有真理才能建造起信徒盼望的根基（鲍会园，</w:t>
      </w:r>
      <w:r w:rsidRPr="00B858A4">
        <w:rPr>
          <w:rFonts w:asciiTheme="majorBidi" w:eastAsiaTheme="majorEastAsia" w:hAnsiTheme="majorBidi" w:cstheme="majorBidi"/>
        </w:rPr>
        <w:t>32</w:t>
      </w:r>
      <w:r w:rsidRPr="00B858A4">
        <w:rPr>
          <w:rFonts w:asciiTheme="majorBidi" w:eastAsiaTheme="majorEastAsia" w:hAnsiTheme="majorBidi" w:cstheme="majorBidi"/>
        </w:rPr>
        <w:t>；穆尔，</w:t>
      </w:r>
      <w:r w:rsidRPr="00B858A4">
        <w:rPr>
          <w:rFonts w:asciiTheme="majorBidi" w:eastAsiaTheme="majorEastAsia" w:hAnsiTheme="majorBidi" w:cstheme="majorBidi"/>
        </w:rPr>
        <w:t>152</w:t>
      </w:r>
      <w:r w:rsidRPr="00B858A4">
        <w:rPr>
          <w:rFonts w:asciiTheme="majorBidi" w:eastAsiaTheme="majorEastAsia" w:hAnsiTheme="majorBidi" w:cstheme="majorBidi"/>
        </w:rPr>
        <w:t>）。在真理中建立起来的盼望的牢固程度怎么样呢？正如穆尔所言，就是在神审判的时候，仍然拥有活泼的盼望（穆尔，</w:t>
      </w:r>
      <w:r w:rsidRPr="00B858A4">
        <w:rPr>
          <w:rFonts w:asciiTheme="majorBidi" w:eastAsiaTheme="majorEastAsia" w:hAnsiTheme="majorBidi" w:cstheme="majorBidi"/>
        </w:rPr>
        <w:t>152</w:t>
      </w:r>
      <w:r w:rsidRPr="00B858A4">
        <w:rPr>
          <w:rFonts w:asciiTheme="majorBidi" w:eastAsiaTheme="majorEastAsia" w:hAnsiTheme="majorBidi" w:cstheme="majorBidi"/>
        </w:rPr>
        <w:t>）。我们知道，在神大日的审判面前，没有人能站立得住。然而，耶稣基</w:t>
      </w:r>
      <w:r w:rsidRPr="00B858A4">
        <w:rPr>
          <w:rFonts w:asciiTheme="majorBidi" w:eastAsiaTheme="majorEastAsia" w:hAnsiTheme="majorBidi" w:cstheme="majorBidi"/>
        </w:rPr>
        <w:lastRenderedPageBreak/>
        <w:t>督的救赎却使我们脱离了那可怖的审判，而这就是我们的信仰带给我们的荣耀的、活泼的盼望。故此我们说，这盼望的坚固程度，便是在审判的日子也能站立得稳。可见，这盼望是何等宝贵、何等活泼啊！</w:t>
      </w:r>
    </w:p>
    <w:p w14:paraId="2C24C878" w14:textId="0AF49F38" w:rsidR="00FE1C3F" w:rsidRPr="00B83805" w:rsidRDefault="00502F26" w:rsidP="00D21ABD">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mc:AlternateContent>
          <mc:Choice Requires="wps">
            <w:drawing>
              <wp:anchor distT="0" distB="0" distL="114300" distR="114300" simplePos="0" relativeHeight="251690496" behindDoc="0" locked="0" layoutInCell="1" allowOverlap="1" wp14:anchorId="658CD593" wp14:editId="5E614A54">
                <wp:simplePos x="0" y="0"/>
                <wp:positionH relativeFrom="column">
                  <wp:posOffset>17590</wp:posOffset>
                </wp:positionH>
                <wp:positionV relativeFrom="paragraph">
                  <wp:posOffset>429895</wp:posOffset>
                </wp:positionV>
                <wp:extent cx="2954020" cy="1754505"/>
                <wp:effectExtent l="38100" t="38100" r="113030" b="112395"/>
                <wp:wrapSquare wrapText="bothSides"/>
                <wp:docPr id="1946517467" name="矩形 5"/>
                <wp:cNvGraphicFramePr/>
                <a:graphic xmlns:a="http://schemas.openxmlformats.org/drawingml/2006/main">
                  <a:graphicData uri="http://schemas.microsoft.com/office/word/2010/wordprocessingShape">
                    <wps:wsp>
                      <wps:cNvSpPr/>
                      <wps:spPr>
                        <a:xfrm>
                          <a:off x="0" y="0"/>
                          <a:ext cx="2954020" cy="175450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D00A97" w14:textId="77777777" w:rsidR="00502F26" w:rsidRPr="00FE1C3F" w:rsidRDefault="00502F26" w:rsidP="00502F26">
                            <w:pPr>
                              <w:pStyle w:val="af5"/>
                              <w:rPr>
                                <w:rFonts w:hint="eastAsia"/>
                              </w:rPr>
                            </w:pPr>
                            <w:r w:rsidRPr="00B7647A">
                              <w:rPr>
                                <w:rFonts w:hint="eastAsia"/>
                              </w:rPr>
                              <w:t>默想：</w:t>
                            </w:r>
                            <w:r w:rsidRPr="00B7647A">
                              <w:t>亲爱的弟</w:t>
                            </w:r>
                            <w:r w:rsidRPr="00FE1C3F">
                              <w:t>兄姊妹，作为基督徒你对福音真理的执着程度如何呢？今日的你与刚信主的时候相比，是更热心还是更冷淡呢？你将如何靠着福音真理构建起真正的信望爱的生活呢？</w:t>
                            </w:r>
                          </w:p>
                          <w:p w14:paraId="2B9149EB" w14:textId="5EF02BE0" w:rsidR="00502F26" w:rsidRPr="00502F26" w:rsidRDefault="00502F26" w:rsidP="00502F26">
                            <w:pPr>
                              <w:pStyle w:val="af5"/>
                              <w:rPr>
                                <w:rFonts w:ascii="楷体" w:eastAsia="楷体" w:hAnsi="楷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8CD593" id="_x0000_s1038" style="position:absolute;left:0;text-align:left;margin-left:1.4pt;margin-top:33.85pt;width:232.6pt;height:138.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" filled="f" strokecolor="#0a121c [484]" strokeweight="2pt">
                <v:shadow on="t" color="black" opacity="26214f" origin="-.5,-.5" offset=".74836mm,.74836mm"/>
                <v:textbox>
                  <w:txbxContent>
                    <w:p w14:paraId="3ED00A97" w14:textId="77777777" w:rsidR="00502F26" w:rsidRPr="00FE1C3F" w:rsidRDefault="00502F26" w:rsidP="00502F26">
                      <w:pPr>
                        <w:pStyle w:val="af5"/>
                        <w:rPr>
                          <w:rFonts w:hint="eastAsia"/>
                        </w:rPr>
                      </w:pPr>
                      <w:r w:rsidRPr="00B7647A">
                        <w:rPr>
                          <w:rFonts w:hint="eastAsia"/>
                        </w:rPr>
                        <w:t>默想：</w:t>
                      </w:r>
                      <w:r w:rsidRPr="00B7647A">
                        <w:t>亲爱的弟</w:t>
                      </w:r>
                      <w:r w:rsidRPr="00FE1C3F">
                        <w:t>兄姊妹，作为基督徒你对福音真理的执着程度如何呢？今日的你与刚信主的时候相比，是更热心还是更冷淡呢？你将如何靠着福音真理构建起真正的信望爱的生活呢？</w:t>
                      </w:r>
                    </w:p>
                    <w:p w14:paraId="2B9149EB" w14:textId="5EF02BE0" w:rsidR="00502F26" w:rsidRPr="00502F26" w:rsidRDefault="00502F26" w:rsidP="00502F26">
                      <w:pPr>
                        <w:pStyle w:val="af5"/>
                        <w:rPr>
                          <w:rFonts w:ascii="楷体" w:eastAsia="楷体" w:hAnsi="楷体"/>
                        </w:rPr>
                      </w:pPr>
                    </w:p>
                  </w:txbxContent>
                </v:textbox>
                <w10:wrap type="square"/>
              </v:rect>
            </w:pict>
          </mc:Fallback>
        </mc:AlternateContent>
      </w:r>
      <w:r w:rsidR="00021D45" w:rsidRPr="00B858A4">
        <w:rPr>
          <w:rFonts w:asciiTheme="majorBidi" w:eastAsiaTheme="majorEastAsia" w:hAnsiTheme="majorBidi" w:cstheme="majorBidi"/>
        </w:rPr>
        <w:t>论到讲真理，归正教会非常强调传讲纯正的教义。「纯正的教义」就是指「纯正的福音真理」。所以，加尔文以「传讲纯正的福音」作为真教会的首要标记。我们深信，当教会传讲纯正的教义，那么教会的健康就得到了保障，信徒的生命就能得到喂养以至提升。所以，传讲纯正的教义，是任何一间健康教会所应当宣认的教会标记。换言之，只有传讲传承的教义，才能构建起信徒生命中活泼的盼望来。然后，因着这盼望便生发出坚固的信心和爱心。</w:t>
      </w:r>
    </w:p>
    <w:p w14:paraId="5CA3E550" w14:textId="77777777" w:rsidR="00021D45" w:rsidRDefault="00021D45" w:rsidP="00B83805">
      <w:pPr>
        <w:pStyle w:val="a3"/>
        <w:ind w:firstLine="480"/>
        <w:rPr>
          <w:rFonts w:asciiTheme="majorBidi" w:eastAsiaTheme="majorEastAsia" w:hAnsiTheme="majorBidi" w:cstheme="majorBidi"/>
        </w:rPr>
      </w:pPr>
    </w:p>
    <w:p w14:paraId="23C585D4" w14:textId="0A20B4C0" w:rsidR="00FE1C3F" w:rsidRPr="00FE1C3F" w:rsidRDefault="00FE1C3F" w:rsidP="00FE1C3F">
      <w:pPr>
        <w:pStyle w:val="11"/>
        <w:ind w:firstLine="482"/>
      </w:pPr>
      <w:bookmarkStart w:id="21" w:name="_Toc172717200"/>
      <w:r>
        <w:rPr>
          <w:rFonts w:hint="eastAsia"/>
        </w:rPr>
        <w:t>2</w:t>
      </w:r>
      <w:r>
        <w:rPr>
          <w:rFonts w:hint="eastAsia"/>
        </w:rPr>
        <w:t>．福音的兴旺（一</w:t>
      </w:r>
      <w:r>
        <w:rPr>
          <w:rFonts w:hint="eastAsia"/>
        </w:rPr>
        <w:t>6</w:t>
      </w:r>
      <w:r>
        <w:rPr>
          <w:rFonts w:hint="eastAsia"/>
        </w:rPr>
        <w:t>）</w:t>
      </w:r>
      <w:bookmarkEnd w:id="21"/>
    </w:p>
    <w:p w14:paraId="745D1381" w14:textId="410AF69E" w:rsidR="00021D45" w:rsidRPr="00B858A4" w:rsidRDefault="00021D45" w:rsidP="00716751">
      <w:pPr>
        <w:pStyle w:val="a7"/>
        <w:spacing w:after="240"/>
        <w:ind w:left="473"/>
      </w:pPr>
      <w:r w:rsidRPr="00B858A4">
        <w:t>西一</w:t>
      </w:r>
      <w:r w:rsidRPr="00B858A4">
        <w:t>6</w:t>
      </w:r>
      <w:r w:rsidRPr="00B858A4">
        <w:t>这福音传到你们那里，也传到普天之下，并且结果、增长，如同在你们中间，自从你们听见福音，真知道　神恩惠的日子一样。</w:t>
      </w:r>
    </w:p>
    <w:p w14:paraId="79E0A9D8" w14:textId="1E550635" w:rsidR="00FE1C3F" w:rsidRDefault="00021D45" w:rsidP="00FE1C3F">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保罗明确地告诉歌罗西信徒，基督的福音不仅传到了歌罗西，也传到了其他地方</w:t>
      </w:r>
      <w:r w:rsidRPr="00B858A4">
        <w:rPr>
          <w:rFonts w:asciiTheme="majorBidi" w:eastAsiaTheme="majorEastAsia" w:hAnsiTheme="majorBidi" w:cstheme="majorBidi"/>
        </w:rPr>
        <w:t>——</w:t>
      </w:r>
      <w:r w:rsidRPr="00B858A4">
        <w:rPr>
          <w:rFonts w:asciiTheme="majorBidi" w:eastAsiaTheme="majorEastAsia" w:hAnsiTheme="majorBidi" w:cstheme="majorBidi"/>
        </w:rPr>
        <w:t>普天之下（陆彼得，</w:t>
      </w:r>
      <w:r w:rsidRPr="00B858A4">
        <w:rPr>
          <w:rFonts w:asciiTheme="majorBidi" w:eastAsiaTheme="majorEastAsia" w:hAnsiTheme="majorBidi" w:cstheme="majorBidi"/>
        </w:rPr>
        <w:t>18</w:t>
      </w:r>
      <w:r w:rsidRPr="00B858A4">
        <w:rPr>
          <w:rFonts w:asciiTheme="majorBidi" w:eastAsiaTheme="majorEastAsia" w:hAnsiTheme="majorBidi" w:cstheme="majorBidi"/>
        </w:rPr>
        <w:t>）。当然，这里的「普天之下」，大概是</w:t>
      </w:r>
      <w:r w:rsidRPr="00B858A4">
        <w:rPr>
          <w:rFonts w:asciiTheme="majorBidi" w:eastAsiaTheme="majorEastAsia" w:hAnsiTheme="majorBidi" w:cstheme="majorBidi"/>
        </w:rPr>
        <w:lastRenderedPageBreak/>
        <w:t>指罗马帝国的范畴（冯国泰，</w:t>
      </w:r>
      <w:r w:rsidRPr="00B858A4">
        <w:rPr>
          <w:rFonts w:asciiTheme="majorBidi" w:eastAsiaTheme="majorEastAsia" w:hAnsiTheme="majorBidi" w:cstheme="majorBidi"/>
        </w:rPr>
        <w:t>22</w:t>
      </w:r>
      <w:r w:rsidRPr="00B858A4">
        <w:rPr>
          <w:rFonts w:asciiTheme="majorBidi" w:eastAsiaTheme="majorEastAsia" w:hAnsiTheme="majorBidi" w:cstheme="majorBidi"/>
        </w:rPr>
        <w:t>），或也可能指当时通行地方，也就是稍微更大的区域；只是，这个短语的重点不是指福音遍及的范围，而是指福音的普世性（鲍会园，</w:t>
      </w:r>
      <w:r w:rsidRPr="00B858A4">
        <w:rPr>
          <w:rFonts w:asciiTheme="majorBidi" w:eastAsiaTheme="majorEastAsia" w:hAnsiTheme="majorBidi" w:cstheme="majorBidi"/>
        </w:rPr>
        <w:t>33</w:t>
      </w:r>
      <w:r w:rsidRPr="00B858A4">
        <w:rPr>
          <w:rFonts w:asciiTheme="majorBidi" w:eastAsiaTheme="majorEastAsia" w:hAnsiTheme="majorBidi" w:cstheme="majorBidi"/>
        </w:rPr>
        <w:t>；马有澡，</w:t>
      </w:r>
      <w:r w:rsidRPr="00B858A4">
        <w:rPr>
          <w:rFonts w:asciiTheme="majorBidi" w:eastAsiaTheme="majorEastAsia" w:hAnsiTheme="majorBidi" w:cstheme="majorBidi"/>
        </w:rPr>
        <w:t>36</w:t>
      </w:r>
      <w:r w:rsidRPr="00B858A4">
        <w:rPr>
          <w:rFonts w:asciiTheme="majorBidi" w:eastAsiaTheme="majorEastAsia" w:hAnsiTheme="majorBidi" w:cstheme="majorBidi"/>
        </w:rPr>
        <w:t>；穆尔，</w:t>
      </w:r>
      <w:r w:rsidRPr="00B858A4">
        <w:rPr>
          <w:rFonts w:asciiTheme="majorBidi" w:eastAsiaTheme="majorEastAsia" w:hAnsiTheme="majorBidi" w:cstheme="majorBidi"/>
        </w:rPr>
        <w:t>152</w:t>
      </w:r>
      <w:r w:rsidRPr="00B858A4">
        <w:rPr>
          <w:rFonts w:asciiTheme="majorBidi" w:eastAsiaTheme="majorEastAsia" w:hAnsiTheme="majorBidi" w:cstheme="majorBidi"/>
        </w:rPr>
        <w:t>；赖特，</w:t>
      </w:r>
      <w:r w:rsidRPr="00B858A4">
        <w:rPr>
          <w:rFonts w:asciiTheme="majorBidi" w:eastAsiaTheme="majorEastAsia" w:hAnsiTheme="majorBidi" w:cstheme="majorBidi"/>
        </w:rPr>
        <w:t>54</w:t>
      </w:r>
      <w:r w:rsidRPr="00B858A4">
        <w:rPr>
          <w:rFonts w:asciiTheme="majorBidi" w:eastAsiaTheme="majorEastAsia" w:hAnsiTheme="majorBidi" w:cstheme="majorBidi"/>
        </w:rPr>
        <w:t>；冯国泰，</w:t>
      </w:r>
      <w:r w:rsidRPr="00B858A4">
        <w:rPr>
          <w:rFonts w:asciiTheme="majorBidi" w:eastAsiaTheme="majorEastAsia" w:hAnsiTheme="majorBidi" w:cstheme="majorBidi"/>
        </w:rPr>
        <w:t>22</w:t>
      </w:r>
      <w:r w:rsidRPr="00B858A4">
        <w:rPr>
          <w:rFonts w:asciiTheme="majorBidi" w:eastAsiaTheme="majorEastAsia" w:hAnsiTheme="majorBidi" w:cstheme="majorBidi"/>
        </w:rPr>
        <w:t>）。既然福音是普世性的，要辨别福音的真伪也就不是什么难事了</w:t>
      </w:r>
      <w:r w:rsidRPr="00B858A4">
        <w:rPr>
          <w:rFonts w:asciiTheme="majorBidi" w:eastAsiaTheme="majorEastAsia" w:hAnsiTheme="majorBidi" w:cstheme="majorBidi"/>
        </w:rPr>
        <w:t>——</w:t>
      </w:r>
      <w:r w:rsidRPr="00B858A4">
        <w:rPr>
          <w:rFonts w:asciiTheme="majorBidi" w:eastAsiaTheme="majorEastAsia" w:hAnsiTheme="majorBidi" w:cstheme="majorBidi"/>
        </w:rPr>
        <w:t>只要以巴弗所传讲的福音与其他使徒建立的教会所传讲的福音相同，便说明以巴弗所传的福音是真理了。保罗中肯的说明，以巴弗所传讲的福音并不在全地真福音之外，乃与全地的真福音相同；他们所信的福音正是全世界基督徒所信的福音真理（鲍会园，</w:t>
      </w:r>
      <w:r w:rsidRPr="00B858A4">
        <w:rPr>
          <w:rFonts w:asciiTheme="majorBidi" w:eastAsiaTheme="majorEastAsia" w:hAnsiTheme="majorBidi" w:cstheme="majorBidi"/>
        </w:rPr>
        <w:t>33</w:t>
      </w:r>
      <w:r w:rsidRPr="00B858A4">
        <w:rPr>
          <w:rFonts w:asciiTheme="majorBidi" w:eastAsiaTheme="majorEastAsia" w:hAnsiTheme="majorBidi" w:cstheme="majorBidi"/>
        </w:rPr>
        <w:t>；穆尔，</w:t>
      </w:r>
      <w:r w:rsidRPr="00B858A4">
        <w:rPr>
          <w:rFonts w:asciiTheme="majorBidi" w:eastAsiaTheme="majorEastAsia" w:hAnsiTheme="majorBidi" w:cstheme="majorBidi"/>
        </w:rPr>
        <w:t>153</w:t>
      </w:r>
      <w:r w:rsidRPr="00B858A4">
        <w:rPr>
          <w:rFonts w:asciiTheme="majorBidi" w:eastAsiaTheme="majorEastAsia" w:hAnsiTheme="majorBidi" w:cstheme="majorBidi"/>
        </w:rPr>
        <w:t>）。因此，若有人传讲的福音信息与以巴弗所传讲的不同，他们便是异端者。因为，以巴弗所传讲的是真正的福音。关于这方面的信息，保罗对加拉太信徒也曾这样教导，他说：「我希奇你们这么快离开那藉着基督之恩召你们的，去从别的福音。那并不是福音，不过有些人搅扰你们，要把基督的福音更改了。但无论是我们，是天上来的使者，若传福音给你们，与我们所传给你们的不同，他就应当被咒诅。我们已经说了，现在又说，若有人传福音给你们，与你们所领受的不同，他就应当被咒诅。（加一</w:t>
      </w:r>
      <w:r w:rsidRPr="00B858A4">
        <w:rPr>
          <w:rFonts w:asciiTheme="majorBidi" w:eastAsiaTheme="majorEastAsia" w:hAnsiTheme="majorBidi" w:cstheme="majorBidi"/>
        </w:rPr>
        <w:t>6-9</w:t>
      </w:r>
      <w:r w:rsidRPr="00B858A4">
        <w:rPr>
          <w:rFonts w:asciiTheme="majorBidi" w:eastAsiaTheme="majorEastAsia" w:hAnsiTheme="majorBidi" w:cstheme="majorBidi"/>
        </w:rPr>
        <w:t>）」</w:t>
      </w:r>
    </w:p>
    <w:p w14:paraId="799120F4" w14:textId="031B54E8" w:rsidR="00FE1C3F" w:rsidRPr="00FE1C3F" w:rsidRDefault="00FE1C3F" w:rsidP="00FE1C3F">
      <w:pPr>
        <w:pStyle w:val="Af3"/>
        <w:spacing w:before="120"/>
        <w:ind w:firstLine="482"/>
      </w:pPr>
      <w:bookmarkStart w:id="22" w:name="_Toc172717201"/>
      <w:r>
        <w:rPr>
          <w:rFonts w:hint="eastAsia"/>
        </w:rPr>
        <w:t>A</w:t>
      </w:r>
      <w:r>
        <w:rPr>
          <w:rFonts w:hint="eastAsia"/>
        </w:rPr>
        <w:t>．福音在歌罗西</w:t>
      </w:r>
      <w:bookmarkEnd w:id="22"/>
    </w:p>
    <w:p w14:paraId="5FDEC606"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纯正的福音已经传到了歌罗西。是的，不仅有人到歌罗西传讲了纯正的福音，而且还把纯正的福音传开了，建立了歌罗西教会（鲍会园，</w:t>
      </w:r>
      <w:r w:rsidRPr="00B858A4">
        <w:rPr>
          <w:rFonts w:asciiTheme="majorBidi" w:eastAsiaTheme="majorEastAsia" w:hAnsiTheme="majorBidi" w:cstheme="majorBidi"/>
        </w:rPr>
        <w:t>32-3</w:t>
      </w:r>
      <w:r w:rsidRPr="00B858A4">
        <w:rPr>
          <w:rFonts w:asciiTheme="majorBidi" w:eastAsiaTheme="majorEastAsia" w:hAnsiTheme="majorBidi" w:cstheme="majorBidi"/>
        </w:rPr>
        <w:t>；鲍维均，</w:t>
      </w:r>
      <w:r w:rsidRPr="00B858A4">
        <w:rPr>
          <w:rFonts w:asciiTheme="majorBidi" w:eastAsiaTheme="majorEastAsia" w:hAnsiTheme="majorBidi" w:cstheme="majorBidi"/>
        </w:rPr>
        <w:t>59-60</w:t>
      </w:r>
      <w:r w:rsidRPr="00B858A4">
        <w:rPr>
          <w:rFonts w:asciiTheme="majorBidi" w:eastAsiaTheme="majorEastAsia" w:hAnsiTheme="majorBidi" w:cstheme="majorBidi"/>
        </w:rPr>
        <w:t>）。保罗之所以写信给歌罗西教会，正是因为他们已经得到了纯</w:t>
      </w:r>
      <w:r w:rsidRPr="00B858A4">
        <w:rPr>
          <w:rFonts w:asciiTheme="majorBidi" w:eastAsiaTheme="majorEastAsia" w:hAnsiTheme="majorBidi" w:cstheme="majorBidi"/>
        </w:rPr>
        <w:lastRenderedPageBreak/>
        <w:t>正的福音，是神的儿女，在基督里与保罗原是一家人，是亲爱的弟兄姊妹。可以这么说：若歌罗西人未曾得到这纯正的福音，便不会有歌罗西书。歌罗西人既然已经得着了这荣耀的福音，理当保守自己不偏不倚的行在真理之中。只是，异端者确实搅扰了歌罗西教会，所以保罗写信特为坚固歌罗西神的百姓们。这坚固不是外在的巩固，乃是福音自身的大能；保罗的的确确是呼吁他们委身于最初所信仰的福音真理。</w:t>
      </w:r>
    </w:p>
    <w:p w14:paraId="6EF1D2AA" w14:textId="7EDC1099" w:rsidR="00D21ABD" w:rsidRDefault="00021D45" w:rsidP="001623B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让我们进一步分析一下本节中的字词。首先，我们来看这里的动词「传」（</w:t>
      </w:r>
      <w:r w:rsidRPr="00B858A4">
        <w:rPr>
          <w:rFonts w:asciiTheme="majorBidi" w:eastAsiaTheme="majorEastAsia" w:hAnsiTheme="majorBidi" w:cstheme="majorBidi"/>
        </w:rPr>
        <w:t>πάρειμι</w:t>
      </w:r>
      <w:r w:rsidRPr="00B858A4">
        <w:rPr>
          <w:rFonts w:asciiTheme="majorBidi" w:eastAsiaTheme="majorEastAsia" w:hAnsiTheme="majorBidi" w:cstheme="majorBidi"/>
        </w:rPr>
        <w:t>）。赖特认为，通过这个词保罗实在将「福音」拟人化了（赖特，</w:t>
      </w:r>
      <w:r w:rsidRPr="00B858A4">
        <w:rPr>
          <w:rFonts w:asciiTheme="majorBidi" w:eastAsiaTheme="majorEastAsia" w:hAnsiTheme="majorBidi" w:cstheme="majorBidi"/>
        </w:rPr>
        <w:t>54</w:t>
      </w:r>
      <w:r w:rsidRPr="00B858A4">
        <w:rPr>
          <w:rFonts w:asciiTheme="majorBidi" w:eastAsiaTheme="majorEastAsia" w:hAnsiTheme="majorBidi" w:cstheme="majorBidi"/>
        </w:rPr>
        <w:t>）。这个词实际上表达的是福音亲自到了歌罗西，而且是丰丰满满的在歌罗西。所以，我们基本上可以将之理解为神「拯救的大能造访」了歌罗西（赖特，</w:t>
      </w:r>
      <w:r w:rsidRPr="00B858A4">
        <w:rPr>
          <w:rFonts w:asciiTheme="majorBidi" w:eastAsiaTheme="majorEastAsia" w:hAnsiTheme="majorBidi" w:cstheme="majorBidi"/>
        </w:rPr>
        <w:t>54</w:t>
      </w:r>
      <w:r w:rsidRPr="00B858A4">
        <w:rPr>
          <w:rFonts w:asciiTheme="majorBidi" w:eastAsiaTheme="majorEastAsia" w:hAnsiTheme="majorBidi" w:cstheme="majorBidi"/>
        </w:rPr>
        <w:t>）。割礼派的人认为，外邦人只有先接受割礼而成为犹太人，才能享受神的拯救。然而，保罗却明确宣告，神在外邦人中间施行拯救，他亲自去到外邦人中间成就了这件事。因此，这个动词非常重要。这样的表达，至少可以看到两层含义：第一，福音是超越种族和疆域的，并不是犹太人的专利。第二，福音本是神的大能，要救一切相信的（参罗一</w:t>
      </w:r>
      <w:r w:rsidRPr="00B858A4">
        <w:rPr>
          <w:rFonts w:asciiTheme="majorBidi" w:eastAsiaTheme="majorEastAsia" w:hAnsiTheme="majorBidi" w:cstheme="majorBidi"/>
        </w:rPr>
        <w:t>16</w:t>
      </w:r>
      <w:r w:rsidRPr="00B858A4">
        <w:rPr>
          <w:rFonts w:asciiTheme="majorBidi" w:eastAsiaTheme="majorEastAsia" w:hAnsiTheme="majorBidi" w:cstheme="majorBidi"/>
        </w:rPr>
        <w:t>－</w:t>
      </w:r>
      <w:r w:rsidRPr="00B858A4">
        <w:rPr>
          <w:rFonts w:asciiTheme="majorBidi" w:eastAsiaTheme="majorEastAsia" w:hAnsiTheme="majorBidi" w:cstheme="majorBidi"/>
        </w:rPr>
        <w:t>17</w:t>
      </w:r>
      <w:r w:rsidRPr="00B858A4">
        <w:rPr>
          <w:rFonts w:asciiTheme="majorBidi" w:eastAsiaTheme="majorEastAsia" w:hAnsiTheme="majorBidi" w:cstheme="majorBidi"/>
        </w:rPr>
        <w:t>）</w:t>
      </w:r>
      <w:r w:rsidRPr="00B858A4">
        <w:rPr>
          <w:rFonts w:asciiTheme="majorBidi" w:eastAsiaTheme="majorEastAsia" w:hAnsiTheme="majorBidi" w:cstheme="majorBidi"/>
        </w:rPr>
        <w:t>;</w:t>
      </w:r>
      <w:r w:rsidRPr="00B858A4">
        <w:rPr>
          <w:rFonts w:asciiTheme="majorBidi" w:eastAsiaTheme="majorEastAsia" w:hAnsiTheme="majorBidi" w:cstheme="majorBidi"/>
        </w:rPr>
        <w:t>以巴弗只是神的器皿，他口里所宣讲的本是神的福音，神的真理。这两个层面的信息提醒着我们今日的信徒：第一，传福音不要分门别类，当明白所有的人都是我们福音的对象。也许，他们并不是预定得永生的人，但我们由于不知道他们是否蒙了拣选，故此要向所有人传讲福音。福音的对象本就不分疆界、</w:t>
      </w:r>
      <w:r w:rsidRPr="00B858A4">
        <w:rPr>
          <w:rFonts w:asciiTheme="majorBidi" w:eastAsiaTheme="majorEastAsia" w:hAnsiTheme="majorBidi" w:cstheme="majorBidi"/>
        </w:rPr>
        <w:lastRenderedPageBreak/>
        <w:t>不分种族。第二，信徒当勇敢地交托自己，因为在神的手中我们将成为荣耀的器皿，甚至能成就在人所不能的使命</w:t>
      </w:r>
      <w:r w:rsidRPr="00B858A4">
        <w:rPr>
          <w:rFonts w:asciiTheme="majorBidi" w:eastAsiaTheme="majorEastAsia" w:hAnsiTheme="majorBidi" w:cstheme="majorBidi"/>
        </w:rPr>
        <w:t>——</w:t>
      </w:r>
      <w:r w:rsidRPr="00B858A4">
        <w:rPr>
          <w:rFonts w:asciiTheme="majorBidi" w:eastAsiaTheme="majorEastAsia" w:hAnsiTheme="majorBidi" w:cstheme="majorBidi"/>
        </w:rPr>
        <w:t>福音竟然由我们这些软弱的个体，逐渐地延展到这片土地上。</w:t>
      </w:r>
    </w:p>
    <w:p w14:paraId="6D8E856A" w14:textId="38277447" w:rsidR="00FE1C3F" w:rsidRPr="00B858A4" w:rsidRDefault="00FE1C3F" w:rsidP="00FE1C3F">
      <w:pPr>
        <w:pStyle w:val="Af3"/>
        <w:spacing w:before="120"/>
        <w:ind w:firstLine="482"/>
      </w:pPr>
      <w:bookmarkStart w:id="23" w:name="_Toc172717202"/>
      <w:r>
        <w:t>B</w:t>
      </w:r>
      <w:r>
        <w:rPr>
          <w:rFonts w:hint="eastAsia"/>
        </w:rPr>
        <w:t>．福音在普天之下</w:t>
      </w:r>
      <w:bookmarkEnd w:id="23"/>
    </w:p>
    <w:p w14:paraId="752A75E1"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另外，「普天之下」（</w:t>
      </w:r>
      <w:r w:rsidRPr="00B858A4">
        <w:rPr>
          <w:rFonts w:asciiTheme="majorBidi" w:eastAsiaTheme="majorEastAsia" w:hAnsiTheme="majorBidi" w:cstheme="majorBidi"/>
        </w:rPr>
        <w:t>παντὶ τῷ κόσμῳ</w:t>
      </w:r>
      <w:r w:rsidRPr="00B858A4">
        <w:rPr>
          <w:rFonts w:asciiTheme="majorBidi" w:eastAsiaTheme="majorEastAsia" w:hAnsiTheme="majorBidi" w:cstheme="majorBidi"/>
        </w:rPr>
        <w:t>）这个短语的意思是「世界的每一个角落」，或「世界上的所有地方」。我们必须明确地认识到，这并不是指世界的每一寸土地、每一个人民（马唐纳，</w:t>
      </w:r>
      <w:r w:rsidRPr="00B858A4">
        <w:rPr>
          <w:rFonts w:asciiTheme="majorBidi" w:eastAsiaTheme="majorEastAsia" w:hAnsiTheme="majorBidi" w:cstheme="majorBidi"/>
        </w:rPr>
        <w:t>933</w:t>
      </w:r>
      <w:r w:rsidRPr="00B858A4">
        <w:rPr>
          <w:rFonts w:asciiTheme="majorBidi" w:eastAsiaTheme="majorEastAsia" w:hAnsiTheme="majorBidi" w:cstheme="majorBidi"/>
        </w:rPr>
        <w:t>；赖特，</w:t>
      </w:r>
      <w:r w:rsidRPr="00B858A4">
        <w:rPr>
          <w:rFonts w:asciiTheme="majorBidi" w:eastAsiaTheme="majorEastAsia" w:hAnsiTheme="majorBidi" w:cstheme="majorBidi"/>
        </w:rPr>
        <w:t>54</w:t>
      </w:r>
      <w:r w:rsidRPr="00B858A4">
        <w:rPr>
          <w:rFonts w:asciiTheme="majorBidi" w:eastAsiaTheme="majorEastAsia" w:hAnsiTheme="majorBidi" w:cstheme="majorBidi"/>
        </w:rPr>
        <w:t>）。这个短语的意思应该是指福音的普世性，超越疆界和种族的本质（马有澡，</w:t>
      </w:r>
      <w:r w:rsidRPr="00B858A4">
        <w:rPr>
          <w:rFonts w:asciiTheme="majorBidi" w:eastAsiaTheme="majorEastAsia" w:hAnsiTheme="majorBidi" w:cstheme="majorBidi"/>
        </w:rPr>
        <w:t>36</w:t>
      </w:r>
      <w:r w:rsidRPr="00B858A4">
        <w:rPr>
          <w:rFonts w:asciiTheme="majorBidi" w:eastAsiaTheme="majorEastAsia" w:hAnsiTheme="majorBidi" w:cstheme="majorBidi"/>
        </w:rPr>
        <w:t>）。这个短语是真正意义上宣告了外邦世界蒙神喜悦，到处都建立起了神的教会的事实（赖特，</w:t>
      </w:r>
      <w:r w:rsidRPr="00B858A4">
        <w:rPr>
          <w:rFonts w:asciiTheme="majorBidi" w:eastAsiaTheme="majorEastAsia" w:hAnsiTheme="majorBidi" w:cstheme="majorBidi"/>
        </w:rPr>
        <w:t>54</w:t>
      </w:r>
      <w:r w:rsidRPr="00B858A4">
        <w:rPr>
          <w:rFonts w:asciiTheme="majorBidi" w:eastAsiaTheme="majorEastAsia" w:hAnsiTheme="majorBidi" w:cstheme="majorBidi"/>
        </w:rPr>
        <w:t>）。保罗以此鼓舞歌罗西教会，让他们勇敢的将自己交托给福音真理，使自己完全地共融于这普世荣耀的教会。因着荣耀的福音，全世界各地的人在主的教会中享受圣徒相通，成为真正的一家人。拒绝异端，是作为信徒的基本条件，也是过得胜生活的基本保障。</w:t>
      </w:r>
    </w:p>
    <w:p w14:paraId="4A1D613B" w14:textId="331837E1"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弟兄姊妹，你能否从今日的灵修文得到激励，从而无论得时不得时都竭力传扬主的福音真理呢？你是否能靠着圣经分辨真理的教训与异端的教训呢？你将如何在福音真理中过合一的生活呢？</w:t>
      </w:r>
    </w:p>
    <w:p w14:paraId="6427E102" w14:textId="7984DB2C"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神荣耀的福音传到了「普天之下」，于是便在各地「结果、增长」。「结果」（</w:t>
      </w:r>
      <w:r w:rsidRPr="00B858A4">
        <w:rPr>
          <w:rFonts w:asciiTheme="majorBidi" w:eastAsiaTheme="majorEastAsia" w:hAnsiTheme="majorBidi" w:cstheme="majorBidi"/>
        </w:rPr>
        <w:t>καρποφορέω</w:t>
      </w:r>
      <w:r w:rsidRPr="00B858A4">
        <w:rPr>
          <w:rFonts w:asciiTheme="majorBidi" w:eastAsiaTheme="majorEastAsia" w:hAnsiTheme="majorBidi" w:cstheme="majorBidi"/>
        </w:rPr>
        <w:t>）在原文中有「倍增」的意思（哈罗德，</w:t>
      </w:r>
      <w:r w:rsidRPr="00B858A4">
        <w:rPr>
          <w:rFonts w:asciiTheme="majorBidi" w:eastAsiaTheme="majorEastAsia" w:hAnsiTheme="majorBidi" w:cstheme="majorBidi"/>
        </w:rPr>
        <w:t>240</w:t>
      </w:r>
      <w:r w:rsidRPr="00B858A4">
        <w:rPr>
          <w:rFonts w:asciiTheme="majorBidi" w:eastAsiaTheme="majorEastAsia" w:hAnsiTheme="majorBidi" w:cstheme="majorBidi"/>
        </w:rPr>
        <w:t>），也有学者认为该词表现出了神福音的「能力」（冯国泰，</w:t>
      </w:r>
      <w:r w:rsidRPr="00B858A4">
        <w:rPr>
          <w:rFonts w:asciiTheme="majorBidi" w:eastAsiaTheme="majorEastAsia" w:hAnsiTheme="majorBidi" w:cstheme="majorBidi"/>
        </w:rPr>
        <w:t>22-3</w:t>
      </w:r>
      <w:r w:rsidRPr="00B858A4">
        <w:rPr>
          <w:rFonts w:asciiTheme="majorBidi" w:eastAsiaTheme="majorEastAsia" w:hAnsiTheme="majorBidi" w:cstheme="majorBidi"/>
        </w:rPr>
        <w:t>）。所以，本处的「结果」</w:t>
      </w:r>
      <w:r w:rsidRPr="00B858A4">
        <w:rPr>
          <w:rFonts w:asciiTheme="majorBidi" w:eastAsiaTheme="majorEastAsia" w:hAnsiTheme="majorBidi" w:cstheme="majorBidi"/>
        </w:rPr>
        <w:lastRenderedPageBreak/>
        <w:t>一词表达的应是福音所表现出来的神的大能，也就是让一切都倍增了。至于「增长」（</w:t>
      </w:r>
      <w:r w:rsidRPr="00B858A4">
        <w:rPr>
          <w:rFonts w:asciiTheme="majorBidi" w:eastAsiaTheme="majorEastAsia" w:hAnsiTheme="majorBidi" w:cstheme="majorBidi"/>
        </w:rPr>
        <w:t>αὐξάνωἄυξω</w:t>
      </w:r>
      <w:r w:rsidRPr="00B858A4">
        <w:rPr>
          <w:rFonts w:asciiTheme="majorBidi" w:eastAsiaTheme="majorEastAsia" w:hAnsiTheme="majorBidi" w:cstheme="majorBidi"/>
        </w:rPr>
        <w:t>）一词，「可能是说在福音传道的地方，信徒日增，但更可能是指福音</w:t>
      </w:r>
      <w:r w:rsidR="00DE71D6">
        <w:rPr>
          <w:rFonts w:asciiTheme="majorBidi" w:eastAsiaTheme="majorEastAsia" w:hAnsiTheme="majorBidi" w:cstheme="majorBidi" w:hint="eastAsia"/>
        </w:rPr>
        <w:t>传扬</w:t>
      </w:r>
      <w:r w:rsidRPr="00B858A4">
        <w:rPr>
          <w:rFonts w:asciiTheme="majorBidi" w:eastAsiaTheme="majorEastAsia" w:hAnsiTheme="majorBidi" w:cstheme="majorBidi"/>
        </w:rPr>
        <w:t>的快速。（冯国泰，</w:t>
      </w:r>
      <w:r w:rsidRPr="00B858A4">
        <w:rPr>
          <w:rFonts w:asciiTheme="majorBidi" w:eastAsiaTheme="majorEastAsia" w:hAnsiTheme="majorBidi" w:cstheme="majorBidi"/>
        </w:rPr>
        <w:t>23</w:t>
      </w:r>
      <w:r w:rsidRPr="00B858A4">
        <w:rPr>
          <w:rFonts w:asciiTheme="majorBidi" w:eastAsiaTheme="majorEastAsia" w:hAnsiTheme="majorBidi" w:cstheme="majorBidi"/>
        </w:rPr>
        <w:t>）」原文是被动词，表达了这「增长」存在背后的推动力，结合上文所提到的「传」，应该可以确信这是由于神自己工作的结果。再则，这里的「增长」也不能仅仅将之视为数量上的拓展，也应该包含了信徒生命质量上的成长与更新（哈罗德，</w:t>
      </w:r>
      <w:r w:rsidRPr="00B858A4">
        <w:rPr>
          <w:rFonts w:asciiTheme="majorBidi" w:eastAsiaTheme="majorEastAsia" w:hAnsiTheme="majorBidi" w:cstheme="majorBidi"/>
        </w:rPr>
        <w:t>240</w:t>
      </w:r>
      <w:r w:rsidRPr="00B858A4">
        <w:rPr>
          <w:rFonts w:asciiTheme="majorBidi" w:eastAsiaTheme="majorEastAsia" w:hAnsiTheme="majorBidi" w:cstheme="majorBidi"/>
        </w:rPr>
        <w:t>；马唐纳，</w:t>
      </w:r>
      <w:r w:rsidRPr="00B858A4">
        <w:rPr>
          <w:rFonts w:asciiTheme="majorBidi" w:eastAsiaTheme="majorEastAsia" w:hAnsiTheme="majorBidi" w:cstheme="majorBidi"/>
        </w:rPr>
        <w:t>933</w:t>
      </w:r>
      <w:r w:rsidRPr="00B858A4">
        <w:rPr>
          <w:rFonts w:asciiTheme="majorBidi" w:eastAsiaTheme="majorEastAsia" w:hAnsiTheme="majorBidi" w:cstheme="majorBidi"/>
        </w:rPr>
        <w:t>）。那么，在这里就呈现出了一个很重要的神学思想：福音的普世性与个人性。</w:t>
      </w:r>
    </w:p>
    <w:p w14:paraId="68EFFBFD" w14:textId="3EC1B666" w:rsidR="00021D45"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鲍会园说：「福音有两方面的特性：普世性和个人性；『在全世界』和『在你们中间』结果和增长。这两方面的特性同样重要，不应偏重一方面，而忽</w:t>
      </w:r>
      <w:r w:rsidR="00DE71D6">
        <w:rPr>
          <w:rFonts w:asciiTheme="majorBidi" w:eastAsiaTheme="majorEastAsia" w:hAnsiTheme="majorBidi" w:cstheme="majorBidi" w:hint="eastAsia"/>
        </w:rPr>
        <w:t>另</w:t>
      </w:r>
      <w:r w:rsidRPr="00B858A4">
        <w:rPr>
          <w:rFonts w:asciiTheme="majorBidi" w:eastAsiaTheme="majorEastAsia" w:hAnsiTheme="majorBidi" w:cstheme="majorBidi"/>
        </w:rPr>
        <w:t>一方面。（鲍会园，</w:t>
      </w:r>
      <w:r w:rsidRPr="00B858A4">
        <w:rPr>
          <w:rFonts w:asciiTheme="majorBidi" w:eastAsiaTheme="majorEastAsia" w:hAnsiTheme="majorBidi" w:cstheme="majorBidi"/>
        </w:rPr>
        <w:t>33</w:t>
      </w:r>
      <w:r w:rsidRPr="00B858A4">
        <w:rPr>
          <w:rFonts w:asciiTheme="majorBidi" w:eastAsiaTheme="majorEastAsia" w:hAnsiTheme="majorBidi" w:cstheme="majorBidi"/>
        </w:rPr>
        <w:t>）」鲍氏指出，如果信徒太过于偏向普世性，就会在个人生命追求上有瑕疵；相反，若一个信徒太过于偏向个人性，就可能固步自封，让福音止步于一个角落（鲍会园，</w:t>
      </w:r>
      <w:r w:rsidRPr="00B858A4">
        <w:rPr>
          <w:rFonts w:asciiTheme="majorBidi" w:eastAsiaTheme="majorEastAsia" w:hAnsiTheme="majorBidi" w:cstheme="majorBidi"/>
        </w:rPr>
        <w:t>33-4</w:t>
      </w:r>
      <w:r w:rsidRPr="00B858A4">
        <w:rPr>
          <w:rFonts w:asciiTheme="majorBidi" w:eastAsiaTheme="majorEastAsia" w:hAnsiTheme="majorBidi" w:cstheme="majorBidi"/>
        </w:rPr>
        <w:t>）。其实，如上两种情况在我们的周边都有发现，对于今日教会甚至可以说是很普遍，但我们必须知道这是不健康的情况。健康的教会，必须是具备两个方面平衡的教会。福音的普世性表明了福音的有效性，他能在文化对抗中迅速结果、增长（加兰，</w:t>
      </w:r>
      <w:r w:rsidRPr="00B858A4">
        <w:rPr>
          <w:rFonts w:asciiTheme="majorBidi" w:eastAsiaTheme="majorEastAsia" w:hAnsiTheme="majorBidi" w:cstheme="majorBidi"/>
        </w:rPr>
        <w:t>50</w:t>
      </w:r>
      <w:r w:rsidRPr="00B858A4">
        <w:rPr>
          <w:rFonts w:asciiTheme="majorBidi" w:eastAsiaTheme="majorEastAsia" w:hAnsiTheme="majorBidi" w:cstheme="majorBidi"/>
        </w:rPr>
        <w:t>）。福音的个体性表明了上文所言的盼望是具体的、个人生命的期待。</w:t>
      </w:r>
    </w:p>
    <w:p w14:paraId="79EE1E74" w14:textId="6EC28388" w:rsidR="00FE1C3F" w:rsidRPr="00B858A4" w:rsidRDefault="00FE1C3F" w:rsidP="00FE1C3F">
      <w:pPr>
        <w:pStyle w:val="Af3"/>
        <w:spacing w:before="120"/>
        <w:ind w:firstLine="482"/>
      </w:pPr>
      <w:bookmarkStart w:id="24" w:name="_Toc172717203"/>
      <w:r>
        <w:t>C</w:t>
      </w:r>
      <w:r>
        <w:rPr>
          <w:rFonts w:hint="eastAsia"/>
        </w:rPr>
        <w:t>．福音正在结果、增长</w:t>
      </w:r>
      <w:bookmarkEnd w:id="24"/>
    </w:p>
    <w:p w14:paraId="59A31930"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「并且结果、增长」这个短语在和合本的翻译中，并没有什么特别之</w:t>
      </w:r>
      <w:r w:rsidRPr="00B858A4">
        <w:rPr>
          <w:rFonts w:asciiTheme="majorBidi" w:eastAsiaTheme="majorEastAsia" w:hAnsiTheme="majorBidi" w:cstheme="majorBidi"/>
        </w:rPr>
        <w:lastRenderedPageBreak/>
        <w:t>处。然而，通过其他一些翻译本我们可以看到，这里有一个很特别的时态问题需要探讨。如思高本：「不断结果，不断发展。」新译本：「这福音就在你们中间不断地结果和增长。」吕振中译本：「结果子增长着。」我们从以上三个译本看到了什么？不错，都是采用持续性的时态表达。福音的生命力是不间断的，在任何时候、任何地方，都不止息的结果、增长；这就是上帝的福音（冯荫坤，</w:t>
      </w:r>
      <w:r w:rsidRPr="00B858A4">
        <w:rPr>
          <w:rFonts w:asciiTheme="majorBidi" w:eastAsiaTheme="majorEastAsia" w:hAnsiTheme="majorBidi" w:cstheme="majorBidi"/>
        </w:rPr>
        <w:t>132</w:t>
      </w:r>
      <w:r w:rsidRPr="00B858A4">
        <w:rPr>
          <w:rFonts w:asciiTheme="majorBidi" w:eastAsiaTheme="majorEastAsia" w:hAnsiTheme="majorBidi" w:cstheme="majorBidi"/>
        </w:rPr>
        <w:t>）。保罗在同时期写成腓立比书中就曾言明，他自己虽然被捆锁，但是他的捆锁不是福音的捆锁，反倒要叫福音兴旺（参腓一</w:t>
      </w:r>
      <w:r w:rsidRPr="00B858A4">
        <w:rPr>
          <w:rFonts w:asciiTheme="majorBidi" w:eastAsiaTheme="majorEastAsia" w:hAnsiTheme="majorBidi" w:cstheme="majorBidi"/>
        </w:rPr>
        <w:t>12-14</w:t>
      </w:r>
      <w:r w:rsidRPr="00B858A4">
        <w:rPr>
          <w:rFonts w:asciiTheme="majorBidi" w:eastAsiaTheme="majorEastAsia" w:hAnsiTheme="majorBidi" w:cstheme="majorBidi"/>
        </w:rPr>
        <w:t>）。可见，福音的结果与增长绝不可能受到外在环境影响。正如马唐纳所言，福音的成长完全是超自然的（马唐纳，</w:t>
      </w:r>
      <w:r w:rsidRPr="00B858A4">
        <w:rPr>
          <w:rFonts w:asciiTheme="majorBidi" w:eastAsiaTheme="majorEastAsia" w:hAnsiTheme="majorBidi" w:cstheme="majorBidi"/>
        </w:rPr>
        <w:t>933</w:t>
      </w:r>
      <w:r w:rsidRPr="00B858A4">
        <w:rPr>
          <w:rFonts w:asciiTheme="majorBidi" w:eastAsiaTheme="majorEastAsia" w:hAnsiTheme="majorBidi" w:cstheme="majorBidi"/>
        </w:rPr>
        <w:t>）。路卡斯认为，这种超自然的现象，是因着神福音信息的能力所爆发出来的（参罗一</w:t>
      </w:r>
      <w:r w:rsidRPr="00B858A4">
        <w:rPr>
          <w:rFonts w:asciiTheme="majorBidi" w:eastAsiaTheme="majorEastAsia" w:hAnsiTheme="majorBidi" w:cstheme="majorBidi"/>
        </w:rPr>
        <w:t>16</w:t>
      </w:r>
      <w:r w:rsidRPr="00B858A4">
        <w:rPr>
          <w:rFonts w:asciiTheme="majorBidi" w:eastAsiaTheme="majorEastAsia" w:hAnsiTheme="majorBidi" w:cstheme="majorBidi"/>
        </w:rPr>
        <w:t>），所以这丰盛的成就不需要通过那些传错误教训的教师，他们也带不来；他们不过是人，本就不能带给人什么，惟有神的福音能给人带来真正的丰盛（路卡斯，</w:t>
      </w:r>
      <w:r w:rsidRPr="00B858A4">
        <w:rPr>
          <w:rFonts w:asciiTheme="majorBidi" w:eastAsiaTheme="majorEastAsia" w:hAnsiTheme="majorBidi" w:cstheme="majorBidi"/>
        </w:rPr>
        <w:t>34</w:t>
      </w:r>
      <w:r w:rsidRPr="00B858A4">
        <w:rPr>
          <w:rFonts w:asciiTheme="majorBidi" w:eastAsiaTheme="majorEastAsia" w:hAnsiTheme="majorBidi" w:cstheme="majorBidi"/>
        </w:rPr>
        <w:t>）。</w:t>
      </w:r>
    </w:p>
    <w:p w14:paraId="610A1F13"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至于本处「不断地结果、增长」的表述，不得不让人回想起创世记第一章（鲍维均，</w:t>
      </w:r>
      <w:r w:rsidRPr="00B858A4">
        <w:rPr>
          <w:rFonts w:asciiTheme="majorBidi" w:eastAsiaTheme="majorEastAsia" w:hAnsiTheme="majorBidi" w:cstheme="majorBidi"/>
        </w:rPr>
        <w:t>61</w:t>
      </w:r>
      <w:r w:rsidRPr="00B858A4">
        <w:rPr>
          <w:rFonts w:asciiTheme="majorBidi" w:eastAsiaTheme="majorEastAsia" w:hAnsiTheme="majorBidi" w:cstheme="majorBidi"/>
        </w:rPr>
        <w:t>；穆尔，</w:t>
      </w:r>
      <w:r w:rsidRPr="00B858A4">
        <w:rPr>
          <w:rFonts w:asciiTheme="majorBidi" w:eastAsiaTheme="majorEastAsia" w:hAnsiTheme="majorBidi" w:cstheme="majorBidi"/>
        </w:rPr>
        <w:t>153</w:t>
      </w:r>
      <w:r w:rsidRPr="00B858A4">
        <w:rPr>
          <w:rFonts w:asciiTheme="majorBidi" w:eastAsiaTheme="majorEastAsia" w:hAnsiTheme="majorBidi" w:cstheme="majorBidi"/>
        </w:rPr>
        <w:t>）。神在创造世界的时候，曾命令人要「生养众多，遍满地面」。后来，始祖犯罪堕落了，神从他收回了伊甸园；然而，「生养众多」的应许并没有取消。再后来，人类因为违背神的旨意，神便用洪水毁灭了第一世界，又藉着奇妙的拣选，从挪亚建立了第二世界；就是在这个时候，「生养众多」的应许依然没有被废除，神依然应许人类要「生养众多，遍满地面」（参创八</w:t>
      </w:r>
      <w:r w:rsidRPr="00B858A4">
        <w:rPr>
          <w:rFonts w:asciiTheme="majorBidi" w:eastAsiaTheme="majorEastAsia" w:hAnsiTheme="majorBidi" w:cstheme="majorBidi"/>
        </w:rPr>
        <w:t>17</w:t>
      </w:r>
      <w:r w:rsidRPr="00B858A4">
        <w:rPr>
          <w:rFonts w:asciiTheme="majorBidi" w:eastAsiaTheme="majorEastAsia" w:hAnsiTheme="majorBidi" w:cstheme="majorBidi"/>
        </w:rPr>
        <w:t>，九</w:t>
      </w:r>
      <w:r w:rsidRPr="00B858A4">
        <w:rPr>
          <w:rFonts w:asciiTheme="majorBidi" w:eastAsiaTheme="majorEastAsia" w:hAnsiTheme="majorBidi" w:cstheme="majorBidi"/>
        </w:rPr>
        <w:t>1</w:t>
      </w:r>
      <w:r w:rsidRPr="00B858A4">
        <w:rPr>
          <w:rFonts w:asciiTheme="majorBidi" w:eastAsiaTheme="majorEastAsia" w:hAnsiTheme="majorBidi" w:cstheme="majorBidi"/>
        </w:rPr>
        <w:t>、</w:t>
      </w:r>
      <w:r w:rsidRPr="00B858A4">
        <w:rPr>
          <w:rFonts w:asciiTheme="majorBidi" w:eastAsiaTheme="majorEastAsia" w:hAnsiTheme="majorBidi" w:cstheme="majorBidi"/>
        </w:rPr>
        <w:t>7</w:t>
      </w:r>
      <w:r w:rsidRPr="00B858A4">
        <w:rPr>
          <w:rFonts w:asciiTheme="majorBidi" w:eastAsiaTheme="majorEastAsia" w:hAnsiTheme="majorBidi" w:cstheme="majorBidi"/>
        </w:rPr>
        <w:t>等；穆尔，</w:t>
      </w:r>
      <w:r w:rsidRPr="00B858A4">
        <w:rPr>
          <w:rFonts w:asciiTheme="majorBidi" w:eastAsiaTheme="majorEastAsia" w:hAnsiTheme="majorBidi" w:cstheme="majorBidi"/>
        </w:rPr>
        <w:t>153</w:t>
      </w:r>
      <w:r w:rsidRPr="00B858A4">
        <w:rPr>
          <w:rFonts w:asciiTheme="majorBidi" w:eastAsiaTheme="majorEastAsia" w:hAnsiTheme="majorBidi" w:cstheme="majorBidi"/>
        </w:rPr>
        <w:t>）。这个应许神同样将之赐</w:t>
      </w:r>
      <w:r w:rsidRPr="00B858A4">
        <w:rPr>
          <w:rFonts w:asciiTheme="majorBidi" w:eastAsiaTheme="majorEastAsia" w:hAnsiTheme="majorBidi" w:cstheme="majorBidi"/>
        </w:rPr>
        <w:lastRenderedPageBreak/>
        <w:t>给了亚伯拉罕、以撒和雅各，表示自己必要增加他们的人数，直到他们从埃及出来的时候，也显明了神赐福给他们的明证之一，就是让他们的人数得到了倍增（穆尔，</w:t>
      </w:r>
      <w:r w:rsidRPr="00B858A4">
        <w:rPr>
          <w:rFonts w:asciiTheme="majorBidi" w:eastAsiaTheme="majorEastAsia" w:hAnsiTheme="majorBidi" w:cstheme="majorBidi"/>
        </w:rPr>
        <w:t>153</w:t>
      </w:r>
      <w:r w:rsidRPr="00B858A4">
        <w:rPr>
          <w:rFonts w:asciiTheme="majorBidi" w:eastAsiaTheme="majorEastAsia" w:hAnsiTheme="majorBidi" w:cstheme="majorBidi"/>
        </w:rPr>
        <w:t>）。保罗显然是将这份应许，巧妙地运用在福音的果效之中</w:t>
      </w:r>
      <w:r w:rsidRPr="00B858A4">
        <w:rPr>
          <w:rFonts w:asciiTheme="majorBidi" w:eastAsiaTheme="majorEastAsia" w:hAnsiTheme="majorBidi" w:cstheme="majorBidi"/>
        </w:rPr>
        <w:t>——</w:t>
      </w:r>
      <w:r w:rsidRPr="00B858A4">
        <w:rPr>
          <w:rFonts w:asciiTheme="majorBidi" w:eastAsiaTheme="majorEastAsia" w:hAnsiTheme="majorBidi" w:cstheme="majorBidi"/>
        </w:rPr>
        <w:t>基督是末后的亚当，在他里面的必要多结果子，也就是要不断的结果、增长（鲍维均，</w:t>
      </w:r>
      <w:r w:rsidRPr="00B858A4">
        <w:rPr>
          <w:rFonts w:asciiTheme="majorBidi" w:eastAsiaTheme="majorEastAsia" w:hAnsiTheme="majorBidi" w:cstheme="majorBidi"/>
        </w:rPr>
        <w:t>61</w:t>
      </w:r>
      <w:r w:rsidRPr="00B858A4">
        <w:rPr>
          <w:rFonts w:asciiTheme="majorBidi" w:eastAsiaTheme="majorEastAsia" w:hAnsiTheme="majorBidi" w:cstheme="majorBidi"/>
        </w:rPr>
        <w:t>；穆尔，</w:t>
      </w:r>
      <w:r w:rsidRPr="00B858A4">
        <w:rPr>
          <w:rFonts w:asciiTheme="majorBidi" w:eastAsiaTheme="majorEastAsia" w:hAnsiTheme="majorBidi" w:cstheme="majorBidi"/>
        </w:rPr>
        <w:t>153-4</w:t>
      </w:r>
      <w:r w:rsidRPr="00B858A4">
        <w:rPr>
          <w:rFonts w:asciiTheme="majorBidi" w:eastAsiaTheme="majorEastAsia" w:hAnsiTheme="majorBidi" w:cstheme="majorBidi"/>
        </w:rPr>
        <w:t>；赖特，</w:t>
      </w:r>
      <w:r w:rsidRPr="00B858A4">
        <w:rPr>
          <w:rFonts w:asciiTheme="majorBidi" w:eastAsiaTheme="majorEastAsia" w:hAnsiTheme="majorBidi" w:cstheme="majorBidi"/>
        </w:rPr>
        <w:t>54-5</w:t>
      </w:r>
      <w:r w:rsidRPr="00B858A4">
        <w:rPr>
          <w:rFonts w:asciiTheme="majorBidi" w:eastAsiaTheme="majorEastAsia" w:hAnsiTheme="majorBidi" w:cstheme="majorBidi"/>
        </w:rPr>
        <w:t>）。</w:t>
      </w:r>
    </w:p>
    <w:p w14:paraId="2DA527EF" w14:textId="7067232F" w:rsidR="00FE1C3F" w:rsidRPr="00B83805" w:rsidRDefault="00021D45" w:rsidP="00D21ABD">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这里的「结果」和「增长」，自然也和前文所提到的「普天之下」有关系。依据主耶稣所颁布的大使命来看，神的福音本来就要被传到普天之下，要让地极的人都能得着（参太二八</w:t>
      </w:r>
      <w:r w:rsidRPr="00B858A4">
        <w:rPr>
          <w:rFonts w:asciiTheme="majorBidi" w:eastAsiaTheme="majorEastAsia" w:hAnsiTheme="majorBidi" w:cstheme="majorBidi"/>
        </w:rPr>
        <w:t>18-20</w:t>
      </w:r>
      <w:r w:rsidRPr="00B858A4">
        <w:rPr>
          <w:rFonts w:asciiTheme="majorBidi" w:eastAsiaTheme="majorEastAsia" w:hAnsiTheme="majorBidi" w:cstheme="majorBidi"/>
        </w:rPr>
        <w:t>；徒一</w:t>
      </w:r>
      <w:r w:rsidRPr="00B858A4">
        <w:rPr>
          <w:rFonts w:asciiTheme="majorBidi" w:eastAsiaTheme="majorEastAsia" w:hAnsiTheme="majorBidi" w:cstheme="majorBidi"/>
        </w:rPr>
        <w:t>8</w:t>
      </w:r>
      <w:r w:rsidRPr="00B858A4">
        <w:rPr>
          <w:rFonts w:asciiTheme="majorBidi" w:eastAsiaTheme="majorEastAsia" w:hAnsiTheme="majorBidi" w:cstheme="majorBidi"/>
        </w:rPr>
        <w:t>等）。「真实的福音永远是活的」，「结果」、「增长」就是真福音的表现（路卡斯，</w:t>
      </w:r>
      <w:r w:rsidRPr="00B858A4">
        <w:rPr>
          <w:rFonts w:asciiTheme="majorBidi" w:eastAsiaTheme="majorEastAsia" w:hAnsiTheme="majorBidi" w:cstheme="majorBidi"/>
        </w:rPr>
        <w:t>33</w:t>
      </w:r>
      <w:r w:rsidRPr="00B858A4">
        <w:rPr>
          <w:rFonts w:asciiTheme="majorBidi" w:eastAsiaTheme="majorEastAsia" w:hAnsiTheme="majorBidi" w:cstheme="majorBidi"/>
        </w:rPr>
        <w:t>）。保罗以福音被传开，在各地结果和增长，作为鼓励歌罗西人的实例，期待他们积极参与到福音宣扬的工作之中（加尔文，</w:t>
      </w:r>
      <w:r w:rsidRPr="00B858A4">
        <w:rPr>
          <w:rFonts w:asciiTheme="majorBidi" w:eastAsiaTheme="majorEastAsia" w:hAnsiTheme="majorBidi" w:cstheme="majorBidi"/>
        </w:rPr>
        <w:t>580</w:t>
      </w:r>
      <w:r w:rsidRPr="00B858A4">
        <w:rPr>
          <w:rFonts w:asciiTheme="majorBidi" w:eastAsiaTheme="majorEastAsia" w:hAnsiTheme="majorBidi" w:cstheme="majorBidi"/>
        </w:rPr>
        <w:t>）。同时，保罗也肯定歌罗西信徒，表示他们自从信了耶稣之后，福音的增长和能力在他们当中就未曾停止（冯国泰，</w:t>
      </w:r>
      <w:r w:rsidRPr="00B858A4">
        <w:rPr>
          <w:rFonts w:asciiTheme="majorBidi" w:eastAsiaTheme="majorEastAsia" w:hAnsiTheme="majorBidi" w:cstheme="majorBidi"/>
        </w:rPr>
        <w:t>23</w:t>
      </w:r>
      <w:r w:rsidRPr="00B858A4">
        <w:rPr>
          <w:rFonts w:asciiTheme="majorBidi" w:eastAsiaTheme="majorEastAsia" w:hAnsiTheme="majorBidi" w:cstheme="majorBidi"/>
        </w:rPr>
        <w:t>）。从下文提到他们能知道神恩惠的道来看，这里的「结果」和「增长」当然是表达圣灵在歌罗西信徒生命中的大能作为，并他们在神真道中的真实委身（陆彼得，</w:t>
      </w:r>
      <w:r w:rsidRPr="00B858A4">
        <w:rPr>
          <w:rFonts w:asciiTheme="majorBidi" w:eastAsiaTheme="majorEastAsia" w:hAnsiTheme="majorBidi" w:cstheme="majorBidi"/>
        </w:rPr>
        <w:t>18</w:t>
      </w:r>
      <w:r w:rsidRPr="00B858A4">
        <w:rPr>
          <w:rFonts w:asciiTheme="majorBidi" w:eastAsiaTheme="majorEastAsia" w:hAnsiTheme="majorBidi" w:cstheme="majorBidi"/>
        </w:rPr>
        <w:t>）。我想，也许保罗也是同时警告了那些不结果子的</w:t>
      </w:r>
      <w:r w:rsidR="00502F26">
        <w:rPr>
          <w:rFonts w:asciiTheme="majorBidi" w:eastAsiaTheme="majorEastAsia" w:hAnsiTheme="majorBidi" w:cstheme="majorBidi"/>
          <w:noProof/>
          <w14:ligatures w14:val="none"/>
        </w:rPr>
        <mc:AlternateContent>
          <mc:Choice Requires="wps">
            <w:drawing>
              <wp:anchor distT="0" distB="0" distL="114300" distR="114300" simplePos="0" relativeHeight="251692544" behindDoc="0" locked="0" layoutInCell="1" allowOverlap="1" wp14:anchorId="248CBF85" wp14:editId="0866C25C">
                <wp:simplePos x="0" y="0"/>
                <wp:positionH relativeFrom="column">
                  <wp:posOffset>2053400</wp:posOffset>
                </wp:positionH>
                <wp:positionV relativeFrom="paragraph">
                  <wp:posOffset>38100</wp:posOffset>
                </wp:positionV>
                <wp:extent cx="2875280" cy="1588770"/>
                <wp:effectExtent l="38100" t="38100" r="115570" b="106680"/>
                <wp:wrapSquare wrapText="bothSides"/>
                <wp:docPr id="855039037" name="矩形 5"/>
                <wp:cNvGraphicFramePr/>
                <a:graphic xmlns:a="http://schemas.openxmlformats.org/drawingml/2006/main">
                  <a:graphicData uri="http://schemas.microsoft.com/office/word/2010/wordprocessingShape">
                    <wps:wsp>
                      <wps:cNvSpPr/>
                      <wps:spPr>
                        <a:xfrm>
                          <a:off x="0" y="0"/>
                          <a:ext cx="2875280" cy="1588770"/>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5557844" w14:textId="11D75DAC" w:rsidR="00502F26" w:rsidRPr="00502F26" w:rsidRDefault="00502F26" w:rsidP="00502F26">
                            <w:pPr>
                              <w:pStyle w:val="af5"/>
                              <w:rPr>
                                <w:rFonts w:hint="eastAsia"/>
                              </w:rPr>
                            </w:pPr>
                            <w:r w:rsidRPr="00B7647A">
                              <w:rPr>
                                <w:rFonts w:hint="eastAsia"/>
                              </w:rPr>
                              <w:t>默想：</w:t>
                            </w:r>
                            <w:r w:rsidRPr="00B7647A">
                              <w:t>那么</w:t>
                            </w:r>
                            <w:r w:rsidRPr="00FE1C3F">
                              <w:t>，你是否平衡的理解福音的普世性和个人性呢？你个人在福音中如何被更新和拓展？你的生活如何显明有福音的果子呢？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8CBF85" id="_x0000_s1039" style="position:absolute;left:0;text-align:left;margin-left:161.7pt;margin-top:3pt;width:226.4pt;height:125.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" filled="f" strokecolor="#0a121c [484]" strokeweight="2pt">
                <v:shadow on="t" color="black" opacity="26214f" origin="-.5,-.5" offset=".74836mm,.74836mm"/>
                <v:textbox>
                  <w:txbxContent>
                    <w:p w14:paraId="15557844" w14:textId="11D75DAC" w:rsidR="00502F26" w:rsidRPr="00502F26" w:rsidRDefault="00502F26" w:rsidP="00502F26">
                      <w:pPr>
                        <w:pStyle w:val="af5"/>
                        <w:rPr>
                          <w:rFonts w:hint="eastAsia"/>
                        </w:rPr>
                      </w:pPr>
                      <w:r w:rsidRPr="00B7647A">
                        <w:rPr>
                          <w:rFonts w:hint="eastAsia"/>
                        </w:rPr>
                        <w:t>默想：</w:t>
                      </w:r>
                      <w:r w:rsidRPr="00B7647A">
                        <w:t>那么</w:t>
                      </w:r>
                      <w:r w:rsidRPr="00FE1C3F">
                        <w:t>，你是否平衡的理解福音的普世性和个人性呢？你个人在福音中如何被更新和拓展？你的生活如何显明有福音的果子呢？</w:t>
                      </w:r>
                    </w:p>
                  </w:txbxContent>
                </v:textbox>
                <w10:wrap type="square"/>
              </v:rect>
            </w:pict>
          </mc:Fallback>
        </mc:AlternateContent>
      </w:r>
      <w:r w:rsidRPr="00B858A4">
        <w:rPr>
          <w:rFonts w:asciiTheme="majorBidi" w:eastAsiaTheme="majorEastAsia" w:hAnsiTheme="majorBidi" w:cstheme="majorBidi"/>
        </w:rPr>
        <w:t>假信徒，告诉他们如果不结果子，便不能是在福音之中；真福音必然</w:t>
      </w:r>
      <w:r w:rsidRPr="00B858A4">
        <w:rPr>
          <w:rFonts w:asciiTheme="majorBidi" w:eastAsiaTheme="majorEastAsia" w:hAnsiTheme="majorBidi" w:cstheme="majorBidi"/>
        </w:rPr>
        <w:lastRenderedPageBreak/>
        <w:t>能结果子、能增长，</w:t>
      </w:r>
      <w:r w:rsidR="00DE71D6">
        <w:rPr>
          <w:rFonts w:asciiTheme="majorBidi" w:eastAsiaTheme="majorEastAsia" w:hAnsiTheme="majorBidi" w:cstheme="majorBidi" w:hint="eastAsia"/>
        </w:rPr>
        <w:t>假</w:t>
      </w:r>
      <w:r w:rsidRPr="00B858A4">
        <w:rPr>
          <w:rFonts w:asciiTheme="majorBidi" w:eastAsiaTheme="majorEastAsia" w:hAnsiTheme="majorBidi" w:cstheme="majorBidi"/>
        </w:rPr>
        <w:t>福音则是相反（加兰，</w:t>
      </w:r>
      <w:r w:rsidRPr="00B858A4">
        <w:rPr>
          <w:rFonts w:asciiTheme="majorBidi" w:eastAsiaTheme="majorEastAsia" w:hAnsiTheme="majorBidi" w:cstheme="majorBidi"/>
        </w:rPr>
        <w:t>50-1</w:t>
      </w:r>
      <w:r w:rsidRPr="00B858A4">
        <w:rPr>
          <w:rFonts w:asciiTheme="majorBidi" w:eastAsiaTheme="majorEastAsia" w:hAnsiTheme="majorBidi" w:cstheme="majorBidi"/>
        </w:rPr>
        <w:t>）。</w:t>
      </w:r>
    </w:p>
    <w:p w14:paraId="40F94122" w14:textId="6F23C1BF" w:rsidR="00420FA1" w:rsidRPr="00FE1C3F" w:rsidRDefault="00B7647A" w:rsidP="00420FA1">
      <w:pPr>
        <w:pStyle w:val="Af3"/>
        <w:spacing w:before="120"/>
        <w:ind w:firstLine="482"/>
      </w:pPr>
      <w:bookmarkStart w:id="25" w:name="_Toc172717204"/>
      <w:r>
        <w:rPr>
          <w:rFonts w:hint="eastAsia"/>
        </w:rPr>
        <w:t>D</w:t>
      </w:r>
      <w:r w:rsidR="00420FA1">
        <w:rPr>
          <w:rFonts w:hint="eastAsia"/>
        </w:rPr>
        <w:t>．福音藉着教会成全信徒</w:t>
      </w:r>
      <w:bookmarkEnd w:id="25"/>
    </w:p>
    <w:p w14:paraId="0EA80CC2" w14:textId="47ABF0B8"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福音不仅要在全地上延展，同时也要在信徒生命中结果。换言之，一个真信徒必有生命逐渐丰盛的经历，也会有因他生命的丰盛而祝福到生活周遭的经历。保罗明确告诉歌罗西信徒，这可不是他的个人理论，而是福音事实。于是，保罗说：「如同在你们中间，自从你们听见福音，真知道神恩惠的日子一样。」即是说，保罗以恩典作为本段福音真理论述的结尾（穆尔，</w:t>
      </w:r>
      <w:r w:rsidRPr="00B858A4">
        <w:rPr>
          <w:rFonts w:asciiTheme="majorBidi" w:eastAsiaTheme="majorEastAsia" w:hAnsiTheme="majorBidi" w:cstheme="majorBidi"/>
        </w:rPr>
        <w:t>155-6</w:t>
      </w:r>
      <w:r w:rsidRPr="00B858A4">
        <w:rPr>
          <w:rFonts w:asciiTheme="majorBidi" w:eastAsiaTheme="majorEastAsia" w:hAnsiTheme="majorBidi" w:cstheme="majorBidi"/>
        </w:rPr>
        <w:t>），并且以歌罗西人的实际生命经历作为宣讲的基点。</w:t>
      </w:r>
    </w:p>
    <w:p w14:paraId="5FFE2433" w14:textId="00ED865C"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「如同在你们中间</w:t>
      </w:r>
      <w:r w:rsidRPr="00B858A4">
        <w:rPr>
          <w:rFonts w:asciiTheme="majorBidi" w:eastAsiaTheme="majorEastAsia" w:hAnsiTheme="majorBidi" w:cstheme="majorBidi"/>
        </w:rPr>
        <w:t>……</w:t>
      </w:r>
      <w:r w:rsidRPr="00B858A4">
        <w:rPr>
          <w:rFonts w:asciiTheme="majorBidi" w:eastAsiaTheme="majorEastAsia" w:hAnsiTheme="majorBidi" w:cstheme="majorBidi"/>
        </w:rPr>
        <w:t>的日子一样」，这个短语表示了保罗前面所论述的一切都不是假想，不是抽象的理论（赖特，</w:t>
      </w:r>
      <w:r w:rsidRPr="00B858A4">
        <w:rPr>
          <w:rFonts w:asciiTheme="majorBidi" w:eastAsiaTheme="majorEastAsia" w:hAnsiTheme="majorBidi" w:cstheme="majorBidi"/>
        </w:rPr>
        <w:t>55</w:t>
      </w:r>
      <w:r w:rsidRPr="00B858A4">
        <w:rPr>
          <w:rFonts w:asciiTheme="majorBidi" w:eastAsiaTheme="majorEastAsia" w:hAnsiTheme="majorBidi" w:cstheme="majorBidi"/>
        </w:rPr>
        <w:t>），而是歌罗西人亲自接触到、亲身经历到的事实。另外，这句也提醒了歌罗西信徒，他们并不是属灵的孤儿，其实神的福音不仅在歌罗西被点燃，也在全地被点燃（冯荫坤，</w:t>
      </w:r>
      <w:r w:rsidRPr="00B858A4">
        <w:rPr>
          <w:rFonts w:asciiTheme="majorBidi" w:eastAsiaTheme="majorEastAsia" w:hAnsiTheme="majorBidi" w:cstheme="majorBidi"/>
        </w:rPr>
        <w:t>134</w:t>
      </w:r>
      <w:r w:rsidRPr="00B858A4">
        <w:rPr>
          <w:rFonts w:asciiTheme="majorBidi" w:eastAsiaTheme="majorEastAsia" w:hAnsiTheme="majorBidi" w:cstheme="majorBidi"/>
        </w:rPr>
        <w:t>）。再则，也是提醒歌罗西人，要主动委身在真福音（</w:t>
      </w:r>
      <w:r w:rsidRPr="00B858A4">
        <w:rPr>
          <w:rFonts w:asciiTheme="majorBidi" w:eastAsiaTheme="majorEastAsia" w:hAnsiTheme="majorBidi" w:cstheme="majorBidi"/>
        </w:rPr>
        <w:t>ἐν ἀληθείᾳ</w:t>
      </w:r>
      <w:r w:rsidRPr="00B858A4">
        <w:rPr>
          <w:rFonts w:asciiTheme="majorBidi" w:eastAsiaTheme="majorEastAsia" w:hAnsiTheme="majorBidi" w:cstheme="majorBidi"/>
        </w:rPr>
        <w:t>），以至共融于普世的真教会。因为，「歌罗西人（也）是福音之普世胜利的受惠者。（冯荫坤，</w:t>
      </w:r>
      <w:r w:rsidRPr="00B858A4">
        <w:rPr>
          <w:rFonts w:asciiTheme="majorBidi" w:eastAsiaTheme="majorEastAsia" w:hAnsiTheme="majorBidi" w:cstheme="majorBidi"/>
        </w:rPr>
        <w:t>134</w:t>
      </w:r>
      <w:r w:rsidRPr="00B858A4">
        <w:rPr>
          <w:rFonts w:asciiTheme="majorBidi" w:eastAsiaTheme="majorEastAsia" w:hAnsiTheme="majorBidi" w:cstheme="majorBidi"/>
        </w:rPr>
        <w:t>）」赖特还特别提醒说：「在这个人主义猖獗的世代，我们需谨记保罗的『你』经常是复数『你们』，他指的不单是个体的集合，也是集体的合一，基督的身体。（赖特，</w:t>
      </w:r>
      <w:r w:rsidRPr="00B858A4">
        <w:rPr>
          <w:rFonts w:asciiTheme="majorBidi" w:eastAsiaTheme="majorEastAsia" w:hAnsiTheme="majorBidi" w:cstheme="majorBidi"/>
        </w:rPr>
        <w:t>55</w:t>
      </w:r>
      <w:r w:rsidRPr="00B858A4">
        <w:rPr>
          <w:rFonts w:asciiTheme="majorBidi" w:eastAsiaTheme="majorEastAsia" w:hAnsiTheme="majorBidi" w:cstheme="majorBidi"/>
        </w:rPr>
        <w:t>）」歌罗西人因为福音真理而被建造起信心、爱心和盼望，并在这福音真理中享受神的恩惠。保罗以此来警醒信徒，以巴弗所传的福音才是真理，假教师们所传讲的不过是异端</w:t>
      </w:r>
      <w:r w:rsidR="00DE71D6">
        <w:rPr>
          <w:rFonts w:asciiTheme="majorBidi" w:eastAsiaTheme="majorEastAsia" w:hAnsiTheme="majorBidi" w:cstheme="majorBidi" w:hint="eastAsia"/>
        </w:rPr>
        <w:t>的教训而已</w:t>
      </w:r>
      <w:r w:rsidRPr="00B858A4">
        <w:rPr>
          <w:rFonts w:asciiTheme="majorBidi" w:eastAsiaTheme="majorEastAsia" w:hAnsiTheme="majorBidi" w:cstheme="majorBidi"/>
        </w:rPr>
        <w:t>。这</w:t>
      </w:r>
      <w:r w:rsidRPr="00B858A4">
        <w:rPr>
          <w:rFonts w:asciiTheme="majorBidi" w:eastAsiaTheme="majorEastAsia" w:hAnsiTheme="majorBidi" w:cstheme="majorBidi"/>
        </w:rPr>
        <w:lastRenderedPageBreak/>
        <w:t>不是理论，是歌罗西人顺服神、站在真理的立场上，能清楚识透的。</w:t>
      </w:r>
    </w:p>
    <w:p w14:paraId="33BF9B6F"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「自从你们听见福音」。这个短语中再次提到了「听见」（</w:t>
      </w:r>
      <w:r w:rsidRPr="00B858A4">
        <w:rPr>
          <w:rFonts w:asciiTheme="majorBidi" w:eastAsiaTheme="majorEastAsia" w:hAnsiTheme="majorBidi" w:cstheme="majorBidi"/>
        </w:rPr>
        <w:t>ἀκούω</w:t>
      </w:r>
      <w:r w:rsidRPr="00B858A4">
        <w:rPr>
          <w:rFonts w:asciiTheme="majorBidi" w:eastAsiaTheme="majorEastAsia" w:hAnsiTheme="majorBidi" w:cstheme="majorBidi"/>
        </w:rPr>
        <w:t>），这个动词是第二人称复数的简单过去式，意思可以被理解为「你们曾听见」。下文的「知道」（</w:t>
      </w:r>
      <w:r w:rsidRPr="00B858A4">
        <w:rPr>
          <w:rFonts w:asciiTheme="majorBidi" w:eastAsiaTheme="majorEastAsia" w:hAnsiTheme="majorBidi" w:cstheme="majorBidi"/>
        </w:rPr>
        <w:t>ἐπιγινώσκω</w:t>
      </w:r>
      <w:r w:rsidRPr="00B858A4">
        <w:rPr>
          <w:rFonts w:asciiTheme="majorBidi" w:eastAsiaTheme="majorEastAsia" w:hAnsiTheme="majorBidi" w:cstheme="majorBidi"/>
        </w:rPr>
        <w:t>）一词，原文可以翻译为「你们曾认识」。因此，两个词构成了相信福音的两个步骤（鲍会园，</w:t>
      </w:r>
      <w:r w:rsidRPr="00B858A4">
        <w:rPr>
          <w:rFonts w:asciiTheme="majorBidi" w:eastAsiaTheme="majorEastAsia" w:hAnsiTheme="majorBidi" w:cstheme="majorBidi"/>
        </w:rPr>
        <w:t>34</w:t>
      </w:r>
      <w:r w:rsidRPr="00B858A4">
        <w:rPr>
          <w:rFonts w:asciiTheme="majorBidi" w:eastAsiaTheme="majorEastAsia" w:hAnsiTheme="majorBidi" w:cstheme="majorBidi"/>
        </w:rPr>
        <w:t>）。沈保罗认为福音带给信徒的盼望，不仅因着「听」，也因着「知」（沈保罗，</w:t>
      </w:r>
      <w:r w:rsidRPr="00B858A4">
        <w:rPr>
          <w:rFonts w:asciiTheme="majorBidi" w:eastAsiaTheme="majorEastAsia" w:hAnsiTheme="majorBidi" w:cstheme="majorBidi"/>
        </w:rPr>
        <w:t>34</w:t>
      </w:r>
      <w:r w:rsidRPr="00B858A4">
        <w:rPr>
          <w:rFonts w:asciiTheme="majorBidi" w:eastAsiaTheme="majorEastAsia" w:hAnsiTheme="majorBidi" w:cstheme="majorBidi"/>
        </w:rPr>
        <w:t>）。也就是说，「听见」是福音盼望的基点，而「知道」是福音盼望引领生活、使生命保持成长的关键所在。当然，这二者实乃相辅相成，如果没有「听见」就很难有后面的「知道」；相反，如果没有「知道」的追求，那么「听见」就成为一个无关紧要的起点。初代教会的众多牧人都提醒信徒，要离开基督道理的开端，从而竭力追求进入完全的地步（参来六</w:t>
      </w:r>
      <w:r w:rsidRPr="00B858A4">
        <w:rPr>
          <w:rFonts w:asciiTheme="majorBidi" w:eastAsiaTheme="majorEastAsia" w:hAnsiTheme="majorBidi" w:cstheme="majorBidi"/>
        </w:rPr>
        <w:t>1</w:t>
      </w:r>
      <w:r w:rsidRPr="00B858A4">
        <w:rPr>
          <w:rFonts w:asciiTheme="majorBidi" w:eastAsiaTheme="majorEastAsia" w:hAnsiTheme="majorBidi" w:cstheme="majorBidi"/>
        </w:rPr>
        <w:t>等）。保罗也说：「为这缘故，我也受这些苦难，然而我不以为耻。因为知道我所信的是谁，也深信他能保全我所交付他的（或作</w:t>
      </w:r>
      <w:r w:rsidRPr="00B858A4">
        <w:rPr>
          <w:rFonts w:asciiTheme="majorBidi" w:eastAsiaTheme="majorEastAsia" w:hAnsiTheme="majorBidi" w:cstheme="majorBidi"/>
        </w:rPr>
        <w:t>“</w:t>
      </w:r>
      <w:r w:rsidRPr="00B858A4">
        <w:rPr>
          <w:rFonts w:asciiTheme="majorBidi" w:eastAsiaTheme="majorEastAsia" w:hAnsiTheme="majorBidi" w:cstheme="majorBidi"/>
        </w:rPr>
        <w:t>他所交托我的</w:t>
      </w:r>
      <w:r w:rsidRPr="00B858A4">
        <w:rPr>
          <w:rFonts w:asciiTheme="majorBidi" w:eastAsiaTheme="majorEastAsia" w:hAnsiTheme="majorBidi" w:cstheme="majorBidi"/>
        </w:rPr>
        <w:t>”</w:t>
      </w:r>
      <w:r w:rsidRPr="00B858A4">
        <w:rPr>
          <w:rFonts w:asciiTheme="majorBidi" w:eastAsiaTheme="majorEastAsia" w:hAnsiTheme="majorBidi" w:cstheme="majorBidi"/>
        </w:rPr>
        <w:t>），直到那日。（提后一</w:t>
      </w:r>
      <w:r w:rsidRPr="00B858A4">
        <w:rPr>
          <w:rFonts w:asciiTheme="majorBidi" w:eastAsiaTheme="majorEastAsia" w:hAnsiTheme="majorBidi" w:cstheme="majorBidi"/>
        </w:rPr>
        <w:t>12</w:t>
      </w:r>
      <w:r w:rsidRPr="00B858A4">
        <w:rPr>
          <w:rFonts w:asciiTheme="majorBidi" w:eastAsiaTheme="majorEastAsia" w:hAnsiTheme="majorBidi" w:cstheme="majorBidi"/>
        </w:rPr>
        <w:t>）」</w:t>
      </w:r>
    </w:p>
    <w:p w14:paraId="58BAC22C"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「听」，对于基督教信仰来说，一向都是最重要的。保罗曾在罗马书中宣告说：「信道是从听道来的。（罗十</w:t>
      </w:r>
      <w:r w:rsidRPr="00B858A4">
        <w:rPr>
          <w:rFonts w:asciiTheme="majorBidi" w:eastAsiaTheme="majorEastAsia" w:hAnsiTheme="majorBidi" w:cstheme="majorBidi"/>
        </w:rPr>
        <w:t>17</w:t>
      </w:r>
      <w:r w:rsidRPr="00B858A4">
        <w:rPr>
          <w:rFonts w:asciiTheme="majorBidi" w:eastAsiaTheme="majorEastAsia" w:hAnsiTheme="majorBidi" w:cstheme="majorBidi"/>
        </w:rPr>
        <w:t>）」摩西五经最经典的篇章，同样是围绕着「听」这个重要的概念发出（参申六</w:t>
      </w:r>
      <w:r w:rsidRPr="00B858A4">
        <w:rPr>
          <w:rFonts w:asciiTheme="majorBidi" w:eastAsiaTheme="majorEastAsia" w:hAnsiTheme="majorBidi" w:cstheme="majorBidi"/>
        </w:rPr>
        <w:t>1-9</w:t>
      </w:r>
      <w:r w:rsidRPr="00B858A4">
        <w:rPr>
          <w:rFonts w:asciiTheme="majorBidi" w:eastAsiaTheme="majorEastAsia" w:hAnsiTheme="majorBidi" w:cstheme="majorBidi"/>
        </w:rPr>
        <w:t>等）。「听」，在基督教信仰中之所以如此重要，最早是因为人们识字程度低，社会上大多数人是不认识字的。因此，「听」就成为了人们获得信息的主要途径。那么，今日随着义务教育的普及，一般性文字大家都可以认得，是否就可以取消「听」在教会</w:t>
      </w:r>
      <w:r w:rsidRPr="00B858A4">
        <w:rPr>
          <w:rFonts w:asciiTheme="majorBidi" w:eastAsiaTheme="majorEastAsia" w:hAnsiTheme="majorBidi" w:cstheme="majorBidi"/>
        </w:rPr>
        <w:lastRenderedPageBreak/>
        <w:t>中的位置呢？当然不可以，因为「听」不仅是对不识字的人传达信息，更是为了通过宣讲达到群体信息认知的一致。换言之，同一篇文章不同的人解读会得出不同的结论。然而，由一个人解读再向大家宣讲，就可以在最大程度上保证大家在理解上的相近，乃至相同。再加上圣经经过翻译与时空差距等文化上的差异，解释的人若不受到严格的训练，怕是会对圣经产生误解（参彼后三</w:t>
      </w:r>
      <w:r w:rsidRPr="00B858A4">
        <w:rPr>
          <w:rFonts w:asciiTheme="majorBidi" w:eastAsiaTheme="majorEastAsia" w:hAnsiTheme="majorBidi" w:cstheme="majorBidi"/>
        </w:rPr>
        <w:t>16</w:t>
      </w:r>
      <w:r w:rsidRPr="00B858A4">
        <w:rPr>
          <w:rFonts w:asciiTheme="majorBidi" w:eastAsiaTheme="majorEastAsia" w:hAnsiTheme="majorBidi" w:cstheme="majorBidi"/>
        </w:rPr>
        <w:t>等）；又因为圣经是属灵的书卷，并不是堕落之后的人类社会的知识所能理解，因此需要蒙呼召的人才能宣讲神的话语（参彼后一</w:t>
      </w:r>
      <w:r w:rsidRPr="00B858A4">
        <w:rPr>
          <w:rFonts w:asciiTheme="majorBidi" w:eastAsiaTheme="majorEastAsia" w:hAnsiTheme="majorBidi" w:cstheme="majorBidi"/>
        </w:rPr>
        <w:t>20-21</w:t>
      </w:r>
      <w:r w:rsidRPr="00B858A4">
        <w:rPr>
          <w:rFonts w:asciiTheme="majorBidi" w:eastAsiaTheme="majorEastAsia" w:hAnsiTheme="majorBidi" w:cstheme="majorBidi"/>
        </w:rPr>
        <w:t>）。如此说来，今日教会「听」依然是重要的信仰活动，只是有两个前提是我们必须去做的：第一，信徒在听之前要好好的预备将要听的内容，也就是读经；即是说，读经是为了更好的听道。第二，教会对讲道之人的要求一定要高，否则将伤害到信徒的生命和教会的健康。</w:t>
      </w:r>
    </w:p>
    <w:p w14:paraId="0FB7EB74"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真知道神恩惠」。我们前面已经谈到，「听」与「知道」必须平衡，可见「知道」在我们的信仰中同样重要。其实，根据行文观察，保罗要求信徒不仅要知道，更需要从「内心能清楚分辨事情的对错和价值，并且知道什么是当行的标准。（鲍会园，</w:t>
      </w:r>
      <w:r w:rsidRPr="00B858A4">
        <w:rPr>
          <w:rFonts w:asciiTheme="majorBidi" w:eastAsiaTheme="majorEastAsia" w:hAnsiTheme="majorBidi" w:cstheme="majorBidi"/>
        </w:rPr>
        <w:t>34</w:t>
      </w:r>
      <w:r w:rsidRPr="00B858A4">
        <w:rPr>
          <w:rFonts w:asciiTheme="majorBidi" w:eastAsiaTheme="majorEastAsia" w:hAnsiTheme="majorBidi" w:cstheme="majorBidi"/>
        </w:rPr>
        <w:t>）。」赖特表示，「这儿译成『知道』的那字，指明先经过高度见识的反复思考，并承认那真理，才带出来的反应。（赖特，</w:t>
      </w:r>
      <w:r w:rsidRPr="00B858A4">
        <w:rPr>
          <w:rFonts w:asciiTheme="majorBidi" w:eastAsiaTheme="majorEastAsia" w:hAnsiTheme="majorBidi" w:cstheme="majorBidi"/>
        </w:rPr>
        <w:t>55</w:t>
      </w:r>
      <w:r w:rsidRPr="00B858A4">
        <w:rPr>
          <w:rFonts w:asciiTheme="majorBidi" w:eastAsiaTheme="majorEastAsia" w:hAnsiTheme="majorBidi" w:cstheme="majorBidi"/>
        </w:rPr>
        <w:t>）」总而言之，这里的「知道」是「确知」（沈保罗，</w:t>
      </w:r>
      <w:r w:rsidRPr="00B858A4">
        <w:rPr>
          <w:rFonts w:asciiTheme="majorBidi" w:eastAsiaTheme="majorEastAsia" w:hAnsiTheme="majorBidi" w:cstheme="majorBidi"/>
        </w:rPr>
        <w:t>33</w:t>
      </w:r>
      <w:r w:rsidRPr="00B858A4">
        <w:rPr>
          <w:rFonts w:asciiTheme="majorBidi" w:eastAsiaTheme="majorEastAsia" w:hAnsiTheme="majorBidi" w:cstheme="majorBidi"/>
        </w:rPr>
        <w:t>），而非半知不解。信徒必须真正地了解这个恩典，而且歌罗西信徒也的确已经了解了这恩典，也就是我们主耶稣基督的救恩（穆尔，</w:t>
      </w:r>
      <w:r w:rsidRPr="00B858A4">
        <w:rPr>
          <w:rFonts w:asciiTheme="majorBidi" w:eastAsiaTheme="majorEastAsia" w:hAnsiTheme="majorBidi" w:cstheme="majorBidi"/>
        </w:rPr>
        <w:t>156</w:t>
      </w:r>
      <w:r w:rsidRPr="00B858A4">
        <w:rPr>
          <w:rFonts w:asciiTheme="majorBidi" w:eastAsiaTheme="majorEastAsia" w:hAnsiTheme="majorBidi" w:cstheme="majorBidi"/>
        </w:rPr>
        <w:t>）。保罗明确告诉歌罗西人，他们</w:t>
      </w:r>
      <w:r w:rsidRPr="00B858A4">
        <w:rPr>
          <w:rFonts w:asciiTheme="majorBidi" w:eastAsiaTheme="majorEastAsia" w:hAnsiTheme="majorBidi" w:cstheme="majorBidi"/>
        </w:rPr>
        <w:lastRenderedPageBreak/>
        <w:t>从以巴弗所听见的福音就是唯一的真理，而且他们自从听见这福音真理之后，恩典也一直在他们的生命中作工。所以，那些模仿教会宣讲假福音以致歌罗西信徒生命混乱的假教师，他们所传讲的不过是拙劣的仿品，根本不是真实的福音（冯荫坤，</w:t>
      </w:r>
      <w:r w:rsidRPr="00B858A4">
        <w:rPr>
          <w:rFonts w:asciiTheme="majorBidi" w:eastAsiaTheme="majorEastAsia" w:hAnsiTheme="majorBidi" w:cstheme="majorBidi"/>
        </w:rPr>
        <w:t>135-6</w:t>
      </w:r>
      <w:r w:rsidRPr="00B858A4">
        <w:rPr>
          <w:rFonts w:asciiTheme="majorBidi" w:eastAsiaTheme="majorEastAsia" w:hAnsiTheme="majorBidi" w:cstheme="majorBidi"/>
        </w:rPr>
        <w:t>）。真信徒则必须真知道神的恩惠，始终保守自己在真福音中信仰主。</w:t>
      </w:r>
    </w:p>
    <w:p w14:paraId="2585FD86" w14:textId="635878E2" w:rsidR="00420FA1" w:rsidRPr="00B83805" w:rsidRDefault="00502F26" w:rsidP="00D21ABD">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mc:AlternateContent>
          <mc:Choice Requires="wps">
            <w:drawing>
              <wp:anchor distT="0" distB="0" distL="114300" distR="114300" simplePos="0" relativeHeight="251694592" behindDoc="0" locked="0" layoutInCell="1" allowOverlap="1" wp14:anchorId="54225C61" wp14:editId="49466520">
                <wp:simplePos x="0" y="0"/>
                <wp:positionH relativeFrom="column">
                  <wp:posOffset>6350</wp:posOffset>
                </wp:positionH>
                <wp:positionV relativeFrom="paragraph">
                  <wp:posOffset>2161350</wp:posOffset>
                </wp:positionV>
                <wp:extent cx="2609850" cy="1588770"/>
                <wp:effectExtent l="38100" t="38100" r="114300" b="106680"/>
                <wp:wrapSquare wrapText="bothSides"/>
                <wp:docPr id="1965892617" name="矩形 5"/>
                <wp:cNvGraphicFramePr/>
                <a:graphic xmlns:a="http://schemas.openxmlformats.org/drawingml/2006/main">
                  <a:graphicData uri="http://schemas.microsoft.com/office/word/2010/wordprocessingShape">
                    <wps:wsp>
                      <wps:cNvSpPr/>
                      <wps:spPr>
                        <a:xfrm>
                          <a:off x="0" y="0"/>
                          <a:ext cx="2609850" cy="1588770"/>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39138BE" w14:textId="53E6E6A3" w:rsidR="00502F26" w:rsidRPr="00502F26" w:rsidRDefault="00502F26" w:rsidP="00502F26">
                            <w:pPr>
                              <w:pStyle w:val="af5"/>
                              <w:rPr>
                                <w:rFonts w:hint="eastAsia"/>
                              </w:rPr>
                            </w:pPr>
                            <w:r w:rsidRPr="00B7647A">
                              <w:rPr>
                                <w:rStyle w:val="af6"/>
                              </w:rPr>
                              <w:t>默想：</w:t>
                            </w:r>
                            <w:r w:rsidRPr="00420FA1">
                              <w:t>那么，作为信徒你是否真实的经历在荣耀的福音之中呢？在「听」这个方面你的操练如何？在「知道」的追求上，你的光景如何？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225C61" id="_x0000_s1040" style="position:absolute;left:0;text-align:left;margin-left:.5pt;margin-top:170.2pt;width:205.5pt;height:125.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" filled="f" strokecolor="#0a121c [484]" strokeweight="2pt">
                <v:shadow on="t" color="black" opacity="26214f" origin="-.5,-.5" offset=".74836mm,.74836mm"/>
                <v:textbox>
                  <w:txbxContent>
                    <w:p w14:paraId="039138BE" w14:textId="53E6E6A3" w:rsidR="00502F26" w:rsidRPr="00502F26" w:rsidRDefault="00502F26" w:rsidP="00502F26">
                      <w:pPr>
                        <w:pStyle w:val="af5"/>
                        <w:rPr>
                          <w:rFonts w:hint="eastAsia"/>
                        </w:rPr>
                      </w:pPr>
                      <w:r w:rsidRPr="00B7647A">
                        <w:rPr>
                          <w:rStyle w:val="af6"/>
                        </w:rPr>
                        <w:t>默想：</w:t>
                      </w:r>
                      <w:r w:rsidRPr="00420FA1">
                        <w:t>那么，作为信徒你是否真实的经历在荣耀的福音之中呢？在「听」这个方面你的操练如何？在「知道」的追求上，你的光景如何？</w:t>
                      </w:r>
                    </w:p>
                  </w:txbxContent>
                </v:textbox>
                <w10:wrap type="square"/>
              </v:rect>
            </w:pict>
          </mc:Fallback>
        </mc:AlternateContent>
      </w:r>
      <w:r w:rsidR="00021D45" w:rsidRPr="00B858A4">
        <w:rPr>
          <w:rFonts w:asciiTheme="majorBidi" w:eastAsiaTheme="majorEastAsia" w:hAnsiTheme="majorBidi" w:cstheme="majorBidi"/>
        </w:rPr>
        <w:t>当一个人以真信心来仰望基督，神的灵要赐给他们智慧，好让他们能认识神的启示和恩典（参弗一</w:t>
      </w:r>
      <w:r w:rsidR="00021D45" w:rsidRPr="00B858A4">
        <w:rPr>
          <w:rFonts w:asciiTheme="majorBidi" w:eastAsiaTheme="majorEastAsia" w:hAnsiTheme="majorBidi" w:cstheme="majorBidi"/>
        </w:rPr>
        <w:t>17-20</w:t>
      </w:r>
      <w:r w:rsidR="00021D45" w:rsidRPr="00B858A4">
        <w:rPr>
          <w:rFonts w:asciiTheme="majorBidi" w:eastAsiaTheme="majorEastAsia" w:hAnsiTheme="majorBidi" w:cstheme="majorBidi"/>
        </w:rPr>
        <w:t>）。如此，便表示他们实在居于福音的中心了。福音的中心是什么？从本节我们可以看到，当然是「神的恩惠」（</w:t>
      </w:r>
      <w:r w:rsidR="00021D45" w:rsidRPr="00B858A4">
        <w:rPr>
          <w:rFonts w:asciiTheme="majorBidi" w:eastAsiaTheme="majorEastAsia" w:hAnsiTheme="majorBidi" w:cstheme="majorBidi"/>
        </w:rPr>
        <w:t>τὴν χάριν τοῦ Θεοῦ</w:t>
      </w:r>
      <w:r w:rsidR="00021D45" w:rsidRPr="00B858A4">
        <w:rPr>
          <w:rFonts w:asciiTheme="majorBidi" w:eastAsiaTheme="majorEastAsia" w:hAnsiTheme="majorBidi" w:cstheme="majorBidi"/>
        </w:rPr>
        <w:t>）；此外无他（鲍维均，</w:t>
      </w:r>
      <w:r w:rsidR="00021D45" w:rsidRPr="00B858A4">
        <w:rPr>
          <w:rFonts w:asciiTheme="majorBidi" w:eastAsiaTheme="majorEastAsia" w:hAnsiTheme="majorBidi" w:cstheme="majorBidi"/>
        </w:rPr>
        <w:t>62</w:t>
      </w:r>
      <w:r w:rsidR="00021D45" w:rsidRPr="00B858A4">
        <w:rPr>
          <w:rFonts w:asciiTheme="majorBidi" w:eastAsiaTheme="majorEastAsia" w:hAnsiTheme="majorBidi" w:cstheme="majorBidi"/>
        </w:rPr>
        <w:t>）。神的恩惠（恩典）就是神的大能大力，因此当教会聚焦于此，「结果和增长」也就成为必然了（鲍维均，</w:t>
      </w:r>
      <w:r w:rsidR="00021D45" w:rsidRPr="00B858A4">
        <w:rPr>
          <w:rFonts w:asciiTheme="majorBidi" w:eastAsiaTheme="majorEastAsia" w:hAnsiTheme="majorBidi" w:cstheme="majorBidi"/>
        </w:rPr>
        <w:t>62</w:t>
      </w:r>
      <w:r w:rsidR="00021D45" w:rsidRPr="00B858A4">
        <w:rPr>
          <w:rFonts w:asciiTheme="majorBidi" w:eastAsiaTheme="majorEastAsia" w:hAnsiTheme="majorBidi" w:cstheme="majorBidi"/>
        </w:rPr>
        <w:t>）。并且，我们通过</w:t>
      </w:r>
      <w:r w:rsidR="00021D45" w:rsidRPr="00B858A4">
        <w:rPr>
          <w:rFonts w:asciiTheme="majorBidi" w:eastAsiaTheme="majorEastAsia" w:hAnsiTheme="majorBidi" w:cstheme="majorBidi"/>
        </w:rPr>
        <w:t>ἐν ἀληθείᾳ</w:t>
      </w:r>
      <w:r w:rsidR="00021D45" w:rsidRPr="00B858A4">
        <w:rPr>
          <w:rFonts w:asciiTheme="majorBidi" w:eastAsiaTheme="majorEastAsia" w:hAnsiTheme="majorBidi" w:cstheme="majorBidi"/>
        </w:rPr>
        <w:t>（在真理中）这一短语，也不难明白，只有当我们在真理中时，才能认识神的恩惠。事实上，当人不站在真理的视角看问题的时候，他们总不能认识神奇妙的恩惠；如今世之子因为站在魔鬼的视角上，所以他们觉得基督徒是愚蠢的，贪爱世界的人才是智慧的。然而，我们已经在荣耀的福音中得着了神所应许的盼望，所以我们总不是这样的！</w:t>
      </w:r>
    </w:p>
    <w:p w14:paraId="01D656FD" w14:textId="77777777" w:rsidR="00B7647A" w:rsidRPr="00420FA1" w:rsidRDefault="00B7647A" w:rsidP="00B7647A">
      <w:pPr>
        <w:pStyle w:val="af5"/>
        <w:rPr>
          <w:rFonts w:hint="eastAsia"/>
        </w:rPr>
      </w:pPr>
    </w:p>
    <w:p w14:paraId="018045F3" w14:textId="620C1AF8" w:rsidR="00420FA1" w:rsidRPr="00B858A4" w:rsidRDefault="00420FA1" w:rsidP="00420FA1">
      <w:pPr>
        <w:pStyle w:val="11"/>
        <w:ind w:firstLine="482"/>
      </w:pPr>
      <w:bookmarkStart w:id="26" w:name="_Toc172717205"/>
      <w:r>
        <w:rPr>
          <w:rFonts w:hint="eastAsia"/>
        </w:rPr>
        <w:lastRenderedPageBreak/>
        <w:t>3</w:t>
      </w:r>
      <w:r>
        <w:rPr>
          <w:rFonts w:hint="eastAsia"/>
        </w:rPr>
        <w:t>．福音使者以巴弗（一</w:t>
      </w:r>
      <w:r>
        <w:rPr>
          <w:rFonts w:hint="eastAsia"/>
        </w:rPr>
        <w:t>7-8</w:t>
      </w:r>
      <w:r>
        <w:rPr>
          <w:rFonts w:hint="eastAsia"/>
        </w:rPr>
        <w:t>）</w:t>
      </w:r>
      <w:bookmarkEnd w:id="26"/>
    </w:p>
    <w:p w14:paraId="3F1FBD1B" w14:textId="16A106B5" w:rsidR="00021D45" w:rsidRPr="00B858A4" w:rsidRDefault="00021D45" w:rsidP="00716751">
      <w:pPr>
        <w:pStyle w:val="a7"/>
        <w:spacing w:after="240"/>
        <w:ind w:left="473"/>
      </w:pPr>
      <w:r w:rsidRPr="00B858A4">
        <w:t>西一</w:t>
      </w:r>
      <w:r w:rsidRPr="00B858A4">
        <w:t>7-8</w:t>
      </w:r>
      <w:r w:rsidRPr="00B858A4">
        <w:t>正如你们从我们所亲爱、一同作仆人的以巴弗所学的。他为我们（有古卷作</w:t>
      </w:r>
      <w:r w:rsidRPr="00B858A4">
        <w:t>“</w:t>
      </w:r>
      <w:r w:rsidRPr="00B858A4">
        <w:t>你们</w:t>
      </w:r>
      <w:r w:rsidRPr="00B858A4">
        <w:t>”</w:t>
      </w:r>
      <w:r w:rsidRPr="00B858A4">
        <w:t>）作了基督忠心的执事，也把你们因圣灵所存的爱心告诉了我们。</w:t>
      </w:r>
    </w:p>
    <w:p w14:paraId="72BB737C" w14:textId="4E7123D3"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本处「正如」（</w:t>
      </w:r>
      <w:r w:rsidRPr="00B858A4">
        <w:rPr>
          <w:rFonts w:asciiTheme="majorBidi" w:eastAsiaTheme="majorEastAsia" w:hAnsiTheme="majorBidi" w:cstheme="majorBidi"/>
        </w:rPr>
        <w:t>καθώς</w:t>
      </w:r>
      <w:r w:rsidRPr="00B858A4">
        <w:rPr>
          <w:rFonts w:asciiTheme="majorBidi" w:eastAsiaTheme="majorEastAsia" w:hAnsiTheme="majorBidi" w:cstheme="majorBidi"/>
        </w:rPr>
        <w:t>）用的是在太妙了，通过这个连接词保罗将前面所论述的信息，与以巴弗在歌罗西的服事进行了串联。即是说，保罗通过这个连接词，让歌罗西信徒明白，他们从以巴弗所听见的福音实在是真理（路卡斯，</w:t>
      </w:r>
      <w:r w:rsidRPr="00B858A4">
        <w:rPr>
          <w:rFonts w:asciiTheme="majorBidi" w:eastAsiaTheme="majorEastAsia" w:hAnsiTheme="majorBidi" w:cstheme="majorBidi"/>
        </w:rPr>
        <w:t>35</w:t>
      </w:r>
      <w:r w:rsidRPr="00B858A4">
        <w:rPr>
          <w:rFonts w:asciiTheme="majorBidi" w:eastAsiaTheme="majorEastAsia" w:hAnsiTheme="majorBidi" w:cstheme="majorBidi"/>
        </w:rPr>
        <w:t>；鲍会园，</w:t>
      </w:r>
      <w:r w:rsidRPr="00B858A4">
        <w:rPr>
          <w:rFonts w:asciiTheme="majorBidi" w:eastAsiaTheme="majorEastAsia" w:hAnsiTheme="majorBidi" w:cstheme="majorBidi"/>
        </w:rPr>
        <w:t>35</w:t>
      </w:r>
      <w:r w:rsidRPr="00B858A4">
        <w:rPr>
          <w:rFonts w:asciiTheme="majorBidi" w:eastAsiaTheme="majorEastAsia" w:hAnsiTheme="majorBidi" w:cstheme="majorBidi"/>
        </w:rPr>
        <w:t>）。所以，他们必须委身在所听见的福音中，并要拒绝他们所接触到的异端教训。尽管，他们很可能对以巴弗有质疑；也或许说，是假教师鼓动了歌罗西信徒对以巴弗所传讲的福音有怀疑（穆尔，</w:t>
      </w:r>
      <w:r w:rsidRPr="00B858A4">
        <w:rPr>
          <w:rFonts w:asciiTheme="majorBidi" w:eastAsiaTheme="majorEastAsia" w:hAnsiTheme="majorBidi" w:cstheme="majorBidi"/>
        </w:rPr>
        <w:t>157</w:t>
      </w:r>
      <w:r w:rsidRPr="00B858A4">
        <w:rPr>
          <w:rFonts w:asciiTheme="majorBidi" w:eastAsiaTheme="majorEastAsia" w:hAnsiTheme="majorBidi" w:cstheme="majorBidi"/>
        </w:rPr>
        <w:t>）。但保罗用「正如」这个连接词，狠狠地宣判了他们对以巴弗的质疑是一个可笑的错误。</w:t>
      </w:r>
    </w:p>
    <w:p w14:paraId="1C4A4AF1" w14:textId="124371A5"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当然，这里的动词「学习」（</w:t>
      </w:r>
      <w:r w:rsidRPr="00B858A4">
        <w:rPr>
          <w:rFonts w:asciiTheme="majorBidi" w:eastAsiaTheme="majorEastAsia" w:hAnsiTheme="majorBidi" w:cstheme="majorBidi"/>
        </w:rPr>
        <w:t>μανθάνω</w:t>
      </w:r>
      <w:r w:rsidRPr="00B858A4">
        <w:rPr>
          <w:rFonts w:asciiTheme="majorBidi" w:eastAsiaTheme="majorEastAsia" w:hAnsiTheme="majorBidi" w:cstheme="majorBidi"/>
        </w:rPr>
        <w:t>）我们也不能忽视。就原文用法来看（</w:t>
      </w:r>
      <w:r w:rsidRPr="00B858A4">
        <w:rPr>
          <w:rFonts w:asciiTheme="majorBidi" w:eastAsiaTheme="majorEastAsia" w:hAnsiTheme="majorBidi" w:cstheme="majorBidi"/>
        </w:rPr>
        <w:t>ἐμάθετε</w:t>
      </w:r>
      <w:r w:rsidRPr="00B858A4">
        <w:rPr>
          <w:rFonts w:asciiTheme="majorBidi" w:eastAsiaTheme="majorEastAsia" w:hAnsiTheme="majorBidi" w:cstheme="majorBidi"/>
        </w:rPr>
        <w:t>），这个词或可译为「你们曾积极学习」或「你们曾积极发现」。通过该词我们发现两层含义：第一，结合「正如」可以得知，以巴弗所传讲的正是福音真理；第二，这福音真理歌罗西人也曾积极学习。为何我要把</w:t>
      </w:r>
      <w:r w:rsidRPr="00B858A4">
        <w:rPr>
          <w:rFonts w:asciiTheme="majorBidi" w:eastAsiaTheme="majorEastAsia" w:hAnsiTheme="majorBidi" w:cstheme="majorBidi"/>
        </w:rPr>
        <w:t>ἐμάθετε</w:t>
      </w:r>
      <w:r w:rsidRPr="00B858A4">
        <w:rPr>
          <w:rFonts w:asciiTheme="majorBidi" w:eastAsiaTheme="majorEastAsia" w:hAnsiTheme="majorBidi" w:cstheme="majorBidi"/>
        </w:rPr>
        <w:t>译为「你们曾积极学习」呢？因为，该词是第二简单过去主动式直说语气复数动词，根据其时态分析应是指以前；根据其主动式可表达积极。当然，保罗并不是把神福音的恩惠限定在某个界限中</w:t>
      </w:r>
      <w:r w:rsidRPr="00B858A4">
        <w:rPr>
          <w:rFonts w:asciiTheme="majorBidi" w:eastAsiaTheme="majorEastAsia" w:hAnsiTheme="majorBidi" w:cstheme="majorBidi"/>
        </w:rPr>
        <w:t>——</w:t>
      </w:r>
      <w:r w:rsidRPr="00B858A4">
        <w:rPr>
          <w:rFonts w:asciiTheme="majorBidi" w:eastAsiaTheme="majorEastAsia" w:hAnsiTheme="majorBidi" w:cstheme="majorBidi"/>
        </w:rPr>
        <w:t>如以巴弗，而是强</w:t>
      </w:r>
      <w:r w:rsidRPr="00B858A4">
        <w:rPr>
          <w:rFonts w:asciiTheme="majorBidi" w:eastAsiaTheme="majorEastAsia" w:hAnsiTheme="majorBidi" w:cstheme="majorBidi"/>
        </w:rPr>
        <w:lastRenderedPageBreak/>
        <w:t>调以巴弗乃受神差遣的器皿，且他们从以巴弗得到了良好的建造，以巴弗也全心全意顺服神的呼召完成了自己该完成的工作（赖特，</w:t>
      </w:r>
      <w:r w:rsidRPr="00B858A4">
        <w:rPr>
          <w:rFonts w:asciiTheme="majorBidi" w:eastAsiaTheme="majorEastAsia" w:hAnsiTheme="majorBidi" w:cstheme="majorBidi"/>
        </w:rPr>
        <w:t>56</w:t>
      </w:r>
      <w:r w:rsidRPr="00B858A4">
        <w:rPr>
          <w:rFonts w:asciiTheme="majorBidi" w:eastAsiaTheme="majorEastAsia" w:hAnsiTheme="majorBidi" w:cstheme="majorBidi"/>
        </w:rPr>
        <w:t>）。所以，歌罗西人在以巴弗所传讲的福音中得到了启蒙，也就是接受了福音（鲍维均，</w:t>
      </w:r>
      <w:r w:rsidRPr="00B858A4">
        <w:rPr>
          <w:rFonts w:asciiTheme="majorBidi" w:eastAsiaTheme="majorEastAsia" w:hAnsiTheme="majorBidi" w:cstheme="majorBidi"/>
        </w:rPr>
        <w:t>63</w:t>
      </w:r>
      <w:r w:rsidRPr="00B858A4">
        <w:rPr>
          <w:rFonts w:asciiTheme="majorBidi" w:eastAsiaTheme="majorEastAsia" w:hAnsiTheme="majorBidi" w:cstheme="majorBidi"/>
        </w:rPr>
        <w:t>）。从这个层面来看，我们发现保罗无论对歌罗西信徒还是对以巴弗，都非常肯定。其实，歌罗西信徒如果不是这么长进，就歌罗西书的信息，他们还真不一定能消化。当然，由于歌罗西信徒的长进，我们也可以从侧面了解到以巴弗确实是一位「忠心的执事」，因为他让歌罗西信徒的信仰「在福音真道上打下了牢固的根基」（加兰，</w:t>
      </w:r>
      <w:r w:rsidRPr="00B858A4">
        <w:rPr>
          <w:rFonts w:asciiTheme="majorBidi" w:eastAsiaTheme="majorEastAsia" w:hAnsiTheme="majorBidi" w:cstheme="majorBidi"/>
        </w:rPr>
        <w:t>52</w:t>
      </w:r>
      <w:r w:rsidRPr="00B858A4">
        <w:rPr>
          <w:rFonts w:asciiTheme="majorBidi" w:eastAsiaTheme="majorEastAsia" w:hAnsiTheme="majorBidi" w:cstheme="majorBidi"/>
        </w:rPr>
        <w:t>；哈罗德，</w:t>
      </w:r>
      <w:r w:rsidRPr="00B858A4">
        <w:rPr>
          <w:rFonts w:asciiTheme="majorBidi" w:eastAsiaTheme="majorEastAsia" w:hAnsiTheme="majorBidi" w:cstheme="majorBidi"/>
        </w:rPr>
        <w:t>241</w:t>
      </w:r>
      <w:r w:rsidRPr="00B858A4">
        <w:rPr>
          <w:rFonts w:asciiTheme="majorBidi" w:eastAsiaTheme="majorEastAsia" w:hAnsiTheme="majorBidi" w:cstheme="majorBidi"/>
        </w:rPr>
        <w:t>）。</w:t>
      </w:r>
    </w:p>
    <w:p w14:paraId="6929D2CB"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当然，保罗明确地告诉歌罗西人，他为以巴弗感谢上帝。他首先用两个很重要的词汇表达了自己与以巴弗的关系，第一是「我们所亲爱」的，第二是「一同作仆人的」。这里的「我们」，表达了以巴弗不仅得到保罗的肯定，同样也得到至少包含提摩太在内的同工们的肯定（沈保罗，</w:t>
      </w:r>
      <w:r w:rsidRPr="00B858A4">
        <w:rPr>
          <w:rFonts w:asciiTheme="majorBidi" w:eastAsiaTheme="majorEastAsia" w:hAnsiTheme="majorBidi" w:cstheme="majorBidi"/>
        </w:rPr>
        <w:t>35</w:t>
      </w:r>
      <w:r w:rsidRPr="00B858A4">
        <w:rPr>
          <w:rFonts w:asciiTheme="majorBidi" w:eastAsiaTheme="majorEastAsia" w:hAnsiTheme="majorBidi" w:cstheme="majorBidi"/>
        </w:rPr>
        <w:t>）。这「亲爱的」（</w:t>
      </w:r>
      <w:r w:rsidRPr="00B858A4">
        <w:rPr>
          <w:rFonts w:asciiTheme="majorBidi" w:eastAsiaTheme="majorEastAsia" w:hAnsiTheme="majorBidi" w:cstheme="majorBidi"/>
        </w:rPr>
        <w:t>ἀγαπητός</w:t>
      </w:r>
      <w:r w:rsidRPr="00B858A4">
        <w:rPr>
          <w:rFonts w:asciiTheme="majorBidi" w:eastAsiaTheme="majorEastAsia" w:hAnsiTheme="majorBidi" w:cstheme="majorBidi"/>
        </w:rPr>
        <w:t>）一词，通常用以形容朋友或同伴间的关系。显然，保罗要用这个词来表达以巴弗与自己并整个宣教团队的关系的亲密性。如此，我们一方面从中看到了真正的良好合作样貌：同工之间不彼此争竞、不排斥、不互相诋毁，而是彼此成全、相互友爱的（赖特，</w:t>
      </w:r>
      <w:r w:rsidRPr="00B858A4">
        <w:rPr>
          <w:rFonts w:asciiTheme="majorBidi" w:eastAsiaTheme="majorEastAsia" w:hAnsiTheme="majorBidi" w:cstheme="majorBidi"/>
        </w:rPr>
        <w:t>56</w:t>
      </w:r>
      <w:r w:rsidRPr="00B858A4">
        <w:rPr>
          <w:rFonts w:asciiTheme="majorBidi" w:eastAsiaTheme="majorEastAsia" w:hAnsiTheme="majorBidi" w:cstheme="majorBidi"/>
        </w:rPr>
        <w:t>）。另一方面，保罗之所以这样表达，不仅要道明这个事实，更要告诉歌罗西信徒，不要担忧以巴弗所传讲的信息，因为他与保罗和提摩太等宣教团队的主要工作人员都非常亲密。如此，便从侧面保障了以巴弗所传讲的信息是真理的事实（鲍会园，</w:t>
      </w:r>
      <w:r w:rsidRPr="00B858A4">
        <w:rPr>
          <w:rFonts w:asciiTheme="majorBidi" w:eastAsiaTheme="majorEastAsia" w:hAnsiTheme="majorBidi" w:cstheme="majorBidi"/>
        </w:rPr>
        <w:lastRenderedPageBreak/>
        <w:t>35</w:t>
      </w:r>
      <w:r w:rsidRPr="00B858A4">
        <w:rPr>
          <w:rFonts w:asciiTheme="majorBidi" w:eastAsiaTheme="majorEastAsia" w:hAnsiTheme="majorBidi" w:cstheme="majorBidi"/>
        </w:rPr>
        <w:t>；哈罗德，</w:t>
      </w:r>
      <w:r w:rsidRPr="00B858A4">
        <w:rPr>
          <w:rFonts w:asciiTheme="majorBidi" w:eastAsiaTheme="majorEastAsia" w:hAnsiTheme="majorBidi" w:cstheme="majorBidi"/>
        </w:rPr>
        <w:t>245</w:t>
      </w:r>
      <w:r w:rsidRPr="00B858A4">
        <w:rPr>
          <w:rFonts w:asciiTheme="majorBidi" w:eastAsiaTheme="majorEastAsia" w:hAnsiTheme="majorBidi" w:cstheme="majorBidi"/>
        </w:rPr>
        <w:t>）。</w:t>
      </w:r>
    </w:p>
    <w:p w14:paraId="0488AE62"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至于本处「同作仆人的」（</w:t>
      </w:r>
      <w:r w:rsidRPr="00B858A4">
        <w:rPr>
          <w:rFonts w:asciiTheme="majorBidi" w:eastAsiaTheme="majorEastAsia" w:hAnsiTheme="majorBidi" w:cstheme="majorBidi"/>
        </w:rPr>
        <w:t>σύνδουλος</w:t>
      </w:r>
      <w:r w:rsidRPr="00B858A4">
        <w:rPr>
          <w:rFonts w:asciiTheme="majorBidi" w:eastAsiaTheme="majorEastAsia" w:hAnsiTheme="majorBidi" w:cstheme="majorBidi"/>
        </w:rPr>
        <w:t>），所表达的内涵不仅是指以巴弗以及同工们在基督面前所处的状态</w:t>
      </w:r>
      <w:r w:rsidRPr="00B858A4">
        <w:rPr>
          <w:rFonts w:asciiTheme="majorBidi" w:eastAsiaTheme="majorEastAsia" w:hAnsiTheme="majorBidi" w:cstheme="majorBidi"/>
        </w:rPr>
        <w:t>——</w:t>
      </w:r>
      <w:r w:rsidRPr="00B858A4">
        <w:rPr>
          <w:rFonts w:asciiTheme="majorBidi" w:eastAsiaTheme="majorEastAsia" w:hAnsiTheme="majorBidi" w:cstheme="majorBidi"/>
        </w:rPr>
        <w:t>是基督所买赎的完全的奴隶（穆尔，</w:t>
      </w:r>
      <w:r w:rsidRPr="00B858A4">
        <w:rPr>
          <w:rFonts w:asciiTheme="majorBidi" w:eastAsiaTheme="majorEastAsia" w:hAnsiTheme="majorBidi" w:cstheme="majorBidi"/>
        </w:rPr>
        <w:t>157</w:t>
      </w:r>
      <w:r w:rsidRPr="00B858A4">
        <w:rPr>
          <w:rFonts w:asciiTheme="majorBidi" w:eastAsiaTheme="majorEastAsia" w:hAnsiTheme="majorBidi" w:cstheme="majorBidi"/>
        </w:rPr>
        <w:t>），也突显出基督是主的事实（鲍维均，</w:t>
      </w:r>
      <w:r w:rsidRPr="00B858A4">
        <w:rPr>
          <w:rFonts w:asciiTheme="majorBidi" w:eastAsiaTheme="majorEastAsia" w:hAnsiTheme="majorBidi" w:cstheme="majorBidi"/>
        </w:rPr>
        <w:t>64</w:t>
      </w:r>
      <w:r w:rsidRPr="00B858A4">
        <w:rPr>
          <w:rFonts w:asciiTheme="majorBidi" w:eastAsiaTheme="majorEastAsia" w:hAnsiTheme="majorBidi" w:cstheme="majorBidi"/>
        </w:rPr>
        <w:t>）。请注意，以巴弗并没有两个主人</w:t>
      </w:r>
      <w:r w:rsidRPr="00B858A4">
        <w:rPr>
          <w:rFonts w:asciiTheme="majorBidi" w:eastAsiaTheme="majorEastAsia" w:hAnsiTheme="majorBidi" w:cstheme="majorBidi"/>
        </w:rPr>
        <w:t>——</w:t>
      </w:r>
      <w:r w:rsidRPr="00B858A4">
        <w:rPr>
          <w:rFonts w:asciiTheme="majorBidi" w:eastAsiaTheme="majorEastAsia" w:hAnsiTheme="majorBidi" w:cstheme="majorBidi"/>
        </w:rPr>
        <w:t>基督和保罗，他是保罗的同工，他们同有一位主人，就是基督（加兰，</w:t>
      </w:r>
      <w:r w:rsidRPr="00B858A4">
        <w:rPr>
          <w:rFonts w:asciiTheme="majorBidi" w:eastAsiaTheme="majorEastAsia" w:hAnsiTheme="majorBidi" w:cstheme="majorBidi"/>
        </w:rPr>
        <w:t>52</w:t>
      </w:r>
      <w:r w:rsidRPr="00B858A4">
        <w:rPr>
          <w:rFonts w:asciiTheme="majorBidi" w:eastAsiaTheme="majorEastAsia" w:hAnsiTheme="majorBidi" w:cstheme="majorBidi"/>
        </w:rPr>
        <w:t>）。以巴弗并没有违背自己作为基督奴隶的身份，而自己「创新」了福音，使所传讲的不再是福音真理。以巴弗并不是这样的人，他非常清楚自己只是基督的奴隶，是基督福音的传声筒，是基督福音的见证人（鲍维均，</w:t>
      </w:r>
      <w:r w:rsidRPr="00B858A4">
        <w:rPr>
          <w:rFonts w:asciiTheme="majorBidi" w:eastAsiaTheme="majorEastAsia" w:hAnsiTheme="majorBidi" w:cstheme="majorBidi"/>
        </w:rPr>
        <w:t>65</w:t>
      </w:r>
      <w:r w:rsidRPr="00B858A4">
        <w:rPr>
          <w:rFonts w:asciiTheme="majorBidi" w:eastAsiaTheme="majorEastAsia" w:hAnsiTheme="majorBidi" w:cstheme="majorBidi"/>
        </w:rPr>
        <w:t>）。再则，对于教会而言，以巴弗既然和保罗一样，都是基督的奴隶，他当然也因着基督而有属灵的权柄</w:t>
      </w:r>
      <w:r w:rsidRPr="00B858A4">
        <w:rPr>
          <w:rFonts w:asciiTheme="majorBidi" w:eastAsiaTheme="majorEastAsia" w:hAnsiTheme="majorBidi" w:cstheme="majorBidi"/>
        </w:rPr>
        <w:t>——</w:t>
      </w:r>
      <w:r w:rsidRPr="00B858A4">
        <w:rPr>
          <w:rFonts w:asciiTheme="majorBidi" w:eastAsiaTheme="majorEastAsia" w:hAnsiTheme="majorBidi" w:cstheme="majorBidi"/>
        </w:rPr>
        <w:t>他本是福音的使者（鲍维均，</w:t>
      </w:r>
      <w:r w:rsidRPr="00B858A4">
        <w:rPr>
          <w:rFonts w:asciiTheme="majorBidi" w:eastAsiaTheme="majorEastAsia" w:hAnsiTheme="majorBidi" w:cstheme="majorBidi"/>
        </w:rPr>
        <w:t>65</w:t>
      </w:r>
      <w:r w:rsidRPr="00B858A4">
        <w:rPr>
          <w:rFonts w:asciiTheme="majorBidi" w:eastAsiaTheme="majorEastAsia" w:hAnsiTheme="majorBidi" w:cstheme="majorBidi"/>
        </w:rPr>
        <w:t>；哈罗德，</w:t>
      </w:r>
      <w:r w:rsidRPr="00B858A4">
        <w:rPr>
          <w:rFonts w:asciiTheme="majorBidi" w:eastAsiaTheme="majorEastAsia" w:hAnsiTheme="majorBidi" w:cstheme="majorBidi"/>
        </w:rPr>
        <w:t>241</w:t>
      </w:r>
      <w:r w:rsidRPr="00B858A4">
        <w:rPr>
          <w:rFonts w:asciiTheme="majorBidi" w:eastAsiaTheme="majorEastAsia" w:hAnsiTheme="majorBidi" w:cstheme="majorBidi"/>
        </w:rPr>
        <w:t>）。最后，这也强调了以巴弗对于保罗和宣教团队而言，是一位极其重要的同工（穆尔，</w:t>
      </w:r>
      <w:r w:rsidRPr="00B858A4">
        <w:rPr>
          <w:rFonts w:asciiTheme="majorBidi" w:eastAsiaTheme="majorEastAsia" w:hAnsiTheme="majorBidi" w:cstheme="majorBidi"/>
        </w:rPr>
        <w:t>157</w:t>
      </w:r>
      <w:r w:rsidRPr="00B858A4">
        <w:rPr>
          <w:rFonts w:asciiTheme="majorBidi" w:eastAsiaTheme="majorEastAsia" w:hAnsiTheme="majorBidi" w:cstheme="majorBidi"/>
        </w:rPr>
        <w:t>）。</w:t>
      </w:r>
    </w:p>
    <w:p w14:paraId="0A96AA04" w14:textId="499F256E"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结合以上两个形容词，我们基本上可以判断，这以巴弗实在是代表保罗去歌罗西建立教会的（加兰，</w:t>
      </w:r>
      <w:r w:rsidRPr="00B858A4">
        <w:rPr>
          <w:rFonts w:asciiTheme="majorBidi" w:eastAsiaTheme="majorEastAsia" w:hAnsiTheme="majorBidi" w:cstheme="majorBidi"/>
        </w:rPr>
        <w:t>52</w:t>
      </w:r>
      <w:r w:rsidRPr="00B858A4">
        <w:rPr>
          <w:rFonts w:asciiTheme="majorBidi" w:eastAsiaTheme="majorEastAsia" w:hAnsiTheme="majorBidi" w:cstheme="majorBidi"/>
        </w:rPr>
        <w:t>；鲍维均，</w:t>
      </w:r>
      <w:r w:rsidRPr="00B858A4">
        <w:rPr>
          <w:rFonts w:asciiTheme="majorBidi" w:eastAsiaTheme="majorEastAsia" w:hAnsiTheme="majorBidi" w:cstheme="majorBidi"/>
        </w:rPr>
        <w:t>64</w:t>
      </w:r>
      <w:r w:rsidRPr="00B858A4">
        <w:rPr>
          <w:rFonts w:asciiTheme="majorBidi" w:eastAsiaTheme="majorEastAsia" w:hAnsiTheme="majorBidi" w:cstheme="majorBidi"/>
        </w:rPr>
        <w:t>；哈罗德，</w:t>
      </w:r>
      <w:r w:rsidRPr="00B858A4">
        <w:rPr>
          <w:rFonts w:asciiTheme="majorBidi" w:eastAsiaTheme="majorEastAsia" w:hAnsiTheme="majorBidi" w:cstheme="majorBidi"/>
        </w:rPr>
        <w:t>241</w:t>
      </w:r>
      <w:r w:rsidRPr="00B858A4">
        <w:rPr>
          <w:rFonts w:asciiTheme="majorBidi" w:eastAsiaTheme="majorEastAsia" w:hAnsiTheme="majorBidi" w:cstheme="majorBidi"/>
        </w:rPr>
        <w:t>；陆彼得，</w:t>
      </w:r>
      <w:r w:rsidRPr="00B858A4">
        <w:rPr>
          <w:rFonts w:asciiTheme="majorBidi" w:eastAsiaTheme="majorEastAsia" w:hAnsiTheme="majorBidi" w:cstheme="majorBidi"/>
        </w:rPr>
        <w:t>19</w:t>
      </w:r>
      <w:r w:rsidRPr="00B858A4">
        <w:rPr>
          <w:rFonts w:asciiTheme="majorBidi" w:eastAsiaTheme="majorEastAsia" w:hAnsiTheme="majorBidi" w:cstheme="majorBidi"/>
        </w:rPr>
        <w:t>；冯荫坤，</w:t>
      </w:r>
      <w:r w:rsidRPr="00B858A4">
        <w:rPr>
          <w:rFonts w:asciiTheme="majorBidi" w:eastAsiaTheme="majorEastAsia" w:hAnsiTheme="majorBidi" w:cstheme="majorBidi"/>
        </w:rPr>
        <w:t>137</w:t>
      </w:r>
      <w:r w:rsidRPr="00B858A4">
        <w:rPr>
          <w:rFonts w:asciiTheme="majorBidi" w:eastAsiaTheme="majorEastAsia" w:hAnsiTheme="majorBidi" w:cstheme="majorBidi"/>
        </w:rPr>
        <w:t>）。世界何其广大，保罗不可能自己一人完成这份大使命；所以，他建立了许多同工，让他们代表自己前往各地宣讲福音的信息（加兰，</w:t>
      </w:r>
      <w:r w:rsidRPr="00B858A4">
        <w:rPr>
          <w:rFonts w:asciiTheme="majorBidi" w:eastAsiaTheme="majorEastAsia" w:hAnsiTheme="majorBidi" w:cstheme="majorBidi"/>
        </w:rPr>
        <w:t>52</w:t>
      </w:r>
      <w:r w:rsidRPr="00B858A4">
        <w:rPr>
          <w:rFonts w:asciiTheme="majorBidi" w:eastAsiaTheme="majorEastAsia" w:hAnsiTheme="majorBidi" w:cstheme="majorBidi"/>
        </w:rPr>
        <w:t>；赖特，</w:t>
      </w:r>
      <w:r w:rsidRPr="00B858A4">
        <w:rPr>
          <w:rFonts w:asciiTheme="majorBidi" w:eastAsiaTheme="majorEastAsia" w:hAnsiTheme="majorBidi" w:cstheme="majorBidi"/>
        </w:rPr>
        <w:t>56</w:t>
      </w:r>
      <w:r w:rsidRPr="00B858A4">
        <w:rPr>
          <w:rFonts w:asciiTheme="majorBidi" w:eastAsiaTheme="majorEastAsia" w:hAnsiTheme="majorBidi" w:cstheme="majorBidi"/>
        </w:rPr>
        <w:t>；鲍会园，</w:t>
      </w:r>
      <w:r w:rsidRPr="00B858A4">
        <w:rPr>
          <w:rFonts w:asciiTheme="majorBidi" w:eastAsiaTheme="majorEastAsia" w:hAnsiTheme="majorBidi" w:cstheme="majorBidi"/>
        </w:rPr>
        <w:t>35</w:t>
      </w:r>
      <w:r w:rsidRPr="00B858A4">
        <w:rPr>
          <w:rFonts w:asciiTheme="majorBidi" w:eastAsiaTheme="majorEastAsia" w:hAnsiTheme="majorBidi" w:cstheme="majorBidi"/>
        </w:rPr>
        <w:t>）。这样做法，值得我们今日所有同工效法。当我们愿成全他人的时候，并不损失什么，而要得回更多的福音恩典。</w:t>
      </w:r>
    </w:p>
    <w:p w14:paraId="510508B6"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本处的「为我们」，有一些古抄本作「为你们」。目前大多数学者认为，</w:t>
      </w:r>
      <w:r w:rsidRPr="00B858A4">
        <w:rPr>
          <w:rFonts w:asciiTheme="majorBidi" w:eastAsiaTheme="majorEastAsia" w:hAnsiTheme="majorBidi" w:cstheme="majorBidi"/>
        </w:rPr>
        <w:lastRenderedPageBreak/>
        <w:t>应该采用「为我们」就为妥当（哈罗德，</w:t>
      </w:r>
      <w:r w:rsidRPr="00B858A4">
        <w:rPr>
          <w:rFonts w:asciiTheme="majorBidi" w:eastAsiaTheme="majorEastAsia" w:hAnsiTheme="majorBidi" w:cstheme="majorBidi"/>
        </w:rPr>
        <w:t>242</w:t>
      </w:r>
      <w:r w:rsidRPr="00B858A4">
        <w:rPr>
          <w:rFonts w:asciiTheme="majorBidi" w:eastAsiaTheme="majorEastAsia" w:hAnsiTheme="majorBidi" w:cstheme="majorBidi"/>
        </w:rPr>
        <w:t>）。保罗在以弗所时，派出很多的同工到周边一带去传扬福音，以巴弗也是被差派的同工之一（冯国泰，</w:t>
      </w:r>
      <w:r w:rsidRPr="00B858A4">
        <w:rPr>
          <w:rFonts w:asciiTheme="majorBidi" w:eastAsiaTheme="majorEastAsia" w:hAnsiTheme="majorBidi" w:cstheme="majorBidi"/>
        </w:rPr>
        <w:t>24</w:t>
      </w:r>
      <w:r w:rsidRPr="00B858A4">
        <w:rPr>
          <w:rFonts w:asciiTheme="majorBidi" w:eastAsiaTheme="majorEastAsia" w:hAnsiTheme="majorBidi" w:cstheme="majorBidi"/>
        </w:rPr>
        <w:t>）。很有可能，歌罗西和老底嘉是以巴弗的禾场（鲍维均，</w:t>
      </w:r>
      <w:r w:rsidRPr="00B858A4">
        <w:rPr>
          <w:rFonts w:asciiTheme="majorBidi" w:eastAsiaTheme="majorEastAsia" w:hAnsiTheme="majorBidi" w:cstheme="majorBidi"/>
        </w:rPr>
        <w:t>64</w:t>
      </w:r>
      <w:r w:rsidRPr="00B858A4">
        <w:rPr>
          <w:rFonts w:asciiTheme="majorBidi" w:eastAsiaTheme="majorEastAsia" w:hAnsiTheme="majorBidi" w:cstheme="majorBidi"/>
        </w:rPr>
        <w:t>；哈罗德，</w:t>
      </w:r>
      <w:r w:rsidRPr="00B858A4">
        <w:rPr>
          <w:rFonts w:asciiTheme="majorBidi" w:eastAsiaTheme="majorEastAsia" w:hAnsiTheme="majorBidi" w:cstheme="majorBidi"/>
        </w:rPr>
        <w:t>241</w:t>
      </w:r>
      <w:r w:rsidRPr="00B858A4">
        <w:rPr>
          <w:rFonts w:asciiTheme="majorBidi" w:eastAsiaTheme="majorEastAsia" w:hAnsiTheme="majorBidi" w:cstheme="majorBidi"/>
        </w:rPr>
        <w:t>；陆彼得，</w:t>
      </w:r>
      <w:r w:rsidRPr="00B858A4">
        <w:rPr>
          <w:rFonts w:asciiTheme="majorBidi" w:eastAsiaTheme="majorEastAsia" w:hAnsiTheme="majorBidi" w:cstheme="majorBidi"/>
        </w:rPr>
        <w:t>19</w:t>
      </w:r>
      <w:r w:rsidRPr="00B858A4">
        <w:rPr>
          <w:rFonts w:asciiTheme="majorBidi" w:eastAsiaTheme="majorEastAsia" w:hAnsiTheme="majorBidi" w:cstheme="majorBidi"/>
        </w:rPr>
        <w:t>；冯荫坤，</w:t>
      </w:r>
      <w:r w:rsidRPr="00B858A4">
        <w:rPr>
          <w:rFonts w:asciiTheme="majorBidi" w:eastAsiaTheme="majorEastAsia" w:hAnsiTheme="majorBidi" w:cstheme="majorBidi"/>
        </w:rPr>
        <w:t>137</w:t>
      </w:r>
      <w:r w:rsidRPr="00B858A4">
        <w:rPr>
          <w:rFonts w:asciiTheme="majorBidi" w:eastAsiaTheme="majorEastAsia" w:hAnsiTheme="majorBidi" w:cstheme="majorBidi"/>
        </w:rPr>
        <w:t>），他成为了宣教团队在那里的代表。所以，保罗用「为我们」来表述（鲍会园，</w:t>
      </w:r>
      <w:r w:rsidRPr="00B858A4">
        <w:rPr>
          <w:rFonts w:asciiTheme="majorBidi" w:eastAsiaTheme="majorEastAsia" w:hAnsiTheme="majorBidi" w:cstheme="majorBidi"/>
        </w:rPr>
        <w:t>35-6</w:t>
      </w:r>
      <w:r w:rsidRPr="00B858A4">
        <w:rPr>
          <w:rFonts w:asciiTheme="majorBidi" w:eastAsiaTheme="majorEastAsia" w:hAnsiTheme="majorBidi" w:cstheme="majorBidi"/>
        </w:rPr>
        <w:t>）。</w:t>
      </w:r>
    </w:p>
    <w:p w14:paraId="2139AA93" w14:textId="49B00902" w:rsidR="00420FA1" w:rsidRPr="00B83805" w:rsidRDefault="00021D45" w:rsidP="00D21ABD">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本处的「执事」（</w:t>
      </w:r>
      <w:r w:rsidRPr="00B858A4">
        <w:rPr>
          <w:rFonts w:asciiTheme="majorBidi" w:eastAsiaTheme="majorEastAsia" w:hAnsiTheme="majorBidi" w:cstheme="majorBidi"/>
        </w:rPr>
        <w:t>διάκονος</w:t>
      </w:r>
      <w:r w:rsidRPr="00B858A4">
        <w:rPr>
          <w:rFonts w:asciiTheme="majorBidi" w:eastAsiaTheme="majorEastAsia" w:hAnsiTheme="majorBidi" w:cstheme="majorBidi"/>
        </w:rPr>
        <w:t>）一词不是用以表示以巴弗的职分，而是表达以巴弗甘愿受差遣。所以，这以巴弗并不是要建立地上的巴别塔，而是要作「基督忠心的执事」。这里的「忠心」我们已在前文讨论过，意思是「值得信赖」。一个好同工的特点，最要紧的当然是值得信赖。结合本章</w:t>
      </w:r>
      <w:r w:rsidRPr="00B858A4">
        <w:rPr>
          <w:rFonts w:asciiTheme="majorBidi" w:eastAsiaTheme="majorEastAsia" w:hAnsiTheme="majorBidi" w:cstheme="majorBidi"/>
        </w:rPr>
        <w:t>1-2</w:t>
      </w:r>
      <w:r w:rsidRPr="00B858A4">
        <w:rPr>
          <w:rFonts w:asciiTheme="majorBidi" w:eastAsiaTheme="majorEastAsia" w:hAnsiTheme="majorBidi" w:cstheme="majorBidi"/>
        </w:rPr>
        <w:t>节，我们看到保罗用「忠心」一词，将歌罗西信徒和以巴弗完美的联结在一起（穆尔，</w:t>
      </w:r>
      <w:r w:rsidRPr="00B858A4">
        <w:rPr>
          <w:rFonts w:asciiTheme="majorBidi" w:eastAsiaTheme="majorEastAsia" w:hAnsiTheme="majorBidi" w:cstheme="majorBidi"/>
        </w:rPr>
        <w:t>159</w:t>
      </w:r>
      <w:r w:rsidRPr="00B858A4">
        <w:rPr>
          <w:rFonts w:asciiTheme="majorBidi" w:eastAsiaTheme="majorEastAsia" w:hAnsiTheme="majorBidi" w:cstheme="majorBidi"/>
        </w:rPr>
        <w:t>）。如果我们从</w:t>
      </w:r>
      <w:r w:rsidRPr="00B858A4">
        <w:rPr>
          <w:rFonts w:asciiTheme="majorBidi" w:eastAsiaTheme="majorEastAsia" w:hAnsiTheme="majorBidi" w:cstheme="majorBidi"/>
        </w:rPr>
        <w:t>ἐμάθετε</w:t>
      </w:r>
      <w:r w:rsidRPr="00B858A4">
        <w:rPr>
          <w:rFonts w:asciiTheme="majorBidi" w:eastAsiaTheme="majorEastAsia" w:hAnsiTheme="majorBidi" w:cstheme="majorBidi"/>
        </w:rPr>
        <w:t>断定歌罗西人曾积极的学习，那么之所以发生这事的根本原因，便是当以巴弗顺服神心意忠心宣讲福音真道的时候，神便开启了歌罗西人</w:t>
      </w:r>
      <w:r w:rsidR="00AA4D89" w:rsidRPr="00B858A4">
        <w:rPr>
          <w:rFonts w:asciiTheme="majorBidi" w:eastAsiaTheme="majorEastAsia" w:hAnsiTheme="majorBidi" w:cstheme="majorBidi"/>
        </w:rPr>
        <w:t>的</w:t>
      </w:r>
      <w:r w:rsidRPr="00B858A4">
        <w:rPr>
          <w:rFonts w:asciiTheme="majorBidi" w:eastAsiaTheme="majorEastAsia" w:hAnsiTheme="majorBidi" w:cstheme="majorBidi"/>
        </w:rPr>
        <w:t>耳朵，让他们主动的聆听福音真道，且相信并委身这福音，生命发生了巨大的改变（赖特，</w:t>
      </w:r>
      <w:r w:rsidRPr="00B858A4">
        <w:rPr>
          <w:rFonts w:asciiTheme="majorBidi" w:eastAsiaTheme="majorEastAsia" w:hAnsiTheme="majorBidi" w:cstheme="majorBidi"/>
        </w:rPr>
        <w:t>56</w:t>
      </w:r>
      <w:r w:rsidRPr="00B858A4">
        <w:rPr>
          <w:rFonts w:asciiTheme="majorBidi" w:eastAsiaTheme="majorEastAsia" w:hAnsiTheme="majorBidi" w:cstheme="majorBidi"/>
        </w:rPr>
        <w:t>）。这完全是神迹，不是人手所能成就的。因此，以巴弗也只是这个事件的成全者和传达着，并不是这个事件的缔造者。以巴弗后来到了罗马保罗的身旁，便将这荣耀的事实告诉了保罗宣教团队的同工们。以巴弗告诉同工们的，不是人情、也不是那个复兴的场景，而是歌罗西信徒「因圣灵所存的爱心」（</w:t>
      </w:r>
      <w:r w:rsidRPr="00B858A4">
        <w:rPr>
          <w:rFonts w:asciiTheme="majorBidi" w:eastAsiaTheme="majorEastAsia" w:hAnsiTheme="majorBidi" w:cstheme="majorBidi"/>
        </w:rPr>
        <w:t>ἀγάπην ἐν πνεύματι</w:t>
      </w:r>
      <w:r w:rsidRPr="00B858A4">
        <w:rPr>
          <w:rFonts w:asciiTheme="majorBidi" w:eastAsiaTheme="majorEastAsia" w:hAnsiTheme="majorBidi" w:cstheme="majorBidi"/>
        </w:rPr>
        <w:t>）（赖特，</w:t>
      </w:r>
      <w:r w:rsidRPr="00B858A4">
        <w:rPr>
          <w:rFonts w:asciiTheme="majorBidi" w:eastAsiaTheme="majorEastAsia" w:hAnsiTheme="majorBidi" w:cstheme="majorBidi"/>
        </w:rPr>
        <w:t>57</w:t>
      </w:r>
      <w:r w:rsidRPr="00B858A4">
        <w:rPr>
          <w:rFonts w:asciiTheme="majorBidi" w:eastAsiaTheme="majorEastAsia" w:hAnsiTheme="majorBidi" w:cstheme="majorBidi"/>
        </w:rPr>
        <w:t>；鲍会园，</w:t>
      </w:r>
      <w:r w:rsidRPr="00B858A4">
        <w:rPr>
          <w:rFonts w:asciiTheme="majorBidi" w:eastAsiaTheme="majorEastAsia" w:hAnsiTheme="majorBidi" w:cstheme="majorBidi"/>
        </w:rPr>
        <w:t>36</w:t>
      </w:r>
      <w:r w:rsidRPr="00B858A4">
        <w:rPr>
          <w:rFonts w:asciiTheme="majorBidi" w:eastAsiaTheme="majorEastAsia" w:hAnsiTheme="majorBidi" w:cstheme="majorBidi"/>
        </w:rPr>
        <w:t>；马唐纳，</w:t>
      </w:r>
      <w:r w:rsidRPr="00B858A4">
        <w:rPr>
          <w:rFonts w:asciiTheme="majorBidi" w:eastAsiaTheme="majorEastAsia" w:hAnsiTheme="majorBidi" w:cstheme="majorBidi"/>
        </w:rPr>
        <w:t>933</w:t>
      </w:r>
      <w:r w:rsidRPr="00B858A4">
        <w:rPr>
          <w:rFonts w:asciiTheme="majorBidi" w:eastAsiaTheme="majorEastAsia" w:hAnsiTheme="majorBidi" w:cstheme="majorBidi"/>
        </w:rPr>
        <w:t>）。这个短语，我们也可以翻译为「在圣灵里</w:t>
      </w:r>
      <w:r w:rsidRPr="00B858A4">
        <w:rPr>
          <w:rFonts w:asciiTheme="majorBidi" w:eastAsiaTheme="majorEastAsia" w:hAnsiTheme="majorBidi" w:cstheme="majorBidi"/>
        </w:rPr>
        <w:lastRenderedPageBreak/>
        <w:t>的爱心」，可见是来自神自己的爱（赖特，</w:t>
      </w:r>
      <w:r w:rsidRPr="00B858A4">
        <w:rPr>
          <w:rFonts w:asciiTheme="majorBidi" w:eastAsiaTheme="majorEastAsia" w:hAnsiTheme="majorBidi" w:cstheme="majorBidi"/>
        </w:rPr>
        <w:t>57</w:t>
      </w:r>
      <w:r w:rsidRPr="00B858A4">
        <w:rPr>
          <w:rFonts w:asciiTheme="majorBidi" w:eastAsiaTheme="majorEastAsia" w:hAnsiTheme="majorBidi" w:cstheme="majorBidi"/>
        </w:rPr>
        <w:t>）；很有可能，这里的「爱心」所指的就是前文所提到的，歌罗西人因为爱神而向众圣徒都有真实的爱。这是属灵的爱，不是属肉体的爱，是在基督里的爱（冯国泰，</w:t>
      </w:r>
      <w:r w:rsidRPr="00B858A4">
        <w:rPr>
          <w:rFonts w:asciiTheme="majorBidi" w:eastAsiaTheme="majorEastAsia" w:hAnsiTheme="majorBidi" w:cstheme="majorBidi"/>
        </w:rPr>
        <w:t>25</w:t>
      </w:r>
      <w:r w:rsidRPr="00B858A4">
        <w:rPr>
          <w:rFonts w:asciiTheme="majorBidi" w:eastAsiaTheme="majorEastAsia" w:hAnsiTheme="majorBidi" w:cstheme="majorBidi"/>
        </w:rPr>
        <w:t>）。根据保罗在哥林多前书十三章的描述，这爱心其实比信心和盼望「更能成为信徒回应福音的记号」（路卡斯，</w:t>
      </w:r>
      <w:r w:rsidRPr="00B858A4">
        <w:rPr>
          <w:rFonts w:asciiTheme="majorBidi" w:eastAsiaTheme="majorEastAsia" w:hAnsiTheme="majorBidi" w:cstheme="majorBidi"/>
        </w:rPr>
        <w:t>36</w:t>
      </w:r>
      <w:r w:rsidRPr="00B858A4">
        <w:rPr>
          <w:rFonts w:asciiTheme="majorBidi" w:eastAsiaTheme="majorEastAsia" w:hAnsiTheme="majorBidi" w:cstheme="majorBidi"/>
        </w:rPr>
        <w:t>）。当然，我们也可以从中读到保罗肯定了歌罗西</w:t>
      </w:r>
      <w:r w:rsidR="00502F26">
        <w:rPr>
          <w:rFonts w:asciiTheme="majorBidi" w:eastAsiaTheme="majorEastAsia" w:hAnsiTheme="majorBidi" w:cstheme="majorBidi"/>
          <w:noProof/>
          <w14:ligatures w14:val="none"/>
        </w:rPr>
        <mc:AlternateContent>
          <mc:Choice Requires="wps">
            <w:drawing>
              <wp:anchor distT="0" distB="0" distL="114300" distR="114300" simplePos="0" relativeHeight="251696640" behindDoc="0" locked="0" layoutInCell="1" allowOverlap="1" wp14:anchorId="3E16ACBB" wp14:editId="0A2AAA51">
                <wp:simplePos x="0" y="0"/>
                <wp:positionH relativeFrom="column">
                  <wp:posOffset>2296160</wp:posOffset>
                </wp:positionH>
                <wp:positionV relativeFrom="paragraph">
                  <wp:posOffset>3837940</wp:posOffset>
                </wp:positionV>
                <wp:extent cx="2609850" cy="1445895"/>
                <wp:effectExtent l="38100" t="38100" r="114300" b="116205"/>
                <wp:wrapSquare wrapText="bothSides"/>
                <wp:docPr id="1883555973" name="矩形 5"/>
                <wp:cNvGraphicFramePr/>
                <a:graphic xmlns:a="http://schemas.openxmlformats.org/drawingml/2006/main">
                  <a:graphicData uri="http://schemas.microsoft.com/office/word/2010/wordprocessingShape">
                    <wps:wsp>
                      <wps:cNvSpPr/>
                      <wps:spPr>
                        <a:xfrm>
                          <a:off x="0" y="0"/>
                          <a:ext cx="2609850" cy="144589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08114C0" w14:textId="0646D692" w:rsidR="00502F26" w:rsidRPr="00502F26" w:rsidRDefault="00502F26" w:rsidP="00502F26">
                            <w:pPr>
                              <w:pStyle w:val="af5"/>
                              <w:rPr>
                                <w:rFonts w:asciiTheme="majorBidi" w:eastAsiaTheme="majorEastAsia" w:hAnsiTheme="majorBidi"/>
                              </w:rPr>
                            </w:pPr>
                            <w:r w:rsidRPr="00B7647A">
                              <w:rPr>
                                <w:rStyle w:val="af6"/>
                              </w:rPr>
                              <w:t>默想：那</w:t>
                            </w:r>
                            <w:r w:rsidRPr="00420FA1">
                              <w:t>么，我们在教会中的服事是否始终都忠心？我们的服事能否让人得益处？我们是否在圣灵里彼此相爱？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16ACBB" id="_x0000_s1041" style="position:absolute;left:0;text-align:left;margin-left:180.8pt;margin-top:302.2pt;width:205.5pt;height:113.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" filled="f" strokecolor="#0a121c [484]" strokeweight="2pt">
                <v:shadow on="t" color="black" opacity="26214f" origin="-.5,-.5" offset=".74836mm,.74836mm"/>
                <v:textbox>
                  <w:txbxContent>
                    <w:p w14:paraId="008114C0" w14:textId="0646D692" w:rsidR="00502F26" w:rsidRPr="00502F26" w:rsidRDefault="00502F26" w:rsidP="00502F26">
                      <w:pPr>
                        <w:pStyle w:val="af5"/>
                        <w:rPr>
                          <w:rFonts w:asciiTheme="majorBidi" w:eastAsiaTheme="majorEastAsia" w:hAnsiTheme="majorBidi"/>
                        </w:rPr>
                      </w:pPr>
                      <w:r w:rsidRPr="00B7647A">
                        <w:rPr>
                          <w:rStyle w:val="af6"/>
                        </w:rPr>
                        <w:t>默想：那</w:t>
                      </w:r>
                      <w:r w:rsidRPr="00420FA1">
                        <w:t>么，我们在教会中的服事是否始终都忠心？我们的服事能否让人得益处？我们是否在圣灵里彼此相爱？</w:t>
                      </w:r>
                    </w:p>
                  </w:txbxContent>
                </v:textbox>
                <w10:wrap type="square"/>
              </v:rect>
            </w:pict>
          </mc:Fallback>
        </mc:AlternateContent>
      </w:r>
      <w:r w:rsidRPr="00B858A4">
        <w:rPr>
          <w:rFonts w:asciiTheme="majorBidi" w:eastAsiaTheme="majorEastAsia" w:hAnsiTheme="majorBidi" w:cstheme="majorBidi"/>
        </w:rPr>
        <w:t>信徒对自己的爱，表示自己接受到了这份爱心（鲍会园，</w:t>
      </w:r>
      <w:r w:rsidRPr="00B858A4">
        <w:rPr>
          <w:rFonts w:asciiTheme="majorBidi" w:eastAsiaTheme="majorEastAsia" w:hAnsiTheme="majorBidi" w:cstheme="majorBidi"/>
        </w:rPr>
        <w:t>36</w:t>
      </w:r>
      <w:r w:rsidRPr="00B858A4">
        <w:rPr>
          <w:rFonts w:asciiTheme="majorBidi" w:eastAsiaTheme="majorEastAsia" w:hAnsiTheme="majorBidi" w:cstheme="majorBidi"/>
        </w:rPr>
        <w:t>；哈罗德，</w:t>
      </w:r>
      <w:r w:rsidRPr="00B858A4">
        <w:rPr>
          <w:rFonts w:asciiTheme="majorBidi" w:eastAsiaTheme="majorEastAsia" w:hAnsiTheme="majorBidi" w:cstheme="majorBidi"/>
        </w:rPr>
        <w:t>246</w:t>
      </w:r>
      <w:r w:rsidRPr="00B858A4">
        <w:rPr>
          <w:rFonts w:asciiTheme="majorBidi" w:eastAsiaTheme="majorEastAsia" w:hAnsiTheme="majorBidi" w:cstheme="majorBidi"/>
        </w:rPr>
        <w:t>），并暗示了自己愿意与歌罗西人彼此相爱的事实。因为，保罗非常清楚，「爱是联络全德」（鲍维均，</w:t>
      </w:r>
      <w:r w:rsidRPr="00B858A4">
        <w:rPr>
          <w:rFonts w:asciiTheme="majorBidi" w:eastAsiaTheme="majorEastAsia" w:hAnsiTheme="majorBidi" w:cstheme="majorBidi"/>
        </w:rPr>
        <w:t>66</w:t>
      </w:r>
      <w:r w:rsidRPr="00B858A4">
        <w:rPr>
          <w:rFonts w:asciiTheme="majorBidi" w:eastAsiaTheme="majorEastAsia" w:hAnsiTheme="majorBidi" w:cstheme="majorBidi"/>
        </w:rPr>
        <w:t>）。</w:t>
      </w:r>
    </w:p>
    <w:p w14:paraId="381ED7DE" w14:textId="77777777" w:rsidR="00021D45" w:rsidRDefault="00021D45" w:rsidP="00B83805">
      <w:pPr>
        <w:pStyle w:val="a3"/>
        <w:ind w:firstLine="480"/>
        <w:rPr>
          <w:rFonts w:asciiTheme="majorBidi" w:eastAsiaTheme="majorEastAsia" w:hAnsiTheme="majorBidi" w:cstheme="majorBidi"/>
        </w:rPr>
      </w:pPr>
    </w:p>
    <w:p w14:paraId="1DCBFB7E" w14:textId="13CAF2D7" w:rsidR="00420FA1" w:rsidRPr="00B858A4" w:rsidRDefault="00420FA1" w:rsidP="00420FA1">
      <w:pPr>
        <w:pStyle w:val="11"/>
        <w:ind w:firstLine="482"/>
      </w:pPr>
      <w:bookmarkStart w:id="27" w:name="_Toc172717206"/>
      <w:r>
        <w:rPr>
          <w:rFonts w:hint="eastAsia"/>
        </w:rPr>
        <w:t>4</w:t>
      </w:r>
      <w:r>
        <w:rPr>
          <w:rFonts w:hint="eastAsia"/>
        </w:rPr>
        <w:t>．为歌罗西教会祷告（一</w:t>
      </w:r>
      <w:r>
        <w:rPr>
          <w:rFonts w:hint="eastAsia"/>
        </w:rPr>
        <w:t>9-14</w:t>
      </w:r>
      <w:r>
        <w:rPr>
          <w:rFonts w:hint="eastAsia"/>
        </w:rPr>
        <w:t>）</w:t>
      </w:r>
      <w:bookmarkEnd w:id="27"/>
    </w:p>
    <w:p w14:paraId="025E1606" w14:textId="68F040F1" w:rsidR="00021D45" w:rsidRPr="00B858A4" w:rsidRDefault="00021D45" w:rsidP="00716751">
      <w:pPr>
        <w:pStyle w:val="a7"/>
        <w:spacing w:after="240"/>
        <w:ind w:left="473"/>
      </w:pPr>
      <w:r w:rsidRPr="00B858A4">
        <w:t>西一</w:t>
      </w:r>
      <w:r w:rsidRPr="00B858A4">
        <w:t>9</w:t>
      </w:r>
      <w:r w:rsidRPr="00B858A4">
        <w:t>因此，我们自从听见的日子，也就为你们不住地祷告祈求，愿你们在一切属灵的智慧悟性上，满心知道　神的旨意。</w:t>
      </w:r>
    </w:p>
    <w:p w14:paraId="6E7F9268" w14:textId="20A0E9F0" w:rsidR="00021D45" w:rsidRDefault="00420FA1" w:rsidP="00B83805">
      <w:pPr>
        <w:pStyle w:val="a3"/>
        <w:ind w:firstLine="480"/>
        <w:rPr>
          <w:rFonts w:asciiTheme="majorBidi" w:eastAsiaTheme="majorEastAsia" w:hAnsiTheme="majorBidi" w:cstheme="majorBidi"/>
        </w:rPr>
      </w:pPr>
      <w:r>
        <w:rPr>
          <w:rFonts w:asciiTheme="majorBidi" w:eastAsiaTheme="majorEastAsia" w:hAnsiTheme="majorBidi" w:cstheme="majorBidi" w:hint="eastAsia"/>
        </w:rPr>
        <w:t>本章</w:t>
      </w:r>
      <w:r>
        <w:rPr>
          <w:rFonts w:asciiTheme="majorBidi" w:eastAsiaTheme="majorEastAsia" w:hAnsiTheme="majorBidi" w:cstheme="majorBidi" w:hint="eastAsia"/>
        </w:rPr>
        <w:t>9-14</w:t>
      </w:r>
      <w:r>
        <w:rPr>
          <w:rFonts w:asciiTheme="majorBidi" w:eastAsiaTheme="majorEastAsia" w:hAnsiTheme="majorBidi" w:cstheme="majorBidi" w:hint="eastAsia"/>
        </w:rPr>
        <w:t>节主要论述了，</w:t>
      </w:r>
      <w:r w:rsidR="00021D45" w:rsidRPr="00B858A4">
        <w:rPr>
          <w:rFonts w:asciiTheme="majorBidi" w:eastAsiaTheme="majorEastAsia" w:hAnsiTheme="majorBidi" w:cstheme="majorBidi"/>
        </w:rPr>
        <w:t>保罗和提摩太声明自己为歌罗西教会不住地祷告祈求（</w:t>
      </w:r>
      <w:r w:rsidR="00021D45" w:rsidRPr="00B858A4">
        <w:rPr>
          <w:rFonts w:asciiTheme="majorBidi" w:eastAsiaTheme="majorEastAsia" w:hAnsiTheme="majorBidi" w:cstheme="majorBidi"/>
        </w:rPr>
        <w:t>v9</w:t>
      </w:r>
      <w:r w:rsidR="00021D45" w:rsidRPr="00B858A4">
        <w:rPr>
          <w:rFonts w:asciiTheme="majorBidi" w:eastAsiaTheme="majorEastAsia" w:hAnsiTheme="majorBidi" w:cstheme="majorBidi"/>
        </w:rPr>
        <w:t>），二人祈求神让歌罗西教会充满神旨意的知识（</w:t>
      </w:r>
      <w:r w:rsidR="00021D45" w:rsidRPr="00B858A4">
        <w:rPr>
          <w:rFonts w:asciiTheme="majorBidi" w:eastAsiaTheme="majorEastAsia" w:hAnsiTheme="majorBidi" w:cstheme="majorBidi"/>
        </w:rPr>
        <w:t>v9</w:t>
      </w:r>
      <w:r w:rsidR="00021D45" w:rsidRPr="00B858A4">
        <w:rPr>
          <w:rFonts w:asciiTheme="majorBidi" w:eastAsiaTheme="majorEastAsia" w:hAnsiTheme="majorBidi" w:cstheme="majorBidi"/>
        </w:rPr>
        <w:t>），求神帮助教会在神的旨意中讨神喜悦、多结果子（</w:t>
      </w:r>
      <w:r w:rsidR="00021D45" w:rsidRPr="00B858A4">
        <w:rPr>
          <w:rFonts w:asciiTheme="majorBidi" w:eastAsiaTheme="majorEastAsia" w:hAnsiTheme="majorBidi" w:cstheme="majorBidi"/>
        </w:rPr>
        <w:t>v10</w:t>
      </w:r>
      <w:r w:rsidR="00021D45" w:rsidRPr="00B858A4">
        <w:rPr>
          <w:rFonts w:asciiTheme="majorBidi" w:eastAsiaTheme="majorEastAsia" w:hAnsiTheme="majorBidi" w:cstheme="majorBidi"/>
        </w:rPr>
        <w:t>），求神让教会在神荣耀的权能中力上加力（</w:t>
      </w:r>
      <w:r w:rsidR="00021D45" w:rsidRPr="00B858A4">
        <w:rPr>
          <w:rFonts w:asciiTheme="majorBidi" w:eastAsiaTheme="majorEastAsia" w:hAnsiTheme="majorBidi" w:cstheme="majorBidi"/>
        </w:rPr>
        <w:t>v11</w:t>
      </w:r>
      <w:r w:rsidR="00021D45" w:rsidRPr="00B858A4">
        <w:rPr>
          <w:rFonts w:asciiTheme="majorBidi" w:eastAsiaTheme="majorEastAsia" w:hAnsiTheme="majorBidi" w:cstheme="majorBidi"/>
        </w:rPr>
        <w:t>），并在福音中感谢神使信徒众人一同得基业（</w:t>
      </w:r>
      <w:r w:rsidR="00021D45" w:rsidRPr="00B858A4">
        <w:rPr>
          <w:rFonts w:asciiTheme="majorBidi" w:eastAsiaTheme="majorEastAsia" w:hAnsiTheme="majorBidi" w:cstheme="majorBidi"/>
        </w:rPr>
        <w:t>v12</w:t>
      </w:r>
      <w:r w:rsidR="00021D45" w:rsidRPr="00B858A4">
        <w:rPr>
          <w:rFonts w:asciiTheme="majorBidi" w:eastAsiaTheme="majorEastAsia" w:hAnsiTheme="majorBidi" w:cstheme="majorBidi"/>
        </w:rPr>
        <w:t>），以及信徒在基督里被迁入爱子之国度的事实（</w:t>
      </w:r>
      <w:r w:rsidR="00021D45" w:rsidRPr="00B858A4">
        <w:rPr>
          <w:rFonts w:asciiTheme="majorBidi" w:eastAsiaTheme="majorEastAsia" w:hAnsiTheme="majorBidi" w:cstheme="majorBidi"/>
        </w:rPr>
        <w:t>vv13-14</w:t>
      </w:r>
      <w:r w:rsidR="00021D45" w:rsidRPr="00B858A4">
        <w:rPr>
          <w:rFonts w:asciiTheme="majorBidi" w:eastAsiaTheme="majorEastAsia" w:hAnsiTheme="majorBidi" w:cstheme="majorBidi"/>
        </w:rPr>
        <w:t>）。今天的选节是这个段</w:t>
      </w:r>
      <w:r w:rsidR="00021D45" w:rsidRPr="00B858A4">
        <w:rPr>
          <w:rFonts w:asciiTheme="majorBidi" w:eastAsiaTheme="majorEastAsia" w:hAnsiTheme="majorBidi" w:cstheme="majorBidi"/>
        </w:rPr>
        <w:lastRenderedPageBreak/>
        <w:t>落的开始，主要说明了保罗和提摩太不断地为歌罗西信徒祷告祈求。</w:t>
      </w:r>
    </w:p>
    <w:p w14:paraId="7B00C9A9" w14:textId="0D42D67B" w:rsidR="00420FA1" w:rsidRPr="00B858A4" w:rsidRDefault="00420FA1" w:rsidP="00420FA1">
      <w:pPr>
        <w:pStyle w:val="Af3"/>
        <w:spacing w:before="120"/>
        <w:ind w:firstLine="482"/>
      </w:pPr>
      <w:bookmarkStart w:id="28" w:name="_Toc172717207"/>
      <w:r>
        <w:t>A</w:t>
      </w:r>
      <w:r>
        <w:rPr>
          <w:rFonts w:hint="eastAsia"/>
        </w:rPr>
        <w:t>．期待歌罗西教会有智慧认识神的旨意</w:t>
      </w:r>
      <w:bookmarkEnd w:id="28"/>
    </w:p>
    <w:p w14:paraId="2F20A2C2" w14:textId="75ACBD5D"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我们先来做一点语法分析。一般上，当</w:t>
      </w:r>
      <w:r w:rsidRPr="00B858A4">
        <w:rPr>
          <w:rFonts w:asciiTheme="majorBidi" w:eastAsiaTheme="majorEastAsia" w:hAnsiTheme="majorBidi" w:cstheme="majorBidi"/>
          <w:lang w:val="el-GR"/>
        </w:rPr>
        <w:t>διά</w:t>
      </w:r>
      <w:r w:rsidRPr="00B858A4">
        <w:rPr>
          <w:rFonts w:asciiTheme="majorBidi" w:eastAsiaTheme="majorEastAsia" w:hAnsiTheme="majorBidi" w:cstheme="majorBidi"/>
          <w:lang w:val="el-GR"/>
        </w:rPr>
        <w:t>（</w:t>
      </w:r>
      <w:r w:rsidRPr="00B858A4">
        <w:rPr>
          <w:rFonts w:asciiTheme="majorBidi" w:eastAsiaTheme="majorEastAsia" w:hAnsiTheme="majorBidi" w:cstheme="majorBidi"/>
        </w:rPr>
        <w:t>因此）后面跟着直接受格词时，</w:t>
      </w:r>
      <w:r w:rsidRPr="00B858A4">
        <w:rPr>
          <w:rFonts w:asciiTheme="majorBidi" w:eastAsiaTheme="majorEastAsia" w:hAnsiTheme="majorBidi" w:cstheme="majorBidi"/>
          <w:lang w:val="el-GR"/>
        </w:rPr>
        <w:t>διά</w:t>
      </w:r>
      <w:r w:rsidRPr="00B858A4">
        <w:rPr>
          <w:rFonts w:asciiTheme="majorBidi" w:eastAsiaTheme="majorEastAsia" w:hAnsiTheme="majorBidi" w:cstheme="majorBidi"/>
        </w:rPr>
        <w:t>的意思便是「因为、由于、为了」等含义。本处，</w:t>
      </w:r>
      <w:r w:rsidRPr="00B858A4">
        <w:rPr>
          <w:rFonts w:asciiTheme="majorBidi" w:eastAsiaTheme="majorEastAsia" w:hAnsiTheme="majorBidi" w:cstheme="majorBidi"/>
          <w:lang w:val="el-GR"/>
        </w:rPr>
        <w:t>διά</w:t>
      </w:r>
      <w:r w:rsidRPr="00B858A4">
        <w:rPr>
          <w:rFonts w:asciiTheme="majorBidi" w:eastAsiaTheme="majorEastAsia" w:hAnsiTheme="majorBidi" w:cstheme="majorBidi"/>
        </w:rPr>
        <w:t>的后面紧跟着的是直接受格</w:t>
      </w:r>
      <w:r w:rsidRPr="00B858A4">
        <w:rPr>
          <w:rFonts w:asciiTheme="majorBidi" w:eastAsiaTheme="majorEastAsia" w:hAnsiTheme="majorBidi" w:cstheme="majorBidi"/>
        </w:rPr>
        <w:t>τοῦτο</w:t>
      </w:r>
      <w:r w:rsidRPr="00B858A4">
        <w:rPr>
          <w:rFonts w:asciiTheme="majorBidi" w:eastAsiaTheme="majorEastAsia" w:hAnsiTheme="majorBidi" w:cstheme="majorBidi"/>
        </w:rPr>
        <w:t>，所以本处</w:t>
      </w:r>
      <w:r w:rsidRPr="00B858A4">
        <w:rPr>
          <w:rFonts w:asciiTheme="majorBidi" w:eastAsiaTheme="majorEastAsia" w:hAnsiTheme="majorBidi" w:cstheme="majorBidi"/>
          <w:lang w:val="el-GR"/>
        </w:rPr>
        <w:t>διά</w:t>
      </w:r>
      <w:r w:rsidRPr="00B858A4">
        <w:rPr>
          <w:rFonts w:asciiTheme="majorBidi" w:eastAsiaTheme="majorEastAsia" w:hAnsiTheme="majorBidi" w:cstheme="majorBidi"/>
        </w:rPr>
        <w:t>一词的意义就是「因为、由于、为了」，于本文而言有承上启下之所用（沈保罗，</w:t>
      </w:r>
      <w:r w:rsidRPr="00B858A4">
        <w:rPr>
          <w:rFonts w:asciiTheme="majorBidi" w:eastAsiaTheme="majorEastAsia" w:hAnsiTheme="majorBidi" w:cstheme="majorBidi"/>
        </w:rPr>
        <w:t>37</w:t>
      </w:r>
      <w:r w:rsidRPr="00B858A4">
        <w:rPr>
          <w:rFonts w:asciiTheme="majorBidi" w:eastAsiaTheme="majorEastAsia" w:hAnsiTheme="majorBidi" w:cstheme="majorBidi"/>
        </w:rPr>
        <w:t>）。即是说，</w:t>
      </w:r>
      <w:r w:rsidRPr="00B858A4">
        <w:rPr>
          <w:rFonts w:asciiTheme="majorBidi" w:eastAsiaTheme="majorEastAsia" w:hAnsiTheme="majorBidi" w:cstheme="majorBidi"/>
        </w:rPr>
        <w:t>3-8</w:t>
      </w:r>
      <w:r w:rsidRPr="00B858A4">
        <w:rPr>
          <w:rFonts w:asciiTheme="majorBidi" w:eastAsiaTheme="majorEastAsia" w:hAnsiTheme="majorBidi" w:cstheme="majorBidi"/>
        </w:rPr>
        <w:t>节中的感恩叙事，是这个新篇章的基础（鲍维均，</w:t>
      </w:r>
      <w:r w:rsidRPr="00B858A4">
        <w:rPr>
          <w:rFonts w:asciiTheme="majorBidi" w:eastAsiaTheme="majorEastAsia" w:hAnsiTheme="majorBidi" w:cstheme="majorBidi"/>
        </w:rPr>
        <w:t>75</w:t>
      </w:r>
      <w:r w:rsidRPr="00B858A4">
        <w:rPr>
          <w:rFonts w:asciiTheme="majorBidi" w:eastAsiaTheme="majorEastAsia" w:hAnsiTheme="majorBidi" w:cstheme="majorBidi"/>
        </w:rPr>
        <w:t>；鲍会园，</w:t>
      </w:r>
      <w:r w:rsidRPr="00B858A4">
        <w:rPr>
          <w:rFonts w:asciiTheme="majorBidi" w:eastAsiaTheme="majorEastAsia" w:hAnsiTheme="majorBidi" w:cstheme="majorBidi"/>
        </w:rPr>
        <w:t>38</w:t>
      </w:r>
      <w:r w:rsidRPr="00B858A4">
        <w:rPr>
          <w:rFonts w:asciiTheme="majorBidi" w:eastAsiaTheme="majorEastAsia" w:hAnsiTheme="majorBidi" w:cstheme="majorBidi"/>
        </w:rPr>
        <w:t>；穆尔，</w:t>
      </w:r>
      <w:r w:rsidRPr="00B858A4">
        <w:rPr>
          <w:rFonts w:asciiTheme="majorBidi" w:eastAsiaTheme="majorEastAsia" w:hAnsiTheme="majorBidi" w:cstheme="majorBidi"/>
        </w:rPr>
        <w:t>161</w:t>
      </w:r>
      <w:r w:rsidRPr="00B858A4">
        <w:rPr>
          <w:rFonts w:asciiTheme="majorBidi" w:eastAsiaTheme="majorEastAsia" w:hAnsiTheme="majorBidi" w:cstheme="majorBidi"/>
        </w:rPr>
        <w:t>；陆彼得，</w:t>
      </w:r>
      <w:r w:rsidRPr="00B858A4">
        <w:rPr>
          <w:rFonts w:asciiTheme="majorBidi" w:eastAsiaTheme="majorEastAsia" w:hAnsiTheme="majorBidi" w:cstheme="majorBidi"/>
        </w:rPr>
        <w:t>21</w:t>
      </w:r>
      <w:r w:rsidRPr="00B858A4">
        <w:rPr>
          <w:rFonts w:asciiTheme="majorBidi" w:eastAsiaTheme="majorEastAsia" w:hAnsiTheme="majorBidi" w:cstheme="majorBidi"/>
        </w:rPr>
        <w:t>）。换言之，保罗与提摩太祷告代求的基础，就是上文所提感恩的事项，也就是歌罗西教会的现状；「正是因为神已经成就的，使保罗能充满信心地祈求神将会成就的。（赖特，</w:t>
      </w:r>
      <w:r w:rsidRPr="00B858A4">
        <w:rPr>
          <w:rFonts w:asciiTheme="majorBidi" w:eastAsiaTheme="majorEastAsia" w:hAnsiTheme="majorBidi" w:cstheme="majorBidi"/>
        </w:rPr>
        <w:t>57-8</w:t>
      </w:r>
      <w:r w:rsidRPr="00B858A4">
        <w:rPr>
          <w:rFonts w:asciiTheme="majorBidi" w:eastAsiaTheme="majorEastAsia" w:hAnsiTheme="majorBidi" w:cstheme="majorBidi"/>
        </w:rPr>
        <w:t>）」诚然如是，人的</w:t>
      </w:r>
      <w:r w:rsidRPr="00B858A4">
        <w:rPr>
          <w:rFonts w:asciiTheme="majorBidi" w:eastAsiaTheme="majorEastAsia" w:hAnsiTheme="majorBidi" w:cstheme="majorBidi"/>
        </w:rPr>
        <w:t xml:space="preserve"> </w:t>
      </w:r>
      <w:r w:rsidRPr="00B858A4">
        <w:rPr>
          <w:rFonts w:asciiTheme="majorBidi" w:eastAsiaTheme="majorEastAsia" w:hAnsiTheme="majorBidi" w:cstheme="majorBidi"/>
        </w:rPr>
        <w:t>信心不仅需要从圣经真理被建设，更需要切实经历在神真理之中。也就是说，对于真信徒而言，信仰经历也是信心成长路上必不可少的部分。</w:t>
      </w:r>
    </w:p>
    <w:p w14:paraId="1210CA84"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「我们」（</w:t>
      </w:r>
      <w:r w:rsidRPr="00B858A4">
        <w:rPr>
          <w:rFonts w:asciiTheme="majorBidi" w:eastAsiaTheme="majorEastAsia" w:hAnsiTheme="majorBidi" w:cstheme="majorBidi"/>
          <w:lang w:val="el-GR"/>
        </w:rPr>
        <w:t>ἡμεῖς</w:t>
      </w:r>
      <w:r w:rsidRPr="00B858A4">
        <w:rPr>
          <w:rFonts w:asciiTheme="majorBidi" w:eastAsiaTheme="majorEastAsia" w:hAnsiTheme="majorBidi" w:cstheme="majorBidi"/>
        </w:rPr>
        <w:t>）。这里的第一人称复数用词「我们」，从本章</w:t>
      </w:r>
      <w:r w:rsidRPr="00B858A4">
        <w:rPr>
          <w:rFonts w:asciiTheme="majorBidi" w:eastAsiaTheme="majorEastAsia" w:hAnsiTheme="majorBidi" w:cstheme="majorBidi"/>
        </w:rPr>
        <w:t>1-2</w:t>
      </w:r>
      <w:r w:rsidRPr="00B858A4">
        <w:rPr>
          <w:rFonts w:asciiTheme="majorBidi" w:eastAsiaTheme="majorEastAsia" w:hAnsiTheme="majorBidi" w:cstheme="majorBidi"/>
        </w:rPr>
        <w:t>节来看，应该是包括了提摩太在内的作者代词（赖特，</w:t>
      </w:r>
      <w:r w:rsidRPr="00B858A4">
        <w:rPr>
          <w:rFonts w:asciiTheme="majorBidi" w:eastAsiaTheme="majorEastAsia" w:hAnsiTheme="majorBidi" w:cstheme="majorBidi"/>
        </w:rPr>
        <w:t>58</w:t>
      </w:r>
      <w:r w:rsidRPr="00B858A4">
        <w:rPr>
          <w:rFonts w:asciiTheme="majorBidi" w:eastAsiaTheme="majorEastAsia" w:hAnsiTheme="majorBidi" w:cstheme="majorBidi"/>
        </w:rPr>
        <w:t>等）。即是说，基于歌罗西教会的现状，保罗和提摩太献上了以下的祷告与祈求。这样表述一方面说明了二位牧者地牧养不是「照本宣科」式的样貌，而是真真实实与信徒同生活、共成长。另一方面也说明了保罗和提摩太知道最有效地牧养，就是谦卑地祷告在主面前守望。今日受到新福音主义和成功神学影响的教会，总是把成功牧养的期待着眼于各种各样的方法，却始终不肯在神的真道上彻底</w:t>
      </w:r>
      <w:r w:rsidRPr="00B858A4">
        <w:rPr>
          <w:rFonts w:asciiTheme="majorBidi" w:eastAsiaTheme="majorEastAsia" w:hAnsiTheme="majorBidi" w:cstheme="majorBidi"/>
        </w:rPr>
        <w:lastRenderedPageBreak/>
        <w:t>忠心，不肯谦卑在祷告中依靠神。之所以今日教会越来越世俗化，其中很重要的原因就是我们太过于依靠自己。正所谓：「若不是耶和华建造房屋，建造的人就枉然劳力。（诗一二七</w:t>
      </w:r>
      <w:r w:rsidRPr="00B858A4">
        <w:rPr>
          <w:rFonts w:asciiTheme="majorBidi" w:eastAsiaTheme="majorEastAsia" w:hAnsiTheme="majorBidi" w:cstheme="majorBidi"/>
        </w:rPr>
        <w:t>1</w:t>
      </w:r>
      <w:r w:rsidRPr="00B858A4">
        <w:rPr>
          <w:rFonts w:asciiTheme="majorBidi" w:eastAsiaTheme="majorEastAsia" w:hAnsiTheme="majorBidi" w:cstheme="majorBidi"/>
        </w:rPr>
        <w:t>）」所以，我们也的的确确枉然劳力了！巴不得我们及时回转，同心合意地祷告在神面前！哈利路亚！</w:t>
      </w:r>
    </w:p>
    <w:p w14:paraId="2935DBDB"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「听见」。保罗和提摩太听见了什么，以至于他不住地祷告祈求？要想更清楚了解保罗听见了什么，当然要从本章</w:t>
      </w:r>
      <w:r w:rsidRPr="00B858A4">
        <w:rPr>
          <w:rFonts w:asciiTheme="majorBidi" w:eastAsiaTheme="majorEastAsia" w:hAnsiTheme="majorBidi" w:cstheme="majorBidi"/>
        </w:rPr>
        <w:t>3-5</w:t>
      </w:r>
      <w:r w:rsidRPr="00B858A4">
        <w:rPr>
          <w:rFonts w:asciiTheme="majorBidi" w:eastAsiaTheme="majorEastAsia" w:hAnsiTheme="majorBidi" w:cstheme="majorBidi"/>
        </w:rPr>
        <w:t>节来看。本章</w:t>
      </w:r>
      <w:r w:rsidRPr="00B858A4">
        <w:rPr>
          <w:rFonts w:asciiTheme="majorBidi" w:eastAsiaTheme="majorEastAsia" w:hAnsiTheme="majorBidi" w:cstheme="majorBidi"/>
        </w:rPr>
        <w:t>3-5</w:t>
      </w:r>
      <w:r w:rsidRPr="00B858A4">
        <w:rPr>
          <w:rFonts w:asciiTheme="majorBidi" w:eastAsiaTheme="majorEastAsia" w:hAnsiTheme="majorBidi" w:cstheme="majorBidi"/>
        </w:rPr>
        <w:t>节告诉我们，保罗和提摩太从以巴弗听见了歌罗西信徒的信心、爱心和盼望（陆彼得，</w:t>
      </w:r>
      <w:r w:rsidRPr="00B858A4">
        <w:rPr>
          <w:rFonts w:asciiTheme="majorBidi" w:eastAsiaTheme="majorEastAsia" w:hAnsiTheme="majorBidi" w:cstheme="majorBidi"/>
        </w:rPr>
        <w:t>21</w:t>
      </w:r>
      <w:r w:rsidRPr="00B858A4">
        <w:rPr>
          <w:rFonts w:asciiTheme="majorBidi" w:eastAsiaTheme="majorEastAsia" w:hAnsiTheme="majorBidi" w:cstheme="majorBidi"/>
        </w:rPr>
        <w:t>；马唐纳，</w:t>
      </w:r>
      <w:r w:rsidRPr="00B858A4">
        <w:rPr>
          <w:rFonts w:asciiTheme="majorBidi" w:eastAsiaTheme="majorEastAsia" w:hAnsiTheme="majorBidi" w:cstheme="majorBidi"/>
        </w:rPr>
        <w:t>934</w:t>
      </w:r>
      <w:r w:rsidRPr="00B858A4">
        <w:rPr>
          <w:rFonts w:asciiTheme="majorBidi" w:eastAsiaTheme="majorEastAsia" w:hAnsiTheme="majorBidi" w:cstheme="majorBidi"/>
        </w:rPr>
        <w:t>）。这所听见的内容，正是上文（</w:t>
      </w:r>
      <w:r w:rsidRPr="00B858A4">
        <w:rPr>
          <w:rFonts w:asciiTheme="majorBidi" w:eastAsiaTheme="majorEastAsia" w:hAnsiTheme="majorBidi" w:cstheme="majorBidi"/>
        </w:rPr>
        <w:t>3-8</w:t>
      </w:r>
      <w:r w:rsidRPr="00B858A4">
        <w:rPr>
          <w:rFonts w:asciiTheme="majorBidi" w:eastAsiaTheme="majorEastAsia" w:hAnsiTheme="majorBidi" w:cstheme="majorBidi"/>
        </w:rPr>
        <w:t>节）保罗和提摩太为歌罗西教会感恩的原因，更是本段保罗和提摩太祷告祈求的基础和理由。根据行文观察可以得知，保罗和提摩太的祷告原因并不源于歌罗西教会所受到的异端侵扰，而是因为他们接受了福音（穆尔，</w:t>
      </w:r>
      <w:r w:rsidRPr="00B858A4">
        <w:rPr>
          <w:rFonts w:asciiTheme="majorBidi" w:eastAsiaTheme="majorEastAsia" w:hAnsiTheme="majorBidi" w:cstheme="majorBidi"/>
        </w:rPr>
        <w:t>161</w:t>
      </w:r>
      <w:r w:rsidRPr="00B858A4">
        <w:rPr>
          <w:rFonts w:asciiTheme="majorBidi" w:eastAsiaTheme="majorEastAsia" w:hAnsiTheme="majorBidi" w:cstheme="majorBidi"/>
        </w:rPr>
        <w:t>）。换言之，自从保罗和提摩太听见歌罗西教会的大复兴之后，就不住地为他们祷告；至于异端侵扰的问题，我们相信当然也是保罗祷告的内容之一，但不是保罗不住祷告的主要动因。我想，厘清这个信息很有必要，因为这对于今日教会是一个非常重要的教训，更会突破一般对代祷的理解。在我们的教会日常中，往往不太懂得为平安顺遂感恩，总是在遇到问题时才迫切祷告。这其实远远不够，因为这样的信仰依然是以自我为中心的，把上帝当做可利用资源的方式。但愿我们能把所有的一切都带到主面前，把平安喜乐与困境苦楚，都向主交托。只有当我们从深处认同神就是我们生命的全部，我们的生命才能真</w:t>
      </w:r>
      <w:r w:rsidRPr="00B858A4">
        <w:rPr>
          <w:rFonts w:asciiTheme="majorBidi" w:eastAsiaTheme="majorEastAsia" w:hAnsiTheme="majorBidi" w:cstheme="majorBidi"/>
        </w:rPr>
        <w:lastRenderedPageBreak/>
        <w:t>正成为神的荣耀；神也便成为我们唯一的喜乐！</w:t>
      </w:r>
    </w:p>
    <w:p w14:paraId="1240395A"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当保罗和提摩太听见歌罗西教会的状况，他们的第一反应就是祷告祈求。这个反应对于我们今日信徒和同工有什么重要提醒呢？换言之，你能从这里得到什么警醒呢？不知不觉间，我入了很多群；而且，这些群的成员还存在有严重的重叠。有时，某个群里会推送代祷信息，然后我发现其他群也随之铺天盖地地转发，甚至一个群里面不同的人多次转发。所以，我就在想？当我们看到这个代祷信息的时候，究竟是只做了转发的工作，还是真诚的为之代祷呢？让我们一同效法保罗等先辈们的服事，无论是听见好消息还是所谓不好的消息，都第一时间到主面前谦卑地感恩和祷告吧！</w:t>
      </w:r>
    </w:p>
    <w:p w14:paraId="44E4EE8A"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「也就为」，这里的「也」（</w:t>
      </w:r>
      <w:r w:rsidRPr="00B858A4">
        <w:rPr>
          <w:rFonts w:asciiTheme="majorBidi" w:eastAsiaTheme="majorEastAsia" w:hAnsiTheme="majorBidi" w:cstheme="majorBidi"/>
        </w:rPr>
        <w:t>καί</w:t>
      </w:r>
      <w:r w:rsidRPr="00B858A4">
        <w:rPr>
          <w:rFonts w:asciiTheme="majorBidi" w:eastAsiaTheme="majorEastAsia" w:hAnsiTheme="majorBidi" w:cstheme="majorBidi"/>
        </w:rPr>
        <w:t>）翻译得很有意思，既强调了保罗和提摩太听见了歌罗西教会的光景之后，不仅为他们感恩，也为他们祷告和祈求（陆彼得，</w:t>
      </w:r>
      <w:r w:rsidRPr="00B858A4">
        <w:rPr>
          <w:rFonts w:asciiTheme="majorBidi" w:eastAsiaTheme="majorEastAsia" w:hAnsiTheme="majorBidi" w:cstheme="majorBidi"/>
        </w:rPr>
        <w:t>21</w:t>
      </w:r>
      <w:r w:rsidRPr="00B858A4">
        <w:rPr>
          <w:rFonts w:asciiTheme="majorBidi" w:eastAsiaTheme="majorEastAsia" w:hAnsiTheme="majorBidi" w:cstheme="majorBidi"/>
        </w:rPr>
        <w:t>）；又强有力的表现了这段祷告与前文感恩论述的密切关系（冯国泰，</w:t>
      </w:r>
      <w:r w:rsidRPr="00B858A4">
        <w:rPr>
          <w:rFonts w:asciiTheme="majorBidi" w:eastAsiaTheme="majorEastAsia" w:hAnsiTheme="majorBidi" w:cstheme="majorBidi"/>
        </w:rPr>
        <w:t>26</w:t>
      </w:r>
      <w:r w:rsidRPr="00B858A4">
        <w:rPr>
          <w:rFonts w:asciiTheme="majorBidi" w:eastAsiaTheme="majorEastAsia" w:hAnsiTheme="majorBidi" w:cstheme="majorBidi"/>
        </w:rPr>
        <w:t>）。从行文来看，这是将读者的视角从以巴弗身上转回到保罗和提摩太身上，让读者知道二位牧者对于歌罗西教会不仅有感恩，而且有代求（鲍维均，</w:t>
      </w:r>
      <w:r w:rsidRPr="00B858A4">
        <w:rPr>
          <w:rFonts w:asciiTheme="majorBidi" w:eastAsiaTheme="majorEastAsia" w:hAnsiTheme="majorBidi" w:cstheme="majorBidi"/>
        </w:rPr>
        <w:t>80</w:t>
      </w:r>
      <w:r w:rsidRPr="00B858A4">
        <w:rPr>
          <w:rFonts w:asciiTheme="majorBidi" w:eastAsiaTheme="majorEastAsia" w:hAnsiTheme="majorBidi" w:cstheme="majorBidi"/>
        </w:rPr>
        <w:t>）。我想说，只有祈求的祷告是不足的；同样，只有感恩却不懂得代求的祷告，也是不够的。感恩和祷告祈求理应是信徒的日常操练，需要平衡地操练。</w:t>
      </w:r>
    </w:p>
    <w:p w14:paraId="1D9FEA7E" w14:textId="3F605EF4" w:rsidR="00021D45" w:rsidRPr="00B858A4" w:rsidRDefault="00021D45" w:rsidP="00EE10F4">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「不住地祷告祈求」（</w:t>
      </w:r>
      <w:r w:rsidRPr="00B858A4">
        <w:rPr>
          <w:rFonts w:asciiTheme="majorBidi" w:eastAsiaTheme="majorEastAsia" w:hAnsiTheme="majorBidi" w:cstheme="majorBidi"/>
        </w:rPr>
        <w:t>οὐ παυόμεθα ὑπὲρ  ὑμῶν προσευχόμενοι, καὶ αἰτούμενοι</w:t>
      </w:r>
      <w:r w:rsidRPr="00B858A4">
        <w:rPr>
          <w:rFonts w:asciiTheme="majorBidi" w:eastAsiaTheme="majorEastAsia" w:hAnsiTheme="majorBidi" w:cstheme="majorBidi"/>
        </w:rPr>
        <w:t>），这个短语的直接翻译是：「不停止的为你们祷告和祈求。」我们</w:t>
      </w:r>
      <w:r w:rsidRPr="00B858A4">
        <w:rPr>
          <w:rFonts w:asciiTheme="majorBidi" w:eastAsiaTheme="majorEastAsia" w:hAnsiTheme="majorBidi" w:cstheme="majorBidi"/>
        </w:rPr>
        <w:lastRenderedPageBreak/>
        <w:t>得先来看看这个「不停止」，当然不是指无时无刻的、不间断的，而是指保罗和提摩太始终将歌罗西教会放在祷告之中，「深深关注歌罗西信徒（鲍维均，</w:t>
      </w:r>
      <w:r w:rsidRPr="00B858A4">
        <w:rPr>
          <w:rFonts w:asciiTheme="majorBidi" w:eastAsiaTheme="majorEastAsia" w:hAnsiTheme="majorBidi" w:cstheme="majorBidi"/>
        </w:rPr>
        <w:t>80</w:t>
      </w:r>
      <w:r w:rsidRPr="00B858A4">
        <w:rPr>
          <w:rFonts w:asciiTheme="majorBidi" w:eastAsiaTheme="majorEastAsia" w:hAnsiTheme="majorBidi" w:cstheme="majorBidi"/>
        </w:rPr>
        <w:t>）」的属灵光景，把他们放在自己的心头上。为他人代求是一件很容易的事，但不住</w:t>
      </w:r>
      <w:r w:rsidR="009462B9">
        <w:rPr>
          <w:rFonts w:asciiTheme="majorBidi" w:eastAsiaTheme="majorEastAsia" w:hAnsiTheme="majorBidi" w:cstheme="majorBidi" w:hint="eastAsia"/>
        </w:rPr>
        <w:t>地</w:t>
      </w:r>
      <w:r w:rsidRPr="00B858A4">
        <w:rPr>
          <w:rFonts w:asciiTheme="majorBidi" w:eastAsiaTheme="majorEastAsia" w:hAnsiTheme="majorBidi" w:cstheme="majorBidi"/>
        </w:rPr>
        <w:t>为他人代求，便不是</w:t>
      </w:r>
      <w:r w:rsidR="009462B9">
        <w:rPr>
          <w:rFonts w:asciiTheme="majorBidi" w:eastAsiaTheme="majorEastAsia" w:hAnsiTheme="majorBidi" w:cstheme="majorBidi" w:hint="eastAsia"/>
        </w:rPr>
        <w:t>一件</w:t>
      </w:r>
      <w:r w:rsidRPr="00B858A4">
        <w:rPr>
          <w:rFonts w:asciiTheme="majorBidi" w:eastAsiaTheme="majorEastAsia" w:hAnsiTheme="majorBidi" w:cstheme="majorBidi"/>
        </w:rPr>
        <w:t>容易的事。许多时候，越是平凡的事越不容易坚持；这是我们日常生活中可以经历到的事实。然而，蒙召作教牧的同工，则必须学会不间断的为教会祷告。我们不能一时兴起就为他人祷告祈求，却始终不能坚持下去。在这些方面，我们年轻一代的同工们，尤其要向年长的同工们学习。</w:t>
      </w:r>
    </w:p>
    <w:p w14:paraId="1AF3ACC2" w14:textId="18998D29"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现在，让我们注意这句话中的两个表述，也就是「祷告」（</w:t>
      </w:r>
      <w:r w:rsidRPr="00B858A4">
        <w:rPr>
          <w:rFonts w:asciiTheme="majorBidi" w:eastAsiaTheme="majorEastAsia" w:hAnsiTheme="majorBidi" w:cstheme="majorBidi"/>
        </w:rPr>
        <w:t>προσεύχομαι</w:t>
      </w:r>
      <w:r w:rsidRPr="00B858A4">
        <w:rPr>
          <w:rFonts w:asciiTheme="majorBidi" w:eastAsiaTheme="majorEastAsia" w:hAnsiTheme="majorBidi" w:cstheme="majorBidi"/>
        </w:rPr>
        <w:t>）和「祈求」（</w:t>
      </w:r>
      <w:r w:rsidRPr="00B858A4">
        <w:rPr>
          <w:rFonts w:asciiTheme="majorBidi" w:eastAsiaTheme="majorEastAsia" w:hAnsiTheme="majorBidi" w:cstheme="majorBidi"/>
        </w:rPr>
        <w:t>αἰτέω</w:t>
      </w:r>
      <w:r w:rsidRPr="00B858A4">
        <w:rPr>
          <w:rFonts w:asciiTheme="majorBidi" w:eastAsiaTheme="majorEastAsia" w:hAnsiTheme="majorBidi" w:cstheme="majorBidi"/>
        </w:rPr>
        <w:t>）。「祷告」是指普遍性的与神之间的交通，而「祈求」则是指特别的请求（冯荫坤，</w:t>
      </w:r>
      <w:r w:rsidRPr="00B858A4">
        <w:rPr>
          <w:rFonts w:asciiTheme="majorBidi" w:eastAsiaTheme="majorEastAsia" w:hAnsiTheme="majorBidi" w:cstheme="majorBidi"/>
        </w:rPr>
        <w:t>146</w:t>
      </w:r>
      <w:r w:rsidRPr="00B858A4">
        <w:rPr>
          <w:rFonts w:asciiTheme="majorBidi" w:eastAsiaTheme="majorEastAsia" w:hAnsiTheme="majorBidi" w:cstheme="majorBidi"/>
        </w:rPr>
        <w:t>；沈保罗，</w:t>
      </w:r>
      <w:r w:rsidRPr="00B858A4">
        <w:rPr>
          <w:rFonts w:asciiTheme="majorBidi" w:eastAsiaTheme="majorEastAsia" w:hAnsiTheme="majorBidi" w:cstheme="majorBidi"/>
        </w:rPr>
        <w:t>37</w:t>
      </w:r>
      <w:r w:rsidRPr="00B858A4">
        <w:rPr>
          <w:rFonts w:asciiTheme="majorBidi" w:eastAsiaTheme="majorEastAsia" w:hAnsiTheme="majorBidi" w:cstheme="majorBidi"/>
        </w:rPr>
        <w:t>）。换言之，这里的「祈求」也是祷告的一部分（陆彼得，</w:t>
      </w:r>
      <w:r w:rsidRPr="00B858A4">
        <w:rPr>
          <w:rFonts w:asciiTheme="majorBidi" w:eastAsiaTheme="majorEastAsia" w:hAnsiTheme="majorBidi" w:cstheme="majorBidi"/>
        </w:rPr>
        <w:t>21</w:t>
      </w:r>
      <w:r w:rsidRPr="00B858A4">
        <w:rPr>
          <w:rFonts w:asciiTheme="majorBidi" w:eastAsiaTheme="majorEastAsia" w:hAnsiTheme="majorBidi" w:cstheme="majorBidi"/>
        </w:rPr>
        <w:t>；鲍维均，</w:t>
      </w:r>
      <w:r w:rsidRPr="00B858A4">
        <w:rPr>
          <w:rFonts w:asciiTheme="majorBidi" w:eastAsiaTheme="majorEastAsia" w:hAnsiTheme="majorBidi" w:cstheme="majorBidi"/>
        </w:rPr>
        <w:t>81</w:t>
      </w:r>
      <w:r w:rsidRPr="00B858A4">
        <w:rPr>
          <w:rFonts w:asciiTheme="majorBidi" w:eastAsiaTheme="majorEastAsia" w:hAnsiTheme="majorBidi" w:cstheme="majorBidi"/>
        </w:rPr>
        <w:t>），只是用于增强祷告中的恳求的概念（穆尔，</w:t>
      </w:r>
      <w:r w:rsidRPr="00B858A4">
        <w:rPr>
          <w:rFonts w:asciiTheme="majorBidi" w:eastAsiaTheme="majorEastAsia" w:hAnsiTheme="majorBidi" w:cstheme="majorBidi"/>
        </w:rPr>
        <w:t>161</w:t>
      </w:r>
      <w:r w:rsidRPr="00B858A4">
        <w:rPr>
          <w:rFonts w:asciiTheme="majorBidi" w:eastAsiaTheme="majorEastAsia" w:hAnsiTheme="majorBidi" w:cstheme="majorBidi"/>
        </w:rPr>
        <w:t>），以此强调二位牧者对歌罗西教会的爱和关切。特别在这个方面，我们今日信徒是很需要学习的。要知道，我们很多时候总是在「祈求」，而没有完整的「祷告」（前文已论及）。只有祈求的信徒，灵命很</w:t>
      </w:r>
      <w:r w:rsidR="00796D6E">
        <w:rPr>
          <w:rFonts w:asciiTheme="majorBidi" w:eastAsiaTheme="majorEastAsia" w:hAnsiTheme="majorBidi" w:cstheme="majorBidi"/>
          <w:noProof/>
          <w14:ligatures w14:val="none"/>
        </w:rPr>
        <mc:AlternateContent>
          <mc:Choice Requires="wps">
            <w:drawing>
              <wp:anchor distT="0" distB="0" distL="114300" distR="114300" simplePos="0" relativeHeight="251698688" behindDoc="0" locked="0" layoutInCell="1" allowOverlap="1" wp14:anchorId="10E0E795" wp14:editId="3A2B431C">
                <wp:simplePos x="0" y="0"/>
                <wp:positionH relativeFrom="column">
                  <wp:posOffset>2310130</wp:posOffset>
                </wp:positionH>
                <wp:positionV relativeFrom="paragraph">
                  <wp:posOffset>73660</wp:posOffset>
                </wp:positionV>
                <wp:extent cx="2609850" cy="1873250"/>
                <wp:effectExtent l="38100" t="38100" r="114300" b="107950"/>
                <wp:wrapSquare wrapText="bothSides"/>
                <wp:docPr id="1435075603" name="矩形 5"/>
                <wp:cNvGraphicFramePr/>
                <a:graphic xmlns:a="http://schemas.openxmlformats.org/drawingml/2006/main">
                  <a:graphicData uri="http://schemas.microsoft.com/office/word/2010/wordprocessingShape">
                    <wps:wsp>
                      <wps:cNvSpPr/>
                      <wps:spPr>
                        <a:xfrm>
                          <a:off x="0" y="0"/>
                          <a:ext cx="2609850" cy="1873250"/>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6AFB42A" w14:textId="64D45FDE" w:rsidR="00796D6E" w:rsidRPr="00502F26" w:rsidRDefault="00796D6E" w:rsidP="00796D6E">
                            <w:pPr>
                              <w:pStyle w:val="af5"/>
                              <w:rPr>
                                <w:rFonts w:asciiTheme="majorBidi" w:eastAsiaTheme="majorEastAsia" w:hAnsiTheme="majorBidi"/>
                              </w:rPr>
                            </w:pPr>
                            <w:r w:rsidRPr="00796D6E">
                              <w:rPr>
                                <w:rStyle w:val="af6"/>
                                <w:rFonts w:hint="eastAsia"/>
                              </w:rPr>
                              <w:t>默想：所以，弟兄姊妹们，当你听见或看见肢体的近况后，第一反应是什么？你的祷告是整全的建立与神的关系，还是单单的以祈求为中心？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E0E795" id="_x0000_s1042" style="position:absolute;left:0;text-align:left;margin-left:181.9pt;margin-top:5.8pt;width:205.5pt;height:14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" filled="f" strokecolor="#0a121c [484]" strokeweight="2pt">
                <v:shadow on="t" color="black" opacity="26214f" origin="-.5,-.5" offset=".74836mm,.74836mm"/>
                <v:textbox>
                  <w:txbxContent>
                    <w:p w14:paraId="56AFB42A" w14:textId="64D45FDE" w:rsidR="00796D6E" w:rsidRPr="00502F26" w:rsidRDefault="00796D6E" w:rsidP="00796D6E">
                      <w:pPr>
                        <w:pStyle w:val="af5"/>
                        <w:rPr>
                          <w:rFonts w:asciiTheme="majorBidi" w:eastAsiaTheme="majorEastAsia" w:hAnsiTheme="majorBidi"/>
                        </w:rPr>
                      </w:pPr>
                      <w:r w:rsidRPr="00796D6E">
                        <w:rPr>
                          <w:rStyle w:val="af6"/>
                          <w:rFonts w:hint="eastAsia"/>
                        </w:rPr>
                        <w:t>默想：所以，弟兄姊妹们，当你听见或看见肢体的近况后，第一反应是什么？你的祷告是整全的建立与神的关系，还是单单的以祈求为中心？</w:t>
                      </w:r>
                    </w:p>
                  </w:txbxContent>
                </v:textbox>
                <w10:wrap type="square"/>
              </v:rect>
            </w:pict>
          </mc:Fallback>
        </mc:AlternateContent>
      </w:r>
      <w:r w:rsidRPr="00B858A4">
        <w:rPr>
          <w:rFonts w:asciiTheme="majorBidi" w:eastAsiaTheme="majorEastAsia" w:hAnsiTheme="majorBidi" w:cstheme="majorBidi"/>
        </w:rPr>
        <w:t>难得到有效地建造；毕竟，总是活在</w:t>
      </w:r>
      <w:r w:rsidRPr="00B858A4">
        <w:rPr>
          <w:rFonts w:asciiTheme="majorBidi" w:eastAsiaTheme="majorEastAsia" w:hAnsiTheme="majorBidi" w:cstheme="majorBidi"/>
        </w:rPr>
        <w:lastRenderedPageBreak/>
        <w:t>祈求中的人，是把眼睛单单地盯在自己所谓的缺乏上面。唯独有整全祷告生活的人，他才能从上帝的视角来认识自我，以至活出更属灵的生命来。</w:t>
      </w:r>
    </w:p>
    <w:p w14:paraId="14C4BB9B" w14:textId="483A8BD6"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通过保罗对自己二人祷告的表述，我们发现了保罗和提摩太祷告的焦点在于让信徒明白神的旨意。什么是神的旨意呢？鲍会园提出，第</w:t>
      </w:r>
      <w:r w:rsidRPr="00B858A4">
        <w:rPr>
          <w:rFonts w:asciiTheme="majorBidi" w:eastAsiaTheme="majorEastAsia" w:hAnsiTheme="majorBidi" w:cstheme="majorBidi"/>
        </w:rPr>
        <w:t>6</w:t>
      </w:r>
      <w:r w:rsidRPr="00B858A4">
        <w:rPr>
          <w:rFonts w:asciiTheme="majorBidi" w:eastAsiaTheme="majorEastAsia" w:hAnsiTheme="majorBidi" w:cstheme="majorBidi"/>
        </w:rPr>
        <w:t>节提到的「神的恩典」是指福音真理，这里「神的旨意」从下文观察是指信徒得胜的生活（鲍会园，</w:t>
      </w:r>
      <w:r w:rsidRPr="00B858A4">
        <w:rPr>
          <w:rFonts w:asciiTheme="majorBidi" w:eastAsiaTheme="majorEastAsia" w:hAnsiTheme="majorBidi" w:cstheme="majorBidi"/>
        </w:rPr>
        <w:t>39</w:t>
      </w:r>
      <w:r w:rsidRPr="00B858A4">
        <w:rPr>
          <w:rFonts w:asciiTheme="majorBidi" w:eastAsiaTheme="majorEastAsia" w:hAnsiTheme="majorBidi" w:cstheme="majorBidi"/>
        </w:rPr>
        <w:t>）；冯国泰也认为，本处所提神的旨意，应该是指向伦理道德等生活行为方面的要求（冯国泰，</w:t>
      </w:r>
      <w:r w:rsidRPr="00B858A4">
        <w:rPr>
          <w:rFonts w:asciiTheme="majorBidi" w:eastAsiaTheme="majorEastAsia" w:hAnsiTheme="majorBidi" w:cstheme="majorBidi"/>
        </w:rPr>
        <w:t>27</w:t>
      </w:r>
      <w:r w:rsidRPr="00B858A4">
        <w:rPr>
          <w:rFonts w:asciiTheme="majorBidi" w:eastAsiaTheme="majorEastAsia" w:hAnsiTheme="majorBidi" w:cstheme="majorBidi"/>
        </w:rPr>
        <w:t>）。鲍维均的意思是，这旨意是神对每个个人的计划，就是他救赎的计划（鲍维均，</w:t>
      </w:r>
      <w:r w:rsidRPr="00B858A4">
        <w:rPr>
          <w:rFonts w:asciiTheme="majorBidi" w:eastAsiaTheme="majorEastAsia" w:hAnsiTheme="majorBidi" w:cstheme="majorBidi"/>
        </w:rPr>
        <w:t>82</w:t>
      </w:r>
      <w:r w:rsidRPr="00B858A4">
        <w:rPr>
          <w:rFonts w:asciiTheme="majorBidi" w:eastAsiaTheme="majorEastAsia" w:hAnsiTheme="majorBidi" w:cstheme="majorBidi"/>
        </w:rPr>
        <w:t>）；勋尼表示，神的旨意就是「神在基督里向我们彰显的一切心意。（转引冯国泰，</w:t>
      </w:r>
      <w:r w:rsidRPr="00B858A4">
        <w:rPr>
          <w:rFonts w:asciiTheme="majorBidi" w:eastAsiaTheme="majorEastAsia" w:hAnsiTheme="majorBidi" w:cstheme="majorBidi"/>
        </w:rPr>
        <w:t>27</w:t>
      </w:r>
      <w:r w:rsidRPr="00B858A4">
        <w:rPr>
          <w:rFonts w:asciiTheme="majorBidi" w:eastAsiaTheme="majorEastAsia" w:hAnsiTheme="majorBidi" w:cstheme="majorBidi"/>
        </w:rPr>
        <w:t>）」。加兰也表示：「保罗不想他的读者只为知识而学习。因为神的知识要求我们每天的行为思想都与之一致，所以总是牵涉到道德伦理的。这事实就说明为什么很多人不想认识神的旨意，为什么他们会尝试用一种令人更容易接受、看来更高的智慧来麻醉自己。（加兰，</w:t>
      </w:r>
      <w:r w:rsidRPr="00B858A4">
        <w:rPr>
          <w:rFonts w:asciiTheme="majorBidi" w:eastAsiaTheme="majorEastAsia" w:hAnsiTheme="majorBidi" w:cstheme="majorBidi"/>
        </w:rPr>
        <w:t>68-9</w:t>
      </w:r>
      <w:r w:rsidRPr="00B858A4">
        <w:rPr>
          <w:rFonts w:asciiTheme="majorBidi" w:eastAsiaTheme="majorEastAsia" w:hAnsiTheme="majorBidi" w:cstheme="majorBidi"/>
        </w:rPr>
        <w:t>）」言下之意，这里的旨意乃是指向道德生活的层面。但穆尔则不这么认为，他说：「保罗心里想的，并不是为某个人的生命所做的某种特定、或特殊的指引，而是一种深刻的、不变的理解，知道基督的启示，以及他对整个宇宙（</w:t>
      </w:r>
      <w:r w:rsidRPr="00B858A4">
        <w:rPr>
          <w:rFonts w:asciiTheme="majorBidi" w:eastAsiaTheme="majorEastAsia" w:hAnsiTheme="majorBidi" w:cstheme="majorBidi"/>
        </w:rPr>
        <w:t>15-20</w:t>
      </w:r>
      <w:r w:rsidRPr="00B858A4">
        <w:rPr>
          <w:rFonts w:asciiTheme="majorBidi" w:eastAsiaTheme="majorEastAsia" w:hAnsiTheme="majorBidi" w:cstheme="majorBidi"/>
        </w:rPr>
        <w:t>）和歌罗西人的一切心意（</w:t>
      </w:r>
      <w:r w:rsidRPr="00B858A4">
        <w:rPr>
          <w:rFonts w:asciiTheme="majorBidi" w:eastAsiaTheme="majorEastAsia" w:hAnsiTheme="majorBidi" w:cstheme="majorBidi"/>
        </w:rPr>
        <w:t>21-23</w:t>
      </w:r>
      <w:r w:rsidRPr="00B858A4">
        <w:rPr>
          <w:rFonts w:asciiTheme="majorBidi" w:eastAsiaTheme="majorEastAsia" w:hAnsiTheme="majorBidi" w:cstheme="majorBidi"/>
        </w:rPr>
        <w:t>）。（穆尔，</w:t>
      </w:r>
      <w:r w:rsidRPr="00B858A4">
        <w:rPr>
          <w:rFonts w:asciiTheme="majorBidi" w:eastAsiaTheme="majorEastAsia" w:hAnsiTheme="majorBidi" w:cstheme="majorBidi"/>
        </w:rPr>
        <w:t>162</w:t>
      </w:r>
      <w:r w:rsidRPr="00B858A4">
        <w:rPr>
          <w:rFonts w:asciiTheme="majorBidi" w:eastAsiaTheme="majorEastAsia" w:hAnsiTheme="majorBidi" w:cstheme="majorBidi"/>
        </w:rPr>
        <w:t>）」综上所述，我们最好还是认为本处所提「神的旨意」，包括了神对百姓所要求的自守</w:t>
      </w:r>
      <w:r w:rsidRPr="00B858A4">
        <w:rPr>
          <w:rFonts w:asciiTheme="majorBidi" w:eastAsiaTheme="majorEastAsia" w:hAnsiTheme="majorBidi" w:cstheme="majorBidi"/>
        </w:rPr>
        <w:t>——</w:t>
      </w:r>
      <w:r w:rsidRPr="00B858A4">
        <w:rPr>
          <w:rFonts w:asciiTheme="majorBidi" w:eastAsiaTheme="majorEastAsia" w:hAnsiTheme="majorBidi" w:cstheme="majorBidi"/>
        </w:rPr>
        <w:t>也就是在生活行为上的规范，并整个救恩的目的，以及神自己（赖特，</w:t>
      </w:r>
      <w:r w:rsidRPr="00B858A4">
        <w:rPr>
          <w:rFonts w:asciiTheme="majorBidi" w:eastAsiaTheme="majorEastAsia" w:hAnsiTheme="majorBidi" w:cstheme="majorBidi"/>
        </w:rPr>
        <w:t>58</w:t>
      </w:r>
      <w:r w:rsidRPr="00B858A4">
        <w:rPr>
          <w:rFonts w:asciiTheme="majorBidi" w:eastAsiaTheme="majorEastAsia" w:hAnsiTheme="majorBidi" w:cstheme="majorBidi"/>
        </w:rPr>
        <w:t>；冯荫坤，</w:t>
      </w:r>
      <w:r w:rsidRPr="00B858A4">
        <w:rPr>
          <w:rFonts w:asciiTheme="majorBidi" w:eastAsiaTheme="majorEastAsia" w:hAnsiTheme="majorBidi" w:cstheme="majorBidi"/>
        </w:rPr>
        <w:t>148-9</w:t>
      </w:r>
      <w:r w:rsidRPr="00B858A4">
        <w:rPr>
          <w:rFonts w:asciiTheme="majorBidi" w:eastAsiaTheme="majorEastAsia" w:hAnsiTheme="majorBidi" w:cstheme="majorBidi"/>
        </w:rPr>
        <w:t>）。如此，我们基本</w:t>
      </w:r>
      <w:r w:rsidRPr="00B858A4">
        <w:rPr>
          <w:rFonts w:asciiTheme="majorBidi" w:eastAsiaTheme="majorEastAsia" w:hAnsiTheme="majorBidi" w:cstheme="majorBidi"/>
        </w:rPr>
        <w:lastRenderedPageBreak/>
        <w:t>可以确定，神的旨意关乎到我们的方方面面。</w:t>
      </w:r>
    </w:p>
    <w:p w14:paraId="5A5DDAB0"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「满心知道神的旨意」（</w:t>
      </w:r>
      <w:r w:rsidRPr="00B858A4">
        <w:rPr>
          <w:rFonts w:asciiTheme="majorBidi" w:eastAsiaTheme="majorEastAsia" w:hAnsiTheme="majorBidi" w:cstheme="majorBidi"/>
        </w:rPr>
        <w:t>τὴν ἐπίγνωσιν  τοῦ θελήματος αὐτοῦ</w:t>
      </w:r>
      <w:r w:rsidRPr="00B858A4">
        <w:rPr>
          <w:rFonts w:asciiTheme="majorBidi" w:eastAsiaTheme="majorEastAsia" w:hAnsiTheme="majorBidi" w:cstheme="majorBidi"/>
        </w:rPr>
        <w:t>），这个短语我们可能需要做一下重新翻译，以便更好地理解。吕振中的翻译是：「愿你们对他的旨意得到充满的认识。」思高本：「恳求天主使你们对衪的旨意有充分的认识。」从原文直接翻译应该是：「对他旨意的知识。」鲍维均认为，这个短语表达的是「认识神藉着耶稣基督所做的事。（鲍维均，</w:t>
      </w:r>
      <w:r w:rsidRPr="00B858A4">
        <w:rPr>
          <w:rFonts w:asciiTheme="majorBidi" w:eastAsiaTheme="majorEastAsia" w:hAnsiTheme="majorBidi" w:cstheme="majorBidi"/>
        </w:rPr>
        <w:t>82</w:t>
      </w:r>
      <w:r w:rsidRPr="00B858A4">
        <w:rPr>
          <w:rFonts w:asciiTheme="majorBidi" w:eastAsiaTheme="majorEastAsia" w:hAnsiTheme="majorBidi" w:cstheme="majorBidi"/>
        </w:rPr>
        <w:t>）」冯国泰认为，「这个关于神旨意的知识，是基督徒品格和行为的根基。（冯国泰，</w:t>
      </w:r>
      <w:r w:rsidRPr="00B858A4">
        <w:rPr>
          <w:rFonts w:asciiTheme="majorBidi" w:eastAsiaTheme="majorEastAsia" w:hAnsiTheme="majorBidi" w:cstheme="majorBidi"/>
        </w:rPr>
        <w:t>27</w:t>
      </w:r>
      <w:r w:rsidRPr="00B858A4">
        <w:rPr>
          <w:rFonts w:asciiTheme="majorBidi" w:eastAsiaTheme="majorEastAsia" w:hAnsiTheme="majorBidi" w:cstheme="majorBidi"/>
        </w:rPr>
        <w:t>）」换言之，保罗为歌罗西信徒祷告，恳求神让他们能明白神旨意的知识。如此，我们就可以看到这里「知识」（</w:t>
      </w:r>
      <w:r w:rsidRPr="00B858A4">
        <w:rPr>
          <w:rFonts w:asciiTheme="majorBidi" w:eastAsiaTheme="majorEastAsia" w:hAnsiTheme="majorBidi" w:cstheme="majorBidi"/>
        </w:rPr>
        <w:t>ἐπίγνωσις</w:t>
      </w:r>
      <w:r w:rsidRPr="00B858A4">
        <w:rPr>
          <w:rFonts w:asciiTheme="majorBidi" w:eastAsiaTheme="majorEastAsia" w:hAnsiTheme="majorBidi" w:cstheme="majorBidi"/>
        </w:rPr>
        <w:t>）一词被强调的事实。原来，在歌罗西教会中有诺斯替主义的异端教导，保罗特此点明异端者所经常提及的核心思想，也就是「知识」，特为让信徒认识真正的知识（赖特，</w:t>
      </w:r>
      <w:r w:rsidRPr="00B858A4">
        <w:rPr>
          <w:rFonts w:asciiTheme="majorBidi" w:eastAsiaTheme="majorEastAsia" w:hAnsiTheme="majorBidi" w:cstheme="majorBidi"/>
        </w:rPr>
        <w:t>58</w:t>
      </w:r>
      <w:r w:rsidRPr="00B858A4">
        <w:rPr>
          <w:rFonts w:asciiTheme="majorBidi" w:eastAsiaTheme="majorEastAsia" w:hAnsiTheme="majorBidi" w:cstheme="majorBidi"/>
        </w:rPr>
        <w:t>）。诺斯替主义者认为，一个人得救需要通过自己的努力，也就是去认识一个神秘的得救的知识；只有得着这个知识，才可以得救。然而，保罗在本处却向信徒明确区分了人的知识与神的知识，并表示「我们只能在上帝的圣言中寻求上帝的旨意」（加尔文，</w:t>
      </w:r>
      <w:r w:rsidRPr="00B858A4">
        <w:rPr>
          <w:rFonts w:asciiTheme="majorBidi" w:eastAsiaTheme="majorEastAsia" w:hAnsiTheme="majorBidi" w:cstheme="majorBidi"/>
        </w:rPr>
        <w:t>582</w:t>
      </w:r>
      <w:r w:rsidRPr="00B858A4">
        <w:rPr>
          <w:rFonts w:asciiTheme="majorBidi" w:eastAsiaTheme="majorEastAsia" w:hAnsiTheme="majorBidi" w:cstheme="majorBidi"/>
        </w:rPr>
        <w:t>）。所以，基督徒绝对不能没有知识，但所需要装备的知识是神旨意的属灵知识（冯国泰，</w:t>
      </w:r>
      <w:r w:rsidRPr="00B858A4">
        <w:rPr>
          <w:rFonts w:asciiTheme="majorBidi" w:eastAsiaTheme="majorEastAsia" w:hAnsiTheme="majorBidi" w:cstheme="majorBidi"/>
        </w:rPr>
        <w:t>26-8</w:t>
      </w:r>
      <w:r w:rsidRPr="00B858A4">
        <w:rPr>
          <w:rFonts w:asciiTheme="majorBidi" w:eastAsiaTheme="majorEastAsia" w:hAnsiTheme="majorBidi" w:cstheme="majorBidi"/>
        </w:rPr>
        <w:t>），而非堕落后人的知识。</w:t>
      </w:r>
    </w:p>
    <w:p w14:paraId="5D9B6BD0"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今日有许多信徒，总是很喜欢探索什么是神的旨意。然而，「在大多数情况下，希伯来人和基督徒都更关心如何行出已知的神的旨意，而不是去发现那些未知的旨意。（哈罗德，</w:t>
      </w:r>
      <w:r w:rsidRPr="00B858A4">
        <w:rPr>
          <w:rFonts w:asciiTheme="majorBidi" w:eastAsiaTheme="majorEastAsia" w:hAnsiTheme="majorBidi" w:cstheme="majorBidi"/>
        </w:rPr>
        <w:t>246</w:t>
      </w:r>
      <w:r w:rsidRPr="00B858A4">
        <w:rPr>
          <w:rFonts w:asciiTheme="majorBidi" w:eastAsiaTheme="majorEastAsia" w:hAnsiTheme="majorBidi" w:cstheme="majorBidi"/>
        </w:rPr>
        <w:t>）」神旨意的已知部分，在圣经之中。因</w:t>
      </w:r>
      <w:r w:rsidRPr="00B858A4">
        <w:rPr>
          <w:rFonts w:asciiTheme="majorBidi" w:eastAsiaTheme="majorEastAsia" w:hAnsiTheme="majorBidi" w:cstheme="majorBidi"/>
        </w:rPr>
        <w:lastRenderedPageBreak/>
        <w:t>此，当信徒照着圣经生活，照着圣经服事的时候，便是行在神的旨意中。神旨意未知的部分，照着圣经的教导，那是属于耶和华的（参申二九</w:t>
      </w:r>
      <w:r w:rsidRPr="00B858A4">
        <w:rPr>
          <w:rFonts w:asciiTheme="majorBidi" w:eastAsiaTheme="majorEastAsia" w:hAnsiTheme="majorBidi" w:cstheme="majorBidi"/>
        </w:rPr>
        <w:t>29</w:t>
      </w:r>
      <w:r w:rsidRPr="00B858A4">
        <w:rPr>
          <w:rFonts w:asciiTheme="majorBidi" w:eastAsiaTheme="majorEastAsia" w:hAnsiTheme="majorBidi" w:cstheme="majorBidi"/>
        </w:rPr>
        <w:t>等）。今日受到神秘主义的影响，有很多信徒在这方面实在有了严重的错误。求主怜悯我们，让我们总不会如此！</w:t>
      </w:r>
    </w:p>
    <w:p w14:paraId="2E83F2DD"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神旨意的知识要表现在哪些方面呢？本处提到「在一切属灵的智慧悟性上」。原来，保罗的祷告包括了两个方面，就是「智慧」和「悟性」（鲍会园，</w:t>
      </w:r>
      <w:r w:rsidRPr="00B858A4">
        <w:rPr>
          <w:rFonts w:asciiTheme="majorBidi" w:eastAsiaTheme="majorEastAsia" w:hAnsiTheme="majorBidi" w:cstheme="majorBidi"/>
        </w:rPr>
        <w:t>37-8</w:t>
      </w:r>
      <w:r w:rsidRPr="00B858A4">
        <w:rPr>
          <w:rFonts w:asciiTheme="majorBidi" w:eastAsiaTheme="majorEastAsia" w:hAnsiTheme="majorBidi" w:cstheme="majorBidi"/>
        </w:rPr>
        <w:t>）。</w:t>
      </w:r>
      <w:r w:rsidRPr="00B858A4">
        <w:rPr>
          <w:rFonts w:asciiTheme="majorBidi" w:eastAsiaTheme="majorEastAsia" w:hAnsiTheme="majorBidi" w:cstheme="majorBidi"/>
        </w:rPr>
        <w:t xml:space="preserve"> </w:t>
      </w:r>
      <w:r w:rsidRPr="00B858A4">
        <w:rPr>
          <w:rFonts w:asciiTheme="majorBidi" w:eastAsiaTheme="majorEastAsia" w:hAnsiTheme="majorBidi" w:cstheme="majorBidi"/>
        </w:rPr>
        <w:t>所谓「智慧」（</w:t>
      </w:r>
      <w:r w:rsidRPr="00B858A4">
        <w:rPr>
          <w:rFonts w:asciiTheme="majorBidi" w:eastAsiaTheme="majorEastAsia" w:hAnsiTheme="majorBidi" w:cstheme="majorBidi"/>
        </w:rPr>
        <w:t>σοφία</w:t>
      </w:r>
      <w:r w:rsidRPr="00B858A4">
        <w:rPr>
          <w:rFonts w:asciiTheme="majorBidi" w:eastAsiaTheme="majorEastAsia" w:hAnsiTheme="majorBidi" w:cstheme="majorBidi"/>
        </w:rPr>
        <w:t>），鲍会园认为是「明白基本原则的能力，知道什么是好是坏，并且懂得应用这样的知识；属灵的智慧是知道基本的属灵原则，并把这些原则应用在生活上。（鲍会园，</w:t>
      </w:r>
      <w:r w:rsidRPr="00B858A4">
        <w:rPr>
          <w:rFonts w:asciiTheme="majorBidi" w:eastAsiaTheme="majorEastAsia" w:hAnsiTheme="majorBidi" w:cstheme="majorBidi"/>
        </w:rPr>
        <w:t>38</w:t>
      </w:r>
      <w:r w:rsidRPr="00B858A4">
        <w:rPr>
          <w:rFonts w:asciiTheme="majorBidi" w:eastAsiaTheme="majorEastAsia" w:hAnsiTheme="majorBidi" w:cstheme="majorBidi"/>
        </w:rPr>
        <w:t>）」根据犹太人对智慧的理解，他们认为敬畏耶和华就是智慧（参箴一</w:t>
      </w:r>
      <w:r w:rsidRPr="00B858A4">
        <w:rPr>
          <w:rFonts w:asciiTheme="majorBidi" w:eastAsiaTheme="majorEastAsia" w:hAnsiTheme="majorBidi" w:cstheme="majorBidi"/>
        </w:rPr>
        <w:t>7</w:t>
      </w:r>
      <w:r w:rsidRPr="00B858A4">
        <w:rPr>
          <w:rFonts w:asciiTheme="majorBidi" w:eastAsiaTheme="majorEastAsia" w:hAnsiTheme="majorBidi" w:cstheme="majorBidi"/>
        </w:rPr>
        <w:t>，九</w:t>
      </w:r>
      <w:r w:rsidRPr="00B858A4">
        <w:rPr>
          <w:rFonts w:asciiTheme="majorBidi" w:eastAsiaTheme="majorEastAsia" w:hAnsiTheme="majorBidi" w:cstheme="majorBidi"/>
        </w:rPr>
        <w:t>10</w:t>
      </w:r>
      <w:r w:rsidRPr="00B858A4">
        <w:rPr>
          <w:rFonts w:asciiTheme="majorBidi" w:eastAsiaTheme="majorEastAsia" w:hAnsiTheme="majorBidi" w:cstheme="majorBidi"/>
        </w:rPr>
        <w:t>等）。可见，在犹太人的神学观念中，智慧与神有关，是与圣灵有联结的关系（鲍维均，</w:t>
      </w:r>
      <w:r w:rsidRPr="00B858A4">
        <w:rPr>
          <w:rFonts w:asciiTheme="majorBidi" w:eastAsiaTheme="majorEastAsia" w:hAnsiTheme="majorBidi" w:cstheme="majorBidi"/>
        </w:rPr>
        <w:t>82</w:t>
      </w:r>
      <w:r w:rsidRPr="00B858A4">
        <w:rPr>
          <w:rFonts w:asciiTheme="majorBidi" w:eastAsiaTheme="majorEastAsia" w:hAnsiTheme="majorBidi" w:cstheme="majorBidi"/>
        </w:rPr>
        <w:t>；又出二八</w:t>
      </w:r>
      <w:r w:rsidRPr="00B858A4">
        <w:rPr>
          <w:rFonts w:asciiTheme="majorBidi" w:eastAsiaTheme="majorEastAsia" w:hAnsiTheme="majorBidi" w:cstheme="majorBidi"/>
        </w:rPr>
        <w:t>3</w:t>
      </w:r>
      <w:r w:rsidRPr="00B858A4">
        <w:rPr>
          <w:rFonts w:asciiTheme="majorBidi" w:eastAsiaTheme="majorEastAsia" w:hAnsiTheme="majorBidi" w:cstheme="majorBidi"/>
        </w:rPr>
        <w:t>；申三四</w:t>
      </w:r>
      <w:r w:rsidRPr="00B858A4">
        <w:rPr>
          <w:rFonts w:asciiTheme="majorBidi" w:eastAsiaTheme="majorEastAsia" w:hAnsiTheme="majorBidi" w:cstheme="majorBidi"/>
        </w:rPr>
        <w:t>9</w:t>
      </w:r>
      <w:r w:rsidRPr="00B858A4">
        <w:rPr>
          <w:rFonts w:asciiTheme="majorBidi" w:eastAsiaTheme="majorEastAsia" w:hAnsiTheme="majorBidi" w:cstheme="majorBidi"/>
        </w:rPr>
        <w:t>；弗一</w:t>
      </w:r>
      <w:r w:rsidRPr="00B858A4">
        <w:rPr>
          <w:rFonts w:asciiTheme="majorBidi" w:eastAsiaTheme="majorEastAsia" w:hAnsiTheme="majorBidi" w:cstheme="majorBidi"/>
        </w:rPr>
        <w:t>17</w:t>
      </w:r>
      <w:r w:rsidRPr="00B858A4">
        <w:rPr>
          <w:rFonts w:asciiTheme="majorBidi" w:eastAsiaTheme="majorEastAsia" w:hAnsiTheme="majorBidi" w:cstheme="majorBidi"/>
        </w:rPr>
        <w:t>等）。可见，若不在神的里面，人不可能有智慧。然而，撒旦曾藉着古蛇诱惑始祖，告诉他们违背神的旨意便能获得智慧（参创三</w:t>
      </w:r>
      <w:r w:rsidRPr="00B858A4">
        <w:rPr>
          <w:rFonts w:asciiTheme="majorBidi" w:eastAsiaTheme="majorEastAsia" w:hAnsiTheme="majorBidi" w:cstheme="majorBidi"/>
        </w:rPr>
        <w:t>5</w:t>
      </w:r>
      <w:r w:rsidRPr="00B858A4">
        <w:rPr>
          <w:rFonts w:asciiTheme="majorBidi" w:eastAsiaTheme="majorEastAsia" w:hAnsiTheme="majorBidi" w:cstheme="majorBidi"/>
        </w:rPr>
        <w:t>）；后来，始祖也确实违背了神（参创三</w:t>
      </w:r>
      <w:r w:rsidRPr="00B858A4">
        <w:rPr>
          <w:rFonts w:asciiTheme="majorBidi" w:eastAsiaTheme="majorEastAsia" w:hAnsiTheme="majorBidi" w:cstheme="majorBidi"/>
        </w:rPr>
        <w:t>6-7</w:t>
      </w:r>
      <w:r w:rsidRPr="00B858A4">
        <w:rPr>
          <w:rFonts w:asciiTheme="majorBidi" w:eastAsiaTheme="majorEastAsia" w:hAnsiTheme="majorBidi" w:cstheme="majorBidi"/>
        </w:rPr>
        <w:t>）。然而，这次叛变并没有让人更有智慧；相反，倒是因死亡的咒诅显明出人的愚拙。由此可见，在上帝之外没有真智慧。保罗为歌罗西信徒祷告，祈求神赐给他们真智慧，这是合宜的祝福，也是宝贵的祝福。我们始终要铭记，神是信徒获取真智慧的唯一可能。长老雅各也说：「你们中间若有缺少智慧的，应当求那厚赐与众人、也不斥责人的神，主就必赐给他。（雅一</w:t>
      </w:r>
      <w:r w:rsidRPr="00B858A4">
        <w:rPr>
          <w:rFonts w:asciiTheme="majorBidi" w:eastAsiaTheme="majorEastAsia" w:hAnsiTheme="majorBidi" w:cstheme="majorBidi"/>
        </w:rPr>
        <w:t>5</w:t>
      </w:r>
      <w:r w:rsidRPr="00B858A4">
        <w:rPr>
          <w:rFonts w:asciiTheme="majorBidi" w:eastAsiaTheme="majorEastAsia" w:hAnsiTheme="majorBidi" w:cstheme="majorBidi"/>
        </w:rPr>
        <w:t>）」</w:t>
      </w:r>
    </w:p>
    <w:p w14:paraId="6BEB65C5" w14:textId="51313BD3" w:rsidR="00420FA1" w:rsidRPr="00B83805" w:rsidRDefault="00796D6E" w:rsidP="00D21ABD">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w:lastRenderedPageBreak/>
        <mc:AlternateContent>
          <mc:Choice Requires="wps">
            <w:drawing>
              <wp:anchor distT="0" distB="0" distL="114300" distR="114300" simplePos="0" relativeHeight="251700736" behindDoc="0" locked="0" layoutInCell="1" allowOverlap="1" wp14:anchorId="68D0F606" wp14:editId="5FE3495B">
                <wp:simplePos x="0" y="0"/>
                <wp:positionH relativeFrom="column">
                  <wp:posOffset>0</wp:posOffset>
                </wp:positionH>
                <wp:positionV relativeFrom="paragraph">
                  <wp:posOffset>460004</wp:posOffset>
                </wp:positionV>
                <wp:extent cx="2609850" cy="1962785"/>
                <wp:effectExtent l="38100" t="38100" r="114300" b="113665"/>
                <wp:wrapSquare wrapText="bothSides"/>
                <wp:docPr id="665032314" name="矩形 5"/>
                <wp:cNvGraphicFramePr/>
                <a:graphic xmlns:a="http://schemas.openxmlformats.org/drawingml/2006/main">
                  <a:graphicData uri="http://schemas.microsoft.com/office/word/2010/wordprocessingShape">
                    <wps:wsp>
                      <wps:cNvSpPr/>
                      <wps:spPr>
                        <a:xfrm>
                          <a:off x="0" y="0"/>
                          <a:ext cx="2609850" cy="196278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312DC74" w14:textId="77777777" w:rsidR="00796D6E" w:rsidRDefault="00796D6E" w:rsidP="00796D6E">
                            <w:pPr>
                              <w:pStyle w:val="af5"/>
                              <w:rPr>
                                <w:rFonts w:asciiTheme="majorBidi" w:eastAsiaTheme="majorEastAsia" w:hAnsiTheme="majorBidi"/>
                              </w:rPr>
                            </w:pPr>
                            <w:r w:rsidRPr="00796D6E">
                              <w:rPr>
                                <w:rStyle w:val="af6"/>
                                <w:rFonts w:hint="eastAsia"/>
                              </w:rPr>
                              <w:t>默想：</w:t>
                            </w:r>
                            <w:r w:rsidRPr="00420FA1">
                              <w:t>无论是智慧还是悟性，对于一位真信徒而言都是非常重要的。那么，真信徒该如何获得真智慧和属灵的悟性呢？我们是否真的在基督里明白神的旨意的知识，又顺服在其中呢？</w:t>
                            </w:r>
                          </w:p>
                          <w:p w14:paraId="297C8F0C" w14:textId="55A01A7E" w:rsidR="00796D6E" w:rsidRPr="00796D6E" w:rsidRDefault="00796D6E" w:rsidP="00796D6E">
                            <w:pPr>
                              <w:pStyle w:val="af5"/>
                              <w:rPr>
                                <w:rFonts w:asciiTheme="majorBidi" w:eastAsiaTheme="majorEastAsia" w:hAnsi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D0F606" id="_x0000_s1043" style="position:absolute;left:0;text-align:left;margin-left:0;margin-top:36.2pt;width:205.5pt;height:154.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" filled="f" strokecolor="#0a121c [484]" strokeweight="2pt">
                <v:shadow on="t" color="black" opacity="26214f" origin="-.5,-.5" offset=".74836mm,.74836mm"/>
                <v:textbox>
                  <w:txbxContent>
                    <w:p w14:paraId="1312DC74" w14:textId="77777777" w:rsidR="00796D6E" w:rsidRDefault="00796D6E" w:rsidP="00796D6E">
                      <w:pPr>
                        <w:pStyle w:val="af5"/>
                        <w:rPr>
                          <w:rFonts w:asciiTheme="majorBidi" w:eastAsiaTheme="majorEastAsia" w:hAnsiTheme="majorBidi"/>
                        </w:rPr>
                      </w:pPr>
                      <w:r w:rsidRPr="00796D6E">
                        <w:rPr>
                          <w:rStyle w:val="af6"/>
                          <w:rFonts w:hint="eastAsia"/>
                        </w:rPr>
                        <w:t>默想：</w:t>
                      </w:r>
                      <w:r w:rsidRPr="00420FA1">
                        <w:t>无论是智慧还是悟性，对于一位真信徒而言都是非常重要的。那么，真信徒该如何获得真智慧和属灵的悟性呢？我们是否真的在基督里明白神的旨意的知识，又顺服在其中呢？</w:t>
                      </w:r>
                    </w:p>
                    <w:p w14:paraId="297C8F0C" w14:textId="55A01A7E" w:rsidR="00796D6E" w:rsidRPr="00796D6E" w:rsidRDefault="00796D6E" w:rsidP="00796D6E">
                      <w:pPr>
                        <w:pStyle w:val="af5"/>
                        <w:rPr>
                          <w:rFonts w:asciiTheme="majorBidi" w:eastAsiaTheme="majorEastAsia" w:hAnsiTheme="majorBidi"/>
                        </w:rPr>
                      </w:pPr>
                    </w:p>
                  </w:txbxContent>
                </v:textbox>
                <w10:wrap type="square"/>
              </v:rect>
            </w:pict>
          </mc:Fallback>
        </mc:AlternateContent>
      </w:r>
      <w:r w:rsidR="00021D45" w:rsidRPr="00B858A4">
        <w:rPr>
          <w:rFonts w:asciiTheme="majorBidi" w:eastAsiaTheme="majorEastAsia" w:hAnsiTheme="majorBidi" w:cstheme="majorBidi"/>
        </w:rPr>
        <w:t>关于「悟性」（</w:t>
      </w:r>
      <w:r w:rsidR="00021D45" w:rsidRPr="00B858A4">
        <w:rPr>
          <w:rFonts w:asciiTheme="majorBidi" w:eastAsiaTheme="majorEastAsia" w:hAnsiTheme="majorBidi" w:cstheme="majorBidi"/>
        </w:rPr>
        <w:t>σύνεσις</w:t>
      </w:r>
      <w:r w:rsidR="00021D45" w:rsidRPr="00B858A4">
        <w:rPr>
          <w:rFonts w:asciiTheme="majorBidi" w:eastAsiaTheme="majorEastAsia" w:hAnsiTheme="majorBidi" w:cstheme="majorBidi"/>
        </w:rPr>
        <w:t>），本意是指「理解力」或「领悟力」，鲍会园认为，「悟性是评判对错、分辨是非的能力。（鲍会园，</w:t>
      </w:r>
      <w:r w:rsidR="00021D45" w:rsidRPr="00B858A4">
        <w:rPr>
          <w:rFonts w:asciiTheme="majorBidi" w:eastAsiaTheme="majorEastAsia" w:hAnsiTheme="majorBidi" w:cstheme="majorBidi"/>
        </w:rPr>
        <w:t>38</w:t>
      </w:r>
      <w:r w:rsidR="00021D45" w:rsidRPr="00B858A4">
        <w:rPr>
          <w:rFonts w:asciiTheme="majorBidi" w:eastAsiaTheme="majorEastAsia" w:hAnsiTheme="majorBidi" w:cstheme="majorBidi"/>
        </w:rPr>
        <w:t>）」一般上，我们又可以理解其为独立思考能力。悟性与智慧一样，都是源自圣灵（穆尔，</w:t>
      </w:r>
      <w:r w:rsidR="00021D45" w:rsidRPr="00B858A4">
        <w:rPr>
          <w:rFonts w:asciiTheme="majorBidi" w:eastAsiaTheme="majorEastAsia" w:hAnsiTheme="majorBidi" w:cstheme="majorBidi"/>
        </w:rPr>
        <w:t>162</w:t>
      </w:r>
      <w:r w:rsidR="00021D45" w:rsidRPr="00B858A4">
        <w:rPr>
          <w:rFonts w:asciiTheme="majorBidi" w:eastAsiaTheme="majorEastAsia" w:hAnsiTheme="majorBidi" w:cstheme="majorBidi"/>
        </w:rPr>
        <w:t>；鲍维均，</w:t>
      </w:r>
      <w:r w:rsidR="00021D45" w:rsidRPr="00B858A4">
        <w:rPr>
          <w:rFonts w:asciiTheme="majorBidi" w:eastAsiaTheme="majorEastAsia" w:hAnsiTheme="majorBidi" w:cstheme="majorBidi"/>
        </w:rPr>
        <w:t>82</w:t>
      </w:r>
      <w:r w:rsidR="00021D45" w:rsidRPr="00B858A4">
        <w:rPr>
          <w:rFonts w:asciiTheme="majorBidi" w:eastAsiaTheme="majorEastAsia" w:hAnsiTheme="majorBidi" w:cstheme="majorBidi"/>
        </w:rPr>
        <w:t>）。任何一个长进的人，不仅需要有属灵上的光照，也需要有领悟力上的天赋才能（冯国泰，</w:t>
      </w:r>
      <w:r w:rsidR="00021D45" w:rsidRPr="00B858A4">
        <w:rPr>
          <w:rFonts w:asciiTheme="majorBidi" w:eastAsiaTheme="majorEastAsia" w:hAnsiTheme="majorBidi" w:cstheme="majorBidi"/>
        </w:rPr>
        <w:t>28</w:t>
      </w:r>
      <w:r w:rsidR="00021D45" w:rsidRPr="00B858A4">
        <w:rPr>
          <w:rFonts w:asciiTheme="majorBidi" w:eastAsiaTheme="majorEastAsia" w:hAnsiTheme="majorBidi" w:cstheme="majorBidi"/>
        </w:rPr>
        <w:t>）。如是说，一个人的天赋才能都是来自上帝的赏赐；因此，我们称其为「恩赐」。</w:t>
      </w:r>
    </w:p>
    <w:p w14:paraId="730AC096" w14:textId="5759B758" w:rsidR="00420FA1" w:rsidRPr="00420FA1" w:rsidRDefault="00420FA1" w:rsidP="00420FA1">
      <w:pPr>
        <w:pStyle w:val="Af3"/>
        <w:spacing w:before="120"/>
        <w:ind w:firstLine="482"/>
      </w:pPr>
      <w:bookmarkStart w:id="29" w:name="_Toc172717208"/>
      <w:r>
        <w:t>B</w:t>
      </w:r>
      <w:r>
        <w:rPr>
          <w:rFonts w:hint="eastAsia"/>
        </w:rPr>
        <w:t>．期待歌罗西信徒凡事蒙神喜悦</w:t>
      </w:r>
      <w:bookmarkEnd w:id="29"/>
    </w:p>
    <w:p w14:paraId="5AF4D1E2" w14:textId="124C3D63" w:rsidR="00021D45" w:rsidRPr="00B858A4" w:rsidRDefault="00021D45" w:rsidP="00716751">
      <w:pPr>
        <w:pStyle w:val="a7"/>
        <w:spacing w:after="240"/>
        <w:ind w:left="473"/>
      </w:pPr>
      <w:r w:rsidRPr="00B858A4">
        <w:t>西一</w:t>
      </w:r>
      <w:r w:rsidRPr="00B858A4">
        <w:t>10</w:t>
      </w:r>
      <w:r w:rsidRPr="00B858A4">
        <w:t>好叫你们行事为人对得起主，凡事蒙他喜悦，在一切善事上结果子，渐渐地多知道神。</w:t>
      </w:r>
    </w:p>
    <w:p w14:paraId="03BE4D5F"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布雷克认为，信徒成圣完全是神主动工作的结果。这个说法，我们从这里可以得到明确地印证。保罗明确告诉歌罗西信徒，若他们想要在行事为人上对得起主，就要过蒙主喜悦的生活，也就是必须要明白神的旨意。换言之，信徒必须有真理的智慧和悟性，才能真正过好属灵生活。正如前文所论，这「智慧」是指敬畏耶和华；而「悟性」是指领悟力。当一个人真的心存敬畏领受圣经真理的时候，他必然能将圣经的真理活出来。而这种活出来，就是我们常说的「得胜生活」。</w:t>
      </w:r>
    </w:p>
    <w:p w14:paraId="36AAE2B2"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lastRenderedPageBreak/>
        <w:t>所谓「得胜」，就是胜过「自我」。人一生中最大的仇敌就是自我，就是自我的私欲。人会天然地体贴自我，这就是堕落之后的人的真实光景。但是，真信徒则不能如此，因为这明显是生活在罪恶的捆绑之中的光景，不是真信徒该有的光景。真信徒该如何呢？当然是要照着圣经真理来生活。这照着圣经真理生活，并不是一件容易的事。因为人更愿意体贴肉体的情欲（也就是旧人的性情），而圣灵却要我们去体贴圣经真理。这个时候，我们的里面就有了争战（参罗七章）。所谓「得胜」，就是指在这个内在争战中，顺服圣灵的引导，体贴了圣经真理，活出真理的生命。当信徒不再体贴自我的时候，这就是真实的得胜。</w:t>
      </w:r>
    </w:p>
    <w:p w14:paraId="54C78E72"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得胜生活是成圣的标志。一个得胜的人，表示他的生活已经被圣经真理所规范，他的心思意念已经被圣灵所引导。这种生活在真理和圣灵引导之中的光景，就是圣洁的光景。如此，便算是配得过被称为「基督徒」了；也就是本处所提的「对得起主」。所谓「对得起主」，就是指「与主相称」。主用自己的生命拯救了我们，我们必须用自己的生命活出基督，这就是真正的相称。</w:t>
      </w:r>
    </w:p>
    <w:p w14:paraId="06B085B5"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凡事蒙他喜悦」，这应该是一个真信徒行事为人的动机。而这句话要对付的是什么？不正是以自我为中心的天然人的生命光景吗？一个罪人，最明显的表现就是以自我为中心，凡事上也总是取悦自己。不要说蒙神喜悦，罪人连取悦自己眼睛可见的亲人都很难。理论上，所有已婚人士都会努</w:t>
      </w:r>
      <w:r w:rsidRPr="00B858A4">
        <w:rPr>
          <w:rFonts w:asciiTheme="majorBidi" w:eastAsiaTheme="majorEastAsia" w:hAnsiTheme="majorBidi" w:cstheme="majorBidi"/>
        </w:rPr>
        <w:lastRenderedPageBreak/>
        <w:t>力取悦配偶；但事实却未必如此。有很多人，只会爱自己，一点也不懂得爱他人。然而，这就是一个罪人的真实状况。因此，罪人的内在没有良善，他的行为也没有光明。只有当一个人蒙主拯救，生命被更新，他的动机才会被更新。被更新的人，他最高的人生目标是荣耀神，并以神为乐。也就是说，他开始在任何事情上都渴望神的心意得到满足，开始愿意讨神的喜悦。神成为他生命中最重要的考量，无时无刻、随时随地、任何事情，都以神为最重要的考量。</w:t>
      </w:r>
    </w:p>
    <w:p w14:paraId="37195947" w14:textId="04D14F0E" w:rsidR="00420FA1" w:rsidRPr="00B83805" w:rsidRDefault="00574280" w:rsidP="00D21ABD">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mc:AlternateContent>
          <mc:Choice Requires="wps">
            <w:drawing>
              <wp:anchor distT="0" distB="0" distL="114300" distR="114300" simplePos="0" relativeHeight="251702784" behindDoc="0" locked="0" layoutInCell="1" allowOverlap="1" wp14:anchorId="6CD27A8A" wp14:editId="5B6344BA">
                <wp:simplePos x="0" y="0"/>
                <wp:positionH relativeFrom="column">
                  <wp:posOffset>4445</wp:posOffset>
                </wp:positionH>
                <wp:positionV relativeFrom="paragraph">
                  <wp:posOffset>796290</wp:posOffset>
                </wp:positionV>
                <wp:extent cx="2099310" cy="2146935"/>
                <wp:effectExtent l="38100" t="38100" r="110490" b="120015"/>
                <wp:wrapSquare wrapText="bothSides"/>
                <wp:docPr id="1161698781" name="矩形 5"/>
                <wp:cNvGraphicFramePr/>
                <a:graphic xmlns:a="http://schemas.openxmlformats.org/drawingml/2006/main">
                  <a:graphicData uri="http://schemas.microsoft.com/office/word/2010/wordprocessingShape">
                    <wps:wsp>
                      <wps:cNvSpPr/>
                      <wps:spPr>
                        <a:xfrm>
                          <a:off x="0" y="0"/>
                          <a:ext cx="2099310" cy="214693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2F7F554" w14:textId="35ADC4A6" w:rsidR="00574280" w:rsidRPr="00574280" w:rsidRDefault="00574280" w:rsidP="00574280">
                            <w:pPr>
                              <w:pStyle w:val="af5"/>
                              <w:rPr>
                                <w:rFonts w:asciiTheme="majorBidi" w:eastAsiaTheme="majorEastAsia" w:hAnsiTheme="majorBidi"/>
                              </w:rPr>
                            </w:pPr>
                            <w:r w:rsidRPr="00D21ABD">
                              <w:rPr>
                                <w:rStyle w:val="af6"/>
                              </w:rPr>
                              <w:t>默想：</w:t>
                            </w:r>
                            <w:r w:rsidRPr="00420FA1">
                              <w:t>亲爱的你在生活中行事为人是否对得起主呢？你的生命是否以上帝为最重要的考量呢？你的服事让你越来越敬畏神，还是越来越随意对待神呢？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D27A8A" id="_x0000_s1044" style="position:absolute;left:0;text-align:left;margin-left:.35pt;margin-top:62.7pt;width:165.3pt;height:169.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" filled="f" strokecolor="#0a121c [484]" strokeweight="2pt">
                <v:shadow on="t" color="black" opacity="26214f" origin="-.5,-.5" offset=".74836mm,.74836mm"/>
                <v:textbox>
                  <w:txbxContent>
                    <w:p w14:paraId="22F7F554" w14:textId="35ADC4A6" w:rsidR="00574280" w:rsidRPr="00574280" w:rsidRDefault="00574280" w:rsidP="00574280">
                      <w:pPr>
                        <w:pStyle w:val="af5"/>
                        <w:rPr>
                          <w:rFonts w:asciiTheme="majorBidi" w:eastAsiaTheme="majorEastAsia" w:hAnsiTheme="majorBidi"/>
                        </w:rPr>
                      </w:pPr>
                      <w:r w:rsidRPr="00D21ABD">
                        <w:rPr>
                          <w:rStyle w:val="af6"/>
                        </w:rPr>
                        <w:t>默想：</w:t>
                      </w:r>
                      <w:r w:rsidRPr="00420FA1">
                        <w:t>亲爱的你在生活中行事为人是否对得起主呢？你的生命是否以上帝为最重要的考量呢？你的服事让你越来越敬畏神，还是越来越随意对待神呢？</w:t>
                      </w:r>
                    </w:p>
                  </w:txbxContent>
                </v:textbox>
                <w10:wrap type="square"/>
              </v:rect>
            </w:pict>
          </mc:Fallback>
        </mc:AlternateContent>
      </w:r>
      <w:r w:rsidR="00021D45" w:rsidRPr="00B858A4">
        <w:rPr>
          <w:rFonts w:asciiTheme="majorBidi" w:eastAsiaTheme="majorEastAsia" w:hAnsiTheme="majorBidi" w:cstheme="majorBidi"/>
        </w:rPr>
        <w:t>当一个人单单追求取悦与神的时候，他的生命便自然而然的结出果子来。这果子就是指不断活出来的生命见证。换言之，这个人会越来越靠近圣经的真理；同时，因着他这样服事便越来越认识神。认识神与越来越活出基督，是一个相辅相成的属灵功课。当一个人越来越认识神的时候，就越来越能活出基督；相反，当一个人越来越多活出基督的时候，就越来越认识神。</w:t>
      </w:r>
    </w:p>
    <w:p w14:paraId="50AC26CB" w14:textId="7A7C5BD3" w:rsidR="00420FA1" w:rsidRDefault="00420FA1" w:rsidP="00420FA1">
      <w:pPr>
        <w:pStyle w:val="Af3"/>
        <w:spacing w:before="120"/>
        <w:ind w:firstLine="482"/>
        <w:rPr>
          <w:b w:val="0"/>
          <w:bCs/>
        </w:rPr>
      </w:pPr>
      <w:bookmarkStart w:id="30" w:name="_Toc172717209"/>
      <w:r>
        <w:t>C</w:t>
      </w:r>
      <w:r>
        <w:rPr>
          <w:rFonts w:hint="eastAsia"/>
        </w:rPr>
        <w:t>．期待歌罗西信徒力上加力</w:t>
      </w:r>
      <w:bookmarkEnd w:id="30"/>
    </w:p>
    <w:p w14:paraId="4CD65CAD" w14:textId="5D1D860A" w:rsidR="00021D45" w:rsidRPr="00B858A4" w:rsidRDefault="00021D45" w:rsidP="00716751">
      <w:pPr>
        <w:pStyle w:val="a7"/>
        <w:spacing w:after="240"/>
        <w:ind w:left="473"/>
      </w:pPr>
      <w:r w:rsidRPr="00B858A4">
        <w:t>西一</w:t>
      </w:r>
      <w:r w:rsidRPr="00B858A4">
        <w:t>11</w:t>
      </w:r>
      <w:r w:rsidRPr="00B858A4">
        <w:t>照他荣耀的权能，得以在各样的力上加力，好叫你们凡事欢欢喜喜地忍耐宽容。</w:t>
      </w:r>
    </w:p>
    <w:p w14:paraId="7714567D"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什么是神「荣耀的权能」？当然，从上下文来看我们可以知道，应该是</w:t>
      </w:r>
      <w:r w:rsidRPr="00B858A4">
        <w:rPr>
          <w:rFonts w:asciiTheme="majorBidi" w:eastAsiaTheme="majorEastAsia" w:hAnsiTheme="majorBidi" w:cstheme="majorBidi"/>
        </w:rPr>
        <w:lastRenderedPageBreak/>
        <w:t>指「神旨意的知识」。这个时候，我们需要了解一个简单的话题，就是圣经究竟是神的道，还是神道的记录。我们知道，如果圣经只是神话语的记录，那么她便不是真道的本身，所以她便不具有属灵的能力和权柄。然而，我们明确知道，圣经乃是神的道。换言之，圣经的话语是满有权柄的。路加福音一章</w:t>
      </w:r>
      <w:r w:rsidRPr="00B858A4">
        <w:rPr>
          <w:rFonts w:asciiTheme="majorBidi" w:eastAsiaTheme="majorEastAsia" w:hAnsiTheme="majorBidi" w:cstheme="majorBidi"/>
        </w:rPr>
        <w:t>37</w:t>
      </w:r>
      <w:r w:rsidRPr="00B858A4">
        <w:rPr>
          <w:rFonts w:asciiTheme="majorBidi" w:eastAsiaTheme="majorEastAsia" w:hAnsiTheme="majorBidi" w:cstheme="majorBidi"/>
        </w:rPr>
        <w:t>节告诉我们，出于神的话每一句都带着神的能力。这「话」，就是道的呈现模式。我们知道，我们所信的就是神的道。只是神的道有两个呈现模式：第一，是实体的道，也就是耶稣基督自己，成了肉身的真道；第二，是圣经的道，依然是圣子自己，以文字的方式呈现出来。因此，圣灵降临在我们中间，主要的工作，就是要让我们想起耶稣基督的话语来，这话就是主自己，就是神的真道；从而，在圣灵中我们得以进入神的真道（参约十四</w:t>
      </w:r>
      <w:r w:rsidRPr="00B858A4">
        <w:rPr>
          <w:rFonts w:asciiTheme="majorBidi" w:eastAsiaTheme="majorEastAsia" w:hAnsiTheme="majorBidi" w:cstheme="majorBidi"/>
        </w:rPr>
        <w:t>26</w:t>
      </w:r>
      <w:r w:rsidRPr="00B858A4">
        <w:rPr>
          <w:rFonts w:asciiTheme="majorBidi" w:eastAsiaTheme="majorEastAsia" w:hAnsiTheme="majorBidi" w:cstheme="majorBidi"/>
        </w:rPr>
        <w:t>，十六</w:t>
      </w:r>
      <w:r w:rsidRPr="00B858A4">
        <w:rPr>
          <w:rFonts w:asciiTheme="majorBidi" w:eastAsiaTheme="majorEastAsia" w:hAnsiTheme="majorBidi" w:cstheme="majorBidi"/>
        </w:rPr>
        <w:t>13</w:t>
      </w:r>
      <w:r w:rsidRPr="00B858A4">
        <w:rPr>
          <w:rFonts w:asciiTheme="majorBidi" w:eastAsiaTheme="majorEastAsia" w:hAnsiTheme="majorBidi" w:cstheme="majorBidi"/>
        </w:rPr>
        <w:t>等）。</w:t>
      </w:r>
    </w:p>
    <w:p w14:paraId="6246FFAE"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当信徒从神旨意的知识中领受了真正的智慧和悟性后，非但能在凡事上讨主的喜悦，让自己的生活被真理所更新；更是能在真理中，越来越容易地过得胜的生活，也就是我们这里所说的「得以在各样的力上加力」。「得以在各样的力上加力」，这个短语可以翻译为「在各样的能力上得到增强」。</w:t>
      </w:r>
    </w:p>
    <w:p w14:paraId="58CBA33B"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原来，真信徒需要不断地成长，正如主曾要求的一样。诚然如是，信徒不但要得生命，更要得着更丰盛的生命（参约十</w:t>
      </w:r>
      <w:r w:rsidRPr="00B858A4">
        <w:rPr>
          <w:rFonts w:asciiTheme="majorBidi" w:eastAsiaTheme="majorEastAsia" w:hAnsiTheme="majorBidi" w:cstheme="majorBidi"/>
        </w:rPr>
        <w:t>10</w:t>
      </w:r>
      <w:r w:rsidRPr="00B858A4">
        <w:rPr>
          <w:rFonts w:asciiTheme="majorBidi" w:eastAsiaTheme="majorEastAsia" w:hAnsiTheme="majorBidi" w:cstheme="majorBidi"/>
        </w:rPr>
        <w:t>）。因此，信徒在信仰中的生命状态不是静态的，而是动态的</w:t>
      </w:r>
      <w:r w:rsidRPr="00B858A4">
        <w:rPr>
          <w:rFonts w:asciiTheme="majorBidi" w:eastAsiaTheme="majorEastAsia" w:hAnsiTheme="majorBidi" w:cstheme="majorBidi"/>
        </w:rPr>
        <w:t>——</w:t>
      </w:r>
      <w:r w:rsidRPr="00B858A4">
        <w:rPr>
          <w:rFonts w:asciiTheme="majorBidi" w:eastAsiaTheme="majorEastAsia" w:hAnsiTheme="majorBidi" w:cstheme="majorBidi"/>
        </w:rPr>
        <w:t>也就是说，是需要不断成长的。当一个人接受耶稣基督为主，他便开始走上一条属灵的道路。如果我们停滞不</w:t>
      </w:r>
      <w:r w:rsidRPr="00B858A4">
        <w:rPr>
          <w:rFonts w:asciiTheme="majorBidi" w:eastAsiaTheme="majorEastAsia" w:hAnsiTheme="majorBidi" w:cstheme="majorBidi"/>
        </w:rPr>
        <w:lastRenderedPageBreak/>
        <w:t>前，生命便无法长进。可是，神要求我们必须长进，所以信徒必须靠着加给我们的力量，努力往前奔跑。可是，信徒究竟该如何往前奔跑呢？按照保罗在本处所言，信徒必须在神旨意的知识中，被神的旨意不断更新，且不断地被激励而往前奔跑。我们在前文已经提到，神的旨意信徒可知的部分都在圣经中。因此，当信徒照着圣经真道信仰耶稣基督，跟随他奔跑属灵的道路的时候，就是行在神的旨意中。如此，信徒必然越来越能顺服圣经真理，当然也就越来越得着力上加力的恩典了。</w:t>
      </w:r>
    </w:p>
    <w:p w14:paraId="7CFEF0B0" w14:textId="77777777" w:rsidR="00BC0AD5" w:rsidRDefault="00021D45" w:rsidP="00BC0AD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然而，就表面看来，因为世界和仇敌的攻击，当信徒跟随耶稣走属灵道路的时候，好像处处都有危险和艰难。可事实上，当信徒在这生命之路上奔跑的时候，靠着神旨意的知识，必然在各样的力量上都得到增强。即是说，一个真信徒越是顺服圣经去生活，他的信心就越刚强；越是顺服圣经去服事，他服事的能力就越大；越是靠着主去生活，就越能在生活中得胜</w:t>
      </w:r>
      <w:r w:rsidRPr="00B858A4">
        <w:rPr>
          <w:rFonts w:asciiTheme="majorBidi" w:eastAsiaTheme="majorEastAsia" w:hAnsiTheme="majorBidi" w:cstheme="majorBidi"/>
        </w:rPr>
        <w:t>……</w:t>
      </w:r>
    </w:p>
    <w:p w14:paraId="0FDBA098" w14:textId="3918510C" w:rsidR="00420FA1" w:rsidRPr="00B83805" w:rsidRDefault="00021D45" w:rsidP="00BC0AD5">
      <w:pPr>
        <w:pStyle w:val="a3"/>
        <w:ind w:firstLine="480"/>
      </w:pPr>
      <w:r w:rsidRPr="00B858A4">
        <w:t>当信徒活在神旨意的知识中，得以在各样的力上加力的时候，他的生命就会表现出对神国度的盼望的耐心等候（</w:t>
      </w:r>
      <w:r w:rsidRPr="00B858A4">
        <w:rPr>
          <w:lang w:val="el-GR"/>
        </w:rPr>
        <w:t>ὑπομονή</w:t>
      </w:r>
      <w:r w:rsidRPr="00B858A4">
        <w:rPr>
          <w:lang w:val="el-GR"/>
        </w:rPr>
        <w:t>），以及在信仰生活中的坚定不移（</w:t>
      </w:r>
      <w:r w:rsidRPr="00B858A4">
        <w:rPr>
          <w:lang w:val="el-GR"/>
        </w:rPr>
        <w:t>μακροθυμία</w:t>
      </w:r>
      <w:r w:rsidRPr="00B858A4">
        <w:rPr>
          <w:lang w:val="el-GR"/>
        </w:rPr>
        <w:t>）。请注意，这里的「忍耐」和「宽容」两个词的希腊</w:t>
      </w:r>
      <w:r w:rsidR="00BC0AD5">
        <w:rPr>
          <w:noProof/>
          <w14:ligatures w14:val="none"/>
        </w:rPr>
        <mc:AlternateContent>
          <mc:Choice Requires="wps">
            <w:drawing>
              <wp:anchor distT="0" distB="0" distL="114300" distR="114300" simplePos="0" relativeHeight="251758080" behindDoc="0" locked="0" layoutInCell="1" allowOverlap="1" wp14:anchorId="01ACA638" wp14:editId="32F6F16C">
                <wp:simplePos x="0" y="0"/>
                <wp:positionH relativeFrom="column">
                  <wp:posOffset>-9525</wp:posOffset>
                </wp:positionH>
                <wp:positionV relativeFrom="paragraph">
                  <wp:posOffset>38100</wp:posOffset>
                </wp:positionV>
                <wp:extent cx="1868170" cy="2146935"/>
                <wp:effectExtent l="38100" t="38100" r="113030" b="120015"/>
                <wp:wrapSquare wrapText="bothSides"/>
                <wp:docPr id="1200688976" name="矩形 5"/>
                <wp:cNvGraphicFramePr/>
                <a:graphic xmlns:a="http://schemas.openxmlformats.org/drawingml/2006/main">
                  <a:graphicData uri="http://schemas.microsoft.com/office/word/2010/wordprocessingShape">
                    <wps:wsp>
                      <wps:cNvSpPr/>
                      <wps:spPr>
                        <a:xfrm>
                          <a:off x="0" y="0"/>
                          <a:ext cx="1868170" cy="214693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FFFE6FD" w14:textId="77777777" w:rsidR="00BC0AD5" w:rsidRPr="00574280" w:rsidRDefault="00BC0AD5" w:rsidP="00BC0AD5">
                            <w:pPr>
                              <w:pStyle w:val="af5"/>
                              <w:rPr>
                                <w:rFonts w:asciiTheme="majorBidi" w:eastAsiaTheme="majorEastAsia" w:hAnsiTheme="majorBidi"/>
                              </w:rPr>
                            </w:pPr>
                            <w:r w:rsidRPr="00D21ABD">
                              <w:rPr>
                                <w:rStyle w:val="af6"/>
                              </w:rPr>
                              <w:t>默想：</w:t>
                            </w:r>
                            <w:r w:rsidRPr="00420FA1">
                              <w:rPr>
                                <w:lang w:val="el-GR"/>
                              </w:rPr>
                              <w:t>只是，作为信徒的你，如何始终活在神旨意的知识中呢？你的信仰有否让你对神的国度越来越有盼望，对这个世界越来越能舍去呢？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ACA638" id="_x0000_s1045" style="position:absolute;left:0;text-align:left;margin-left:-.75pt;margin-top:3pt;width:147.1pt;height:169.0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" filled="f" strokecolor="#0a121c [484]" strokeweight="2pt">
                <v:shadow on="t" color="black" opacity="26214f" origin="-.5,-.5" offset=".74836mm,.74836mm"/>
                <v:textbox>
                  <w:txbxContent>
                    <w:p w14:paraId="6FFFE6FD" w14:textId="77777777" w:rsidR="00BC0AD5" w:rsidRPr="00574280" w:rsidRDefault="00BC0AD5" w:rsidP="00BC0AD5">
                      <w:pPr>
                        <w:pStyle w:val="af5"/>
                        <w:rPr>
                          <w:rFonts w:asciiTheme="majorBidi" w:eastAsiaTheme="majorEastAsia" w:hAnsiTheme="majorBidi"/>
                        </w:rPr>
                      </w:pPr>
                      <w:r w:rsidRPr="00D21ABD">
                        <w:rPr>
                          <w:rStyle w:val="af6"/>
                        </w:rPr>
                        <w:t>默想：</w:t>
                      </w:r>
                      <w:r w:rsidRPr="00420FA1">
                        <w:rPr>
                          <w:lang w:val="el-GR"/>
                        </w:rPr>
                        <w:t>只是，作为信徒的你，如何始终活在神旨意的知识中呢？你的信仰有否让你对神的国度越来越有盼望，对这个世界越来越能舍去呢？</w:t>
                      </w:r>
                    </w:p>
                  </w:txbxContent>
                </v:textbox>
                <w10:wrap type="square"/>
              </v:rect>
            </w:pict>
          </mc:Fallback>
        </mc:AlternateContent>
      </w:r>
      <w:r w:rsidRPr="00B858A4">
        <w:rPr>
          <w:lang w:val="el-GR"/>
        </w:rPr>
        <w:t>文几乎是同义词，二者都有忍耐的意思，相信保罗是为了强调，当信徒在神旨意的知识中成长的时候，那所得的</w:t>
      </w:r>
      <w:r w:rsidRPr="00B858A4">
        <w:rPr>
          <w:lang w:val="el-GR"/>
        </w:rPr>
        <w:lastRenderedPageBreak/>
        <w:t>更丰盛的生命必能让其更有信心、更能忍耐、更能活出上帝的恩泽。于是，他们对这个世界越来越愿意舍去，对神的国度越来越有盼望。如此，在凡事上他们更容易得胜，因为他们各样的力量都得到了增强。</w:t>
      </w:r>
    </w:p>
    <w:p w14:paraId="1CE72C0E" w14:textId="2DC1431B" w:rsidR="00420FA1" w:rsidRPr="00420FA1" w:rsidRDefault="00420FA1" w:rsidP="002A127A">
      <w:pPr>
        <w:pStyle w:val="Af3"/>
        <w:spacing w:before="120"/>
        <w:ind w:firstLine="482"/>
      </w:pPr>
      <w:bookmarkStart w:id="31" w:name="_Toc172717210"/>
      <w:r>
        <w:t>D</w:t>
      </w:r>
      <w:r>
        <w:rPr>
          <w:rFonts w:hint="eastAsia"/>
        </w:rPr>
        <w:t>．</w:t>
      </w:r>
      <w:r w:rsidR="002A127A">
        <w:rPr>
          <w:rFonts w:hint="eastAsia"/>
        </w:rPr>
        <w:t>感恩</w:t>
      </w:r>
      <w:r>
        <w:rPr>
          <w:rFonts w:hint="eastAsia"/>
        </w:rPr>
        <w:t>歌罗西信徒</w:t>
      </w:r>
      <w:r w:rsidR="002A127A">
        <w:rPr>
          <w:rFonts w:hint="eastAsia"/>
        </w:rPr>
        <w:t>得着基业</w:t>
      </w:r>
      <w:bookmarkEnd w:id="31"/>
    </w:p>
    <w:p w14:paraId="3A0590FD" w14:textId="331836F6" w:rsidR="00021D45" w:rsidRPr="00B858A4" w:rsidRDefault="00021D45" w:rsidP="00716751">
      <w:pPr>
        <w:pStyle w:val="a7"/>
        <w:spacing w:after="240"/>
        <w:ind w:left="473"/>
      </w:pPr>
      <w:r w:rsidRPr="00B858A4">
        <w:t>西一</w:t>
      </w:r>
      <w:r w:rsidRPr="00B858A4">
        <w:t>12</w:t>
      </w:r>
      <w:r w:rsidRPr="00B858A4">
        <w:t>又感谢父，叫我们能与众圣徒在光明中同得基业。</w:t>
      </w:r>
    </w:p>
    <w:p w14:paraId="1D129741"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很显然，这两个子句是从第</w:t>
      </w:r>
      <w:r w:rsidRPr="00B858A4">
        <w:rPr>
          <w:rFonts w:asciiTheme="majorBidi" w:eastAsiaTheme="majorEastAsia" w:hAnsiTheme="majorBidi" w:cstheme="majorBidi"/>
        </w:rPr>
        <w:t>9</w:t>
      </w:r>
      <w:r w:rsidRPr="00B858A4">
        <w:rPr>
          <w:rFonts w:asciiTheme="majorBidi" w:eastAsiaTheme="majorEastAsia" w:hAnsiTheme="majorBidi" w:cstheme="majorBidi"/>
        </w:rPr>
        <w:t>节开始的论述的这个句子的小结；保罗和提摩太以感谢来结束他的这段论述。为什么呢？一方面，是为了说明二人对歌罗西信徒的肯定；另一方面，也说明了二人对神的信心。在保罗和提摩太看来，当他们在祷告祈求中将歌罗西信徒交托父神的时候，就已成全了这工。所以，他们再次感谢父神，正是因为父神的荣耀保守与保全。</w:t>
      </w:r>
    </w:p>
    <w:p w14:paraId="6D41639E"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我们再次强调，感谢是非常重要的属灵功课。当信徒懂得感谢的时候，说明他已经认识到神的恩典。这是一个极美的发现。当信徒发现神在自己生命中的恩典，那么他必然会发现自己的不配，并上帝的爱的超越性</w:t>
      </w:r>
      <w:r w:rsidRPr="00B858A4">
        <w:rPr>
          <w:rFonts w:asciiTheme="majorBidi" w:eastAsiaTheme="majorEastAsia" w:hAnsiTheme="majorBidi" w:cstheme="majorBidi"/>
        </w:rPr>
        <w:t>——</w:t>
      </w:r>
      <w:r w:rsidRPr="00B858A4">
        <w:rPr>
          <w:rFonts w:asciiTheme="majorBidi" w:eastAsiaTheme="majorEastAsia" w:hAnsiTheme="majorBidi" w:cstheme="majorBidi"/>
        </w:rPr>
        <w:t>他竟然爱了如此不堪的我们。因此，信徒将会被圣灵带领，从生命的深处向神发出真诚的感谢。</w:t>
      </w:r>
    </w:p>
    <w:p w14:paraId="00978E6D"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再则，当一个人懂得去感谢神，也表示他已明白自己无论如何都不可能报答神。他必定也已认识到，自己的一切都是从神而来。我们能拿什么报答神呢？其实，我们本是一无所有的。正如保罗在雅典时所言，就连我们的</w:t>
      </w:r>
      <w:r w:rsidRPr="00B858A4">
        <w:rPr>
          <w:rFonts w:asciiTheme="majorBidi" w:eastAsiaTheme="majorEastAsia" w:hAnsiTheme="majorBidi" w:cstheme="majorBidi"/>
        </w:rPr>
        <w:lastRenderedPageBreak/>
        <w:t>「生活、动作、存留，都在乎他」（参徒十七</w:t>
      </w:r>
      <w:r w:rsidRPr="00B858A4">
        <w:rPr>
          <w:rFonts w:asciiTheme="majorBidi" w:eastAsiaTheme="majorEastAsia" w:hAnsiTheme="majorBidi" w:cstheme="majorBidi"/>
        </w:rPr>
        <w:t>28</w:t>
      </w:r>
      <w:r w:rsidRPr="00B858A4">
        <w:rPr>
          <w:rFonts w:asciiTheme="majorBidi" w:eastAsiaTheme="majorEastAsia" w:hAnsiTheme="majorBidi" w:cstheme="majorBidi"/>
        </w:rPr>
        <w:t>），我们自己还能拥有什么呢？然而，神爱我们，他竟爱了这样一文不值、一无是处的我们。在他的爱中，我们被抬举。面对如此洪恩，信徒除了感谢还能做什么呢？</w:t>
      </w:r>
    </w:p>
    <w:p w14:paraId="513F9FF9"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当一个信徒或牧者，懂得以感谢来到神面前的时候，必会在感谢中被神建立。正如十个长大麻风的人中的撒玛利亚人，当他发现自己已经因着耶稣基督得了洁净，立刻便回来向耶稣基督表示感谢。正因他回到耶稣跟前，所以他得到了更大的赏赐，就是在基督里的生命（参路十七</w:t>
      </w:r>
      <w:r w:rsidRPr="00B858A4">
        <w:rPr>
          <w:rFonts w:asciiTheme="majorBidi" w:eastAsiaTheme="majorEastAsia" w:hAnsiTheme="majorBidi" w:cstheme="majorBidi"/>
        </w:rPr>
        <w:t>11-19</w:t>
      </w:r>
      <w:r w:rsidRPr="00B858A4">
        <w:rPr>
          <w:rFonts w:asciiTheme="majorBidi" w:eastAsiaTheme="majorEastAsia" w:hAnsiTheme="majorBidi" w:cstheme="majorBidi"/>
        </w:rPr>
        <w:t>）。没错，他的信救了他，不是暂时的得救，而是真真实实的在永恒中得了拯救。由此可见，感谢是信徒极为重要的属灵功课，我们理当不住地操练。</w:t>
      </w:r>
    </w:p>
    <w:p w14:paraId="10E8EC07"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作为一位成熟的信徒或牧者，向神感谢是必须的；只是，不该仅为自己向神献上感谢，也要为他人向神献上感谢。一个人能为肢体而感恩，说明他的生命已略微长成。如果我们的灵命幼稚，便不可能为他人感恩；恐怕，我们很可能会在他人的成就上，显露出嫉妒和不忿来。然而，真正成熟的生命则不是这样，乃会如保罗和提摩太一般，为他人向上帝献上感恩。你看，当保罗和提摩太确信信徒在神为众圣徒所预备的基业中有份，也便欢欢喜喜的向神献上感恩。</w:t>
      </w:r>
    </w:p>
    <w:p w14:paraId="52B37BF1"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就保罗和提摩太对这份基业地描述，我们看到了出埃及的影子。即是说，基督徒进入基督，正是一次属灵的出埃及。如果我们熟悉出埃及记的叙事，相信就必清楚，整个出埃及的运动都是神主动的作为；在这个事件上，</w:t>
      </w:r>
      <w:r w:rsidRPr="00B858A4">
        <w:rPr>
          <w:rFonts w:asciiTheme="majorBidi" w:eastAsiaTheme="majorEastAsia" w:hAnsiTheme="majorBidi" w:cstheme="majorBidi"/>
        </w:rPr>
        <w:lastRenderedPageBreak/>
        <w:t>人无法参与其中。本节的「叫我们能</w:t>
      </w:r>
      <w:r w:rsidRPr="00B858A4">
        <w:rPr>
          <w:rFonts w:asciiTheme="majorBidi" w:eastAsiaTheme="majorEastAsia" w:hAnsiTheme="majorBidi" w:cstheme="majorBidi"/>
        </w:rPr>
        <w:t>……</w:t>
      </w:r>
      <w:r w:rsidRPr="00B858A4">
        <w:rPr>
          <w:rFonts w:asciiTheme="majorBidi" w:eastAsiaTheme="majorEastAsia" w:hAnsiTheme="majorBidi" w:cstheme="majorBidi"/>
        </w:rPr>
        <w:t>得」（</w:t>
      </w:r>
      <w:r w:rsidRPr="00B858A4">
        <w:rPr>
          <w:rStyle w:val="cross"/>
          <w:rFonts w:asciiTheme="majorBidi" w:eastAsiaTheme="majorEastAsia" w:hAnsiTheme="majorBidi" w:cstheme="majorBidi"/>
          <w:color w:val="000000"/>
        </w:rPr>
        <w:t xml:space="preserve">τῷ </w:t>
      </w:r>
      <w:hyperlink r:id="rId13" w:anchor="d" w:tooltip="G3588" w:history="1">
        <w:r w:rsidRPr="00B858A4">
          <w:rPr>
            <w:rStyle w:val="ae"/>
            <w:rFonts w:asciiTheme="majorBidi" w:eastAsiaTheme="majorEastAsia" w:hAnsiTheme="majorBidi" w:cstheme="majorBidi"/>
            <w:vanish/>
            <w:color w:val="FF0000"/>
          </w:rPr>
          <w:t xml:space="preserve"> G3588 </w:t>
        </w:r>
      </w:hyperlink>
      <w:hyperlink r:id="rId14" w:anchor="d" w:tooltip="T-DSM" w:history="1">
        <w:r w:rsidRPr="00B858A4">
          <w:rPr>
            <w:rStyle w:val="ae"/>
            <w:rFonts w:asciiTheme="majorBidi" w:eastAsiaTheme="majorEastAsia" w:hAnsiTheme="majorBidi" w:cstheme="majorBidi"/>
            <w:vanish/>
            <w:color w:val="FF0000"/>
          </w:rPr>
          <w:t xml:space="preserve">T-DSM </w:t>
        </w:r>
      </w:hyperlink>
      <w:r w:rsidRPr="00B858A4">
        <w:rPr>
          <w:rStyle w:val="cross"/>
          <w:rFonts w:asciiTheme="majorBidi" w:eastAsiaTheme="majorEastAsia" w:hAnsiTheme="majorBidi" w:cstheme="majorBidi"/>
          <w:color w:val="000000"/>
        </w:rPr>
        <w:t xml:space="preserve">ἱκανώσαντι </w:t>
      </w:r>
      <w:hyperlink r:id="rId15" w:anchor="d" w:tooltip="G2427" w:history="1">
        <w:r w:rsidRPr="00B858A4">
          <w:rPr>
            <w:rStyle w:val="ae"/>
            <w:rFonts w:asciiTheme="majorBidi" w:eastAsiaTheme="majorEastAsia" w:hAnsiTheme="majorBidi" w:cstheme="majorBidi"/>
            <w:vanish/>
            <w:color w:val="FF0000"/>
          </w:rPr>
          <w:t xml:space="preserve"> G2427 </w:t>
        </w:r>
      </w:hyperlink>
      <w:hyperlink r:id="rId16" w:anchor="d" w:tooltip="V-AAP-DSM" w:history="1">
        <w:r w:rsidRPr="00B858A4">
          <w:rPr>
            <w:rStyle w:val="ae"/>
            <w:rFonts w:asciiTheme="majorBidi" w:eastAsiaTheme="majorEastAsia" w:hAnsiTheme="majorBidi" w:cstheme="majorBidi"/>
            <w:vanish/>
            <w:color w:val="FF0000"/>
          </w:rPr>
          <w:t xml:space="preserve">V-AAP-DSM </w:t>
        </w:r>
      </w:hyperlink>
      <w:r w:rsidRPr="00B858A4">
        <w:rPr>
          <w:rStyle w:val="cross"/>
          <w:rFonts w:asciiTheme="majorBidi" w:eastAsiaTheme="majorEastAsia" w:hAnsiTheme="majorBidi" w:cstheme="majorBidi"/>
          <w:color w:val="000000"/>
        </w:rPr>
        <w:t>ἡμᾶς</w:t>
      </w:r>
      <w:r w:rsidRPr="00B858A4">
        <w:rPr>
          <w:rFonts w:asciiTheme="majorBidi" w:eastAsiaTheme="majorEastAsia" w:hAnsiTheme="majorBidi" w:cstheme="majorBidi"/>
        </w:rPr>
        <w:t>）这个短语的原文直译应是「使你们配得」，这就是我们所说类如出埃及的被动式叙述手法。保罗和提摩太的意思应是强调歌罗西信徒之所以能得着这福音，正是因为父神的主动作为。神使歌罗西信徒，也就是原本在应许的诸约之外的人（参弗二</w:t>
      </w:r>
      <w:r w:rsidRPr="00B858A4">
        <w:rPr>
          <w:rFonts w:asciiTheme="majorBidi" w:eastAsiaTheme="majorEastAsia" w:hAnsiTheme="majorBidi" w:cstheme="majorBidi"/>
        </w:rPr>
        <w:t>12</w:t>
      </w:r>
      <w:r w:rsidRPr="00B858A4">
        <w:rPr>
          <w:rFonts w:asciiTheme="majorBidi" w:eastAsiaTheme="majorEastAsia" w:hAnsiTheme="majorBidi" w:cstheme="majorBidi"/>
        </w:rPr>
        <w:t>），如今却被拣选成为配得救恩的人（参弗二</w:t>
      </w:r>
      <w:r w:rsidRPr="00B858A4">
        <w:rPr>
          <w:rFonts w:asciiTheme="majorBidi" w:eastAsiaTheme="majorEastAsia" w:hAnsiTheme="majorBidi" w:cstheme="majorBidi"/>
        </w:rPr>
        <w:t>11-22</w:t>
      </w:r>
      <w:r w:rsidRPr="00B858A4">
        <w:rPr>
          <w:rFonts w:asciiTheme="majorBidi" w:eastAsiaTheme="majorEastAsia" w:hAnsiTheme="majorBidi" w:cstheme="majorBidi"/>
        </w:rPr>
        <w:t>；彼前二</w:t>
      </w:r>
      <w:r w:rsidRPr="00B858A4">
        <w:rPr>
          <w:rFonts w:asciiTheme="majorBidi" w:eastAsiaTheme="majorEastAsia" w:hAnsiTheme="majorBidi" w:cstheme="majorBidi"/>
        </w:rPr>
        <w:t>9-10</w:t>
      </w:r>
      <w:r w:rsidRPr="00B858A4">
        <w:rPr>
          <w:rFonts w:asciiTheme="majorBidi" w:eastAsiaTheme="majorEastAsia" w:hAnsiTheme="majorBidi" w:cstheme="majorBidi"/>
        </w:rPr>
        <w:t>）。正如在埃及生活的以色列人，他们已经完全在绝望中，等候不久将至的灭族的事实。然而，神却带领这群面向死亡和毁灭的人们，一步一步迎向光明的应许，就是在亚伯拉罕里的应许。是的，是神完全主动的作为，让以色列人得以离开埃及；同样，也是神完全主动的作为，让歌罗西人得以经历神自己，离开了属灵的埃及，得以进入爱子的国度中。这就是主荣耀的救赎之恩。</w:t>
      </w:r>
    </w:p>
    <w:p w14:paraId="4AA6BD9E" w14:textId="0CACEDE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请注意，本处的表述并不是说歌罗西人有什么超越常人之处，以至他们「自动化的承受了这基业」。这里的「配得」也不是说歌罗西人的地位超越了其他人。保罗这样的表述当然与当日在歌罗西教会中的诺斯替主义异端教导有关系。这个异端教导强调，人必须要寻得神秘的「诺斯」（知识），才能得着救恩。如此宣导的结果，就是把神主动的救赎，讲成人主动的寻求。因此，他们不把这份救赎理解为恩典，反倒把救赎理解成某些人靠自己努力的结果；这实在大大亵渎了神。然而，保罗和提摩太现在明确告诉歌罗西信徒，他们二人之所以向神表示感谢，是因为神将这救赎白白地赐给了信徒，</w:t>
      </w:r>
      <w:r w:rsidRPr="00B858A4">
        <w:rPr>
          <w:rFonts w:asciiTheme="majorBidi" w:eastAsiaTheme="majorEastAsia" w:hAnsiTheme="majorBidi" w:cstheme="majorBidi"/>
        </w:rPr>
        <w:lastRenderedPageBreak/>
        <w:t>抬举了原本不配得的人成为配得的。这救赎的内涵就是，神主动的让蒙预定的外邦人也能在众圣徒中得一份基业。是的，这就是真信徒蒙恩的事实，就是真信徒得救的真相。所有真信徒都须清楚明白，我们绝不是靠自我的什么条件而得着这份荣耀的救赎。我们之所以得着这份救赎，完全是神自己的恩典。信徒既然在神的恩典中得救，便蒙神赐福与众圣徒一同有份于神的国度了。</w:t>
      </w:r>
    </w:p>
    <w:p w14:paraId="3FA2DF23" w14:textId="2ED74DD3" w:rsidR="002A127A" w:rsidRPr="00B83805" w:rsidRDefault="00BC0AD5" w:rsidP="00D21ABD">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mc:AlternateContent>
          <mc:Choice Requires="wps">
            <w:drawing>
              <wp:anchor distT="0" distB="0" distL="114300" distR="114300" simplePos="0" relativeHeight="251760128" behindDoc="0" locked="0" layoutInCell="1" allowOverlap="1" wp14:anchorId="6DAA8394" wp14:editId="4DC7AFC0">
                <wp:simplePos x="0" y="0"/>
                <wp:positionH relativeFrom="column">
                  <wp:posOffset>2838258</wp:posOffset>
                </wp:positionH>
                <wp:positionV relativeFrom="paragraph">
                  <wp:posOffset>775132</wp:posOffset>
                </wp:positionV>
                <wp:extent cx="2049145" cy="2562225"/>
                <wp:effectExtent l="38100" t="38100" r="122555" b="123825"/>
                <wp:wrapSquare wrapText="bothSides"/>
                <wp:docPr id="153388671" name="矩形 5"/>
                <wp:cNvGraphicFramePr/>
                <a:graphic xmlns:a="http://schemas.openxmlformats.org/drawingml/2006/main">
                  <a:graphicData uri="http://schemas.microsoft.com/office/word/2010/wordprocessingShape">
                    <wps:wsp>
                      <wps:cNvSpPr/>
                      <wps:spPr>
                        <a:xfrm>
                          <a:off x="0" y="0"/>
                          <a:ext cx="2049145" cy="256222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C9CD4A8" w14:textId="77777777" w:rsidR="00BC0AD5" w:rsidRPr="00574280" w:rsidRDefault="00BC0AD5" w:rsidP="00BC0AD5">
                            <w:pPr>
                              <w:pStyle w:val="af5"/>
                              <w:rPr>
                                <w:rFonts w:asciiTheme="majorBidi" w:eastAsiaTheme="majorEastAsia" w:hAnsiTheme="majorBidi"/>
                              </w:rPr>
                            </w:pPr>
                            <w:r w:rsidRPr="00D21ABD">
                              <w:t>默想：</w:t>
                            </w:r>
                            <w:r w:rsidRPr="00D21ABD">
                              <w:rPr>
                                <w:rStyle w:val="cross"/>
                              </w:rPr>
                              <w:t>亲爱的弟兄姊妹，你是否总是保持感恩的心，在神面前为所得着的和神所应许的不住的感谢神呢？你既然已经靠主处理了属灵的埃及，那么你将如何更好的活出光明之子的样貌来呢？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AA8394" id="_x0000_s1046" style="position:absolute;left:0;text-align:left;margin-left:223.5pt;margin-top:61.05pt;width:161.35pt;height:201.7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" filled="f" strokecolor="#0a121c [484]" strokeweight="2pt">
                <v:shadow on="t" color="black" opacity="26214f" origin="-.5,-.5" offset=".74836mm,.74836mm"/>
                <v:textbox>
                  <w:txbxContent>
                    <w:p w14:paraId="7C9CD4A8" w14:textId="77777777" w:rsidR="00BC0AD5" w:rsidRPr="00574280" w:rsidRDefault="00BC0AD5" w:rsidP="00BC0AD5">
                      <w:pPr>
                        <w:pStyle w:val="af5"/>
                        <w:rPr>
                          <w:rFonts w:asciiTheme="majorBidi" w:eastAsiaTheme="majorEastAsia" w:hAnsiTheme="majorBidi"/>
                        </w:rPr>
                      </w:pPr>
                      <w:r w:rsidRPr="00D21ABD">
                        <w:t>默想：</w:t>
                      </w:r>
                      <w:r w:rsidRPr="00D21ABD">
                        <w:rPr>
                          <w:rStyle w:val="cross"/>
                        </w:rPr>
                        <w:t>亲爱的弟兄姊妹，你是否总是保持感恩的心，在神面前为所得着的和神所应许的不住的感谢神呢？你既然已经靠主处理了属灵的埃及，那么你将如何更好的活出光明之子的样貌来呢？</w:t>
                      </w:r>
                    </w:p>
                  </w:txbxContent>
                </v:textbox>
                <w10:wrap type="square"/>
              </v:rect>
            </w:pict>
          </mc:Fallback>
        </mc:AlternateContent>
      </w:r>
      <w:r w:rsidR="00021D45" w:rsidRPr="00B858A4">
        <w:rPr>
          <w:rFonts w:asciiTheme="majorBidi" w:eastAsiaTheme="majorEastAsia" w:hAnsiTheme="majorBidi" w:cstheme="majorBidi"/>
        </w:rPr>
        <w:t>「在光明中」（</w:t>
      </w:r>
      <w:r w:rsidR="00021D45" w:rsidRPr="00B858A4">
        <w:rPr>
          <w:rStyle w:val="cross"/>
          <w:rFonts w:asciiTheme="majorBidi" w:eastAsiaTheme="majorEastAsia" w:hAnsiTheme="majorBidi" w:cstheme="majorBidi"/>
          <w:color w:val="000000"/>
        </w:rPr>
        <w:t xml:space="preserve">ἐν </w:t>
      </w:r>
      <w:hyperlink r:id="rId17" w:anchor="d" w:tooltip="G1722" w:history="1">
        <w:r w:rsidR="00021D45" w:rsidRPr="00B858A4">
          <w:rPr>
            <w:rStyle w:val="ae"/>
            <w:rFonts w:asciiTheme="majorBidi" w:eastAsiaTheme="majorEastAsia" w:hAnsiTheme="majorBidi" w:cstheme="majorBidi"/>
            <w:vanish/>
            <w:color w:val="FF0000"/>
          </w:rPr>
          <w:t xml:space="preserve"> G1722 </w:t>
        </w:r>
      </w:hyperlink>
      <w:hyperlink r:id="rId18" w:anchor="d" w:tooltip="PREP" w:history="1">
        <w:r w:rsidR="00021D45" w:rsidRPr="00B858A4">
          <w:rPr>
            <w:rStyle w:val="ae"/>
            <w:rFonts w:asciiTheme="majorBidi" w:eastAsiaTheme="majorEastAsia" w:hAnsiTheme="majorBidi" w:cstheme="majorBidi"/>
            <w:vanish/>
            <w:color w:val="FF0000"/>
          </w:rPr>
          <w:t xml:space="preserve">PREP </w:t>
        </w:r>
      </w:hyperlink>
      <w:r w:rsidR="00021D45" w:rsidRPr="00B858A4">
        <w:rPr>
          <w:rStyle w:val="cross"/>
          <w:rFonts w:asciiTheme="majorBidi" w:eastAsiaTheme="majorEastAsia" w:hAnsiTheme="majorBidi" w:cstheme="majorBidi"/>
          <w:color w:val="000000"/>
        </w:rPr>
        <w:t xml:space="preserve">τῷ </w:t>
      </w:r>
      <w:hyperlink r:id="rId19" w:anchor="d" w:tooltip="G3588" w:history="1">
        <w:r w:rsidR="00021D45" w:rsidRPr="00B858A4">
          <w:rPr>
            <w:rStyle w:val="ae"/>
            <w:rFonts w:asciiTheme="majorBidi" w:eastAsiaTheme="majorEastAsia" w:hAnsiTheme="majorBidi" w:cstheme="majorBidi"/>
            <w:vanish/>
            <w:color w:val="FF0000"/>
          </w:rPr>
          <w:t xml:space="preserve"> G3588 </w:t>
        </w:r>
      </w:hyperlink>
      <w:hyperlink r:id="rId20" w:anchor="d" w:tooltip="T-DSN" w:history="1">
        <w:r w:rsidR="00021D45" w:rsidRPr="00B858A4">
          <w:rPr>
            <w:rStyle w:val="ae"/>
            <w:rFonts w:asciiTheme="majorBidi" w:eastAsiaTheme="majorEastAsia" w:hAnsiTheme="majorBidi" w:cstheme="majorBidi"/>
            <w:vanish/>
            <w:color w:val="FF0000"/>
          </w:rPr>
          <w:t xml:space="preserve">T-DSN </w:t>
        </w:r>
      </w:hyperlink>
      <w:r w:rsidR="00021D45" w:rsidRPr="00B858A4">
        <w:rPr>
          <w:rStyle w:val="cross"/>
          <w:rFonts w:asciiTheme="majorBidi" w:eastAsiaTheme="majorEastAsia" w:hAnsiTheme="majorBidi" w:cstheme="majorBidi"/>
          <w:color w:val="000000"/>
        </w:rPr>
        <w:t>φωτὶ</w:t>
      </w:r>
      <w:r w:rsidR="00021D45" w:rsidRPr="00B858A4">
        <w:rPr>
          <w:rStyle w:val="cross"/>
          <w:rFonts w:asciiTheme="majorBidi" w:eastAsiaTheme="majorEastAsia" w:hAnsiTheme="majorBidi" w:cstheme="majorBidi"/>
          <w:color w:val="000000"/>
        </w:rPr>
        <w:t>）这一短语于本处而言，是非常重要的提醒。首先，这个短语表达了神的国度是光明的，是圣洁的。因为人不能达到圣洁，所以人永远无法真正靠自己进入光明（参来十二</w:t>
      </w:r>
      <w:r w:rsidR="00021D45" w:rsidRPr="00B858A4">
        <w:rPr>
          <w:rStyle w:val="cross"/>
          <w:rFonts w:asciiTheme="majorBidi" w:eastAsiaTheme="majorEastAsia" w:hAnsiTheme="majorBidi" w:cstheme="majorBidi"/>
          <w:color w:val="000000"/>
        </w:rPr>
        <w:t>14</w:t>
      </w:r>
      <w:r w:rsidR="00021D45" w:rsidRPr="00B858A4">
        <w:rPr>
          <w:rStyle w:val="cross"/>
          <w:rFonts w:asciiTheme="majorBidi" w:eastAsiaTheme="majorEastAsia" w:hAnsiTheme="majorBidi" w:cstheme="majorBidi"/>
          <w:color w:val="000000"/>
        </w:rPr>
        <w:t>）；然而，如今在基督里信徒因信称义与神和好，成了光明之子，自然也有份于这光明的国度。其次，所有罪人，尤其是犹太人眼中的外邦人，本就生活在黑暗中。保罗受差遣，就是要给黑暗中的人带来光明（参徒二六</w:t>
      </w:r>
      <w:r w:rsidR="00021D45" w:rsidRPr="00B858A4">
        <w:rPr>
          <w:rStyle w:val="cross"/>
          <w:rFonts w:asciiTheme="majorBidi" w:eastAsiaTheme="majorEastAsia" w:hAnsiTheme="majorBidi" w:cstheme="majorBidi"/>
          <w:color w:val="000000"/>
        </w:rPr>
        <w:t>18</w:t>
      </w:r>
      <w:r w:rsidR="00021D45" w:rsidRPr="00B858A4">
        <w:rPr>
          <w:rStyle w:val="cross"/>
          <w:rFonts w:asciiTheme="majorBidi" w:eastAsiaTheme="majorEastAsia" w:hAnsiTheme="majorBidi" w:cstheme="majorBidi"/>
          <w:color w:val="000000"/>
        </w:rPr>
        <w:t>）。神就是光，在他里面的便没有黑暗（参约壹一</w:t>
      </w:r>
      <w:r w:rsidR="00021D45" w:rsidRPr="00B858A4">
        <w:rPr>
          <w:rStyle w:val="cross"/>
          <w:rFonts w:asciiTheme="majorBidi" w:eastAsiaTheme="majorEastAsia" w:hAnsiTheme="majorBidi" w:cstheme="majorBidi"/>
          <w:color w:val="000000"/>
        </w:rPr>
        <w:t>5</w:t>
      </w:r>
      <w:r w:rsidR="00021D45" w:rsidRPr="00B858A4">
        <w:rPr>
          <w:rStyle w:val="cross"/>
          <w:rFonts w:asciiTheme="majorBidi" w:eastAsiaTheme="majorEastAsia" w:hAnsiTheme="majorBidi" w:cstheme="majorBidi"/>
          <w:color w:val="000000"/>
        </w:rPr>
        <w:t>），就不在黑暗中行。真信徒是在已脱离了黑暗的国度（</w:t>
      </w:r>
      <w:r w:rsidR="00021D45" w:rsidRPr="00B858A4">
        <w:rPr>
          <w:rStyle w:val="cross"/>
          <w:rFonts w:asciiTheme="majorBidi" w:eastAsiaTheme="majorEastAsia" w:hAnsiTheme="majorBidi" w:cstheme="majorBidi"/>
          <w:color w:val="000000"/>
        </w:rPr>
        <w:t>v13</w:t>
      </w:r>
      <w:r w:rsidR="00021D45" w:rsidRPr="00B858A4">
        <w:rPr>
          <w:rStyle w:val="cross"/>
          <w:rFonts w:asciiTheme="majorBidi" w:eastAsiaTheme="majorEastAsia" w:hAnsiTheme="majorBidi" w:cstheme="majorBidi"/>
          <w:color w:val="000000"/>
        </w:rPr>
        <w:t>），进入爱子的光明里头了。因此，信徒要脱去暗昧的行为，满心知道神旨意的知识，过讨神喜悦的生活。并为所得着的，以及神所应许的，不住地感谢、赞美！</w:t>
      </w:r>
    </w:p>
    <w:p w14:paraId="41D47258" w14:textId="4F3006D2" w:rsidR="002A127A" w:rsidRPr="002A127A" w:rsidRDefault="002A127A" w:rsidP="002A127A">
      <w:pPr>
        <w:pStyle w:val="Af3"/>
        <w:spacing w:before="120"/>
        <w:ind w:firstLine="482"/>
      </w:pPr>
      <w:bookmarkStart w:id="32" w:name="_Toc172717211"/>
      <w:r>
        <w:lastRenderedPageBreak/>
        <w:t>E</w:t>
      </w:r>
      <w:r>
        <w:rPr>
          <w:rFonts w:hint="eastAsia"/>
        </w:rPr>
        <w:t>．感恩歌罗西信徒进入神国</w:t>
      </w:r>
      <w:bookmarkEnd w:id="32"/>
    </w:p>
    <w:p w14:paraId="3F4B9E66" w14:textId="3B6DF2A7" w:rsidR="00D21ABD" w:rsidRPr="00B858A4" w:rsidRDefault="00021D45" w:rsidP="00574280">
      <w:pPr>
        <w:pStyle w:val="a7"/>
        <w:spacing w:after="240"/>
        <w:ind w:left="473"/>
      </w:pPr>
      <w:r w:rsidRPr="00B858A4">
        <w:t>西一</w:t>
      </w:r>
      <w:r w:rsidRPr="00B858A4">
        <w:t>13</w:t>
      </w:r>
      <w:r w:rsidR="00D21ABD">
        <w:rPr>
          <w:rFonts w:hint="eastAsia"/>
        </w:rPr>
        <w:t>-14</w:t>
      </w:r>
      <w:r w:rsidRPr="00B858A4">
        <w:t>他救了我们脱离黑暗的权势，把我们迁到他爱子的国里</w:t>
      </w:r>
      <w:r w:rsidR="00D21ABD">
        <w:rPr>
          <w:rFonts w:hint="eastAsia"/>
        </w:rPr>
        <w:t>，</w:t>
      </w:r>
      <w:r w:rsidR="00D21ABD" w:rsidRPr="00B858A4">
        <w:t>我们在爱子里得蒙救赎，罪过得以赦免。</w:t>
      </w:r>
    </w:p>
    <w:p w14:paraId="5A7D095A" w14:textId="77777777" w:rsidR="00D21ABD" w:rsidRPr="00B858A4" w:rsidRDefault="00D21ABD" w:rsidP="00D21ABD">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很显然，</w:t>
      </w:r>
      <w:r w:rsidRPr="00B858A4">
        <w:rPr>
          <w:rFonts w:asciiTheme="majorBidi" w:eastAsiaTheme="majorEastAsia" w:hAnsiTheme="majorBidi" w:cstheme="majorBidi"/>
        </w:rPr>
        <w:t>13</w:t>
      </w:r>
      <w:r w:rsidRPr="00B858A4">
        <w:rPr>
          <w:rFonts w:asciiTheme="majorBidi" w:eastAsiaTheme="majorEastAsia" w:hAnsiTheme="majorBidi" w:cstheme="majorBidi"/>
        </w:rPr>
        <w:t>节和</w:t>
      </w:r>
      <w:r w:rsidRPr="00B858A4">
        <w:rPr>
          <w:rFonts w:asciiTheme="majorBidi" w:eastAsiaTheme="majorEastAsia" w:hAnsiTheme="majorBidi" w:cstheme="majorBidi"/>
        </w:rPr>
        <w:t>14</w:t>
      </w:r>
      <w:r w:rsidRPr="00B858A4">
        <w:rPr>
          <w:rFonts w:asciiTheme="majorBidi" w:eastAsiaTheme="majorEastAsia" w:hAnsiTheme="majorBidi" w:cstheme="majorBidi"/>
        </w:rPr>
        <w:t>节属于一个完整的句子。就逻辑关系上说，这两节经文共叙事了四个层面的事件，而且环环相扣，紧密相连。第一个子句清楚地表达了神拯救选民脱离黑暗权势的事实；第二个子句则明确肯定了蒙神拯救出来的人，神已将之转移到爱子的国度里；第三个子句主要表述了信徒之所以能得以进入爱子的国度，是蒙了爱子的救赎；第四个子句强调，这个救赎就是指在基督的代赎中罪得赦免。如果我们反着来阅读这四个子句，似乎更能明白其中的神学意涵：第一，信徒在爱子里罪得赦免；第二，罪之所以能得到赦免，完全是因为爱子的救赎，就是他在十字架上的代赎；第三，于是，藉着爱子的血信徒被称为义，神便使信徒配得（参</w:t>
      </w:r>
      <w:r w:rsidRPr="00B858A4">
        <w:rPr>
          <w:rFonts w:asciiTheme="majorBidi" w:eastAsiaTheme="majorEastAsia" w:hAnsiTheme="majorBidi" w:cstheme="majorBidi"/>
        </w:rPr>
        <w:t>v12</w:t>
      </w:r>
      <w:r w:rsidRPr="00B858A4">
        <w:rPr>
          <w:rFonts w:asciiTheme="majorBidi" w:eastAsiaTheme="majorEastAsia" w:hAnsiTheme="majorBidi" w:cstheme="majorBidi"/>
        </w:rPr>
        <w:t>）与众圣徒共同承受基业，也就是被神转移到爱子的国度里；第四，从此信徒便脱离黑暗的权势，成为真正的光明之子。从以上的分析不难看出，本处依然是强调保罗和提摩太在祷告祈求中的感谢。</w:t>
      </w:r>
    </w:p>
    <w:p w14:paraId="4E8463F3"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黑暗的权势」当然就是指在亚当里堕落之后的光景，也就是被罪恶压制的真实情况。更具体的说，保罗和提摩太在本处是更具体的将以色列人在埃及的状况向百姓们说明，以此提醒这群新的出埃及的百姓，不要硬着心。当以色列人在埃及的日子，他们生活在埃及人的压制之下，完全没有自由。</w:t>
      </w:r>
      <w:r w:rsidRPr="00B858A4">
        <w:rPr>
          <w:rFonts w:asciiTheme="majorBidi" w:eastAsiaTheme="majorEastAsia" w:hAnsiTheme="majorBidi" w:cstheme="majorBidi"/>
        </w:rPr>
        <w:lastRenderedPageBreak/>
        <w:t>他们不能自由的工作，不能自由的迁徙，甚至不能自由的生小孩。在那里，我们经历到了反人类分子所主张的种族灭绝计划</w:t>
      </w:r>
      <w:r w:rsidRPr="00B858A4">
        <w:rPr>
          <w:rFonts w:asciiTheme="majorBidi" w:eastAsiaTheme="majorEastAsia" w:hAnsiTheme="majorBidi" w:cstheme="majorBidi"/>
        </w:rPr>
        <w:t>——</w:t>
      </w:r>
      <w:r w:rsidRPr="00B858A4">
        <w:rPr>
          <w:rFonts w:asciiTheme="majorBidi" w:eastAsiaTheme="majorEastAsia" w:hAnsiTheme="majorBidi" w:cstheme="majorBidi"/>
        </w:rPr>
        <w:t>要灭杀他们族群里的所有男婴。由此可见，他们的的确确是生活在黑暗权势的压制之下了。然而，就在他们最绝望的时候，神却将他们从埃及那黑暗的权势中拯救出来，建立他们作为一个荣耀的、属灵的国度。显然，以色列人出埃及的叙事，乃是整个救恩的预演。今日，我们归入基督就是另一次的出埃及；是新的出埃及。</w:t>
      </w:r>
    </w:p>
    <w:p w14:paraId="47FB4947"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新的出埃及，这个话题对于外邦教会来说，尤其的重要。我们知道，从肉身意义上离开埃及是容易的；然而，就属灵意义上离开埃及的确非常困难。从出埃及记三十二章的叙事可以清楚看到，虽然以色列人已经就肉身意义离开了埃及，且走了很远了。但是他们的心灵仍然活在埃及，所以遇到问题的时候，依然采用埃及人的方式来解决。要知道，在他们离开埃及的时候，神曾降下了十个大灾难，当着众百姓的面毁坏了埃及一切的偶像。神之所以如此做，就是要拆毁他们存留在他们心中的埃及的偶像。然而，在他们不知道摩西遭遇何事、不清楚前面的道路时，竟依然选择了埃及的偶像</w:t>
      </w:r>
      <w:r w:rsidRPr="00B858A4">
        <w:rPr>
          <w:rFonts w:asciiTheme="majorBidi" w:eastAsiaTheme="majorEastAsia" w:hAnsiTheme="majorBidi" w:cstheme="majorBidi"/>
        </w:rPr>
        <w:t>——</w:t>
      </w:r>
      <w:r w:rsidRPr="00B858A4">
        <w:rPr>
          <w:rFonts w:asciiTheme="majorBidi" w:eastAsiaTheme="majorEastAsia" w:hAnsiTheme="majorBidi" w:cstheme="majorBidi"/>
        </w:rPr>
        <w:t>金牛犊，而不是耶和华神。更为可悲的是，他们还指着那金牛犊宣称其就是带他们出埃及的耶和华。这实在显明了他们依然生活在黑暗的权势之下，他们没有在真理的光中得到造就。可见，属灵意义上离开埃及是何等的困哪啊！</w:t>
      </w:r>
    </w:p>
    <w:p w14:paraId="0E370722"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lastRenderedPageBreak/>
        <w:t>前面我们已经提到，新的出埃及这个话题对于外邦教会尤其重要。为什么呢？因为，外邦人信耶稣，需要再一次经历亚伯拉罕所经历的，就是离开本地、本族、父家。如果我们理解所谓的「本地」就是地源文化，「本族」就是族群、宗亲文化，那么「父家」就是血缘关系上的家庭亲人的牵绊。如果我们真的可以离开，也或许便不会有那么大的生活压力了。只可惜，我们虽然信了耶稣，但我们社会人的身份、工作、生活，依然要继续。于是，我们便有了身份上的叠合</w:t>
      </w:r>
      <w:r w:rsidRPr="00B858A4">
        <w:rPr>
          <w:rFonts w:asciiTheme="majorBidi" w:eastAsiaTheme="majorEastAsia" w:hAnsiTheme="majorBidi" w:cstheme="majorBidi"/>
        </w:rPr>
        <w:t>——</w:t>
      </w:r>
      <w:r w:rsidRPr="00B858A4">
        <w:rPr>
          <w:rFonts w:asciiTheme="majorBidi" w:eastAsiaTheme="majorEastAsia" w:hAnsiTheme="majorBidi" w:cstheme="majorBidi"/>
        </w:rPr>
        <w:t>我们既是天国人，又是温州人。所以，我们的出埃及和以色列人的出埃及，就现象来看，有极大的差异。严格来说，我们只是在属灵意义上出了埃及，物质层面则依然生活在其中。所以，试探、挑战、逼迫等，都更直接的冲向了我们。</w:t>
      </w:r>
    </w:p>
    <w:p w14:paraId="70194AC3"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然而，神并没有放弃我们，也不是让我们在这属灵的埃及中自生自灭。我们的主承诺我们，绝不会抛弃我们为孤儿（参约十四</w:t>
      </w:r>
      <w:r w:rsidRPr="00B858A4">
        <w:rPr>
          <w:rFonts w:asciiTheme="majorBidi" w:eastAsiaTheme="majorEastAsia" w:hAnsiTheme="majorBidi" w:cstheme="majorBidi"/>
        </w:rPr>
        <w:t>18</w:t>
      </w:r>
      <w:r w:rsidRPr="00B858A4">
        <w:rPr>
          <w:rFonts w:asciiTheme="majorBidi" w:eastAsiaTheme="majorEastAsia" w:hAnsiTheme="majorBidi" w:cstheme="majorBidi"/>
        </w:rPr>
        <w:t>）。而且，他也的确差遣圣灵内住在我们里头，做我们生命随时的帮助。上文所提福音的大能，在我们的生命中充分的显明出来。他让我们虽然生活在埃及，却能胜过埃及。当然，根据得救之后的自由的教义，信徒在今日的生活中依然需要做出艰难而重要的抉择，也就是要么就沉沦与世俗，远离上帝；要么便分别为圣，拒绝世俗的诱惑。这两者之间，没有灰色地带。若有人认为黑白之间有灰色的存在，只能说明他仍然还在埃及不曾出来。</w:t>
      </w:r>
    </w:p>
    <w:p w14:paraId="15560983"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当信徒不能离开埃及时，虽表面上做了信徒，但他依然在黑暗中行。这</w:t>
      </w:r>
      <w:r w:rsidRPr="00B858A4">
        <w:rPr>
          <w:rFonts w:asciiTheme="majorBidi" w:eastAsiaTheme="majorEastAsia" w:hAnsiTheme="majorBidi" w:cstheme="majorBidi"/>
        </w:rPr>
        <w:lastRenderedPageBreak/>
        <w:t>种情况是真实存在的，所以使徒约翰也曾提醒信徒必须在光明中行。他说：「我们若说是与　神相交，却仍在黑暗里行，就是说谎话，不行真理了。我们若在光明中行，如同神在光明中，就彼此相交，他儿子耶稣的血也洗净我们一切的罪。（约壹一</w:t>
      </w:r>
      <w:r w:rsidRPr="00B858A4">
        <w:rPr>
          <w:rFonts w:asciiTheme="majorBidi" w:eastAsiaTheme="majorEastAsia" w:hAnsiTheme="majorBidi" w:cstheme="majorBidi"/>
        </w:rPr>
        <w:t>6-7</w:t>
      </w:r>
      <w:r w:rsidRPr="00B858A4">
        <w:rPr>
          <w:rFonts w:asciiTheme="majorBidi" w:eastAsiaTheme="majorEastAsia" w:hAnsiTheme="majorBidi" w:cstheme="majorBidi"/>
        </w:rPr>
        <w:t>）」可见，当一个人贪爱世界的时候，表示他依然活在黑暗的权势之下。</w:t>
      </w:r>
    </w:p>
    <w:p w14:paraId="20B7A502"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可是，「神的儿子显现出来，为要除灭魔鬼的作为。（约壹三</w:t>
      </w:r>
      <w:r w:rsidRPr="00B858A4">
        <w:rPr>
          <w:rFonts w:asciiTheme="majorBidi" w:eastAsiaTheme="majorEastAsia" w:hAnsiTheme="majorBidi" w:cstheme="majorBidi"/>
        </w:rPr>
        <w:t>8</w:t>
      </w:r>
      <w:r w:rsidRPr="00B858A4">
        <w:rPr>
          <w:rFonts w:asciiTheme="majorBidi" w:eastAsiaTheme="majorEastAsia" w:hAnsiTheme="majorBidi" w:cstheme="majorBidi"/>
        </w:rPr>
        <w:t>）」他真真实实的将信徒从罪恶中拯救出来（参太一</w:t>
      </w:r>
      <w:r w:rsidRPr="00B858A4">
        <w:rPr>
          <w:rFonts w:asciiTheme="majorBidi" w:eastAsiaTheme="majorEastAsia" w:hAnsiTheme="majorBidi" w:cstheme="majorBidi"/>
        </w:rPr>
        <w:t>21</w:t>
      </w:r>
      <w:r w:rsidRPr="00B858A4">
        <w:rPr>
          <w:rFonts w:asciiTheme="majorBidi" w:eastAsiaTheme="majorEastAsia" w:hAnsiTheme="majorBidi" w:cstheme="majorBidi"/>
        </w:rPr>
        <w:t>）。从此以后，在基督里的人便是新造的人（参林后五</w:t>
      </w:r>
      <w:r w:rsidRPr="00B858A4">
        <w:rPr>
          <w:rFonts w:asciiTheme="majorBidi" w:eastAsiaTheme="majorEastAsia" w:hAnsiTheme="majorBidi" w:cstheme="majorBidi"/>
        </w:rPr>
        <w:t>17</w:t>
      </w:r>
      <w:r w:rsidRPr="00B858A4">
        <w:rPr>
          <w:rFonts w:asciiTheme="majorBidi" w:eastAsiaTheme="majorEastAsia" w:hAnsiTheme="majorBidi" w:cstheme="majorBidi"/>
        </w:rPr>
        <w:t>），乃是与神和好的人（参林后五</w:t>
      </w:r>
      <w:r w:rsidRPr="00B858A4">
        <w:rPr>
          <w:rFonts w:asciiTheme="majorBidi" w:eastAsiaTheme="majorEastAsia" w:hAnsiTheme="majorBidi" w:cstheme="majorBidi"/>
        </w:rPr>
        <w:t>18</w:t>
      </w:r>
      <w:r w:rsidRPr="00B858A4">
        <w:rPr>
          <w:rFonts w:asciiTheme="majorBidi" w:eastAsiaTheme="majorEastAsia" w:hAnsiTheme="majorBidi" w:cstheme="majorBidi"/>
        </w:rPr>
        <w:t>），不是神的仇敌。由此可见，的的确确是神将我们从黑暗的权势中拯救出来。而得了拯救的人，岂能继续生活在黑暗的权势之下呢（参罗一</w:t>
      </w:r>
      <w:r w:rsidRPr="00B858A4">
        <w:rPr>
          <w:rFonts w:asciiTheme="majorBidi" w:eastAsiaTheme="majorEastAsia" w:hAnsiTheme="majorBidi" w:cstheme="majorBidi"/>
        </w:rPr>
        <w:t>1-3</w:t>
      </w:r>
      <w:r w:rsidRPr="00B858A4">
        <w:rPr>
          <w:rFonts w:asciiTheme="majorBidi" w:eastAsiaTheme="majorEastAsia" w:hAnsiTheme="majorBidi" w:cstheme="majorBidi"/>
        </w:rPr>
        <w:t>）？</w:t>
      </w:r>
    </w:p>
    <w:p w14:paraId="7B552825" w14:textId="0F2F68F0"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所以，亲爱的弟兄姊妹，你是否明白自己正在经历一场新的出埃及呢？在分别为圣的追求上，你有什么特别的经历呢？你如何从经历中看见神的同在呢？</w:t>
      </w:r>
    </w:p>
    <w:p w14:paraId="3EB1A9A3"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「把我们迁到他爱子的国里」（</w:t>
      </w:r>
      <w:r w:rsidRPr="00B858A4">
        <w:rPr>
          <w:rFonts w:asciiTheme="majorBidi" w:eastAsiaTheme="majorEastAsia" w:hAnsiTheme="majorBidi" w:cstheme="majorBidi"/>
        </w:rPr>
        <w:t>μετέστησεν εἰς τὴν βασιλείαν τοῦ υἱοῦ τῆς ἀγάπης αὑτοῦ</w:t>
      </w:r>
      <w:r w:rsidRPr="00B858A4">
        <w:fldChar w:fldCharType="begin"/>
      </w:r>
      <w:r w:rsidRPr="00B858A4">
        <w:rPr>
          <w:rFonts w:asciiTheme="majorBidi" w:eastAsiaTheme="majorEastAsia" w:hAnsiTheme="majorBidi" w:cstheme="majorBidi"/>
          <w:vanish/>
        </w:rPr>
        <w:instrText>HYPERLINK "about:blank" \l "d" \o "G846"</w:instrText>
      </w:r>
      <w:r w:rsidRPr="00B858A4">
        <w:fldChar w:fldCharType="separate"/>
      </w:r>
      <w:r w:rsidRPr="00B858A4">
        <w:rPr>
          <w:rStyle w:val="ae"/>
          <w:rFonts w:asciiTheme="majorBidi" w:eastAsiaTheme="majorEastAsia" w:hAnsiTheme="majorBidi" w:cstheme="majorBidi"/>
          <w:vanish/>
          <w:color w:val="FF0000"/>
        </w:rPr>
        <w:t xml:space="preserve"> G846 </w:t>
      </w:r>
      <w:r w:rsidRPr="00B858A4">
        <w:rPr>
          <w:rStyle w:val="ae"/>
          <w:rFonts w:asciiTheme="majorBidi" w:eastAsiaTheme="majorEastAsia" w:hAnsiTheme="majorBidi" w:cstheme="majorBidi"/>
          <w:vanish/>
          <w:color w:val="FF0000"/>
        </w:rPr>
        <w:fldChar w:fldCharType="end"/>
      </w:r>
      <w:hyperlink r:id="rId21" w:anchor="d" w:tooltip="P-GSM" w:history="1">
        <w:r w:rsidRPr="00B858A4">
          <w:rPr>
            <w:rStyle w:val="ae"/>
            <w:rFonts w:asciiTheme="majorBidi" w:eastAsiaTheme="majorEastAsia" w:hAnsiTheme="majorBidi" w:cstheme="majorBidi"/>
            <w:vanish/>
            <w:color w:val="FF0000"/>
          </w:rPr>
          <w:t xml:space="preserve">P-GSM </w:t>
        </w:r>
      </w:hyperlink>
      <w:r w:rsidRPr="00B858A4">
        <w:rPr>
          <w:rFonts w:asciiTheme="majorBidi" w:eastAsiaTheme="majorEastAsia" w:hAnsiTheme="majorBidi" w:cstheme="majorBidi"/>
        </w:rPr>
        <w:t>），原文直接翻译应该是：「他转移</w:t>
      </w:r>
      <w:r w:rsidRPr="00B858A4">
        <w:rPr>
          <w:rFonts w:asciiTheme="majorBidi" w:eastAsiaTheme="majorEastAsia" w:hAnsiTheme="majorBidi" w:cstheme="majorBidi"/>
        </w:rPr>
        <w:t>……</w:t>
      </w:r>
      <w:r w:rsidRPr="00B858A4">
        <w:rPr>
          <w:rFonts w:asciiTheme="majorBidi" w:eastAsiaTheme="majorEastAsia" w:hAnsiTheme="majorBidi" w:cstheme="majorBidi"/>
        </w:rPr>
        <w:t>到他爱子的国度里。」显然，我们在翻译这个子句的时候，需要根据行文而接受前一个子句中的直接受格词「我们」（</w:t>
      </w:r>
      <w:r w:rsidRPr="00B858A4">
        <w:rPr>
          <w:rFonts w:asciiTheme="majorBidi" w:eastAsiaTheme="majorEastAsia" w:hAnsiTheme="majorBidi" w:cstheme="majorBidi"/>
        </w:rPr>
        <w:t>ἡμᾶς</w:t>
      </w:r>
      <w:r w:rsidRPr="00B858A4">
        <w:rPr>
          <w:rFonts w:asciiTheme="majorBidi" w:eastAsiaTheme="majorEastAsia" w:hAnsiTheme="majorBidi" w:cstheme="majorBidi"/>
        </w:rPr>
        <w:t>），所以得出的结果便是「他转移我们到他爱子的国度里。」这个描述一方面强化了新的出埃及这个话题，也同时将另一个新的出埃及的话题与本处互涉。</w:t>
      </w:r>
    </w:p>
    <w:p w14:paraId="40C59EA4"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lastRenderedPageBreak/>
        <w:t>我们之所以说这里强化了新的出埃及这个话题，是因为我们知道出埃及的重点并不是从埃及出来，而是进入迦南。因此，新的出埃及的重点也不是从这世俗出来而已，更是要进入耶稣基督。前一个子句清楚地论述了我们蒙神救赎，从黑暗权势之下被带出来。这个子句补充说明了信徒从黑暗权势出来之后的信徒的生活。《现代中文译本》将这个子句翻译为：「使我们生活在他爱子的主权下。」这很好的表现了，这个子句主要的内涵，也就是信徒得救之后的生活光景。结合下文所论及的「爱子」这一主题，我们断定保罗和提摩太于本处是想信徒知道，当一个人成为基督徒之后应当有的生活追求；犹如摩西在申命记中再三强调了百姓进入迦南地之后应有的生活一样。这新的出埃及的话题，不仅把信徒引到当日以色列人出埃及进迦南的盛况中，更是让信徒从中看见了自己在这世界所应有的生活样貌，从而不被「迦南人」同化。</w:t>
      </w:r>
    </w:p>
    <w:p w14:paraId="7863DDE7"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不被「迦南人」同化，这是对将要进入迦南的以色列人的重要警告。事实上，以色列人最后在这件事上失败了；他们最终被当地人所同化，随从他们的偶像，背叛了拯救他们出埃及的神。今日信徒所经历的是一场新的出埃及，在人看来信徒好像还生活在这个「埃及」中，但就属灵层面上看，信徒实实在在是已脱离了这「埃及」，进入了基督荣耀的国度，也就是教会。因此，在神荣耀的同在的光景中，信徒需要竭力保守自己，不要被「埃及」的甚上尘嚣所同化，以至玷污；也就是说，信徒需要保守自己的圣洁，不被这</w:t>
      </w:r>
      <w:r w:rsidRPr="00B858A4">
        <w:rPr>
          <w:rFonts w:asciiTheme="majorBidi" w:eastAsiaTheme="majorEastAsia" w:hAnsiTheme="majorBidi" w:cstheme="majorBidi"/>
        </w:rPr>
        <w:lastRenderedPageBreak/>
        <w:t>世界的污浊所沾染。信徒必须明确知道，自己是进入爱子的国度里，而不是进到人间的组织中；教会不是人间的组织，乃是爱子的国度，是基督的身体。这也是为什么我们前文会提到，信徒有叠合的身份</w:t>
      </w:r>
      <w:r w:rsidRPr="00B858A4">
        <w:rPr>
          <w:rFonts w:asciiTheme="majorBidi" w:eastAsiaTheme="majorEastAsia" w:hAnsiTheme="majorBidi" w:cstheme="majorBidi"/>
        </w:rPr>
        <w:t>——</w:t>
      </w:r>
      <w:r w:rsidRPr="00B858A4">
        <w:rPr>
          <w:rFonts w:asciiTheme="majorBidi" w:eastAsiaTheme="majorEastAsia" w:hAnsiTheme="majorBidi" w:cstheme="majorBidi"/>
        </w:rPr>
        <w:t>天国人与社会人的叠合。现在，信徒正确认识这叠合身份下的身份秩序非常重要；我们必须承认自己先是天国人，后是社会人。即是说，我们向天国的尽忠要大过向世界的忠诚。这并不表示我们可以不爱自己身处的这片土地；相反，我们要因为天国人的身份，更加热爱这片土地，为这片土地祝福</w:t>
      </w:r>
      <w:r w:rsidRPr="00B858A4">
        <w:rPr>
          <w:rFonts w:asciiTheme="majorBidi" w:eastAsiaTheme="majorEastAsia" w:hAnsiTheme="majorBidi" w:cstheme="majorBidi"/>
        </w:rPr>
        <w:t>——</w:t>
      </w:r>
      <w:r w:rsidRPr="00B858A4">
        <w:rPr>
          <w:rFonts w:asciiTheme="majorBidi" w:eastAsiaTheme="majorEastAsia" w:hAnsiTheme="majorBidi" w:cstheme="majorBidi"/>
        </w:rPr>
        <w:t>把这片土地带到神的面前，把神的恩典带到这片土地。所以，信徒需要活出自己的使命，光照这片土地（参太五</w:t>
      </w:r>
      <w:r w:rsidRPr="00B858A4">
        <w:rPr>
          <w:rFonts w:asciiTheme="majorBidi" w:eastAsiaTheme="majorEastAsia" w:hAnsiTheme="majorBidi" w:cstheme="majorBidi"/>
        </w:rPr>
        <w:t>13-16</w:t>
      </w:r>
      <w:r w:rsidRPr="00B858A4">
        <w:rPr>
          <w:rFonts w:asciiTheme="majorBidi" w:eastAsiaTheme="majorEastAsia" w:hAnsiTheme="majorBidi" w:cstheme="majorBidi"/>
        </w:rPr>
        <w:t>）；决不能被这片土地原来的、堕落的文化所同化。所以，我们必须明明白白地认识到，自己实实在在已经靠着基督的宝血，进入到属灵的迦南地了。所以，我们总要过着与蒙召之恩相称的生活，在这属灵的迦南地，荣耀神的圣名。</w:t>
      </w:r>
    </w:p>
    <w:p w14:paraId="2A44EF70" w14:textId="4AE56A65"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再则，这节经文的第二个子句，还涉及到另外一次的新的出埃及，也就是犹大人从巴比伦的被掳中归回。我们从诗篇第一篇可以了解到，那归回的人要如同一棵树，蒙神将他「移植」（</w:t>
      </w:r>
      <w:r w:rsidRPr="00B858A4">
        <w:rPr>
          <w:rFonts w:asciiTheme="majorBidi" w:eastAsiaTheme="majorEastAsia" w:hAnsiTheme="majorBidi" w:cstheme="majorBidi"/>
          <w:rtl/>
          <w:lang w:bidi="he-IL"/>
        </w:rPr>
        <w:t>שָׁתוּל</w:t>
      </w:r>
      <w:r w:rsidRPr="00B858A4">
        <w:rPr>
          <w:rFonts w:asciiTheme="majorBidi" w:eastAsiaTheme="majorEastAsia" w:hAnsiTheme="majorBidi" w:cstheme="majorBidi"/>
        </w:rPr>
        <w:t>）到溪水旁（</w:t>
      </w:r>
      <w:r w:rsidRPr="00B858A4">
        <w:rPr>
          <w:rFonts w:asciiTheme="majorBidi" w:eastAsiaTheme="majorEastAsia" w:hAnsiTheme="majorBidi" w:cstheme="majorBidi"/>
        </w:rPr>
        <w:t>v3</w:t>
      </w:r>
      <w:r w:rsidRPr="00B858A4">
        <w:rPr>
          <w:rFonts w:asciiTheme="majorBidi" w:eastAsiaTheme="majorEastAsia" w:hAnsiTheme="majorBidi" w:cstheme="majorBidi"/>
        </w:rPr>
        <w:t>）。我们知道，以色列地的沙漠化非常严重，而树木的成长非常需要水分；栽在溪水旁，所表示就是要从生命的荒漠巴比伦，移植到生命的</w:t>
      </w:r>
      <w:r w:rsidR="00EE10F4">
        <w:rPr>
          <w:rFonts w:asciiTheme="majorBidi" w:eastAsiaTheme="majorEastAsia" w:hAnsiTheme="majorBidi" w:cstheme="majorBidi" w:hint="eastAsia"/>
        </w:rPr>
        <w:t>美地</w:t>
      </w:r>
      <w:r w:rsidRPr="00B858A4">
        <w:rPr>
          <w:rFonts w:asciiTheme="majorBidi" w:eastAsiaTheme="majorEastAsia" w:hAnsiTheme="majorBidi" w:cstheme="majorBidi"/>
        </w:rPr>
        <w:t>——</w:t>
      </w:r>
      <w:r w:rsidRPr="00B858A4">
        <w:rPr>
          <w:rFonts w:asciiTheme="majorBidi" w:eastAsiaTheme="majorEastAsia" w:hAnsiTheme="majorBidi" w:cstheme="majorBidi"/>
        </w:rPr>
        <w:t>耶和华的同在中。那被移植到溪水旁的树，要得到最美好的照料。所以，它能够按时候结果子，甚至叶子也不枯干。这些描述都清楚刻画出了从被虏之地归回的以色列人，</w:t>
      </w:r>
      <w:r w:rsidRPr="00B858A4">
        <w:rPr>
          <w:rFonts w:asciiTheme="majorBidi" w:eastAsiaTheme="majorEastAsia" w:hAnsiTheme="majorBidi" w:cstheme="majorBidi"/>
        </w:rPr>
        <w:lastRenderedPageBreak/>
        <w:t>在神的恩典中被重新建造的事实。这里的被动词「移植」，表示了这结果不是选民喜爱神的话语而昼夜思想的结果，而是神主动的移植。换言之，喜爱神的话、昼夜思想神的话，是一位得救之人应尽的本分，而不是其得救的条件。因此，本处第三节不是第二节的结果，而是上帝救恩的荣耀成果。我们若从希伯来文的语序来理解这段经文，便会发现本篇的第一句话是「有福的人」，然后才是三个「不」和两个「要」。即是说，这里第三节的「要像一棵树」和第二节的「要默想神的话」，是一个有福之人爱主的表现。我们知道，这里两节经文之间不是因果关系</w:t>
      </w:r>
      <w:r w:rsidRPr="00B858A4">
        <w:rPr>
          <w:rFonts w:asciiTheme="majorBidi" w:eastAsiaTheme="majorEastAsia" w:hAnsiTheme="majorBidi" w:cstheme="majorBidi"/>
        </w:rPr>
        <w:t>——</w:t>
      </w:r>
      <w:r w:rsidRPr="00B858A4">
        <w:rPr>
          <w:rFonts w:asciiTheme="majorBidi" w:eastAsiaTheme="majorEastAsia" w:hAnsiTheme="majorBidi" w:cstheme="majorBidi"/>
        </w:rPr>
        <w:t>第二节不是第三节的条件，而是并列关系</w:t>
      </w:r>
      <w:r w:rsidRPr="00B858A4">
        <w:rPr>
          <w:rFonts w:asciiTheme="majorBidi" w:eastAsiaTheme="majorEastAsia" w:hAnsiTheme="majorBidi" w:cstheme="majorBidi"/>
        </w:rPr>
        <w:t>——</w:t>
      </w:r>
      <w:r w:rsidRPr="00B858A4">
        <w:rPr>
          <w:rFonts w:asciiTheme="majorBidi" w:eastAsiaTheme="majorEastAsia" w:hAnsiTheme="majorBidi" w:cstheme="majorBidi"/>
        </w:rPr>
        <w:t>都是在上帝恩典中的福气。正如那时代的新的出埃及的群体是神主动的拣选的结果，今日信徒也是如此。我们深信，是神主动的将我们「转移」到他爱子的国度里，不是我们通过努力得来的。这里的「转移」完全是神主动的作为，是信徒得救的事实。并且，也清楚地表示了信徒在这件事上的毫无参与。</w:t>
      </w:r>
    </w:p>
    <w:p w14:paraId="31A273BB" w14:textId="00020849"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论到这「爱子」，后续还会有介绍，本处就不多做讨论。但本处必须稍微提一下「国度」。这里的「国度」一词，当然是指耶稣基督的国度。就经文互涉的角度来看，是运用地上的以色列国作为原型，实际上强调了神的国。根据新约神学的理解，这神的国是已临而未临的。因此，我们相信教会不等于神的国，但教会是神国的一个部分。信徒进入神的国并不是虚无缥缈的，乃是真真实实的。当信徒加入可见的有形教会，便因着信、也就着有形</w:t>
      </w:r>
      <w:r w:rsidRPr="00B858A4">
        <w:rPr>
          <w:rFonts w:asciiTheme="majorBidi" w:eastAsiaTheme="majorEastAsia" w:hAnsiTheme="majorBidi" w:cstheme="majorBidi"/>
        </w:rPr>
        <w:lastRenderedPageBreak/>
        <w:t>教会，而共融于无形的属灵的教会。故而，信徒被算为神国的公民，是神一家的人。这是一个救恩的事实，更是信徒需要宣认的信仰立场。当信徒宣认此信仰立场后，便意味着自己首先是一位天国人的事实。弟兄姊妹，我们必须藉着对有形教会的委身，来表达对神国度的委身。这就是为什么一个人若分裂教会、攻击教会，便是犯了大罪的原因了。若不委身看得见的有形教会，便不能委身看不见的无形教会了。</w:t>
      </w:r>
    </w:p>
    <w:p w14:paraId="08E07595" w14:textId="690483FA" w:rsidR="002A127A" w:rsidRPr="00B83805" w:rsidRDefault="00574280" w:rsidP="00D21ABD">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mc:AlternateContent>
          <mc:Choice Requires="wps">
            <w:drawing>
              <wp:anchor distT="0" distB="0" distL="114300" distR="114300" simplePos="0" relativeHeight="251708928" behindDoc="0" locked="0" layoutInCell="1" allowOverlap="1" wp14:anchorId="7F9D6FB1" wp14:editId="04D03397">
                <wp:simplePos x="0" y="0"/>
                <wp:positionH relativeFrom="column">
                  <wp:posOffset>4445</wp:posOffset>
                </wp:positionH>
                <wp:positionV relativeFrom="paragraph">
                  <wp:posOffset>1328816</wp:posOffset>
                </wp:positionV>
                <wp:extent cx="2621915" cy="1505585"/>
                <wp:effectExtent l="38100" t="38100" r="121285" b="113665"/>
                <wp:wrapSquare wrapText="bothSides"/>
                <wp:docPr id="925810391" name="矩形 5"/>
                <wp:cNvGraphicFramePr/>
                <a:graphic xmlns:a="http://schemas.openxmlformats.org/drawingml/2006/main">
                  <a:graphicData uri="http://schemas.microsoft.com/office/word/2010/wordprocessingShape">
                    <wps:wsp>
                      <wps:cNvSpPr/>
                      <wps:spPr>
                        <a:xfrm>
                          <a:off x="0" y="0"/>
                          <a:ext cx="2621915" cy="150558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A532DA3" w14:textId="2476AD4A" w:rsidR="00574280" w:rsidRPr="00574280" w:rsidRDefault="00574280" w:rsidP="00574280">
                            <w:pPr>
                              <w:pStyle w:val="af5"/>
                              <w:rPr>
                                <w:rFonts w:asciiTheme="majorBidi" w:eastAsiaTheme="majorEastAsia" w:hAnsiTheme="majorBidi"/>
                              </w:rPr>
                            </w:pPr>
                            <w:r w:rsidRPr="00D21ABD">
                              <w:rPr>
                                <w:rFonts w:hint="eastAsia"/>
                              </w:rPr>
                              <w:t>默想：</w:t>
                            </w:r>
                            <w:r w:rsidRPr="00D21ABD">
                              <w:t>那么，你对自己叠合身份中的身份秩序的认识是否正确呢？作为</w:t>
                            </w:r>
                            <w:r w:rsidRPr="002A127A">
                              <w:t>天国公民，我们应该如何行才能荣耀神，并以神为乐呢？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9D6FB1" id="_x0000_s1047" style="position:absolute;left:0;text-align:left;margin-left:.35pt;margin-top:104.65pt;width:206.45pt;height:118.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" filled="f" strokecolor="#0a121c [484]" strokeweight="2pt">
                <v:shadow on="t" color="black" opacity="26214f" origin="-.5,-.5" offset=".74836mm,.74836mm"/>
                <v:textbox>
                  <w:txbxContent>
                    <w:p w14:paraId="1A532DA3" w14:textId="2476AD4A" w:rsidR="00574280" w:rsidRPr="00574280" w:rsidRDefault="00574280" w:rsidP="00574280">
                      <w:pPr>
                        <w:pStyle w:val="af5"/>
                        <w:rPr>
                          <w:rFonts w:asciiTheme="majorBidi" w:eastAsiaTheme="majorEastAsia" w:hAnsiTheme="majorBidi"/>
                        </w:rPr>
                      </w:pPr>
                      <w:r w:rsidRPr="00D21ABD">
                        <w:rPr>
                          <w:rFonts w:hint="eastAsia"/>
                        </w:rPr>
                        <w:t>默想：</w:t>
                      </w:r>
                      <w:r w:rsidRPr="00D21ABD">
                        <w:t>那么，你对自己叠合身份中的身份秩序的认识是否正确呢？作为</w:t>
                      </w:r>
                      <w:r w:rsidRPr="002A127A">
                        <w:t>天国公民，我们应该如何行才能荣耀神，并以神为乐呢？</w:t>
                      </w:r>
                    </w:p>
                  </w:txbxContent>
                </v:textbox>
                <w10:wrap type="square"/>
              </v:rect>
            </w:pict>
          </mc:Fallback>
        </mc:AlternateContent>
      </w:r>
      <w:r w:rsidR="00021D45" w:rsidRPr="00B858A4">
        <w:rPr>
          <w:rFonts w:asciiTheme="majorBidi" w:eastAsiaTheme="majorEastAsia" w:hAnsiTheme="majorBidi" w:cstheme="majorBidi"/>
        </w:rPr>
        <w:t>真信徒藉着教会表达自己已进入神的国，从此以后生活的日常便与神的国有直接关系，这是不可驳的事实。所以，真信徒必须在日常生活中，表现出天国公民的生命样貌。圣经称这天国公民的生命样貌为「信德」，即「行事为人与蒙召的恩相称」。至于如何更好的将这信德活出来，之后会在「爱子」这个主题下继续论述。今天，我们暂且结束在这里，愿上帝赐福你！</w:t>
      </w:r>
    </w:p>
    <w:p w14:paraId="6CC5BC1E" w14:textId="0402BDC6"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rPr>
        <w:t>「我们在爱子里得蒙救赎」（</w:t>
      </w:r>
      <w:r w:rsidRPr="00B858A4">
        <w:rPr>
          <w:rFonts w:asciiTheme="majorBidi" w:eastAsiaTheme="majorEastAsia" w:hAnsiTheme="majorBidi" w:cstheme="majorBidi"/>
        </w:rPr>
        <w:t>ἐν ᾧ ἔχομεν τὴν ἀπολύτρωσιν</w:t>
      </w:r>
      <w:r w:rsidRPr="00B858A4">
        <w:rPr>
          <w:rFonts w:asciiTheme="majorBidi" w:eastAsiaTheme="majorEastAsia" w:hAnsiTheme="majorBidi" w:cstheme="majorBidi"/>
        </w:rPr>
        <w:t>）。这个子句的原文直译是「在那位里面我们得到了救赎」，或「藉着那位我们得到了救赎」。本处从行文上共用着前一个子句的所有格「爱子」（</w:t>
      </w:r>
      <w:r w:rsidRPr="00B858A4">
        <w:rPr>
          <w:rFonts w:asciiTheme="majorBidi" w:eastAsiaTheme="majorEastAsia" w:hAnsiTheme="majorBidi" w:cstheme="majorBidi"/>
          <w:lang w:val="el-GR"/>
        </w:rPr>
        <w:t>αὐτοῦ</w:t>
      </w:r>
      <w:r w:rsidRPr="00B858A4">
        <w:rPr>
          <w:rFonts w:asciiTheme="majorBidi" w:eastAsiaTheme="majorEastAsia" w:hAnsiTheme="majorBidi" w:cstheme="majorBidi"/>
          <w:lang w:val="el-GR"/>
        </w:rPr>
        <w:t>），所以在翻译的时候直接将本处的「那位」替换成「爱子」，得出的结果是「在爱子里面我们得到了救赎」，或「藉着爱子我们得到了救赎」。就此而言，和合本的</w:t>
      </w:r>
      <w:r w:rsidRPr="00B858A4">
        <w:rPr>
          <w:rFonts w:asciiTheme="majorBidi" w:eastAsiaTheme="majorEastAsia" w:hAnsiTheme="majorBidi" w:cstheme="majorBidi"/>
          <w:lang w:val="el-GR"/>
        </w:rPr>
        <w:lastRenderedPageBreak/>
        <w:t>翻译确实非常准确了表达了这个句子的内涵，也就是信徒之所以能在神的国度中有份与众圣徒的基业，正式因为耶稣基督的救赎。</w:t>
      </w:r>
    </w:p>
    <w:p w14:paraId="78CEAA81" w14:textId="77777777"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关于耶稣基督的救赎，这是我们信仰的核心焦点。我们必须知道，我们所信仰的耶稣基督，他本是「神荣耀所发的光辉，是神本体的真像（来一</w:t>
      </w:r>
      <w:r w:rsidRPr="00B858A4">
        <w:rPr>
          <w:rFonts w:asciiTheme="majorBidi" w:eastAsiaTheme="majorEastAsia" w:hAnsiTheme="majorBidi" w:cstheme="majorBidi"/>
          <w:lang w:val="el-GR"/>
        </w:rPr>
        <w:t>3</w:t>
      </w:r>
      <w:r w:rsidRPr="00B858A4">
        <w:rPr>
          <w:rFonts w:asciiTheme="majorBidi" w:eastAsiaTheme="majorEastAsia" w:hAnsiTheme="majorBidi" w:cstheme="majorBidi"/>
          <w:lang w:val="el-GR"/>
        </w:rPr>
        <w:t>）」，是父神怀里的独生子（参约一</w:t>
      </w:r>
      <w:r w:rsidRPr="00B858A4">
        <w:rPr>
          <w:rFonts w:asciiTheme="majorBidi" w:eastAsiaTheme="majorEastAsia" w:hAnsiTheme="majorBidi" w:cstheme="majorBidi"/>
          <w:lang w:val="el-GR"/>
        </w:rPr>
        <w:t>18</w:t>
      </w:r>
      <w:r w:rsidRPr="00B858A4">
        <w:rPr>
          <w:rFonts w:asciiTheme="majorBidi" w:eastAsiaTheme="majorEastAsia" w:hAnsiTheme="majorBidi" w:cstheme="majorBidi"/>
          <w:lang w:val="el-GR"/>
        </w:rPr>
        <w:t>）。他在永恒中本与父神同在（参约一</w:t>
      </w:r>
      <w:r w:rsidRPr="00B858A4">
        <w:rPr>
          <w:rFonts w:asciiTheme="majorBidi" w:eastAsiaTheme="majorEastAsia" w:hAnsiTheme="majorBidi" w:cstheme="majorBidi"/>
          <w:lang w:val="el-GR"/>
        </w:rPr>
        <w:t>1-3</w:t>
      </w:r>
      <w:r w:rsidRPr="00B858A4">
        <w:rPr>
          <w:rFonts w:asciiTheme="majorBidi" w:eastAsiaTheme="majorEastAsia" w:hAnsiTheme="majorBidi" w:cstheme="majorBidi"/>
          <w:lang w:val="el-GR"/>
        </w:rPr>
        <w:t>），但在神荣耀的预定中，他甘愿降卑自己成为肉身，住在世人中间（参约一</w:t>
      </w:r>
      <w:r w:rsidRPr="00B858A4">
        <w:rPr>
          <w:rFonts w:asciiTheme="majorBidi" w:eastAsiaTheme="majorEastAsia" w:hAnsiTheme="majorBidi" w:cstheme="majorBidi"/>
          <w:lang w:val="el-GR"/>
        </w:rPr>
        <w:t>14</w:t>
      </w:r>
      <w:r w:rsidRPr="00B858A4">
        <w:rPr>
          <w:rFonts w:asciiTheme="majorBidi" w:eastAsiaTheme="majorEastAsia" w:hAnsiTheme="majorBidi" w:cstheme="majorBidi"/>
          <w:lang w:val="el-GR"/>
        </w:rPr>
        <w:t>），将父向众圣徒表明出来（参约一</w:t>
      </w:r>
      <w:r w:rsidRPr="00B858A4">
        <w:rPr>
          <w:rFonts w:asciiTheme="majorBidi" w:eastAsiaTheme="majorEastAsia" w:hAnsiTheme="majorBidi" w:cstheme="majorBidi"/>
          <w:lang w:val="el-GR"/>
        </w:rPr>
        <w:t>18</w:t>
      </w:r>
      <w:r w:rsidRPr="00B858A4">
        <w:rPr>
          <w:rFonts w:asciiTheme="majorBidi" w:eastAsiaTheme="majorEastAsia" w:hAnsiTheme="majorBidi" w:cstheme="majorBidi"/>
          <w:lang w:val="el-GR"/>
        </w:rPr>
        <w:t>）。正如今日选节下文所言，这「爱子是那不能看见之神的像（参西一</w:t>
      </w:r>
      <w:r w:rsidRPr="00B858A4">
        <w:rPr>
          <w:rFonts w:asciiTheme="majorBidi" w:eastAsiaTheme="majorEastAsia" w:hAnsiTheme="majorBidi" w:cstheme="majorBidi"/>
          <w:lang w:val="el-GR"/>
        </w:rPr>
        <w:t>15</w:t>
      </w:r>
      <w:r w:rsidRPr="00B858A4">
        <w:rPr>
          <w:rFonts w:asciiTheme="majorBidi" w:eastAsiaTheme="majorEastAsia" w:hAnsiTheme="majorBidi" w:cstheme="majorBidi"/>
          <w:lang w:val="el-GR"/>
        </w:rPr>
        <w:t>）」。这位爱子，他本与神同等，但他甘愿降卑自己，取了奴仆的形象，为拯救在亚当里堕落的人，甘愿顺服到底，以至死在十字架上，成就了荣耀的救赎恩典（参腓二</w:t>
      </w:r>
      <w:r w:rsidRPr="00B858A4">
        <w:rPr>
          <w:rFonts w:asciiTheme="majorBidi" w:eastAsiaTheme="majorEastAsia" w:hAnsiTheme="majorBidi" w:cstheme="majorBidi"/>
          <w:lang w:val="el-GR"/>
        </w:rPr>
        <w:t>6-11</w:t>
      </w:r>
      <w:r w:rsidRPr="00B858A4">
        <w:rPr>
          <w:rFonts w:asciiTheme="majorBidi" w:eastAsiaTheme="majorEastAsia" w:hAnsiTheme="majorBidi" w:cstheme="majorBidi"/>
          <w:lang w:val="el-GR"/>
        </w:rPr>
        <w:t>）。正如以赛亚所言，「他为我们的过犯受害，为我们的罪孽压伤。因他受的刑罚，我们得平安；因他受的鞭伤，我们得医治（赛五三</w:t>
      </w:r>
      <w:r w:rsidRPr="00B858A4">
        <w:rPr>
          <w:rFonts w:asciiTheme="majorBidi" w:eastAsiaTheme="majorEastAsia" w:hAnsiTheme="majorBidi" w:cstheme="majorBidi"/>
          <w:lang w:val="el-GR"/>
        </w:rPr>
        <w:t>5</w:t>
      </w:r>
      <w:r w:rsidRPr="00B858A4">
        <w:rPr>
          <w:rFonts w:asciiTheme="majorBidi" w:eastAsiaTheme="majorEastAsia" w:hAnsiTheme="majorBidi" w:cstheme="majorBidi"/>
          <w:lang w:val="el-GR"/>
        </w:rPr>
        <w:t>；参彼前二</w:t>
      </w:r>
      <w:r w:rsidRPr="00B858A4">
        <w:rPr>
          <w:rFonts w:asciiTheme="majorBidi" w:eastAsiaTheme="majorEastAsia" w:hAnsiTheme="majorBidi" w:cstheme="majorBidi"/>
          <w:lang w:val="el-GR"/>
        </w:rPr>
        <w:t>24</w:t>
      </w:r>
      <w:r w:rsidRPr="00B858A4">
        <w:rPr>
          <w:rFonts w:asciiTheme="majorBidi" w:eastAsiaTheme="majorEastAsia" w:hAnsiTheme="majorBidi" w:cstheme="majorBidi"/>
          <w:lang w:val="el-GR"/>
        </w:rPr>
        <w:t>）。」我们实实在在知道，「他被交给人，是因我们的过犯；复活，是为叫我们称义。（罗四</w:t>
      </w:r>
      <w:r w:rsidRPr="00B858A4">
        <w:rPr>
          <w:rFonts w:asciiTheme="majorBidi" w:eastAsiaTheme="majorEastAsia" w:hAnsiTheme="majorBidi" w:cstheme="majorBidi"/>
          <w:lang w:val="el-GR"/>
        </w:rPr>
        <w:t>25</w:t>
      </w:r>
      <w:r w:rsidRPr="00B858A4">
        <w:rPr>
          <w:rFonts w:asciiTheme="majorBidi" w:eastAsiaTheme="majorEastAsia" w:hAnsiTheme="majorBidi" w:cstheme="majorBidi"/>
          <w:lang w:val="el-GR"/>
        </w:rPr>
        <w:t>）」</w:t>
      </w:r>
    </w:p>
    <w:p w14:paraId="2B700E60" w14:textId="77777777"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「救赎」（</w:t>
      </w:r>
      <w:r w:rsidRPr="00B858A4">
        <w:rPr>
          <w:rFonts w:asciiTheme="majorBidi" w:eastAsiaTheme="majorEastAsia" w:hAnsiTheme="majorBidi" w:cstheme="majorBidi"/>
          <w:lang w:val="el-GR"/>
        </w:rPr>
        <w:t>ἀπολύτρωσις</w:t>
      </w:r>
      <w:r w:rsidRPr="00B858A4">
        <w:rPr>
          <w:rFonts w:asciiTheme="majorBidi" w:eastAsiaTheme="majorEastAsia" w:hAnsiTheme="majorBidi" w:cstheme="majorBidi"/>
          <w:lang w:val="el-GR"/>
        </w:rPr>
        <w:t>），这个词在古时候有一个非常重要的用法，就是用以指在奴隶市场把奴隶购买出来。所以，这个词包含了「从奴隶市场买来」的意思；当然，它的基本含义主要是「释放」、「解放」、「救赎」等。因此，我们可以判定这个词的性质应是褒义的。从上文我们所论及的新的出埃及这个主题来看，保罗和提摩太用这个词来表达救恩的目的是为了唤醒读</w:t>
      </w:r>
      <w:r w:rsidRPr="00B858A4">
        <w:rPr>
          <w:rFonts w:asciiTheme="majorBidi" w:eastAsiaTheme="majorEastAsia" w:hAnsiTheme="majorBidi" w:cstheme="majorBidi"/>
          <w:lang w:val="el-GR"/>
        </w:rPr>
        <w:lastRenderedPageBreak/>
        <w:t>者们，去了解当日神从埃及把自己的百姓救出来的真实。以此作为对新的出埃及，也就是耶稣的救赎之功的认识的基础。唯独如此，信徒才能明确知道自己正是主从这世界的黑暗权势之下拯救出来的奴隶，这是荣耀的恩典，我们在其中根本无法有任何的参与。基督徒得到了荣耀的释放，就是从罪和撒旦的压制之下得到了释放。这释放就是荣耀的救赎。</w:t>
      </w:r>
    </w:p>
    <w:p w14:paraId="04E447EE" w14:textId="77777777"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正如神当日拯救以色列人出埃及时，命定了一只羔羊代替他们那本该被杀之人而被杀，作为他们获得拯救的代价一般，今日信徒要获得救赎也必须有一位无罪者代替他们众人死（参彼前三</w:t>
      </w:r>
      <w:r w:rsidRPr="00B858A4">
        <w:rPr>
          <w:rFonts w:asciiTheme="majorBidi" w:eastAsiaTheme="majorEastAsia" w:hAnsiTheme="majorBidi" w:cstheme="majorBidi"/>
          <w:lang w:val="el-GR"/>
        </w:rPr>
        <w:t>18</w:t>
      </w:r>
      <w:r w:rsidRPr="00B858A4">
        <w:rPr>
          <w:rFonts w:asciiTheme="majorBidi" w:eastAsiaTheme="majorEastAsia" w:hAnsiTheme="majorBidi" w:cstheme="majorBidi"/>
          <w:lang w:val="el-GR"/>
        </w:rPr>
        <w:t>）。那古老而遥远的逾越节，所预表的正是耶稣基督的救赎；那无辜而被杀的逾越节羔羊，正预表着那无辜而被害、且被悬挂于十字架的基督。因此，这临到我们众人的救赎并不是无代价的，基督实在为了这救赎的成就付上昂贵的代价，就是他自己的性命。也只有无罪的基督的性命，才能成就这荣耀的救赎。神也正因耶稣的缘故，而接纳我们与他自己和好，成为他的儿女（参林后五</w:t>
      </w:r>
      <w:r w:rsidRPr="00B858A4">
        <w:rPr>
          <w:rFonts w:asciiTheme="majorBidi" w:eastAsiaTheme="majorEastAsia" w:hAnsiTheme="majorBidi" w:cstheme="majorBidi"/>
          <w:lang w:val="el-GR"/>
        </w:rPr>
        <w:t>17</w:t>
      </w:r>
      <w:r w:rsidRPr="00B858A4">
        <w:rPr>
          <w:rFonts w:asciiTheme="majorBidi" w:eastAsiaTheme="majorEastAsia" w:hAnsiTheme="majorBidi" w:cstheme="majorBidi"/>
          <w:lang w:val="el-GR"/>
        </w:rPr>
        <w:t>；约一</w:t>
      </w:r>
      <w:r w:rsidRPr="00B858A4">
        <w:rPr>
          <w:rFonts w:asciiTheme="majorBidi" w:eastAsiaTheme="majorEastAsia" w:hAnsiTheme="majorBidi" w:cstheme="majorBidi"/>
          <w:lang w:val="el-GR"/>
        </w:rPr>
        <w:t>12</w:t>
      </w:r>
      <w:r w:rsidRPr="00B858A4">
        <w:rPr>
          <w:rFonts w:asciiTheme="majorBidi" w:eastAsiaTheme="majorEastAsia" w:hAnsiTheme="majorBidi" w:cstheme="majorBidi"/>
          <w:lang w:val="el-GR"/>
        </w:rPr>
        <w:t>等）。我们的的确确是藉着这爱子的血，得到了这荣耀的救赎（参弗一</w:t>
      </w:r>
      <w:r w:rsidRPr="00B858A4">
        <w:rPr>
          <w:rFonts w:asciiTheme="majorBidi" w:eastAsiaTheme="majorEastAsia" w:hAnsiTheme="majorBidi" w:cstheme="majorBidi"/>
          <w:lang w:val="el-GR"/>
        </w:rPr>
        <w:t>7</w:t>
      </w:r>
      <w:r w:rsidRPr="00B858A4">
        <w:rPr>
          <w:rFonts w:asciiTheme="majorBidi" w:eastAsiaTheme="majorEastAsia" w:hAnsiTheme="majorBidi" w:cstheme="majorBidi"/>
          <w:lang w:val="el-GR"/>
        </w:rPr>
        <w:t>）。所以，我们总不能认为自己所获得的救赎是廉价的恩典，其实这是重价的恩典；基督为这份恩典付上了最昂贵的代价，没有任何可比拟的昂贵的代价。</w:t>
      </w:r>
    </w:p>
    <w:p w14:paraId="44A81AC6" w14:textId="77777777"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「罪过得以赦免」。所谓「赦免」（</w:t>
      </w:r>
      <w:r w:rsidRPr="00B858A4">
        <w:rPr>
          <w:rFonts w:asciiTheme="majorBidi" w:eastAsiaTheme="majorEastAsia" w:hAnsiTheme="majorBidi" w:cstheme="majorBidi"/>
          <w:lang w:val="el-GR"/>
        </w:rPr>
        <w:t>ἄφεσις</w:t>
      </w:r>
      <w:r w:rsidRPr="00B858A4">
        <w:rPr>
          <w:rFonts w:asciiTheme="majorBidi" w:eastAsiaTheme="majorEastAsia" w:hAnsiTheme="majorBidi" w:cstheme="majorBidi"/>
          <w:lang w:val="el-GR"/>
        </w:rPr>
        <w:t>），意思同样是「释放」或「豁免」。就文字意义来看，是指一个负债累累的人，被无条件解除了债务；从此以后，他便是自由人，不再被债务缠身了。所有亚当的后代，因为亚当的</w:t>
      </w:r>
      <w:r w:rsidRPr="00B858A4">
        <w:rPr>
          <w:rFonts w:asciiTheme="majorBidi" w:eastAsiaTheme="majorEastAsia" w:hAnsiTheme="majorBidi" w:cstheme="majorBidi"/>
          <w:lang w:val="el-GR"/>
        </w:rPr>
        <w:lastRenderedPageBreak/>
        <w:t>堕落而算为罪人，众人都欠下了高额的罪债，是终其一身所不能偿还的。如今，在基督里这不能偿还的罪债得到了偿还，就是耶稣以自己的性命作为代价去偿还了这罪债。从此，神解除在基督里之人的所有罪债。于是，在基督里的人的罪便得到了赦免，这就是在爱子里的那份荣耀的救赎。</w:t>
      </w:r>
    </w:p>
    <w:p w14:paraId="0018094E" w14:textId="77777777"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论到在亚当里的罪，经上教导我们，这罪的工价就是死（参罗六</w:t>
      </w:r>
      <w:r w:rsidRPr="00B858A4">
        <w:rPr>
          <w:rFonts w:asciiTheme="majorBidi" w:eastAsiaTheme="majorEastAsia" w:hAnsiTheme="majorBidi" w:cstheme="majorBidi"/>
          <w:lang w:val="el-GR"/>
        </w:rPr>
        <w:t>23</w:t>
      </w:r>
      <w:r w:rsidRPr="00B858A4">
        <w:rPr>
          <w:rFonts w:asciiTheme="majorBidi" w:eastAsiaTheme="majorEastAsia" w:hAnsiTheme="majorBidi" w:cstheme="majorBidi"/>
          <w:lang w:val="el-GR"/>
        </w:rPr>
        <w:t>），惟有血能让这罪得到洁净（参来九</w:t>
      </w:r>
      <w:r w:rsidRPr="00B858A4">
        <w:rPr>
          <w:rFonts w:asciiTheme="majorBidi" w:eastAsiaTheme="majorEastAsia" w:hAnsiTheme="majorBidi" w:cstheme="majorBidi"/>
          <w:lang w:val="el-GR"/>
        </w:rPr>
        <w:t>22</w:t>
      </w:r>
      <w:r w:rsidRPr="00B858A4">
        <w:rPr>
          <w:rFonts w:asciiTheme="majorBidi" w:eastAsiaTheme="majorEastAsia" w:hAnsiTheme="majorBidi" w:cstheme="majorBidi"/>
          <w:lang w:val="el-GR"/>
        </w:rPr>
        <w:t>）。然而，羔羊的血并不能叫这罪得到彻底的洁净，所以总要不断地献上；唯独基督，他只一次献上就成功了这救赎（参来七</w:t>
      </w:r>
      <w:r w:rsidRPr="00B858A4">
        <w:rPr>
          <w:rFonts w:asciiTheme="majorBidi" w:eastAsiaTheme="majorEastAsia" w:hAnsiTheme="majorBidi" w:cstheme="majorBidi"/>
          <w:lang w:val="el-GR"/>
        </w:rPr>
        <w:t>27</w:t>
      </w:r>
      <w:r w:rsidRPr="00B858A4">
        <w:rPr>
          <w:rFonts w:asciiTheme="majorBidi" w:eastAsiaTheme="majorEastAsia" w:hAnsiTheme="majorBidi" w:cstheme="majorBidi"/>
          <w:lang w:val="el-GR"/>
        </w:rPr>
        <w:t>，九</w:t>
      </w:r>
      <w:r w:rsidRPr="00B858A4">
        <w:rPr>
          <w:rFonts w:asciiTheme="majorBidi" w:eastAsiaTheme="majorEastAsia" w:hAnsiTheme="majorBidi" w:cstheme="majorBidi"/>
          <w:lang w:val="el-GR"/>
        </w:rPr>
        <w:t>12</w:t>
      </w:r>
      <w:r w:rsidRPr="00B858A4">
        <w:rPr>
          <w:rFonts w:asciiTheme="majorBidi" w:eastAsiaTheme="majorEastAsia" w:hAnsiTheme="majorBidi" w:cstheme="majorBidi"/>
          <w:lang w:val="el-GR"/>
        </w:rPr>
        <w:t>，十</w:t>
      </w:r>
      <w:r w:rsidRPr="00B858A4">
        <w:rPr>
          <w:rFonts w:asciiTheme="majorBidi" w:eastAsiaTheme="majorEastAsia" w:hAnsiTheme="majorBidi" w:cstheme="majorBidi"/>
          <w:lang w:val="el-GR"/>
        </w:rPr>
        <w:t>10</w:t>
      </w:r>
      <w:r w:rsidRPr="00B858A4">
        <w:rPr>
          <w:rFonts w:asciiTheme="majorBidi" w:eastAsiaTheme="majorEastAsia" w:hAnsiTheme="majorBidi" w:cstheme="majorBidi"/>
          <w:lang w:val="el-GR"/>
        </w:rPr>
        <w:t>等）。因此，在基督里的人是永远享受在这救赎之中的，也就是真正因主得了永远赦免的。</w:t>
      </w:r>
    </w:p>
    <w:p w14:paraId="3529B3FA" w14:textId="77777777"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在这里，有两个重要问题我们需要做一点延伸思考：第一，基督究竟为谁而死？第二，基督的血究竟给付给了谁？关于第一个问题，我们知道有一些的教导认为，基督是为全人类而死。然而，正统的教会却明确指出，这是错误的教导。基督乃是为在永恒中蒙神拣选的、那在基督里被预定得救的人而死。这方面约翰欧文的《基督为谁而死》一书中有非常详细的介绍，大家可以作为进深理解。</w:t>
      </w:r>
    </w:p>
    <w:p w14:paraId="12A3DCC2" w14:textId="66088618" w:rsidR="002A127A" w:rsidRPr="00B83805" w:rsidRDefault="00574280" w:rsidP="00D21ABD">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w:lastRenderedPageBreak/>
        <mc:AlternateContent>
          <mc:Choice Requires="wps">
            <w:drawing>
              <wp:anchor distT="0" distB="0" distL="114300" distR="114300" simplePos="0" relativeHeight="251710976" behindDoc="0" locked="0" layoutInCell="1" allowOverlap="1" wp14:anchorId="700D3217" wp14:editId="2F3FE9AE">
                <wp:simplePos x="0" y="0"/>
                <wp:positionH relativeFrom="column">
                  <wp:posOffset>2507516</wp:posOffset>
                </wp:positionH>
                <wp:positionV relativeFrom="paragraph">
                  <wp:posOffset>1690584</wp:posOffset>
                </wp:positionV>
                <wp:extent cx="2350770" cy="1695450"/>
                <wp:effectExtent l="38100" t="38100" r="106680" b="114300"/>
                <wp:wrapSquare wrapText="bothSides"/>
                <wp:docPr id="203212195" name="矩形 5"/>
                <wp:cNvGraphicFramePr/>
                <a:graphic xmlns:a="http://schemas.openxmlformats.org/drawingml/2006/main">
                  <a:graphicData uri="http://schemas.microsoft.com/office/word/2010/wordprocessingShape">
                    <wps:wsp>
                      <wps:cNvSpPr/>
                      <wps:spPr>
                        <a:xfrm>
                          <a:off x="0" y="0"/>
                          <a:ext cx="2350770" cy="1695450"/>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81E914D" w14:textId="77777777" w:rsidR="00574280" w:rsidRPr="002A127A" w:rsidRDefault="00574280" w:rsidP="00574280">
                            <w:pPr>
                              <w:pStyle w:val="af5"/>
                              <w:rPr>
                                <w:rFonts w:hint="eastAsia"/>
                                <w:lang w:val="el-GR"/>
                              </w:rPr>
                            </w:pPr>
                            <w:r w:rsidRPr="00D21ABD">
                              <w:rPr>
                                <w:rFonts w:hint="eastAsia"/>
                              </w:rPr>
                              <w:t>默想：</w:t>
                            </w:r>
                            <w:r w:rsidRPr="00D21ABD">
                              <w:t>只是，你是否为自己的得救满心欢喜，常常感谢呢？既然你已经</w:t>
                            </w:r>
                            <w:r w:rsidRPr="002A127A">
                              <w:rPr>
                                <w:lang w:val="el-GR"/>
                              </w:rPr>
                              <w:t>得了赦免，得以与神和好，那么你的日常生活是否总是活在主的里面呢？</w:t>
                            </w:r>
                          </w:p>
                          <w:p w14:paraId="60E2D2AB" w14:textId="1F0B1B2F" w:rsidR="00574280" w:rsidRPr="00574280" w:rsidRDefault="00574280" w:rsidP="00574280">
                            <w:pPr>
                              <w:pStyle w:val="af5"/>
                              <w:rPr>
                                <w:rFonts w:asciiTheme="majorBidi" w:eastAsiaTheme="majorEastAsia" w:hAnsiTheme="majorBidi"/>
                                <w:lang w:val="el-G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0D3217" id="_x0000_s1048" style="position:absolute;left:0;text-align:left;margin-left:197.45pt;margin-top:133.1pt;width:185.1pt;height:133.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" filled="f" strokecolor="#0a121c [484]" strokeweight="2pt">
                <v:shadow on="t" color="black" opacity="26214f" origin="-.5,-.5" offset=".74836mm,.74836mm"/>
                <v:textbox>
                  <w:txbxContent>
                    <w:p w14:paraId="081E914D" w14:textId="77777777" w:rsidR="00574280" w:rsidRPr="002A127A" w:rsidRDefault="00574280" w:rsidP="00574280">
                      <w:pPr>
                        <w:pStyle w:val="af5"/>
                        <w:rPr>
                          <w:rFonts w:hint="eastAsia"/>
                          <w:lang w:val="el-GR"/>
                        </w:rPr>
                      </w:pPr>
                      <w:r w:rsidRPr="00D21ABD">
                        <w:rPr>
                          <w:rFonts w:hint="eastAsia"/>
                        </w:rPr>
                        <w:t>默想：</w:t>
                      </w:r>
                      <w:r w:rsidRPr="00D21ABD">
                        <w:t>只是，你是否为自己的得救满心欢喜，常常感谢呢？既然你已经</w:t>
                      </w:r>
                      <w:r w:rsidRPr="002A127A">
                        <w:rPr>
                          <w:lang w:val="el-GR"/>
                        </w:rPr>
                        <w:t>得了赦免，得以与神和好，那么你的日常生活是否总是活在主的里面呢？</w:t>
                      </w:r>
                    </w:p>
                    <w:p w14:paraId="60E2D2AB" w14:textId="1F0B1B2F" w:rsidR="00574280" w:rsidRPr="00574280" w:rsidRDefault="00574280" w:rsidP="00574280">
                      <w:pPr>
                        <w:pStyle w:val="af5"/>
                        <w:rPr>
                          <w:rFonts w:asciiTheme="majorBidi" w:eastAsiaTheme="majorEastAsia" w:hAnsiTheme="majorBidi"/>
                          <w:lang w:val="el-GR"/>
                        </w:rPr>
                      </w:pPr>
                    </w:p>
                  </w:txbxContent>
                </v:textbox>
                <w10:wrap type="square"/>
              </v:rect>
            </w:pict>
          </mc:Fallback>
        </mc:AlternateContent>
      </w:r>
      <w:r w:rsidR="00021D45" w:rsidRPr="00B858A4">
        <w:rPr>
          <w:rFonts w:asciiTheme="majorBidi" w:eastAsiaTheme="majorEastAsia" w:hAnsiTheme="majorBidi" w:cstheme="majorBidi"/>
          <w:lang w:val="el-GR"/>
        </w:rPr>
        <w:t>本处的第二个问题，我们可以给出的答案也是非常明确的，基督乃是将血的代价付给了神。当亚当犯罪的时候，就代表人类向神欠下了无可偿还的罪债，因他违背神的旨意。所以，罪人就是得罪了神的人。在神的公义之下，罪人的唯一结局就是死。然而，神藉着悦纳他爱子的牺牲，而悦纳了所有在他爱子里的人。所以，罪人的罪得赦免的唯一可能，就是在基督里。哈利路亚，那在基督里的人是有福的，因为「得赦免其过、遮盖其罪的，这人是有福的（诗三二</w:t>
      </w:r>
      <w:r w:rsidR="00021D45" w:rsidRPr="00B858A4">
        <w:rPr>
          <w:rFonts w:asciiTheme="majorBidi" w:eastAsiaTheme="majorEastAsia" w:hAnsiTheme="majorBidi" w:cstheme="majorBidi"/>
          <w:lang w:val="el-GR"/>
        </w:rPr>
        <w:t>1</w:t>
      </w:r>
      <w:r w:rsidR="00021D45" w:rsidRPr="00B858A4">
        <w:rPr>
          <w:rFonts w:asciiTheme="majorBidi" w:eastAsiaTheme="majorEastAsia" w:hAnsiTheme="majorBidi" w:cstheme="majorBidi"/>
          <w:lang w:val="el-GR"/>
        </w:rPr>
        <w:t>；参罗四</w:t>
      </w:r>
      <w:r w:rsidR="00021D45" w:rsidRPr="00B858A4">
        <w:rPr>
          <w:rFonts w:asciiTheme="majorBidi" w:eastAsiaTheme="majorEastAsia" w:hAnsiTheme="majorBidi" w:cstheme="majorBidi"/>
          <w:lang w:val="el-GR"/>
        </w:rPr>
        <w:t>7</w:t>
      </w:r>
      <w:r w:rsidR="00021D45" w:rsidRPr="00B858A4">
        <w:rPr>
          <w:rFonts w:asciiTheme="majorBidi" w:eastAsiaTheme="majorEastAsia" w:hAnsiTheme="majorBidi" w:cstheme="majorBidi"/>
          <w:lang w:val="el-GR"/>
        </w:rPr>
        <w:t>）。」</w:t>
      </w:r>
    </w:p>
    <w:p w14:paraId="306C1925" w14:textId="77777777" w:rsidR="002A127A" w:rsidRDefault="002A127A" w:rsidP="00B83805">
      <w:pPr>
        <w:pStyle w:val="a3"/>
        <w:ind w:firstLine="480"/>
        <w:rPr>
          <w:rFonts w:asciiTheme="majorBidi" w:eastAsiaTheme="majorEastAsia" w:hAnsiTheme="majorBidi" w:cstheme="majorBidi"/>
        </w:rPr>
        <w:sectPr w:rsidR="002A127A" w:rsidSect="00C73C3E">
          <w:headerReference w:type="default" r:id="rId22"/>
          <w:pgSz w:w="10319" w:h="14572" w:code="13"/>
          <w:pgMar w:top="1758" w:right="1134" w:bottom="1134" w:left="1134" w:header="1077" w:footer="992" w:gutter="284"/>
          <w:cols w:space="425"/>
          <w:titlePg/>
          <w:docGrid w:linePitch="312"/>
        </w:sectPr>
      </w:pPr>
    </w:p>
    <w:p w14:paraId="1AC74FDB" w14:textId="38D13AE9" w:rsidR="00021D45" w:rsidRDefault="002A127A" w:rsidP="00BB27F9">
      <w:pPr>
        <w:pStyle w:val="a9"/>
      </w:pPr>
      <w:bookmarkStart w:id="33" w:name="_Hlk172567446"/>
      <w:bookmarkStart w:id="34" w:name="_Toc172717212"/>
      <w:r>
        <w:rPr>
          <w:rFonts w:hint="eastAsia"/>
        </w:rPr>
        <w:lastRenderedPageBreak/>
        <w:t>三．基督的超越与救赎之工（一</w:t>
      </w:r>
      <w:r>
        <w:rPr>
          <w:rFonts w:hint="eastAsia"/>
        </w:rPr>
        <w:t>15-23</w:t>
      </w:r>
      <w:r>
        <w:rPr>
          <w:rFonts w:hint="eastAsia"/>
        </w:rPr>
        <w:t>）</w:t>
      </w:r>
      <w:bookmarkEnd w:id="33"/>
      <w:bookmarkEnd w:id="34"/>
    </w:p>
    <w:p w14:paraId="6AB604F3" w14:textId="77777777" w:rsidR="002A127A" w:rsidRDefault="002A127A" w:rsidP="00B83805">
      <w:pPr>
        <w:pStyle w:val="a3"/>
        <w:ind w:firstLine="480"/>
        <w:rPr>
          <w:rFonts w:asciiTheme="majorBidi" w:eastAsiaTheme="majorEastAsia" w:hAnsiTheme="majorBidi" w:cstheme="majorBidi"/>
        </w:rPr>
      </w:pPr>
    </w:p>
    <w:p w14:paraId="6F16D66C" w14:textId="7833B665" w:rsidR="002A127A" w:rsidRDefault="002A127A" w:rsidP="002A127A">
      <w:pPr>
        <w:pStyle w:val="11"/>
        <w:ind w:firstLine="482"/>
      </w:pPr>
      <w:bookmarkStart w:id="35" w:name="_Toc172717213"/>
      <w:r>
        <w:rPr>
          <w:rFonts w:hint="eastAsia"/>
        </w:rPr>
        <w:t>1</w:t>
      </w:r>
      <w:r>
        <w:rPr>
          <w:rFonts w:hint="eastAsia"/>
        </w:rPr>
        <w:t>．基督的形象和地位（一</w:t>
      </w:r>
      <w:r>
        <w:rPr>
          <w:rFonts w:hint="eastAsia"/>
        </w:rPr>
        <w:t>15-20</w:t>
      </w:r>
      <w:r>
        <w:rPr>
          <w:rFonts w:hint="eastAsia"/>
        </w:rPr>
        <w:t>）</w:t>
      </w:r>
      <w:bookmarkEnd w:id="35"/>
    </w:p>
    <w:p w14:paraId="3996D610" w14:textId="77777777" w:rsidR="002A127A" w:rsidRPr="00B858A4" w:rsidRDefault="002A127A" w:rsidP="002A127A">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赖特表示，接下来的六节经文（</w:t>
      </w:r>
      <w:r w:rsidRPr="00B858A4">
        <w:rPr>
          <w:rFonts w:asciiTheme="majorBidi" w:eastAsiaTheme="majorEastAsia" w:hAnsiTheme="majorBidi" w:cstheme="majorBidi"/>
        </w:rPr>
        <w:t>vv15-20</w:t>
      </w:r>
      <w:r w:rsidRPr="00B858A4">
        <w:rPr>
          <w:rFonts w:asciiTheme="majorBidi" w:eastAsiaTheme="majorEastAsia" w:hAnsiTheme="majorBidi" w:cstheme="majorBidi"/>
        </w:rPr>
        <w:t>）几乎是全本圣经中最重要的一段论述基督论的经文。在这段论述中，至少在四个方面讨论了基督：第一，万物都是藉着基督而造，也是为基督而造；第二，因为万有都是藉着基督而造，所以万有也都赖基督而立；第三，基督是教会元首；第四，在基督里一切都得到了和好。</w:t>
      </w:r>
    </w:p>
    <w:p w14:paraId="765E755B" w14:textId="3C689AA0" w:rsidR="002A127A" w:rsidRDefault="002A127A" w:rsidP="002A127A">
      <w:pPr>
        <w:pStyle w:val="Af3"/>
        <w:spacing w:before="120"/>
        <w:ind w:firstLine="482"/>
      </w:pPr>
      <w:bookmarkStart w:id="36" w:name="_Toc172717214"/>
      <w:r>
        <w:t>A</w:t>
      </w:r>
      <w:r>
        <w:rPr>
          <w:rFonts w:hint="eastAsia"/>
        </w:rPr>
        <w:t>．爱子是神的像</w:t>
      </w:r>
      <w:bookmarkEnd w:id="36"/>
    </w:p>
    <w:p w14:paraId="45AC79C0" w14:textId="1A7BCF2A" w:rsidR="00021D45" w:rsidRPr="00B858A4" w:rsidRDefault="00021D45" w:rsidP="00716751">
      <w:pPr>
        <w:pStyle w:val="a7"/>
        <w:spacing w:after="240"/>
        <w:ind w:left="473"/>
      </w:pPr>
      <w:r w:rsidRPr="00B858A4">
        <w:t>西一</w:t>
      </w:r>
      <w:r w:rsidRPr="00B858A4">
        <w:t>15</w:t>
      </w:r>
      <w:r w:rsidRPr="00B858A4">
        <w:t>爱子是那不能看见之　神的像，是首生的，在一切被造的以先。</w:t>
      </w:r>
    </w:p>
    <w:p w14:paraId="67CE50A0" w14:textId="6139BCC7"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rPr>
        <w:t>「爱子是那不能看见之神的像」，这个短语要表达的是神与基督的关系。我们确信，从来没有人见过神，但是基督</w:t>
      </w:r>
      <w:r w:rsidRPr="00B858A4">
        <w:rPr>
          <w:rFonts w:asciiTheme="majorBidi" w:eastAsiaTheme="majorEastAsia" w:hAnsiTheme="majorBidi" w:cstheme="majorBidi"/>
        </w:rPr>
        <w:t>——</w:t>
      </w:r>
      <w:r w:rsidRPr="00B858A4">
        <w:rPr>
          <w:rFonts w:asciiTheme="majorBidi" w:eastAsiaTheme="majorEastAsia" w:hAnsiTheme="majorBidi" w:cstheme="majorBidi"/>
        </w:rPr>
        <w:t>神怀里的独生子，将神表明出来（参约一</w:t>
      </w:r>
      <w:r w:rsidRPr="00B858A4">
        <w:rPr>
          <w:rFonts w:asciiTheme="majorBidi" w:eastAsiaTheme="majorEastAsia" w:hAnsiTheme="majorBidi" w:cstheme="majorBidi"/>
        </w:rPr>
        <w:t>1-18</w:t>
      </w:r>
      <w:r w:rsidRPr="00B858A4">
        <w:rPr>
          <w:rFonts w:asciiTheme="majorBidi" w:eastAsiaTheme="majorEastAsia" w:hAnsiTheme="majorBidi" w:cstheme="majorBidi"/>
        </w:rPr>
        <w:t>）。这里的「像」（</w:t>
      </w:r>
      <w:r w:rsidRPr="00B858A4">
        <w:rPr>
          <w:rFonts w:asciiTheme="majorBidi" w:eastAsiaTheme="majorEastAsia" w:hAnsiTheme="majorBidi" w:cstheme="majorBidi"/>
        </w:rPr>
        <w:t>ε</w:t>
      </w:r>
      <w:r w:rsidRPr="00B858A4">
        <w:rPr>
          <w:rFonts w:asciiTheme="majorBidi" w:eastAsiaTheme="majorEastAsia" w:hAnsiTheme="majorBidi" w:cstheme="majorBidi"/>
          <w:lang w:val="el-GR"/>
        </w:rPr>
        <w:t>ἰκών</w:t>
      </w:r>
      <w:r w:rsidRPr="00B858A4">
        <w:rPr>
          <w:rFonts w:asciiTheme="majorBidi" w:eastAsiaTheme="majorEastAsia" w:hAnsiTheme="majorBidi" w:cstheme="majorBidi"/>
          <w:lang w:val="el-GR"/>
        </w:rPr>
        <w:t>）原文有「外表」、「肖像」或「形象」的意思，我们从这个「像」要进行一些重要的思考。第一，基督是神的表彰。记得门徒曾在听见耶稣基督说自己要暂时离开他们的时候，表示如果能够见到父神，就心满意足了（参约十四</w:t>
      </w:r>
      <w:r w:rsidRPr="00B858A4">
        <w:rPr>
          <w:rFonts w:asciiTheme="majorBidi" w:eastAsiaTheme="majorEastAsia" w:hAnsiTheme="majorBidi" w:cstheme="majorBidi"/>
          <w:lang w:val="el-GR"/>
        </w:rPr>
        <w:t>8</w:t>
      </w:r>
      <w:r w:rsidRPr="00B858A4">
        <w:rPr>
          <w:rFonts w:asciiTheme="majorBidi" w:eastAsiaTheme="majorEastAsia" w:hAnsiTheme="majorBidi" w:cstheme="majorBidi"/>
          <w:lang w:val="el-GR"/>
        </w:rPr>
        <w:t>）。然而，主耶稣却告诉他们，当他们看见主耶稣的时候，就已经看见父神了（参约十四</w:t>
      </w:r>
      <w:r w:rsidRPr="00B858A4">
        <w:rPr>
          <w:rFonts w:asciiTheme="majorBidi" w:eastAsiaTheme="majorEastAsia" w:hAnsiTheme="majorBidi" w:cstheme="majorBidi"/>
          <w:lang w:val="el-GR"/>
        </w:rPr>
        <w:t>9</w:t>
      </w:r>
      <w:r w:rsidRPr="00B858A4">
        <w:rPr>
          <w:rFonts w:asciiTheme="majorBidi" w:eastAsiaTheme="majorEastAsia" w:hAnsiTheme="majorBidi" w:cstheme="majorBidi"/>
          <w:lang w:val="el-GR"/>
        </w:rPr>
        <w:t>）。这样的描述，确实是整本约翰福音的神学焦点。因为，我们从约翰福音的第一章就</w:t>
      </w:r>
      <w:r w:rsidRPr="00B858A4">
        <w:rPr>
          <w:rFonts w:asciiTheme="majorBidi" w:eastAsiaTheme="majorEastAsia" w:hAnsiTheme="majorBidi" w:cstheme="majorBidi"/>
          <w:lang w:val="el-GR"/>
        </w:rPr>
        <w:lastRenderedPageBreak/>
        <w:t>看到了约翰对基督与神关系的明确表述，提出耶稣要将父表明出来。</w:t>
      </w:r>
    </w:p>
    <w:p w14:paraId="70F80A79" w14:textId="77777777"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论到基督将父神表明出来，我们还可以从创造的叙事中看到。当神创造万有的时候，圣经用神所说的话来表现基督</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就是成了肉身之前的道。当神说「要有光」的时候，「要有光」这句话就满有能力的成就了光明。我们知道，这从神口中出来的「要有光」这句话，就是那太初的真道；按照约翰福音第一章的叙述，我们确信这道表示的主耶稣基督自己。只是，耶稣是成了肉身的道；而神口里的话则是非肉身的道。我们相信神对万有都满有能力，而这能力就是藉着道表现出来的；经上说：「他说有，就有；命立，就立。（诗三三</w:t>
      </w:r>
      <w:r w:rsidRPr="00B858A4">
        <w:rPr>
          <w:rFonts w:asciiTheme="majorBidi" w:eastAsiaTheme="majorEastAsia" w:hAnsiTheme="majorBidi" w:cstheme="majorBidi"/>
          <w:lang w:val="el-GR"/>
        </w:rPr>
        <w:t>9</w:t>
      </w:r>
      <w:r w:rsidRPr="00B858A4">
        <w:rPr>
          <w:rFonts w:asciiTheme="majorBidi" w:eastAsiaTheme="majorEastAsia" w:hAnsiTheme="majorBidi" w:cstheme="majorBidi"/>
          <w:lang w:val="el-GR"/>
        </w:rPr>
        <w:t>）」</w:t>
      </w:r>
    </w:p>
    <w:p w14:paraId="76B6C9ED" w14:textId="77777777"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综上所述，信徒需要明白，我们今日必须藉着圣经认识耶稣基督，这是唯一认识基督的途径。神的真道只有一位，但表现却有两样，即实体的道耶稣基督，和言说的道圣经。信徒需要切记，圣经不是神话语的记录，乃是神言说的真道的本体。所以，圣经就是神的话，而非神话语的记录而已。如今，基督藉着圣经表现他与教会的同在，并表现他对教会的掌权。信徒当然要藉着圣经认识耶稣，藉着圣经信仰耶稣，藉着圣经经历耶稣。</w:t>
      </w:r>
    </w:p>
    <w:p w14:paraId="5D6D809B" w14:textId="77777777"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基督徒生命中最伟大且最有效的守护，就是神的真道；我们生活可见之接触，就是圣经。今天很多信徒不读经，不专注听道，这是不好的；这样的人生命是有破口的。另有些人将圣经视作一本普通的书籍，这也让他们处于属灵的危险之中。求主怜悯我们，让我们深刻地知道，我们的信仰的核心就</w:t>
      </w:r>
      <w:r w:rsidRPr="00B858A4">
        <w:rPr>
          <w:rFonts w:asciiTheme="majorBidi" w:eastAsiaTheme="majorEastAsia" w:hAnsiTheme="majorBidi" w:cstheme="majorBidi"/>
          <w:lang w:val="el-GR"/>
        </w:rPr>
        <w:lastRenderedPageBreak/>
        <w:t>是真道；这真道的实体部分就是耶稣基督，这真道的言说就是圣经。这圣经上的话语是满有能力的，是神向众教会的言说。教会要藉着圣经认识耶稣基督，要藉着认识耶稣而认识父神，与神和好。就此而言，我们的信仰的确以基督为中心，但目标不是高举基督这个位格，而是为了清楚地认识三位一体的神。</w:t>
      </w:r>
    </w:p>
    <w:p w14:paraId="4CEBAFB9" w14:textId="77777777"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再则，这里的「像」既有「形象」之意，我们就需要从创造的叙事中，去谈谈另一个重要信息，就是神的新创造。通过创世记的叙事我们可以知晓，首先的亚当是神按着自己的形象和样式而创造（参创一</w:t>
      </w:r>
      <w:r w:rsidRPr="00B858A4">
        <w:rPr>
          <w:rFonts w:asciiTheme="majorBidi" w:eastAsiaTheme="majorEastAsia" w:hAnsiTheme="majorBidi" w:cstheme="majorBidi"/>
          <w:lang w:val="el-GR"/>
        </w:rPr>
        <w:t>26</w:t>
      </w:r>
      <w:r w:rsidRPr="00B858A4">
        <w:rPr>
          <w:rFonts w:asciiTheme="majorBidi" w:eastAsiaTheme="majorEastAsia" w:hAnsiTheme="majorBidi" w:cstheme="majorBidi"/>
          <w:lang w:val="el-GR"/>
        </w:rPr>
        <w:t>），就今日而言那是旧的创造。在那场创造中，因为人拥有神的形象和样式，所以人被称为神的儿子。造创世记的叙事中，我们也的确看到神高举了人，将他们安置在伊甸园，拥有君王的尊荣。然而，当人类违背神的诫命，吃了分别善恶果的时候，便从神的荣耀中堕落了。罪人的是全然败坏的，这「全然败坏」是指人完全失去了神的形象和样式。从此以后，人与神之间便因为罪而关系破裂，人也从神的儿子的身份中堕落，变成了神的仇敌。人若要到神面前朝拜他，就必须藉着血的牺牲。每次献祭，都明明白白地提醒着人们，在亚当的堕落中人已经失去了盼望，而是落在死的审判中。然而，神在创世记三章</w:t>
      </w:r>
      <w:r w:rsidRPr="00B858A4">
        <w:rPr>
          <w:rFonts w:asciiTheme="majorBidi" w:eastAsiaTheme="majorEastAsia" w:hAnsiTheme="majorBidi" w:cstheme="majorBidi"/>
          <w:lang w:val="el-GR"/>
        </w:rPr>
        <w:t>15</w:t>
      </w:r>
      <w:r w:rsidRPr="00B858A4">
        <w:rPr>
          <w:rFonts w:asciiTheme="majorBidi" w:eastAsiaTheme="majorEastAsia" w:hAnsiTheme="majorBidi" w:cstheme="majorBidi"/>
          <w:lang w:val="el-GR"/>
        </w:rPr>
        <w:t>节中为人类留下了恩典，应许将来女人的后裔要成就一份荣耀的救赎，给绝望的、被神拣选的人。如此，创世记的叙事便将旧创造中的绝望，引向了新创造的希望。</w:t>
      </w:r>
    </w:p>
    <w:p w14:paraId="08C117E3" w14:textId="77777777"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lastRenderedPageBreak/>
        <w:t>论到新创造，我们从哥林多后书五章可以清楚看到，正如旧创造是藉着基督完成，新创造同样也是如此（参约一</w:t>
      </w:r>
      <w:r w:rsidRPr="00B858A4">
        <w:rPr>
          <w:rFonts w:asciiTheme="majorBidi" w:eastAsiaTheme="majorEastAsia" w:hAnsiTheme="majorBidi" w:cstheme="majorBidi"/>
          <w:lang w:val="el-GR"/>
        </w:rPr>
        <w:t>1-3</w:t>
      </w:r>
      <w:r w:rsidRPr="00B858A4">
        <w:rPr>
          <w:rFonts w:asciiTheme="majorBidi" w:eastAsiaTheme="majorEastAsia" w:hAnsiTheme="majorBidi" w:cstheme="majorBidi"/>
          <w:lang w:val="el-GR"/>
        </w:rPr>
        <w:t>；来一</w:t>
      </w:r>
      <w:r w:rsidRPr="00B858A4">
        <w:rPr>
          <w:rFonts w:asciiTheme="majorBidi" w:eastAsiaTheme="majorEastAsia" w:hAnsiTheme="majorBidi" w:cstheme="majorBidi"/>
          <w:lang w:val="el-GR"/>
        </w:rPr>
        <w:t>1-3</w:t>
      </w:r>
      <w:r w:rsidRPr="00B858A4">
        <w:rPr>
          <w:rFonts w:asciiTheme="majorBidi" w:eastAsiaTheme="majorEastAsia" w:hAnsiTheme="majorBidi" w:cstheme="majorBidi"/>
          <w:lang w:val="el-GR"/>
        </w:rPr>
        <w:t>；罗六</w:t>
      </w:r>
      <w:r w:rsidRPr="00B858A4">
        <w:rPr>
          <w:rFonts w:asciiTheme="majorBidi" w:eastAsiaTheme="majorEastAsia" w:hAnsiTheme="majorBidi" w:cstheme="majorBidi"/>
          <w:lang w:val="el-GR"/>
        </w:rPr>
        <w:t>23</w:t>
      </w:r>
      <w:r w:rsidRPr="00B858A4">
        <w:rPr>
          <w:rFonts w:asciiTheme="majorBidi" w:eastAsiaTheme="majorEastAsia" w:hAnsiTheme="majorBidi" w:cstheme="majorBidi"/>
          <w:lang w:val="el-GR"/>
        </w:rPr>
        <w:t>等）。这新创造就是在耶稣基督里的十字架的救赎。因此，凡在基督里的人，那因着亚当堕落而失去的神的形象，便因着基督而得以恢复（参弗四</w:t>
      </w:r>
      <w:r w:rsidRPr="00B858A4">
        <w:rPr>
          <w:rFonts w:asciiTheme="majorBidi" w:eastAsiaTheme="majorEastAsia" w:hAnsiTheme="majorBidi" w:cstheme="majorBidi"/>
          <w:lang w:val="el-GR"/>
        </w:rPr>
        <w:t>24</w:t>
      </w:r>
      <w:r w:rsidRPr="00B858A4">
        <w:rPr>
          <w:rFonts w:asciiTheme="majorBidi" w:eastAsiaTheme="majorEastAsia" w:hAnsiTheme="majorBidi" w:cstheme="majorBidi"/>
          <w:lang w:val="el-GR"/>
        </w:rPr>
        <w:t>）。其实，我们用「恢复」来表达也是不准确的。因为保罗告诉我们，在基督里的人不是修好了的人，乃是「新造的人」（参林后五</w:t>
      </w:r>
      <w:r w:rsidRPr="00B858A4">
        <w:rPr>
          <w:rFonts w:asciiTheme="majorBidi" w:eastAsiaTheme="majorEastAsia" w:hAnsiTheme="majorBidi" w:cstheme="majorBidi"/>
          <w:lang w:val="el-GR"/>
        </w:rPr>
        <w:t>17</w:t>
      </w:r>
      <w:r w:rsidRPr="00B858A4">
        <w:rPr>
          <w:rFonts w:asciiTheme="majorBidi" w:eastAsiaTheme="majorEastAsia" w:hAnsiTheme="majorBidi" w:cstheme="majorBidi"/>
          <w:lang w:val="el-GR"/>
        </w:rPr>
        <w:t>）。这也明确宣告了，基督教信仰不是道德信仰，而是生命信仰。所以，真信仰也不是在道德层面上效法耶稣，乃是要让自己与基督同死，并让基督复活的生命活在自己里面。正如保罗所宣告的：「现在我活着不再是我，乃是基督在我里面活着。（加二</w:t>
      </w:r>
      <w:r w:rsidRPr="00B858A4">
        <w:rPr>
          <w:rFonts w:asciiTheme="majorBidi" w:eastAsiaTheme="majorEastAsia" w:hAnsiTheme="majorBidi" w:cstheme="majorBidi"/>
          <w:lang w:val="el-GR"/>
        </w:rPr>
        <w:t>20</w:t>
      </w:r>
      <w:r w:rsidRPr="00B858A4">
        <w:rPr>
          <w:rFonts w:asciiTheme="majorBidi" w:eastAsiaTheme="majorEastAsia" w:hAnsiTheme="majorBidi" w:cstheme="majorBidi"/>
          <w:lang w:val="el-GR"/>
        </w:rPr>
        <w:t>）」</w:t>
      </w:r>
    </w:p>
    <w:p w14:paraId="72BE2479" w14:textId="3C003F9A"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再则，这「像」也明确表达了道成肉身的教义，也就是说基督不仅是完全的人</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马利亚的儿子，也是完全的神</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上帝的儿子。在奥古斯丁看来，完整的基督教是因为基督的特别位格使然。但我们若不在基督里，便不能认识基督的神性与人性的真正意义；而没有基督的基督教（也就是不认识基督的基督教），便是次等的基督教。这种次等的基督教，便与任何人文宗教和人间哲学没有区别了。故此，之所以那些没有得着耶稣基督生命的外邦人，完全不能理解圣经的真理，正是因为如此。他们所理解的基督教，是次等的基督教，是一个与其他人文宗教和人类哲学没有区别的基督教。然而，</w:t>
      </w:r>
      <w:r w:rsidR="00BB27F9">
        <w:rPr>
          <w:rFonts w:asciiTheme="majorBidi" w:eastAsiaTheme="majorEastAsia" w:hAnsiTheme="majorBidi" w:cstheme="majorBidi"/>
          <w:noProof/>
          <w14:ligatures w14:val="none"/>
        </w:rPr>
        <w:lastRenderedPageBreak/>
        <mc:AlternateContent>
          <mc:Choice Requires="wps">
            <w:drawing>
              <wp:anchor distT="0" distB="0" distL="114300" distR="114300" simplePos="0" relativeHeight="251713024" behindDoc="0" locked="0" layoutInCell="1" allowOverlap="1" wp14:anchorId="2A4F4948" wp14:editId="5A17C978">
                <wp:simplePos x="0" y="0"/>
                <wp:positionH relativeFrom="column">
                  <wp:posOffset>16510</wp:posOffset>
                </wp:positionH>
                <wp:positionV relativeFrom="paragraph">
                  <wp:posOffset>38100</wp:posOffset>
                </wp:positionV>
                <wp:extent cx="2325370" cy="1232535"/>
                <wp:effectExtent l="38100" t="38100" r="113030" b="120015"/>
                <wp:wrapSquare wrapText="bothSides"/>
                <wp:docPr id="848224469" name="矩形 5"/>
                <wp:cNvGraphicFramePr/>
                <a:graphic xmlns:a="http://schemas.openxmlformats.org/drawingml/2006/main">
                  <a:graphicData uri="http://schemas.microsoft.com/office/word/2010/wordprocessingShape">
                    <wps:wsp>
                      <wps:cNvSpPr/>
                      <wps:spPr>
                        <a:xfrm>
                          <a:off x="0" y="0"/>
                          <a:ext cx="2325370" cy="123253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CE09393" w14:textId="0D8816D9" w:rsidR="00574280" w:rsidRPr="00574280" w:rsidRDefault="00574280" w:rsidP="00574280">
                            <w:pPr>
                              <w:pStyle w:val="af5"/>
                              <w:rPr>
                                <w:rFonts w:ascii="楷体" w:eastAsia="楷体" w:hAnsi="楷体" w:cstheme="minorBidi"/>
                                <w:b/>
                                <w:bCs w:val="0"/>
                                <w:i/>
                                <w:iCs/>
                              </w:rPr>
                            </w:pPr>
                            <w:r w:rsidRPr="00D21ABD">
                              <w:t>默想：那么，亲爱的你是否正确认识耶稣基督呢？你从这篇论述中将得着什么造就呢？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4F4948" id="_x0000_s1049" style="position:absolute;left:0;text-align:left;margin-left:1.3pt;margin-top:3pt;width:183.1pt;height:97.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" filled="f" strokecolor="#0a121c [484]" strokeweight="2pt">
                <v:shadow on="t" color="black" opacity="26214f" origin="-.5,-.5" offset=".74836mm,.74836mm"/>
                <v:textbox>
                  <w:txbxContent>
                    <w:p w14:paraId="2CE09393" w14:textId="0D8816D9" w:rsidR="00574280" w:rsidRPr="00574280" w:rsidRDefault="00574280" w:rsidP="00574280">
                      <w:pPr>
                        <w:pStyle w:val="af5"/>
                        <w:rPr>
                          <w:rFonts w:ascii="楷体" w:eastAsia="楷体" w:hAnsi="楷体" w:cstheme="minorBidi"/>
                          <w:b/>
                          <w:bCs w:val="0"/>
                          <w:i/>
                          <w:iCs/>
                        </w:rPr>
                      </w:pPr>
                      <w:r w:rsidRPr="00D21ABD">
                        <w:t>默想：那么，亲爱的你是否正确认识耶稣基督呢？你从这篇论述中将得着什么造就呢？</w:t>
                      </w:r>
                    </w:p>
                  </w:txbxContent>
                </v:textbox>
                <w10:wrap type="square"/>
              </v:rect>
            </w:pict>
          </mc:Fallback>
        </mc:AlternateContent>
      </w:r>
      <w:r w:rsidRPr="00B858A4">
        <w:rPr>
          <w:rFonts w:asciiTheme="majorBidi" w:eastAsiaTheme="majorEastAsia" w:hAnsiTheme="majorBidi" w:cstheme="majorBidi"/>
          <w:lang w:val="el-GR"/>
        </w:rPr>
        <w:t>我们在基督里的人，因着神荣耀的新创造，所以我们不是这样认识基督教，乃是真真实实的在基督里。如此，我们所认识的基督教，乃是一个生命宗教，是独一的真宗教。</w:t>
      </w:r>
    </w:p>
    <w:p w14:paraId="0D547A17" w14:textId="56041318" w:rsidR="002A127A" w:rsidRPr="002A127A" w:rsidRDefault="002A127A" w:rsidP="002A127A">
      <w:pPr>
        <w:pStyle w:val="Af3"/>
        <w:spacing w:before="120"/>
        <w:ind w:firstLine="482"/>
      </w:pPr>
      <w:bookmarkStart w:id="37" w:name="_Toc172717215"/>
      <w:r w:rsidRPr="002A127A">
        <w:rPr>
          <w:rStyle w:val="a4"/>
          <w:rFonts w:eastAsiaTheme="majorEastAsia" w:cstheme="majorBidi" w:hint="eastAsia"/>
        </w:rPr>
        <w:t>B</w:t>
      </w:r>
      <w:r w:rsidRPr="002A127A">
        <w:rPr>
          <w:rStyle w:val="a4"/>
          <w:rFonts w:eastAsiaTheme="majorEastAsia" w:cstheme="majorBidi"/>
        </w:rPr>
        <w:t>．爱子是首生的</w:t>
      </w:r>
      <w:bookmarkEnd w:id="37"/>
    </w:p>
    <w:p w14:paraId="26039953" w14:textId="477F2503"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论到新创造，有一个话题我们要特别小心，就是圣子的由来。有异端的教导认为，圣子是神在亘古中所创造的。因此，他们不认可耶稣的神性，认为耶稣只不过是人而已。这些错误的教导已经在历史上被定为异端，这其中最有名的莫过于亚流主义（</w:t>
      </w:r>
      <w:r w:rsidRPr="00B858A4">
        <w:rPr>
          <w:rFonts w:asciiTheme="majorBidi" w:eastAsiaTheme="majorEastAsia" w:hAnsiTheme="majorBidi" w:cstheme="majorBidi"/>
        </w:rPr>
        <w:t>Arianism</w:t>
      </w:r>
      <w:r w:rsidRPr="00B858A4">
        <w:rPr>
          <w:rFonts w:asciiTheme="majorBidi" w:eastAsiaTheme="majorEastAsia" w:hAnsiTheme="majorBidi" w:cstheme="majorBidi"/>
        </w:rPr>
        <w:t>）。亚流主义者认为，基督是次于父神的存在。所以，大公教会便定其为异端。在近代的中国教会，还有李常受等也严重的贬低了基督的神性。那么，对耶稣的神人二性的正确理解究竟是怎样的呢？我想，我们今日可以从本处所用到的一个短语</w:t>
      </w:r>
      <w:r w:rsidRPr="00B858A4">
        <w:rPr>
          <w:rFonts w:asciiTheme="majorBidi" w:eastAsiaTheme="majorEastAsia" w:hAnsiTheme="majorBidi" w:cstheme="majorBidi"/>
        </w:rPr>
        <w:t>——</w:t>
      </w:r>
      <w:r w:rsidRPr="00B858A4">
        <w:rPr>
          <w:rFonts w:asciiTheme="majorBidi" w:eastAsiaTheme="majorEastAsia" w:hAnsiTheme="majorBidi" w:cstheme="majorBidi"/>
        </w:rPr>
        <w:t>「首生的」</w:t>
      </w:r>
      <w:r w:rsidRPr="00B858A4">
        <w:rPr>
          <w:rFonts w:asciiTheme="majorBidi" w:eastAsiaTheme="majorEastAsia" w:hAnsiTheme="majorBidi" w:cstheme="majorBidi"/>
        </w:rPr>
        <w:t>——</w:t>
      </w:r>
      <w:r w:rsidRPr="00B858A4">
        <w:rPr>
          <w:rFonts w:asciiTheme="majorBidi" w:eastAsiaTheme="majorEastAsia" w:hAnsiTheme="majorBidi" w:cstheme="majorBidi"/>
        </w:rPr>
        <w:t>进行默想。</w:t>
      </w:r>
    </w:p>
    <w:p w14:paraId="731DC031"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请注意，这里的形容词「首生的」（</w:t>
      </w:r>
      <w:r w:rsidRPr="00B858A4">
        <w:rPr>
          <w:rFonts w:asciiTheme="majorBidi" w:eastAsiaTheme="majorEastAsia" w:hAnsiTheme="majorBidi" w:cstheme="majorBidi"/>
          <w:lang w:val="el-GR"/>
        </w:rPr>
        <w:t>προωτότοκος</w:t>
      </w:r>
      <w:r w:rsidRPr="00B858A4">
        <w:rPr>
          <w:rFonts w:asciiTheme="majorBidi" w:eastAsiaTheme="majorEastAsia" w:hAnsiTheme="majorBidi" w:cstheme="majorBidi"/>
        </w:rPr>
        <w:t>），有「首先的」之意。「是首生的，在一切被造的以先」（</w:t>
      </w:r>
      <w:r w:rsidRPr="00B858A4">
        <w:rPr>
          <w:rFonts w:asciiTheme="majorBidi" w:eastAsiaTheme="majorEastAsia" w:hAnsiTheme="majorBidi" w:cstheme="majorBidi"/>
          <w:lang w:val="el-GR"/>
        </w:rPr>
        <w:t>πρωτότοκος πάσης κτίσεως</w:t>
      </w:r>
      <w:r w:rsidRPr="00B858A4">
        <w:rPr>
          <w:rFonts w:asciiTheme="majorBidi" w:eastAsiaTheme="majorEastAsia" w:hAnsiTheme="majorBidi" w:cstheme="majorBidi"/>
        </w:rPr>
        <w:t>），这个子句的直接翻译应是「一切的被造物的首生者」或「一切的被造物的首先的」。所以，这里的「首生」一词不是用以形容圣子由来的性质，乃是强调圣子在万有被造之先就与神同在。即是说，圣子就是自有永有的神自己。那么，这里</w:t>
      </w:r>
      <w:r w:rsidRPr="00B858A4">
        <w:rPr>
          <w:rFonts w:asciiTheme="majorBidi" w:eastAsiaTheme="majorEastAsia" w:hAnsiTheme="majorBidi" w:cstheme="majorBidi"/>
        </w:rPr>
        <w:lastRenderedPageBreak/>
        <w:t>的「首生的」究竟该如何理解呢？当然须用尼西亚信经的信仰表述来理解。即是说，我们必须先否定基督是最早的被造者的说法，因这是异端的说法；同时，我们也不能同意基督是由神如同人生出自己的孩子一样生出来的，因为我们深信只有一位神。因此，这里的「生」，乃是以人可以理解的、人间表达的方式，来表达圣子与圣父的生命本质相同的关系</w:t>
      </w:r>
      <w:r w:rsidRPr="00B858A4">
        <w:rPr>
          <w:rFonts w:asciiTheme="majorBidi" w:eastAsiaTheme="majorEastAsia" w:hAnsiTheme="majorBidi" w:cstheme="majorBidi"/>
        </w:rPr>
        <w:t>——</w:t>
      </w:r>
      <w:r w:rsidRPr="00B858A4">
        <w:rPr>
          <w:rFonts w:asciiTheme="majorBidi" w:eastAsiaTheme="majorEastAsia" w:hAnsiTheme="majorBidi" w:cstheme="majorBidi"/>
        </w:rPr>
        <w:t>耶稣基督是神。</w:t>
      </w:r>
    </w:p>
    <w:p w14:paraId="57631D19"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论到「生」，我们知道其根本含义，就是二者的生命本质的相同。所以，这里的「生」，就是表达基督的神性的真实，并表示基督的神性与父神的神性没有任何的区别。这个方面的信息，对于歌罗西教会而言的非常重要的教导。要知道，当日的歌罗西教会正受到诺斯替主义的扰乱；他们宣传基督不过是次级神而已。诺斯替主义者的理论是什么呢？他们认为，神是至圣至善，绝不可能与邪恶的人有任何往来。因此，神创造了这世界之后，也便就放弃了这世界。然后，他创造了次级神来管理这世界；而耶稣则是由次级神所创造的半神半人，是更次级的存在。他们就这样否定了耶稣基督的神性。并且，他们宣称人得救不能仅靠耶稣的救赎，而是要得着神秘的「诺斯」；「诺斯」就是「知识」的意思。现在，保罗明确地告诉歌罗西信徒，耶稣基督是三位一体神的第二位格</w:t>
      </w:r>
      <w:r w:rsidRPr="00B858A4">
        <w:rPr>
          <w:rFonts w:asciiTheme="majorBidi" w:eastAsiaTheme="majorEastAsia" w:hAnsiTheme="majorBidi" w:cstheme="majorBidi"/>
        </w:rPr>
        <w:t>——</w:t>
      </w:r>
      <w:r w:rsidRPr="00B858A4">
        <w:rPr>
          <w:rFonts w:asciiTheme="majorBidi" w:eastAsiaTheme="majorEastAsia" w:hAnsiTheme="majorBidi" w:cstheme="majorBidi"/>
        </w:rPr>
        <w:t>圣子，他的的确确是神，拥有完整的神性。这里采用「生」来形容基督与父神之间的关系，宣告了基督是神的事实。以此警醒歌罗西信徒必须单单信仰基督，倚靠基督，并确信唯独在基督里才能得着那永恒的、真实的救赎。不但如此，保罗还明确告诉信徒，万有都是藉</w:t>
      </w:r>
      <w:r w:rsidRPr="00B858A4">
        <w:rPr>
          <w:rFonts w:asciiTheme="majorBidi" w:eastAsiaTheme="majorEastAsia" w:hAnsiTheme="majorBidi" w:cstheme="majorBidi"/>
        </w:rPr>
        <w:lastRenderedPageBreak/>
        <w:t>着基督造成的，更是为基督而造。所以，基督不是异端者口中的次级神，乃是荣耀的神自己，是三位一体神的第二位格</w:t>
      </w:r>
      <w:r w:rsidRPr="00B858A4">
        <w:rPr>
          <w:rFonts w:asciiTheme="majorBidi" w:eastAsiaTheme="majorEastAsia" w:hAnsiTheme="majorBidi" w:cstheme="majorBidi"/>
        </w:rPr>
        <w:t>——</w:t>
      </w:r>
      <w:r w:rsidRPr="00B858A4">
        <w:rPr>
          <w:rFonts w:asciiTheme="majorBidi" w:eastAsiaTheme="majorEastAsia" w:hAnsiTheme="majorBidi" w:cstheme="majorBidi"/>
        </w:rPr>
        <w:t>圣子。</w:t>
      </w:r>
    </w:p>
    <w:p w14:paraId="10602752"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按照尼西亚信经的宣告，基督是出于真神的真神，是出于真光的真光。按照比利时信条的宣告，「我们相信只有一位神，他只有一个本质，而分三个位格，根据各位格不变的本性，永远分清，即：圣父、圣子与圣灵</w:t>
      </w:r>
      <w:r w:rsidRPr="00B858A4">
        <w:rPr>
          <w:rFonts w:asciiTheme="majorBidi" w:eastAsiaTheme="majorEastAsia" w:hAnsiTheme="majorBidi" w:cstheme="majorBidi"/>
        </w:rPr>
        <w:t>……</w:t>
      </w:r>
      <w:r w:rsidRPr="00B858A4">
        <w:rPr>
          <w:rFonts w:asciiTheme="majorBidi" w:eastAsiaTheme="majorEastAsia" w:hAnsiTheme="majorBidi" w:cstheme="majorBidi"/>
        </w:rPr>
        <w:t>这些位格如此分清，但不分开，亦不互相混合</w:t>
      </w:r>
      <w:r w:rsidRPr="00B858A4">
        <w:rPr>
          <w:rFonts w:asciiTheme="majorBidi" w:eastAsiaTheme="majorEastAsia" w:hAnsiTheme="majorBidi" w:cstheme="majorBidi"/>
        </w:rPr>
        <w:t>……</w:t>
      </w:r>
      <w:r w:rsidRPr="00B858A4">
        <w:rPr>
          <w:rFonts w:asciiTheme="majorBidi" w:eastAsiaTheme="majorEastAsia" w:hAnsiTheme="majorBidi" w:cstheme="majorBidi"/>
        </w:rPr>
        <w:t>他们是同永远与同质的。无始无终，无先无后；因为他们在真理上，在能力上，在善良上与恩慈上是三而一的。（比利时信条，第</w:t>
      </w:r>
      <w:r w:rsidRPr="00B858A4">
        <w:rPr>
          <w:rFonts w:asciiTheme="majorBidi" w:eastAsiaTheme="majorEastAsia" w:hAnsiTheme="majorBidi" w:cstheme="majorBidi"/>
        </w:rPr>
        <w:t>8</w:t>
      </w:r>
      <w:r w:rsidRPr="00B858A4">
        <w:rPr>
          <w:rFonts w:asciiTheme="majorBidi" w:eastAsiaTheme="majorEastAsia" w:hAnsiTheme="majorBidi" w:cstheme="majorBidi"/>
        </w:rPr>
        <w:t>条）」箴言也清楚地告诉我们，这耶稣在上帝创造世界的时候，踊跃为工程师（参箴八</w:t>
      </w:r>
      <w:r w:rsidRPr="00B858A4">
        <w:rPr>
          <w:rFonts w:asciiTheme="majorBidi" w:eastAsiaTheme="majorEastAsia" w:hAnsiTheme="majorBidi" w:cstheme="majorBidi"/>
        </w:rPr>
        <w:t>22-36</w:t>
      </w:r>
      <w:r w:rsidRPr="00B858A4">
        <w:rPr>
          <w:rFonts w:asciiTheme="majorBidi" w:eastAsiaTheme="majorEastAsia" w:hAnsiTheme="majorBidi" w:cstheme="majorBidi"/>
        </w:rPr>
        <w:t>）。我们从这些叙事中可以清楚地认识到，耶稣基督的神性无可怀疑。就神性而言，基督是自有永有的，在万有之先，是荣耀的神自己。就人性而言，基督道成了肉身，住在我们中间（参约一</w:t>
      </w:r>
      <w:r w:rsidRPr="00B858A4">
        <w:rPr>
          <w:rFonts w:asciiTheme="majorBidi" w:eastAsiaTheme="majorEastAsia" w:hAnsiTheme="majorBidi" w:cstheme="majorBidi"/>
        </w:rPr>
        <w:t>14</w:t>
      </w:r>
      <w:r w:rsidRPr="00B858A4">
        <w:rPr>
          <w:rFonts w:asciiTheme="majorBidi" w:eastAsiaTheme="majorEastAsia" w:hAnsiTheme="majorBidi" w:cstheme="majorBidi"/>
        </w:rPr>
        <w:t>），特为成为信徒的赎罪祭（参罗三</w:t>
      </w:r>
      <w:r w:rsidRPr="00B858A4">
        <w:rPr>
          <w:rFonts w:asciiTheme="majorBidi" w:eastAsiaTheme="majorEastAsia" w:hAnsiTheme="majorBidi" w:cstheme="majorBidi"/>
        </w:rPr>
        <w:t>25</w:t>
      </w:r>
      <w:r w:rsidRPr="00B858A4">
        <w:rPr>
          <w:rFonts w:asciiTheme="majorBidi" w:eastAsiaTheme="majorEastAsia" w:hAnsiTheme="majorBidi" w:cstheme="majorBidi"/>
        </w:rPr>
        <w:t>；来二</w:t>
      </w:r>
      <w:r w:rsidRPr="00B858A4">
        <w:rPr>
          <w:rFonts w:asciiTheme="majorBidi" w:eastAsiaTheme="majorEastAsia" w:hAnsiTheme="majorBidi" w:cstheme="majorBidi"/>
        </w:rPr>
        <w:t>17</w:t>
      </w:r>
      <w:r w:rsidRPr="00B858A4">
        <w:rPr>
          <w:rFonts w:asciiTheme="majorBidi" w:eastAsiaTheme="majorEastAsia" w:hAnsiTheme="majorBidi" w:cstheme="majorBidi"/>
        </w:rPr>
        <w:t>；约壹二</w:t>
      </w:r>
      <w:r w:rsidRPr="00B858A4">
        <w:rPr>
          <w:rFonts w:asciiTheme="majorBidi" w:eastAsiaTheme="majorEastAsia" w:hAnsiTheme="majorBidi" w:cstheme="majorBidi"/>
        </w:rPr>
        <w:t>1-2</w:t>
      </w:r>
      <w:r w:rsidRPr="00B858A4">
        <w:rPr>
          <w:rFonts w:asciiTheme="majorBidi" w:eastAsiaTheme="majorEastAsia" w:hAnsiTheme="majorBidi" w:cstheme="majorBidi"/>
        </w:rPr>
        <w:t>，四</w:t>
      </w:r>
      <w:r w:rsidRPr="00B858A4">
        <w:rPr>
          <w:rFonts w:asciiTheme="majorBidi" w:eastAsiaTheme="majorEastAsia" w:hAnsiTheme="majorBidi" w:cstheme="majorBidi"/>
        </w:rPr>
        <w:t>10</w:t>
      </w:r>
      <w:r w:rsidRPr="00B858A4">
        <w:rPr>
          <w:rFonts w:asciiTheme="majorBidi" w:eastAsiaTheme="majorEastAsia" w:hAnsiTheme="majorBidi" w:cstheme="majorBidi"/>
        </w:rPr>
        <w:t>等）。</w:t>
      </w:r>
    </w:p>
    <w:p w14:paraId="53D12318"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如果我们确定耶稣是神，他是永恒的主宰，那么，今日有很多人以圣诞节为耶稣的生日，就是严重的错误。他们的这种错误，让信徒对耶稣的神性不能有正确地认识，从而只是把耶稣当做一个人而已。所以，若有人告诉我们基督是影响世界的一百个「好人」之一，我们不应该感到高兴，因他们实实在在把基督矮化了、缩小了。正如彼得曾将基督与以利亚、摩西相提并论，神便告诉他，基督乃是神的爱子（参太十七</w:t>
      </w:r>
      <w:r w:rsidRPr="00B858A4">
        <w:rPr>
          <w:rFonts w:asciiTheme="majorBidi" w:eastAsiaTheme="majorEastAsia" w:hAnsiTheme="majorBidi" w:cstheme="majorBidi"/>
        </w:rPr>
        <w:t>5</w:t>
      </w:r>
      <w:r w:rsidRPr="00B858A4">
        <w:rPr>
          <w:rFonts w:asciiTheme="majorBidi" w:eastAsiaTheme="majorEastAsia" w:hAnsiTheme="majorBidi" w:cstheme="majorBidi"/>
        </w:rPr>
        <w:t>；可九</w:t>
      </w:r>
      <w:r w:rsidRPr="00B858A4">
        <w:rPr>
          <w:rFonts w:asciiTheme="majorBidi" w:eastAsiaTheme="majorEastAsia" w:hAnsiTheme="majorBidi" w:cstheme="majorBidi"/>
        </w:rPr>
        <w:t>7</w:t>
      </w:r>
      <w:r w:rsidRPr="00B858A4">
        <w:rPr>
          <w:rFonts w:asciiTheme="majorBidi" w:eastAsiaTheme="majorEastAsia" w:hAnsiTheme="majorBidi" w:cstheme="majorBidi"/>
        </w:rPr>
        <w:t>路九</w:t>
      </w:r>
      <w:r w:rsidRPr="00B858A4">
        <w:rPr>
          <w:rFonts w:asciiTheme="majorBidi" w:eastAsiaTheme="majorEastAsia" w:hAnsiTheme="majorBidi" w:cstheme="majorBidi"/>
        </w:rPr>
        <w:t>35</w:t>
      </w:r>
      <w:r w:rsidRPr="00B858A4">
        <w:rPr>
          <w:rFonts w:asciiTheme="majorBidi" w:eastAsiaTheme="majorEastAsia" w:hAnsiTheme="majorBidi" w:cstheme="majorBidi"/>
        </w:rPr>
        <w:t>等）。如</w:t>
      </w:r>
      <w:r w:rsidRPr="00B858A4">
        <w:rPr>
          <w:rFonts w:asciiTheme="majorBidi" w:eastAsiaTheme="majorEastAsia" w:hAnsiTheme="majorBidi" w:cstheme="majorBidi"/>
        </w:rPr>
        <w:lastRenderedPageBreak/>
        <w:t>果我们从希伯来书的论述来看，基督完全超越了摩西；因为摩西是神的管家，但基督确实神的爱子（参来三</w:t>
      </w:r>
      <w:r w:rsidRPr="00B858A4">
        <w:rPr>
          <w:rFonts w:asciiTheme="majorBidi" w:eastAsiaTheme="majorEastAsia" w:hAnsiTheme="majorBidi" w:cstheme="majorBidi"/>
        </w:rPr>
        <w:t>1-6</w:t>
      </w:r>
      <w:r w:rsidRPr="00B858A4">
        <w:rPr>
          <w:rFonts w:asciiTheme="majorBidi" w:eastAsiaTheme="majorEastAsia" w:hAnsiTheme="majorBidi" w:cstheme="majorBidi"/>
        </w:rPr>
        <w:t>）。</w:t>
      </w:r>
    </w:p>
    <w:p w14:paraId="360CC604" w14:textId="553217C8" w:rsidR="002A127A" w:rsidRPr="00B83805" w:rsidRDefault="00574280" w:rsidP="00D21ABD">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mc:AlternateContent>
          <mc:Choice Requires="wps">
            <w:drawing>
              <wp:anchor distT="0" distB="0" distL="114300" distR="114300" simplePos="0" relativeHeight="251715072" behindDoc="0" locked="0" layoutInCell="1" allowOverlap="1" wp14:anchorId="7DC7452B" wp14:editId="2DBAC434">
                <wp:simplePos x="0" y="0"/>
                <wp:positionH relativeFrom="column">
                  <wp:posOffset>2696210</wp:posOffset>
                </wp:positionH>
                <wp:positionV relativeFrom="paragraph">
                  <wp:posOffset>1779905</wp:posOffset>
                </wp:positionV>
                <wp:extent cx="2174875" cy="1517015"/>
                <wp:effectExtent l="38100" t="38100" r="111125" b="121285"/>
                <wp:wrapSquare wrapText="bothSides"/>
                <wp:docPr id="1519543636" name="矩形 5"/>
                <wp:cNvGraphicFramePr/>
                <a:graphic xmlns:a="http://schemas.openxmlformats.org/drawingml/2006/main">
                  <a:graphicData uri="http://schemas.microsoft.com/office/word/2010/wordprocessingShape">
                    <wps:wsp>
                      <wps:cNvSpPr/>
                      <wps:spPr>
                        <a:xfrm>
                          <a:off x="0" y="0"/>
                          <a:ext cx="2174875" cy="151701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29B2768" w14:textId="787BE240" w:rsidR="00574280" w:rsidRPr="00574280" w:rsidRDefault="00574280" w:rsidP="00574280">
                            <w:pPr>
                              <w:pStyle w:val="af5"/>
                              <w:rPr>
                                <w:rFonts w:asciiTheme="majorBidi" w:eastAsiaTheme="majorEastAsia" w:hAnsiTheme="majorBidi"/>
                              </w:rPr>
                            </w:pPr>
                            <w:r w:rsidRPr="00D21ABD">
                              <w:t>默想：那么，通过</w:t>
                            </w:r>
                            <w:r w:rsidRPr="00D21ABD">
                              <w:rPr>
                                <w:rFonts w:hint="eastAsia"/>
                              </w:rPr>
                              <w:t>上文</w:t>
                            </w:r>
                            <w:r w:rsidRPr="00D21ABD">
                              <w:t>你得着了什么造就呢？对耶稣的更深认识，能否帮助你更忠心的委身基督呢？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C7452B" id="_x0000_s1050" style="position:absolute;left:0;text-align:left;margin-left:212.3pt;margin-top:140.15pt;width:171.25pt;height:119.4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" filled="f" strokecolor="#0a121c [484]" strokeweight="2pt">
                <v:shadow on="t" color="black" opacity="26214f" origin="-.5,-.5" offset=".74836mm,.74836mm"/>
                <v:textbox>
                  <w:txbxContent>
                    <w:p w14:paraId="029B2768" w14:textId="787BE240" w:rsidR="00574280" w:rsidRPr="00574280" w:rsidRDefault="00574280" w:rsidP="00574280">
                      <w:pPr>
                        <w:pStyle w:val="af5"/>
                        <w:rPr>
                          <w:rFonts w:asciiTheme="majorBidi" w:eastAsiaTheme="majorEastAsia" w:hAnsiTheme="majorBidi"/>
                        </w:rPr>
                      </w:pPr>
                      <w:r w:rsidRPr="00D21ABD">
                        <w:t>默想：那么，通过</w:t>
                      </w:r>
                      <w:r w:rsidRPr="00D21ABD">
                        <w:rPr>
                          <w:rFonts w:hint="eastAsia"/>
                        </w:rPr>
                        <w:t>上文</w:t>
                      </w:r>
                      <w:r w:rsidRPr="00D21ABD">
                        <w:t>你得着了什么造就呢？对耶稣的更深认识，能否帮助你更忠心的委身基督呢？</w:t>
                      </w:r>
                    </w:p>
                  </w:txbxContent>
                </v:textbox>
                <w10:wrap type="square"/>
              </v:rect>
            </w:pict>
          </mc:Fallback>
        </mc:AlternateContent>
      </w:r>
      <w:r w:rsidR="00021D45" w:rsidRPr="00B858A4">
        <w:rPr>
          <w:rFonts w:asciiTheme="majorBidi" w:eastAsiaTheme="majorEastAsia" w:hAnsiTheme="majorBidi" w:cstheme="majorBidi"/>
        </w:rPr>
        <w:t>再则，既然基督是在万有之前，是神荣耀的一个位格。那么，基督道成肉身来到这世界，拯救蒙拣选的人，就显出了他降卑和奇妙无比的大爱了。作为信徒，面对这么伟大的爱，我们若不能谦卑降服便是我们的罪了。所以，亲爱的弟兄姊妹，我们必须要重新依照圣经真理来认识耶稣基督，我们必须明白耶稣是无以伦比的基督。我们的主耶稣，他超越了一切的阶级。我们要尊重耶稣，胜过尊重这世界上任何的权柄。是的，他乃是神的像，乃是首生的，在一切被造者之前！</w:t>
      </w:r>
    </w:p>
    <w:p w14:paraId="51983137" w14:textId="4619B79D" w:rsidR="002A127A" w:rsidRPr="002A127A" w:rsidRDefault="002A127A" w:rsidP="002A127A">
      <w:pPr>
        <w:pStyle w:val="Af3"/>
        <w:spacing w:before="120"/>
        <w:ind w:firstLine="482"/>
      </w:pPr>
      <w:bookmarkStart w:id="38" w:name="_Toc172717216"/>
      <w:r>
        <w:t>C</w:t>
      </w:r>
      <w:r>
        <w:rPr>
          <w:rFonts w:hint="eastAsia"/>
        </w:rPr>
        <w:t>．万有都是靠爱子而造</w:t>
      </w:r>
      <w:bookmarkEnd w:id="38"/>
    </w:p>
    <w:p w14:paraId="4DEE3A60" w14:textId="6B4F56FA" w:rsidR="00021D45" w:rsidRPr="00B858A4" w:rsidRDefault="00021D45" w:rsidP="00716751">
      <w:pPr>
        <w:pStyle w:val="a7"/>
        <w:spacing w:after="240"/>
        <w:ind w:left="473"/>
      </w:pPr>
      <w:r w:rsidRPr="00B858A4">
        <w:t>西一</w:t>
      </w:r>
      <w:r w:rsidRPr="00B858A4">
        <w:t>16</w:t>
      </w:r>
      <w:r w:rsidRPr="00B858A4">
        <w:t>因为万有都是靠他造的，无论是天上的、地上的、能看见的、不能看见的，或是有位的、主治的、执政的、掌权的，一概都是藉着他造的，又是为他造的。</w:t>
      </w:r>
    </w:p>
    <w:p w14:paraId="544BA5BD" w14:textId="2C7A94D7"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rPr>
        <w:t>当介系词</w:t>
      </w:r>
      <w:r w:rsidRPr="00B858A4">
        <w:rPr>
          <w:rFonts w:asciiTheme="majorBidi" w:eastAsiaTheme="majorEastAsia" w:hAnsiTheme="majorBidi" w:cstheme="majorBidi"/>
        </w:rPr>
        <w:t>ἐν</w:t>
      </w:r>
      <w:r w:rsidRPr="00B858A4">
        <w:rPr>
          <w:rFonts w:asciiTheme="majorBidi" w:eastAsiaTheme="majorEastAsia" w:hAnsiTheme="majorBidi" w:cstheme="majorBidi"/>
        </w:rPr>
        <w:t>的后面紧跟着间接受格词的时候，我们可以从</w:t>
      </w:r>
      <w:r w:rsidRPr="00B858A4">
        <w:rPr>
          <w:rFonts w:asciiTheme="majorBidi" w:eastAsiaTheme="majorEastAsia" w:hAnsiTheme="majorBidi" w:cstheme="majorBidi"/>
          <w:lang w:val="el-GR"/>
        </w:rPr>
        <w:t>三种含义来理解它，分别是「在</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之内」、「藉着」、「为了」等。本处究竟要采用哪一种含义更好？也许，我们必须接受这三种含义其实都有。下面，让我们一同进入该词的讨论。</w:t>
      </w:r>
    </w:p>
    <w:p w14:paraId="7522346D" w14:textId="77777777"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lastRenderedPageBreak/>
        <w:t>从和合本圣经的翻译来看，其最为主张的应该是「在</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里面」；简单的理解就是「在基督里」。即是说，保罗和提摩太强调万有都是在基督里造成的。因此，这个介系词很有可能是指这荣耀的创造的范畴</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在基督里（冯荫坤，</w:t>
      </w:r>
      <w:r w:rsidRPr="00B858A4">
        <w:rPr>
          <w:rFonts w:asciiTheme="majorBidi" w:eastAsiaTheme="majorEastAsia" w:hAnsiTheme="majorBidi" w:cstheme="majorBidi"/>
          <w:lang w:val="el-GR"/>
        </w:rPr>
        <w:t>214</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218-9</w:t>
      </w:r>
      <w:r w:rsidRPr="00B858A4">
        <w:rPr>
          <w:rFonts w:asciiTheme="majorBidi" w:eastAsiaTheme="majorEastAsia" w:hAnsiTheme="majorBidi" w:cstheme="majorBidi"/>
          <w:lang w:val="el-GR"/>
        </w:rPr>
        <w:t>）。所以，这里要表达的应是指基督在一切的被造物之外，因所有的被造物都在他的里面造成（马唐纳，</w:t>
      </w:r>
      <w:r w:rsidRPr="00B858A4">
        <w:rPr>
          <w:rFonts w:asciiTheme="majorBidi" w:eastAsiaTheme="majorEastAsia" w:hAnsiTheme="majorBidi" w:cstheme="majorBidi"/>
          <w:lang w:val="el-GR"/>
        </w:rPr>
        <w:t>937-8</w:t>
      </w:r>
      <w:r w:rsidRPr="00B858A4">
        <w:rPr>
          <w:rFonts w:asciiTheme="majorBidi" w:eastAsiaTheme="majorEastAsia" w:hAnsiTheme="majorBidi" w:cstheme="majorBidi"/>
          <w:lang w:val="el-GR"/>
        </w:rPr>
        <w:t>；鲍维均，</w:t>
      </w:r>
      <w:r w:rsidRPr="00B858A4">
        <w:rPr>
          <w:rFonts w:asciiTheme="majorBidi" w:eastAsiaTheme="majorEastAsia" w:hAnsiTheme="majorBidi" w:cstheme="majorBidi"/>
          <w:lang w:val="el-GR"/>
        </w:rPr>
        <w:t>126</w:t>
      </w:r>
      <w:r w:rsidRPr="00B858A4">
        <w:rPr>
          <w:rFonts w:asciiTheme="majorBidi" w:eastAsiaTheme="majorEastAsia" w:hAnsiTheme="majorBidi" w:cstheme="majorBidi"/>
          <w:lang w:val="el-GR"/>
        </w:rPr>
        <w:t>）。因此，基督绝不可能是受造物之一（赖特，</w:t>
      </w:r>
      <w:r w:rsidRPr="00B858A4">
        <w:rPr>
          <w:rFonts w:asciiTheme="majorBidi" w:eastAsiaTheme="majorEastAsia" w:hAnsiTheme="majorBidi" w:cstheme="majorBidi"/>
          <w:lang w:val="el-GR"/>
        </w:rPr>
        <w:t>73</w:t>
      </w:r>
      <w:r w:rsidRPr="00B858A4">
        <w:rPr>
          <w:rFonts w:asciiTheme="majorBidi" w:eastAsiaTheme="majorEastAsia" w:hAnsiTheme="majorBidi" w:cstheme="majorBidi"/>
          <w:lang w:val="el-GR"/>
        </w:rPr>
        <w:t>），他乃是荣耀的创造者。诺斯替异端认为，耶稣只是受造物之一，并且认为耶稣只是一个高级的灵体而已；然而保罗和提摩太却宣告基督非但不是被造者，更是创造者自身（马唐纳，</w:t>
      </w:r>
      <w:r w:rsidRPr="00B858A4">
        <w:rPr>
          <w:rFonts w:asciiTheme="majorBidi" w:eastAsiaTheme="majorEastAsia" w:hAnsiTheme="majorBidi" w:cstheme="majorBidi"/>
          <w:lang w:val="el-GR"/>
        </w:rPr>
        <w:t>937-8</w:t>
      </w:r>
      <w:r w:rsidRPr="00B858A4">
        <w:rPr>
          <w:rFonts w:asciiTheme="majorBidi" w:eastAsiaTheme="majorEastAsia" w:hAnsiTheme="majorBidi" w:cstheme="majorBidi"/>
          <w:lang w:val="el-GR"/>
        </w:rPr>
        <w:t>）；而且，保罗和提摩太明确「暗示基督不是父的代理人，而是创造的全权负责人。（赖特，</w:t>
      </w:r>
      <w:r w:rsidRPr="00B858A4">
        <w:rPr>
          <w:rFonts w:asciiTheme="majorBidi" w:eastAsiaTheme="majorEastAsia" w:hAnsiTheme="majorBidi" w:cstheme="majorBidi"/>
          <w:lang w:val="el-GR"/>
        </w:rPr>
        <w:t>73</w:t>
      </w:r>
      <w:r w:rsidRPr="00B858A4">
        <w:rPr>
          <w:rFonts w:asciiTheme="majorBidi" w:eastAsiaTheme="majorEastAsia" w:hAnsiTheme="majorBidi" w:cstheme="majorBidi"/>
          <w:lang w:val="el-GR"/>
        </w:rPr>
        <w:t>）」因此，万有的被造都在他的里面完成。</w:t>
      </w:r>
    </w:p>
    <w:p w14:paraId="3C422199" w14:textId="77777777"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当然，这里也表达了一切的创造都是「藉着」基督而完成。「基督是万有的联结根源和维系者。（冯国泰，</w:t>
      </w:r>
      <w:r w:rsidRPr="00B858A4">
        <w:rPr>
          <w:rFonts w:asciiTheme="majorBidi" w:eastAsiaTheme="majorEastAsia" w:hAnsiTheme="majorBidi" w:cstheme="majorBidi"/>
          <w:lang w:val="el-GR"/>
        </w:rPr>
        <w:t>42</w:t>
      </w:r>
      <w:r w:rsidRPr="00B858A4">
        <w:rPr>
          <w:rFonts w:asciiTheme="majorBidi" w:eastAsiaTheme="majorEastAsia" w:hAnsiTheme="majorBidi" w:cstheme="majorBidi"/>
          <w:lang w:val="el-GR"/>
        </w:rPr>
        <w:t>）」万物都在他里面，他是万有的起点（加兰，</w:t>
      </w:r>
      <w:r w:rsidRPr="00B858A4">
        <w:rPr>
          <w:rFonts w:asciiTheme="majorBidi" w:eastAsiaTheme="majorEastAsia" w:hAnsiTheme="majorBidi" w:cstheme="majorBidi"/>
          <w:lang w:val="el-GR"/>
        </w:rPr>
        <w:t>96</w:t>
      </w:r>
      <w:r w:rsidRPr="00B858A4">
        <w:rPr>
          <w:rFonts w:asciiTheme="majorBidi" w:eastAsiaTheme="majorEastAsia" w:hAnsiTheme="majorBidi" w:cstheme="majorBidi"/>
          <w:lang w:val="el-GR"/>
        </w:rPr>
        <w:t>）。所以，一切的受造者都是因基督而存在。并且，这里也清楚地告诉读者，一切的创造的本身都是「为了」基督（马唐纳，</w:t>
      </w:r>
      <w:r w:rsidRPr="00B858A4">
        <w:rPr>
          <w:rFonts w:asciiTheme="majorBidi" w:eastAsiaTheme="majorEastAsia" w:hAnsiTheme="majorBidi" w:cstheme="majorBidi"/>
          <w:lang w:val="el-GR"/>
        </w:rPr>
        <w:t>937-8</w:t>
      </w:r>
      <w:r w:rsidRPr="00B858A4">
        <w:rPr>
          <w:rFonts w:asciiTheme="majorBidi" w:eastAsiaTheme="majorEastAsia" w:hAnsiTheme="majorBidi" w:cstheme="majorBidi"/>
          <w:lang w:val="el-GR"/>
        </w:rPr>
        <w:t>；鲍会园，</w:t>
      </w:r>
      <w:r w:rsidRPr="00B858A4">
        <w:rPr>
          <w:rFonts w:asciiTheme="majorBidi" w:eastAsiaTheme="majorEastAsia" w:hAnsiTheme="majorBidi" w:cstheme="majorBidi"/>
          <w:lang w:val="el-GR"/>
        </w:rPr>
        <w:t>56</w:t>
      </w:r>
      <w:r w:rsidRPr="00B858A4">
        <w:rPr>
          <w:rFonts w:asciiTheme="majorBidi" w:eastAsiaTheme="majorEastAsia" w:hAnsiTheme="majorBidi" w:cstheme="majorBidi"/>
          <w:lang w:val="el-GR"/>
        </w:rPr>
        <w:t>）；所以基督「是万有存在的目的，是它们向前推进的目标」（冯国泰，</w:t>
      </w:r>
      <w:r w:rsidRPr="00B858A4">
        <w:rPr>
          <w:rFonts w:asciiTheme="majorBidi" w:eastAsiaTheme="majorEastAsia" w:hAnsiTheme="majorBidi" w:cstheme="majorBidi"/>
          <w:lang w:val="el-GR"/>
        </w:rPr>
        <w:t>41</w:t>
      </w:r>
      <w:r w:rsidRPr="00B858A4">
        <w:rPr>
          <w:rFonts w:asciiTheme="majorBidi" w:eastAsiaTheme="majorEastAsia" w:hAnsiTheme="majorBidi" w:cstheme="majorBidi"/>
          <w:lang w:val="el-GR"/>
        </w:rPr>
        <w:t>）。一旦万有不依靠基督，不荣耀基督，便失去了它们存在的可能和意义。就此而言，我们必须深刻认识到，基督徒的存在同样是藉着基督的大恩，也是为了基督的荣耀。所以，当信徒在这世界生活，不依靠神、不荣耀神的时候，他的生命便实实在在落在虚空之中了。所以，要理问答提醒众信徒，「人</w:t>
      </w:r>
      <w:r w:rsidRPr="00B858A4">
        <w:rPr>
          <w:rFonts w:asciiTheme="majorBidi" w:eastAsiaTheme="majorEastAsia" w:hAnsiTheme="majorBidi" w:cstheme="majorBidi"/>
          <w:lang w:val="el-GR"/>
        </w:rPr>
        <w:lastRenderedPageBreak/>
        <w:t>生首要的目的是荣耀神，并以神为乐，直到永远。」这是对信徒生命价值与意义的最中肯的提醒与警告。如果我们忽略了这么大的恩泽，便在神面前难于逃罪了。</w:t>
      </w:r>
    </w:p>
    <w:p w14:paraId="500FC8EB" w14:textId="77777777" w:rsidR="00021D45" w:rsidRPr="00B858A4" w:rsidRDefault="00021D45"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「万有」（</w:t>
      </w:r>
      <w:r w:rsidRPr="00B858A4">
        <w:rPr>
          <w:rFonts w:asciiTheme="majorBidi" w:eastAsiaTheme="majorEastAsia" w:hAnsiTheme="majorBidi" w:cstheme="majorBidi"/>
          <w:lang w:val="el-GR"/>
        </w:rPr>
        <w:t>πᾶς</w:t>
      </w:r>
      <w:r w:rsidRPr="00B858A4">
        <w:rPr>
          <w:rFonts w:asciiTheme="majorBidi" w:eastAsiaTheme="majorEastAsia" w:hAnsiTheme="majorBidi" w:cstheme="majorBidi"/>
          <w:lang w:val="el-GR"/>
        </w:rPr>
        <w:t>），原文的意思是「所有的」。保罗和提摩太明确地将一切的创造物都置于基督的创造之下，特为否定基督属于被造的任何可能；是的，基督绝不是被造者，而是万有的创造者，他不能创造自己（马唐纳，</w:t>
      </w:r>
      <w:r w:rsidRPr="00B858A4">
        <w:rPr>
          <w:rFonts w:asciiTheme="majorBidi" w:eastAsiaTheme="majorEastAsia" w:hAnsiTheme="majorBidi" w:cstheme="majorBidi"/>
          <w:lang w:val="el-GR"/>
        </w:rPr>
        <w:t>938</w:t>
      </w:r>
      <w:r w:rsidRPr="00B858A4">
        <w:rPr>
          <w:rFonts w:asciiTheme="majorBidi" w:eastAsiaTheme="majorEastAsia" w:hAnsiTheme="majorBidi" w:cstheme="majorBidi"/>
          <w:lang w:val="el-GR"/>
        </w:rPr>
        <w:t>），他乃是自有永有的。论到这「万有」的时候，保罗和提摩太强调说，不论是天上的与地上的，能看见的和不能看见的，都是基督所创造的。请注意，保罗和提摩太紧接着说的四样内容，应是指灵界层面的信息（马唐纳，</w:t>
      </w:r>
      <w:r w:rsidRPr="00B858A4">
        <w:rPr>
          <w:rFonts w:asciiTheme="majorBidi" w:eastAsiaTheme="majorEastAsia" w:hAnsiTheme="majorBidi" w:cstheme="majorBidi"/>
          <w:lang w:val="el-GR"/>
        </w:rPr>
        <w:t>937-8</w:t>
      </w:r>
      <w:r w:rsidRPr="00B858A4">
        <w:rPr>
          <w:rFonts w:asciiTheme="majorBidi" w:eastAsiaTheme="majorEastAsia" w:hAnsiTheme="majorBidi" w:cstheme="majorBidi"/>
          <w:lang w:val="el-GR"/>
        </w:rPr>
        <w:t>；冯国泰，</w:t>
      </w:r>
      <w:r w:rsidRPr="00B858A4">
        <w:rPr>
          <w:rFonts w:asciiTheme="majorBidi" w:eastAsiaTheme="majorEastAsia" w:hAnsiTheme="majorBidi" w:cstheme="majorBidi"/>
          <w:lang w:val="el-GR"/>
        </w:rPr>
        <w:t>41-2</w:t>
      </w:r>
      <w:r w:rsidRPr="00B858A4">
        <w:rPr>
          <w:rFonts w:asciiTheme="majorBidi" w:eastAsiaTheme="majorEastAsia" w:hAnsiTheme="majorBidi" w:cstheme="majorBidi"/>
          <w:lang w:val="el-GR"/>
        </w:rPr>
        <w:t>；鲍维均，</w:t>
      </w:r>
      <w:r w:rsidRPr="00B858A4">
        <w:rPr>
          <w:rFonts w:asciiTheme="majorBidi" w:eastAsiaTheme="majorEastAsia" w:hAnsiTheme="majorBidi" w:cstheme="majorBidi"/>
          <w:lang w:val="el-GR"/>
        </w:rPr>
        <w:t>127-8</w:t>
      </w:r>
      <w:r w:rsidRPr="00B858A4">
        <w:rPr>
          <w:rFonts w:asciiTheme="majorBidi" w:eastAsiaTheme="majorEastAsia" w:hAnsiTheme="majorBidi" w:cstheme="majorBidi"/>
          <w:lang w:val="el-GR"/>
        </w:rPr>
        <w:t>；冯荫坤，</w:t>
      </w:r>
      <w:r w:rsidRPr="00B858A4">
        <w:rPr>
          <w:rFonts w:asciiTheme="majorBidi" w:eastAsiaTheme="majorEastAsia" w:hAnsiTheme="majorBidi" w:cstheme="majorBidi"/>
          <w:lang w:val="el-GR"/>
        </w:rPr>
        <w:t>217-8</w:t>
      </w:r>
      <w:r w:rsidRPr="00B858A4">
        <w:rPr>
          <w:rFonts w:asciiTheme="majorBidi" w:eastAsiaTheme="majorEastAsia" w:hAnsiTheme="majorBidi" w:cstheme="majorBidi"/>
          <w:lang w:val="el-GR"/>
        </w:rPr>
        <w:t>等）。由此可见，基督的超越性不在于基督的地位，而在于他的本质。基督与受造物之间的区别，是本质意义的区别，而非地位或其他方面上的区别。</w:t>
      </w:r>
    </w:p>
    <w:p w14:paraId="0F964C13" w14:textId="6E3459BC" w:rsidR="002A127A" w:rsidRPr="00B83805" w:rsidRDefault="00574280" w:rsidP="00D21ABD">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mc:AlternateContent>
          <mc:Choice Requires="wps">
            <w:drawing>
              <wp:anchor distT="0" distB="0" distL="114300" distR="114300" simplePos="0" relativeHeight="251717120" behindDoc="0" locked="0" layoutInCell="1" allowOverlap="1" wp14:anchorId="69637941" wp14:editId="05C74642">
                <wp:simplePos x="0" y="0"/>
                <wp:positionH relativeFrom="column">
                  <wp:posOffset>87630</wp:posOffset>
                </wp:positionH>
                <wp:positionV relativeFrom="paragraph">
                  <wp:posOffset>829310</wp:posOffset>
                </wp:positionV>
                <wp:extent cx="2301240" cy="2112645"/>
                <wp:effectExtent l="38100" t="38100" r="118110" b="116205"/>
                <wp:wrapSquare wrapText="bothSides"/>
                <wp:docPr id="1267395126" name="矩形 5"/>
                <wp:cNvGraphicFramePr/>
                <a:graphic xmlns:a="http://schemas.openxmlformats.org/drawingml/2006/main">
                  <a:graphicData uri="http://schemas.microsoft.com/office/word/2010/wordprocessingShape">
                    <wps:wsp>
                      <wps:cNvSpPr/>
                      <wps:spPr>
                        <a:xfrm>
                          <a:off x="0" y="0"/>
                          <a:ext cx="2301240" cy="211264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C5E7044" w14:textId="77777777" w:rsidR="00574280" w:rsidRDefault="00574280" w:rsidP="00574280">
                            <w:pPr>
                              <w:pStyle w:val="af5"/>
                              <w:rPr>
                                <w:rFonts w:asciiTheme="majorBidi" w:eastAsiaTheme="majorEastAsia" w:hAnsiTheme="majorBidi"/>
                              </w:rPr>
                            </w:pPr>
                            <w:r w:rsidRPr="00D21ABD">
                              <w:t>默想：只是，你是否真的认识到自己必须在基督里靠着基督荣耀神呢？你是否认识到万有都在基督里靠着基督荣耀神呢？你是否能在今日的经文中刚强壮胆，胜过一切的恐惧呢？</w:t>
                            </w:r>
                          </w:p>
                          <w:p w14:paraId="39156E3E" w14:textId="01FF5B4E" w:rsidR="00574280" w:rsidRPr="00574280" w:rsidRDefault="00574280" w:rsidP="00574280">
                            <w:pPr>
                              <w:pStyle w:val="af5"/>
                              <w:rPr>
                                <w:rFonts w:asciiTheme="majorBidi" w:eastAsiaTheme="majorEastAsia" w:hAnsi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637941" id="_x0000_s1051" style="position:absolute;left:0;text-align:left;margin-left:6.9pt;margin-top:65.3pt;width:181.2pt;height:166.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" filled="f" strokecolor="#0a121c [484]" strokeweight="2pt">
                <v:shadow on="t" color="black" opacity="26214f" origin="-.5,-.5" offset=".74836mm,.74836mm"/>
                <v:textbox>
                  <w:txbxContent>
                    <w:p w14:paraId="3C5E7044" w14:textId="77777777" w:rsidR="00574280" w:rsidRDefault="00574280" w:rsidP="00574280">
                      <w:pPr>
                        <w:pStyle w:val="af5"/>
                        <w:rPr>
                          <w:rFonts w:asciiTheme="majorBidi" w:eastAsiaTheme="majorEastAsia" w:hAnsiTheme="majorBidi"/>
                        </w:rPr>
                      </w:pPr>
                      <w:r w:rsidRPr="00D21ABD">
                        <w:t>默想：只是，你是否真的认识到自己必须在基督里靠着基督荣耀神呢？你是否认识到万有都在基督里靠着基督荣耀神呢？你是否能在今日的经文中刚强壮胆，胜过一切的恐惧呢？</w:t>
                      </w:r>
                    </w:p>
                    <w:p w14:paraId="39156E3E" w14:textId="01FF5B4E" w:rsidR="00574280" w:rsidRPr="00574280" w:rsidRDefault="00574280" w:rsidP="00574280">
                      <w:pPr>
                        <w:pStyle w:val="af5"/>
                        <w:rPr>
                          <w:rFonts w:asciiTheme="majorBidi" w:eastAsiaTheme="majorEastAsia" w:hAnsiTheme="majorBidi"/>
                        </w:rPr>
                      </w:pPr>
                    </w:p>
                  </w:txbxContent>
                </v:textbox>
                <w10:wrap type="square"/>
              </v:rect>
            </w:pict>
          </mc:Fallback>
        </mc:AlternateContent>
      </w:r>
      <w:r w:rsidR="00021D45" w:rsidRPr="00B858A4">
        <w:rPr>
          <w:rFonts w:asciiTheme="majorBidi" w:eastAsiaTheme="majorEastAsia" w:hAnsiTheme="majorBidi" w:cstheme="majorBidi"/>
          <w:lang w:val="el-GR"/>
        </w:rPr>
        <w:t>另外，我们从这里描述基督的超越的部分，可以得出一点对信徒日常生活的鼓励来。我们知道，这世界不仅有看得见的力量，还有看不见的力量。相交于看得见的力量，人们对看不见的力量更没底、更恐惧（赖特，</w:t>
      </w:r>
      <w:r w:rsidR="00021D45" w:rsidRPr="00B858A4">
        <w:rPr>
          <w:rFonts w:asciiTheme="majorBidi" w:eastAsiaTheme="majorEastAsia" w:hAnsiTheme="majorBidi" w:cstheme="majorBidi"/>
          <w:lang w:val="el-GR"/>
        </w:rPr>
        <w:t>74</w:t>
      </w:r>
      <w:r w:rsidR="00021D45" w:rsidRPr="00B858A4">
        <w:rPr>
          <w:rFonts w:asciiTheme="majorBidi" w:eastAsiaTheme="majorEastAsia" w:hAnsiTheme="majorBidi" w:cstheme="majorBidi"/>
          <w:lang w:val="el-GR"/>
        </w:rPr>
        <w:t>）。但是，保罗和提摩太就着神的启示向信徒宣告，无论是看得</w:t>
      </w:r>
      <w:r w:rsidR="00021D45" w:rsidRPr="00B858A4">
        <w:rPr>
          <w:rFonts w:asciiTheme="majorBidi" w:eastAsiaTheme="majorEastAsia" w:hAnsiTheme="majorBidi" w:cstheme="majorBidi"/>
          <w:lang w:val="el-GR"/>
        </w:rPr>
        <w:lastRenderedPageBreak/>
        <w:t>见的还是看不见的，一切的一切都在基督的权柄之下。因此，当一个人依靠基督的时候，便有力量胜过一切的一切。这得胜并不是靠自己而成功，乃是在基督里靠基督而成功。所以，真信徒必须明白基督是万有之本，并晓得自己如今就在基督里。真信徒理当有信心过得胜的生活，因所信的主是得胜到底的创造者。</w:t>
      </w:r>
    </w:p>
    <w:p w14:paraId="40841359" w14:textId="1557B11F" w:rsidR="002A127A" w:rsidRDefault="002A127A" w:rsidP="002A127A">
      <w:pPr>
        <w:pStyle w:val="Af3"/>
        <w:spacing w:before="120"/>
        <w:ind w:firstLine="482"/>
      </w:pPr>
      <w:bookmarkStart w:id="39" w:name="_Toc172717217"/>
      <w:r>
        <w:t>D</w:t>
      </w:r>
      <w:r>
        <w:rPr>
          <w:rFonts w:hint="eastAsia"/>
        </w:rPr>
        <w:t>．爱子在万有之先</w:t>
      </w:r>
      <w:bookmarkEnd w:id="39"/>
    </w:p>
    <w:p w14:paraId="30E1ACBF" w14:textId="76B605DB" w:rsidR="00021D45" w:rsidRPr="00B858A4" w:rsidRDefault="00021D45" w:rsidP="00716751">
      <w:pPr>
        <w:pStyle w:val="a7"/>
        <w:spacing w:after="240"/>
        <w:ind w:left="473"/>
      </w:pPr>
      <w:r w:rsidRPr="00B858A4">
        <w:t>西一</w:t>
      </w:r>
      <w:r w:rsidRPr="00B858A4">
        <w:t>17</w:t>
      </w:r>
      <w:r w:rsidRPr="00B858A4">
        <w:t>他在万有之先，万有也靠他而立。</w:t>
      </w:r>
    </w:p>
    <w:p w14:paraId="5CACEF88"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本节经文是</w:t>
      </w:r>
      <w:r w:rsidRPr="00B858A4">
        <w:rPr>
          <w:rFonts w:asciiTheme="majorBidi" w:eastAsiaTheme="majorEastAsia" w:hAnsiTheme="majorBidi" w:cstheme="majorBidi"/>
        </w:rPr>
        <w:t>16</w:t>
      </w:r>
      <w:r w:rsidRPr="00B858A4">
        <w:rPr>
          <w:rFonts w:asciiTheme="majorBidi" w:eastAsiaTheme="majorEastAsia" w:hAnsiTheme="majorBidi" w:cstheme="majorBidi"/>
        </w:rPr>
        <w:t>节的延续，主要内容依然是在强调基督的先存性，并基督作为万有之本的事实。我们从本节可以再次看到，基督作为救赎核心的无与伦比的地位。保罗非常清楚地宣告，基督不但在万有之先，更是万有之所以存立的根本。</w:t>
      </w:r>
    </w:p>
    <w:p w14:paraId="716E0D91"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我们知道，这里的「万有」（</w:t>
      </w:r>
      <w:r w:rsidRPr="00B858A4">
        <w:rPr>
          <w:rFonts w:asciiTheme="majorBidi" w:eastAsiaTheme="majorEastAsia" w:hAnsiTheme="majorBidi" w:cstheme="majorBidi"/>
        </w:rPr>
        <w:t>πᾶς</w:t>
      </w:r>
      <w:r w:rsidRPr="00B858A4">
        <w:rPr>
          <w:rFonts w:asciiTheme="majorBidi" w:eastAsiaTheme="majorEastAsia" w:hAnsiTheme="majorBidi" w:cstheme="majorBidi"/>
        </w:rPr>
        <w:t>），原文意指「每一个」、「所有的」。从</w:t>
      </w:r>
      <w:r w:rsidRPr="00B858A4">
        <w:rPr>
          <w:rFonts w:asciiTheme="majorBidi" w:eastAsiaTheme="majorEastAsia" w:hAnsiTheme="majorBidi" w:cstheme="majorBidi"/>
        </w:rPr>
        <w:t>16</w:t>
      </w:r>
      <w:r w:rsidRPr="00B858A4">
        <w:rPr>
          <w:rFonts w:asciiTheme="majorBidi" w:eastAsiaTheme="majorEastAsia" w:hAnsiTheme="majorBidi" w:cstheme="majorBidi"/>
        </w:rPr>
        <w:t>节观察可以得知，所有可见与不可见的，所有天上与地上的，所有一切的一切，都是藉着基督而造，并且也为着基督而造。所以，这里的「万有」是指这宇宙中的任何一个被造物。换言之，宇宙万有之所以存立，其根本就是藉着耶稣基督；若不是耶稣基督，这个宇宙将会停摆。再则，这浩瀚的宇宙的存在是有目的的，这目的就是为了基督；从诗篇来看，这宇宙特为要显明基督的荣耀与伟大（参诗八、十九等）。本节的内容，是在</w:t>
      </w:r>
      <w:r w:rsidRPr="00B858A4">
        <w:rPr>
          <w:rFonts w:asciiTheme="majorBidi" w:eastAsiaTheme="majorEastAsia" w:hAnsiTheme="majorBidi" w:cstheme="majorBidi"/>
        </w:rPr>
        <w:t>16</w:t>
      </w:r>
      <w:r w:rsidRPr="00B858A4">
        <w:rPr>
          <w:rFonts w:asciiTheme="majorBidi" w:eastAsiaTheme="majorEastAsia" w:hAnsiTheme="majorBidi" w:cstheme="majorBidi"/>
        </w:rPr>
        <w:t>节的基础</w:t>
      </w:r>
      <w:r w:rsidRPr="00B858A4">
        <w:rPr>
          <w:rFonts w:asciiTheme="majorBidi" w:eastAsiaTheme="majorEastAsia" w:hAnsiTheme="majorBidi" w:cstheme="majorBidi"/>
        </w:rPr>
        <w:lastRenderedPageBreak/>
        <w:t>上，进行了继续强调，特为说明基督作为万有之本的事实。</w:t>
      </w:r>
    </w:p>
    <w:p w14:paraId="260B79B9"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lang w:val="el-GR"/>
        </w:rPr>
        <w:t>πρό</w:t>
      </w:r>
      <w:r w:rsidRPr="00B858A4">
        <w:rPr>
          <w:rFonts w:asciiTheme="majorBidi" w:eastAsiaTheme="majorEastAsia" w:hAnsiTheme="majorBidi" w:cstheme="majorBidi"/>
          <w:lang w:val="el-GR"/>
        </w:rPr>
        <w:t>（</w:t>
      </w:r>
      <w:r w:rsidRPr="00B858A4">
        <w:rPr>
          <w:rFonts w:asciiTheme="majorBidi" w:eastAsiaTheme="majorEastAsia" w:hAnsiTheme="majorBidi" w:cstheme="majorBidi"/>
        </w:rPr>
        <w:t>「在</w:t>
      </w:r>
      <w:r w:rsidRPr="00B858A4">
        <w:rPr>
          <w:rFonts w:asciiTheme="majorBidi" w:eastAsiaTheme="majorEastAsia" w:hAnsiTheme="majorBidi" w:cstheme="majorBidi"/>
        </w:rPr>
        <w:t>……</w:t>
      </w:r>
      <w:r w:rsidRPr="00B858A4">
        <w:rPr>
          <w:rFonts w:asciiTheme="majorBidi" w:eastAsiaTheme="majorEastAsia" w:hAnsiTheme="majorBidi" w:cstheme="majorBidi"/>
        </w:rPr>
        <w:t>之先」），这一介系词特为强调基督与万有存立的先后之本质。基督并非来自万有，因万有乃是来自基督；正如我们在</w:t>
      </w:r>
      <w:r w:rsidRPr="00B858A4">
        <w:rPr>
          <w:rFonts w:asciiTheme="majorBidi" w:eastAsiaTheme="majorEastAsia" w:hAnsiTheme="majorBidi" w:cstheme="majorBidi"/>
        </w:rPr>
        <w:t>16</w:t>
      </w:r>
      <w:r w:rsidRPr="00B858A4">
        <w:rPr>
          <w:rFonts w:asciiTheme="majorBidi" w:eastAsiaTheme="majorEastAsia" w:hAnsiTheme="majorBidi" w:cstheme="majorBidi"/>
        </w:rPr>
        <w:t>节的诠释中说到，基督不能在创造万有的时候同时自己创造了自己，抑或是基督在创造万有的同时被万有中的某一个所创造，这些都是不能成立的假想。保罗藉着这个词来表达，基督先于万有。这个说法的立论基础在于上一节，万有都是藉着他造的。这形容至少表达了在两个层面上基督的超越性。第一，基督在时间顺序上先于万有。换言之，我们若相信时间来自神的创造，那么基督便在时间之外，因为基督就是创造者自己，他必不小于自己所创造的。所以，时间是被造物的限制，但绝不是神的限制。我们知道，永恒并不是时间意义上的表述，乃是超越时间的表述，是非时间性的。神不在时间之内，因为时间是神所创造的；所以，时间也在神的手中。如果我们能深刻体会这个事实，便更能体会基督降卑的深刻含义了。我们的主耶稣基督，本是时间的主宰，然而却为了挽救我们这些在亚当里面堕落了的人们，甘愿降卑自己进入了时间之中，接受时间对他生命和生活的压制，特为成就荣耀的救赎。基督进入时间之内，特为拯救我们脱离时间的压制。藉着耶稣的救赎，我们从暂时进入永恒；从会逝去，进入不消亡。这救赎之所以能成功，是因为基督本来就不在时间之内；救赎的本意就是超越时间的基督，进入时间中帮助被时间压制的人们，藉着自己的牺牲带领他们与父神和好，从而脱离了时间的压</w:t>
      </w:r>
      <w:r w:rsidRPr="00B858A4">
        <w:rPr>
          <w:rFonts w:asciiTheme="majorBidi" w:eastAsiaTheme="majorEastAsia" w:hAnsiTheme="majorBidi" w:cstheme="majorBidi"/>
        </w:rPr>
        <w:lastRenderedPageBreak/>
        <w:t>制，也就是死的压制。换言之，在我们所能理解的时间的概念中，基督先于这一切的一切。所以，基督成就了稳固的救赎。</w:t>
      </w:r>
    </w:p>
    <w:p w14:paraId="21498666"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再则，基督既然在时间上优于万有，更是万有的创造者。那么，他必然比我们更清楚万有的本质。当圣经要求我们不要贪爱世界的时候，我们必须听从。因为，我们并不能识透万有的本质，但作为创造者上帝当然可以识透了万有的本质，也事实上识透了万有的本质。所以，创造者上帝的见证是真实的，是可信的；他的话语、基督的引领，是十分可靠的。</w:t>
      </w:r>
    </w:p>
    <w:p w14:paraId="1CB5C8E1" w14:textId="77777777" w:rsidR="00021D45"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第二，基督在本质上优于被造的万有。基督的完全的神性，从这段经文的表述中清晰可见。作为信徒，必须接受这不争的事实。而被造的一切都不是神。所以，凡被造的都在基督之下。这不仅是因为万有都是藉着基督而造成，更是因为万有都是为了基督而创造。所以，万有的存续只能靠着基督。万有本身不能作为自己存续的凭借，更不作为自己存续的目的。因此，圣经警醒选民绝不能将被造物神格化，塑造出类同神的偶像作为崇拜对象。被造的万有与创造的神，有着本质的区别。如果我们将这有区别的二者混为一谈，这便是极大的罪了。更何况，被造物与被造物之间，可能会在神的成全中有依存与彼此作用的关系，但绝不可能有救赎与被救赎的关系。因此，人类不能作为人类的神，因为都是在亚当里堕落了的。同样，其他被造物也不能作为人类的神，因为神创造人类的时候，将人抬举到必其他的被造物更尊贵；若人都不能作为自己的拯救者，其他的受造物就更加不可能了。人必须</w:t>
      </w:r>
      <w:r w:rsidRPr="00B858A4">
        <w:rPr>
          <w:rFonts w:asciiTheme="majorBidi" w:eastAsiaTheme="majorEastAsia" w:hAnsiTheme="majorBidi" w:cstheme="majorBidi"/>
        </w:rPr>
        <w:lastRenderedPageBreak/>
        <w:t>知道，只有一位神，就是万有的造物主。由此可见，在身份的尊贵与本质的差异上，基督与万有不同。所以，这里的先存已经完全的表达了基督的优越性。这也是为什么保罗强调，信徒不当以基督的福音为耻；因这福音的的确确是神的大能，我们的荣耀（参罗一</w:t>
      </w:r>
      <w:r w:rsidRPr="00B858A4">
        <w:rPr>
          <w:rFonts w:asciiTheme="majorBidi" w:eastAsiaTheme="majorEastAsia" w:hAnsiTheme="majorBidi" w:cstheme="majorBidi"/>
        </w:rPr>
        <w:t>16</w:t>
      </w:r>
      <w:r w:rsidRPr="00B858A4">
        <w:rPr>
          <w:rFonts w:asciiTheme="majorBidi" w:eastAsiaTheme="majorEastAsia" w:hAnsiTheme="majorBidi" w:cstheme="majorBidi"/>
        </w:rPr>
        <w:t>）。</w:t>
      </w:r>
    </w:p>
    <w:p w14:paraId="7252661B" w14:textId="39C0ADFE" w:rsidR="002A127A" w:rsidRPr="00B858A4" w:rsidRDefault="002A127A" w:rsidP="002A127A">
      <w:pPr>
        <w:pStyle w:val="Af3"/>
        <w:spacing w:before="120"/>
        <w:ind w:firstLine="482"/>
      </w:pPr>
      <w:bookmarkStart w:id="40" w:name="_Toc172717218"/>
      <w:r>
        <w:t>E</w:t>
      </w:r>
      <w:r>
        <w:rPr>
          <w:rFonts w:hint="eastAsia"/>
        </w:rPr>
        <w:t>．万有靠爱子而立</w:t>
      </w:r>
      <w:bookmarkEnd w:id="40"/>
    </w:p>
    <w:p w14:paraId="04E820B4" w14:textId="77777777" w:rsidR="00021D45" w:rsidRPr="00B858A4" w:rsidRDefault="00021D45"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万有也靠他而立」，原文直接的翻译应该是「万有也靠他而存在」。是的，我们前文已经提到了，基督是万有存在的根本。这句话表示了一切被造之物不仅源自耶稣基督，更是依赖耶稣基督而才能维系。这个表述实际上表达的是基督对万有的护理。希伯来书的作者明确的告诉信徒，基督「常用他权能的命令托住万有（来一</w:t>
      </w:r>
      <w:r w:rsidRPr="00B858A4">
        <w:rPr>
          <w:rFonts w:asciiTheme="majorBidi" w:eastAsiaTheme="majorEastAsia" w:hAnsiTheme="majorBidi" w:cstheme="majorBidi"/>
        </w:rPr>
        <w:t>3</w:t>
      </w:r>
      <w:r w:rsidRPr="00B858A4">
        <w:rPr>
          <w:rFonts w:asciiTheme="majorBidi" w:eastAsiaTheme="majorEastAsia" w:hAnsiTheme="majorBidi" w:cstheme="majorBidi"/>
        </w:rPr>
        <w:t>）」。可见，宇宙万物的自然运行，并不是自然而然，乃是基督护理使然。诺斯替主义者认为神创造了世界，然后又离弃了世界。这样的说法是可笑的，并非圣经所启示的真神的做法。保罗在本处向歌罗西信徒明确宣告了真理，神不仅创造了万有，更是万有的护理者。换言之，神从来不曾离弃他所创造的万有。按照诺斯替主义者的思想，圣洁的神不可能与污秽的人发生交集。然而，圣经的宣告则是神差遣自己的儿子，特为代替堕落中被拣选的子民而死，让蒙拣选的子女的污秽被洗净就得以与神和好。并且，神为自己选民的缘故护理着这个宇宙。所以，神的选民就是这个世界蒙福的根源，正如雅各是拉班蒙福的根源，约瑟是埃及人蒙福的根源一样。今日，教会在这世上，也要成为这世界蒙福的根源。神因为爱基督</w:t>
      </w:r>
      <w:r w:rsidRPr="00B858A4">
        <w:rPr>
          <w:rFonts w:asciiTheme="majorBidi" w:eastAsiaTheme="majorEastAsia" w:hAnsiTheme="majorBidi" w:cstheme="majorBidi"/>
        </w:rPr>
        <w:lastRenderedPageBreak/>
        <w:t>的教会，所以护理这个教会存立的世界。正如神曾答应亚伯拉罕，如果能在所多玛发现十个义人，便会因为这些义人的缘故而放弃毁灭所多玛（参创十八</w:t>
      </w:r>
      <w:r w:rsidRPr="00B858A4">
        <w:rPr>
          <w:rFonts w:asciiTheme="majorBidi" w:eastAsiaTheme="majorEastAsia" w:hAnsiTheme="majorBidi" w:cstheme="majorBidi"/>
        </w:rPr>
        <w:t>22-33</w:t>
      </w:r>
      <w:r w:rsidRPr="00B858A4">
        <w:rPr>
          <w:rFonts w:asciiTheme="majorBidi" w:eastAsiaTheme="majorEastAsia" w:hAnsiTheme="majorBidi" w:cstheme="majorBidi"/>
        </w:rPr>
        <w:t>）。这些表述都清楚地说明了，神的护理于今日世界而言的重要与必要。是故，诗人宣告「以耶和华为神的，那国是有福的！他所拣选为自己产业的，那民是有福的！（诗三三</w:t>
      </w:r>
      <w:r w:rsidRPr="00B858A4">
        <w:rPr>
          <w:rFonts w:asciiTheme="majorBidi" w:eastAsiaTheme="majorEastAsia" w:hAnsiTheme="majorBidi" w:cstheme="majorBidi"/>
        </w:rPr>
        <w:t>12</w:t>
      </w:r>
      <w:r w:rsidRPr="00B858A4">
        <w:rPr>
          <w:rFonts w:asciiTheme="majorBidi" w:eastAsiaTheme="majorEastAsia" w:hAnsiTheme="majorBidi" w:cstheme="majorBidi"/>
        </w:rPr>
        <w:t>）」</w:t>
      </w:r>
    </w:p>
    <w:p w14:paraId="583B5F5F" w14:textId="062915AE" w:rsidR="00021D45" w:rsidRPr="00B858A4" w:rsidRDefault="00574280" w:rsidP="00B83805">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mc:AlternateContent>
          <mc:Choice Requires="wps">
            <w:drawing>
              <wp:anchor distT="0" distB="0" distL="114300" distR="114300" simplePos="0" relativeHeight="251719168" behindDoc="0" locked="0" layoutInCell="1" allowOverlap="1" wp14:anchorId="4113F270" wp14:editId="4A7F80E1">
                <wp:simplePos x="0" y="0"/>
                <wp:positionH relativeFrom="column">
                  <wp:posOffset>30480</wp:posOffset>
                </wp:positionH>
                <wp:positionV relativeFrom="paragraph">
                  <wp:posOffset>3598545</wp:posOffset>
                </wp:positionV>
                <wp:extent cx="1751330" cy="2112645"/>
                <wp:effectExtent l="38100" t="38100" r="115570" b="116205"/>
                <wp:wrapSquare wrapText="bothSides"/>
                <wp:docPr id="1906783529" name="矩形 5"/>
                <wp:cNvGraphicFramePr/>
                <a:graphic xmlns:a="http://schemas.openxmlformats.org/drawingml/2006/main">
                  <a:graphicData uri="http://schemas.microsoft.com/office/word/2010/wordprocessingShape">
                    <wps:wsp>
                      <wps:cNvSpPr/>
                      <wps:spPr>
                        <a:xfrm>
                          <a:off x="0" y="0"/>
                          <a:ext cx="1751330" cy="211264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7C4F886" w14:textId="3A270A45" w:rsidR="00574280" w:rsidRPr="00574280" w:rsidRDefault="00574280" w:rsidP="00574280">
                            <w:pPr>
                              <w:pStyle w:val="af5"/>
                              <w:rPr>
                                <w:rFonts w:asciiTheme="majorBidi" w:eastAsiaTheme="majorEastAsia" w:hAnsiTheme="majorBidi"/>
                              </w:rPr>
                            </w:pPr>
                            <w:r w:rsidRPr="00D21ABD">
                              <w:t>默想：上文对你有什么帮助呢？你将从今日的神学论述中，总结出什么行动来呢？你将如何藉着信心顺服在基督的护理之中呢？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13F270" id="_x0000_s1052" style="position:absolute;left:0;text-align:left;margin-left:2.4pt;margin-top:283.35pt;width:137.9pt;height:166.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" filled="f" strokecolor="#0a121c [484]" strokeweight="2pt">
                <v:shadow on="t" color="black" opacity="26214f" origin="-.5,-.5" offset=".74836mm,.74836mm"/>
                <v:textbox>
                  <w:txbxContent>
                    <w:p w14:paraId="27C4F886" w14:textId="3A270A45" w:rsidR="00574280" w:rsidRPr="00574280" w:rsidRDefault="00574280" w:rsidP="00574280">
                      <w:pPr>
                        <w:pStyle w:val="af5"/>
                        <w:rPr>
                          <w:rFonts w:asciiTheme="majorBidi" w:eastAsiaTheme="majorEastAsia" w:hAnsiTheme="majorBidi"/>
                        </w:rPr>
                      </w:pPr>
                      <w:r w:rsidRPr="00D21ABD">
                        <w:t>默想：上文对你有什么帮助呢？你将从今日的神学论述中，总结出什么行动来呢？你将如何藉着信心顺服在基督的护理之中呢？</w:t>
                      </w:r>
                    </w:p>
                  </w:txbxContent>
                </v:textbox>
                <w10:wrap type="square"/>
              </v:rect>
            </w:pict>
          </mc:Fallback>
        </mc:AlternateContent>
      </w:r>
      <w:r w:rsidR="00021D45" w:rsidRPr="00B858A4">
        <w:rPr>
          <w:rFonts w:asciiTheme="majorBidi" w:eastAsiaTheme="majorEastAsia" w:hAnsiTheme="majorBidi" w:cstheme="majorBidi"/>
        </w:rPr>
        <w:t>作为信徒应当明白，既然万有都是依赖基督而存续，我们作为基督的门徒就更应当坚定的依赖基督。若我们不依赖基督而依赖基督所创造的万有中的一样，那么我们的破口便是显而易见了。从圣经的整全教会来看，这种拜偶像的行为是危险的；这样行的人将要付上惨痛的代价。耶利米先知说：「诸天哪，要因此惊奇，极其恐慌，甚为凄凉。这是耶和华说的。因为我的百姓作了两件恶事，就是离弃我这活水的泉源，为自己凿出池子，是破裂不能存水的池子。（耶二</w:t>
      </w:r>
      <w:r w:rsidR="00021D45" w:rsidRPr="00B858A4">
        <w:rPr>
          <w:rFonts w:asciiTheme="majorBidi" w:eastAsiaTheme="majorEastAsia" w:hAnsiTheme="majorBidi" w:cstheme="majorBidi"/>
        </w:rPr>
        <w:t>12-13</w:t>
      </w:r>
      <w:r w:rsidR="00021D45" w:rsidRPr="00B858A4">
        <w:rPr>
          <w:rFonts w:asciiTheme="majorBidi" w:eastAsiaTheme="majorEastAsia" w:hAnsiTheme="majorBidi" w:cstheme="majorBidi"/>
        </w:rPr>
        <w:t>）」所以，我们总要省察自己，时时刻刻专心依赖万有的主，我们的主耶稣基督。他本是万有之本，是我们的生命之源。从此，以色列人的悲惨结局就注定了。所以，这理当成为我们今日的警戒。真信徒应当欢喜快乐，因为我们的主是万有存续的根本，所以当我们投靠在主的怀抱中，便有了稳固的盼望。毕竟，「『凡有血气的，尽都如草，他的美荣都像草上的花。草必枯干，花必凋谢；惟</w:t>
      </w:r>
      <w:r w:rsidR="00021D45" w:rsidRPr="00B858A4">
        <w:rPr>
          <w:rFonts w:asciiTheme="majorBidi" w:eastAsiaTheme="majorEastAsia" w:hAnsiTheme="majorBidi" w:cstheme="majorBidi"/>
        </w:rPr>
        <w:lastRenderedPageBreak/>
        <w:t>有主的道是永存的。』所传给你们的福音就是这道。（彼前一</w:t>
      </w:r>
      <w:r w:rsidR="00021D45" w:rsidRPr="00B858A4">
        <w:rPr>
          <w:rFonts w:asciiTheme="majorBidi" w:eastAsiaTheme="majorEastAsia" w:hAnsiTheme="majorBidi" w:cstheme="majorBidi"/>
        </w:rPr>
        <w:t>24-25</w:t>
      </w:r>
      <w:r w:rsidR="00021D45" w:rsidRPr="00B858A4">
        <w:rPr>
          <w:rFonts w:asciiTheme="majorBidi" w:eastAsiaTheme="majorEastAsia" w:hAnsiTheme="majorBidi" w:cstheme="majorBidi"/>
        </w:rPr>
        <w:t>）」</w:t>
      </w:r>
    </w:p>
    <w:p w14:paraId="5615442C" w14:textId="7173F021" w:rsidR="002A127A" w:rsidRPr="002A127A" w:rsidRDefault="002A127A" w:rsidP="002A127A">
      <w:pPr>
        <w:pStyle w:val="Af3"/>
        <w:spacing w:before="120"/>
        <w:ind w:firstLine="482"/>
      </w:pPr>
      <w:bookmarkStart w:id="41" w:name="_Toc172717219"/>
      <w:r>
        <w:t>F</w:t>
      </w:r>
      <w:r>
        <w:rPr>
          <w:rFonts w:hint="eastAsia"/>
        </w:rPr>
        <w:t>．爱子是教会元首</w:t>
      </w:r>
      <w:bookmarkEnd w:id="41"/>
    </w:p>
    <w:p w14:paraId="5621778F" w14:textId="2EBB5961" w:rsidR="00FE1F9E" w:rsidRPr="002A127A" w:rsidRDefault="00FE1F9E" w:rsidP="00716751">
      <w:pPr>
        <w:pStyle w:val="a7"/>
        <w:spacing w:after="240"/>
        <w:ind w:left="473"/>
      </w:pPr>
      <w:r w:rsidRPr="002A127A">
        <w:t>西一</w:t>
      </w:r>
      <w:r w:rsidRPr="002A127A">
        <w:t>18</w:t>
      </w:r>
      <w:r w:rsidRPr="002A127A">
        <w:t>他也是教会全体之首，他是元始，是从死里首先复生的，使他可以在凡事上居首位。</w:t>
      </w:r>
    </w:p>
    <w:p w14:paraId="5CF47E37" w14:textId="19C1C958"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本节开端的连接词</w:t>
      </w:r>
      <w:r w:rsidRPr="00B858A4">
        <w:rPr>
          <w:rFonts w:asciiTheme="majorBidi" w:eastAsiaTheme="majorEastAsia" w:hAnsiTheme="majorBidi" w:cstheme="majorBidi"/>
        </w:rPr>
        <w:t>καί</w:t>
      </w:r>
      <w:r w:rsidRPr="00B858A4">
        <w:rPr>
          <w:rFonts w:asciiTheme="majorBidi" w:eastAsiaTheme="majorEastAsia" w:hAnsiTheme="majorBidi" w:cstheme="majorBidi"/>
        </w:rPr>
        <w:t>将本节论述的内容与前文所论内容作了并列处理。即是说，保罗指导信徒去认识到，神在基督里创造了宇宙万有，与本节所论述基督成就了身体</w:t>
      </w:r>
      <w:r w:rsidRPr="00B858A4">
        <w:rPr>
          <w:rFonts w:asciiTheme="majorBidi" w:eastAsiaTheme="majorEastAsia" w:hAnsiTheme="majorBidi" w:cstheme="majorBidi"/>
        </w:rPr>
        <w:t>——</w:t>
      </w:r>
      <w:r w:rsidRPr="00B858A4">
        <w:rPr>
          <w:rFonts w:asciiTheme="majorBidi" w:eastAsiaTheme="majorEastAsia" w:hAnsiTheme="majorBidi" w:cstheme="majorBidi"/>
        </w:rPr>
        <w:t>那荣耀的教会，是一样重要的事。神之所以创造宇宙万有，本身就是为了显明他的旨意（参启四</w:t>
      </w:r>
      <w:r w:rsidRPr="00B858A4">
        <w:rPr>
          <w:rFonts w:asciiTheme="majorBidi" w:eastAsiaTheme="majorEastAsia" w:hAnsiTheme="majorBidi" w:cstheme="majorBidi"/>
        </w:rPr>
        <w:t>11</w:t>
      </w:r>
      <w:r w:rsidRPr="00B858A4">
        <w:rPr>
          <w:rFonts w:asciiTheme="majorBidi" w:eastAsiaTheme="majorEastAsia" w:hAnsiTheme="majorBidi" w:cstheme="majorBidi"/>
        </w:rPr>
        <w:t>）；而教会，这荣耀救恩的表现，就是上帝神圣旨意的重要焦点之一。一语以蔽之，本处对于基督身体的叙事，正是对应前文在基督里的旧创造而论（路卡斯，</w:t>
      </w:r>
      <w:r w:rsidRPr="00B858A4">
        <w:rPr>
          <w:rFonts w:asciiTheme="majorBidi" w:eastAsiaTheme="majorEastAsia" w:hAnsiTheme="majorBidi" w:cstheme="majorBidi"/>
        </w:rPr>
        <w:t>58-9</w:t>
      </w:r>
      <w:r w:rsidRPr="00B858A4">
        <w:rPr>
          <w:rFonts w:asciiTheme="majorBidi" w:eastAsiaTheme="majorEastAsia" w:hAnsiTheme="majorBidi" w:cstheme="majorBidi"/>
        </w:rPr>
        <w:t>穆尔，</w:t>
      </w:r>
      <w:r w:rsidRPr="00B858A4">
        <w:rPr>
          <w:rFonts w:asciiTheme="majorBidi" w:eastAsiaTheme="majorEastAsia" w:hAnsiTheme="majorBidi" w:cstheme="majorBidi"/>
        </w:rPr>
        <w:t>211-2</w:t>
      </w:r>
      <w:r w:rsidRPr="00B858A4">
        <w:rPr>
          <w:rFonts w:asciiTheme="majorBidi" w:eastAsiaTheme="majorEastAsia" w:hAnsiTheme="majorBidi" w:cstheme="majorBidi"/>
        </w:rPr>
        <w:t>）。保罗将颂赞的焦点从基督作为万有之先，转向基督作为教会之首（马挺，</w:t>
      </w:r>
      <w:r w:rsidRPr="00B858A4">
        <w:rPr>
          <w:rFonts w:asciiTheme="majorBidi" w:eastAsiaTheme="majorEastAsia" w:hAnsiTheme="majorBidi" w:cstheme="majorBidi"/>
        </w:rPr>
        <w:t>147</w:t>
      </w:r>
      <w:r w:rsidRPr="00B858A4">
        <w:rPr>
          <w:rFonts w:asciiTheme="majorBidi" w:eastAsiaTheme="majorEastAsia" w:hAnsiTheme="majorBidi" w:cstheme="majorBidi"/>
        </w:rPr>
        <w:t>）。很明显，保罗确实有意将叙事的内容从基督对自然界的主权，向基督对属灵的统治权转变（马唐纳，</w:t>
      </w:r>
      <w:r w:rsidRPr="00B858A4">
        <w:rPr>
          <w:rFonts w:asciiTheme="majorBidi" w:eastAsiaTheme="majorEastAsia" w:hAnsiTheme="majorBidi" w:cstheme="majorBidi"/>
        </w:rPr>
        <w:t>938</w:t>
      </w:r>
      <w:r w:rsidRPr="00B858A4">
        <w:rPr>
          <w:rFonts w:asciiTheme="majorBidi" w:eastAsiaTheme="majorEastAsia" w:hAnsiTheme="majorBidi" w:cstheme="majorBidi"/>
        </w:rPr>
        <w:t>）。如此，保罗便完整的叙事了基督的荣耀主权</w:t>
      </w:r>
      <w:r w:rsidRPr="00B858A4">
        <w:rPr>
          <w:rFonts w:asciiTheme="majorBidi" w:eastAsiaTheme="majorEastAsia" w:hAnsiTheme="majorBidi" w:cstheme="majorBidi"/>
        </w:rPr>
        <w:t>——</w:t>
      </w:r>
      <w:r w:rsidRPr="00B858A4">
        <w:rPr>
          <w:rFonts w:asciiTheme="majorBidi" w:eastAsiaTheme="majorEastAsia" w:hAnsiTheme="majorBidi" w:cstheme="majorBidi"/>
        </w:rPr>
        <w:t>是一切看得见和看不见的主宰。这个方面的叙事，对于今日很多信徒来说非常重要。在几十年前，那时我们还比较贫穷，所以我们不仅把自己属灵生活上的事交托给耶稣，也会把物质层面的生活，如疾病等一并交托给他。所以，那一代人深刻地经历到耶稣的美好，有了美好的信心的见证。只是，随着物质生活渐渐好转，今天的我们已不怎么愿意把自己交托给耶稣，任何时候都是想着自己有条件先解决。其实，我们的行为是居于我们</w:t>
      </w:r>
      <w:r w:rsidRPr="00B858A4">
        <w:rPr>
          <w:rFonts w:asciiTheme="majorBidi" w:eastAsiaTheme="majorEastAsia" w:hAnsiTheme="majorBidi" w:cstheme="majorBidi"/>
        </w:rPr>
        <w:lastRenderedPageBreak/>
        <w:t>对耶稣基督认识不到位，不明白他是属灵世界的统治者，也是物质意义上自然界的主宰。所以，我们越来越世俗化，越来越不能经历主耶稣奇妙的大能。求主怜悯我们，让我们再次降服基督，经历他同在的大能。</w:t>
      </w:r>
    </w:p>
    <w:p w14:paraId="2A9AF8F2" w14:textId="77777777"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这里的「首」（</w:t>
      </w:r>
      <w:r w:rsidRPr="00B858A4">
        <w:rPr>
          <w:rFonts w:asciiTheme="majorBidi" w:eastAsiaTheme="majorEastAsia" w:hAnsiTheme="majorBidi" w:cstheme="majorBidi"/>
        </w:rPr>
        <w:t>κεφαλή</w:t>
      </w:r>
      <w:r w:rsidRPr="00B858A4">
        <w:rPr>
          <w:rFonts w:asciiTheme="majorBidi" w:eastAsiaTheme="majorEastAsia" w:hAnsiTheme="majorBidi" w:cstheme="majorBidi"/>
        </w:rPr>
        <w:t>）表谓语，强调「绝对的身份」（鲍维均，</w:t>
      </w:r>
      <w:r w:rsidRPr="00B858A4">
        <w:rPr>
          <w:rFonts w:asciiTheme="majorBidi" w:eastAsiaTheme="majorEastAsia" w:hAnsiTheme="majorBidi" w:cstheme="majorBidi"/>
        </w:rPr>
        <w:t>131</w:t>
      </w:r>
      <w:r w:rsidRPr="00B858A4">
        <w:rPr>
          <w:rFonts w:asciiTheme="majorBidi" w:eastAsiaTheme="majorEastAsia" w:hAnsiTheme="majorBidi" w:cstheme="majorBidi"/>
        </w:rPr>
        <w:t>），其含义有「『权威』（参二</w:t>
      </w:r>
      <w:r w:rsidRPr="00B858A4">
        <w:rPr>
          <w:rFonts w:asciiTheme="majorBidi" w:eastAsiaTheme="majorEastAsia" w:hAnsiTheme="majorBidi" w:cstheme="majorBidi"/>
        </w:rPr>
        <w:t>10</w:t>
      </w:r>
      <w:r w:rsidRPr="00B858A4">
        <w:rPr>
          <w:rFonts w:asciiTheme="majorBidi" w:eastAsiaTheme="majorEastAsia" w:hAnsiTheme="majorBidi" w:cstheme="majorBidi"/>
        </w:rPr>
        <w:t>），『最受尊敬或尊重的部分』或『源头』（二</w:t>
      </w:r>
      <w:r w:rsidRPr="00B858A4">
        <w:rPr>
          <w:rFonts w:asciiTheme="majorBidi" w:eastAsiaTheme="majorEastAsia" w:hAnsiTheme="majorBidi" w:cstheme="majorBidi"/>
        </w:rPr>
        <w:t>19</w:t>
      </w:r>
      <w:r w:rsidRPr="00B858A4">
        <w:rPr>
          <w:rFonts w:asciiTheme="majorBidi" w:eastAsiaTheme="majorEastAsia" w:hAnsiTheme="majorBidi" w:cstheme="majorBidi"/>
        </w:rPr>
        <w:t>）」（季纳，</w:t>
      </w:r>
      <w:r w:rsidRPr="00B858A4">
        <w:rPr>
          <w:rFonts w:asciiTheme="majorBidi" w:eastAsiaTheme="majorEastAsia" w:hAnsiTheme="majorBidi" w:cstheme="majorBidi"/>
        </w:rPr>
        <w:t>618</w:t>
      </w:r>
      <w:r w:rsidRPr="00B858A4">
        <w:rPr>
          <w:rFonts w:asciiTheme="majorBidi" w:eastAsiaTheme="majorEastAsia" w:hAnsiTheme="majorBidi" w:cstheme="majorBidi"/>
        </w:rPr>
        <w:t>）等。古代社会一般上用「首」（头）来表示一个群体的领导者，或一个家庭的领导者，抑或一个人最重要、最高贵的部分。所以，综合来说这里的「首」，就神学含义来看应是指教会的领导者，教会的「总指挥」（冯国泰，</w:t>
      </w:r>
      <w:r w:rsidRPr="00B858A4">
        <w:rPr>
          <w:rFonts w:asciiTheme="majorBidi" w:eastAsiaTheme="majorEastAsia" w:hAnsiTheme="majorBidi" w:cstheme="majorBidi"/>
        </w:rPr>
        <w:t>42</w:t>
      </w:r>
      <w:r w:rsidRPr="00B858A4">
        <w:rPr>
          <w:rFonts w:asciiTheme="majorBidi" w:eastAsiaTheme="majorEastAsia" w:hAnsiTheme="majorBidi" w:cstheme="majorBidi"/>
        </w:rPr>
        <w:t>）；即是说，基督是教会的真正领导者，教会的总指挥。教会是基督的身体，这是不争的事实（穆尔，</w:t>
      </w:r>
      <w:r w:rsidRPr="00B858A4">
        <w:rPr>
          <w:rFonts w:asciiTheme="majorBidi" w:eastAsiaTheme="majorEastAsia" w:hAnsiTheme="majorBidi" w:cstheme="majorBidi"/>
        </w:rPr>
        <w:t>214</w:t>
      </w:r>
      <w:r w:rsidRPr="00B858A4">
        <w:rPr>
          <w:rFonts w:asciiTheme="majorBidi" w:eastAsiaTheme="majorEastAsia" w:hAnsiTheme="majorBidi" w:cstheme="majorBidi"/>
        </w:rPr>
        <w:t>）；所以，基督有权支配教会（马唐纳，</w:t>
      </w:r>
      <w:r w:rsidRPr="00B858A4">
        <w:rPr>
          <w:rFonts w:asciiTheme="majorBidi" w:eastAsiaTheme="majorEastAsia" w:hAnsiTheme="majorBidi" w:cstheme="majorBidi"/>
        </w:rPr>
        <w:t>938</w:t>
      </w:r>
      <w:r w:rsidRPr="00B858A4">
        <w:rPr>
          <w:rFonts w:asciiTheme="majorBidi" w:eastAsiaTheme="majorEastAsia" w:hAnsiTheme="majorBidi" w:cstheme="majorBidi"/>
        </w:rPr>
        <w:t>；陆彼得，</w:t>
      </w:r>
      <w:r w:rsidRPr="00B858A4">
        <w:rPr>
          <w:rFonts w:asciiTheme="majorBidi" w:eastAsiaTheme="majorEastAsia" w:hAnsiTheme="majorBidi" w:cstheme="majorBidi"/>
        </w:rPr>
        <w:t>31</w:t>
      </w:r>
      <w:r w:rsidRPr="00B858A4">
        <w:rPr>
          <w:rFonts w:asciiTheme="majorBidi" w:eastAsiaTheme="majorEastAsia" w:hAnsiTheme="majorBidi" w:cstheme="majorBidi"/>
        </w:rPr>
        <w:t>；加尔文，</w:t>
      </w:r>
      <w:r w:rsidRPr="00B858A4">
        <w:rPr>
          <w:rFonts w:asciiTheme="majorBidi" w:eastAsiaTheme="majorEastAsia" w:hAnsiTheme="majorBidi" w:cstheme="majorBidi"/>
        </w:rPr>
        <w:t>588</w:t>
      </w:r>
      <w:r w:rsidRPr="00B858A4">
        <w:rPr>
          <w:rFonts w:asciiTheme="majorBidi" w:eastAsiaTheme="majorEastAsia" w:hAnsiTheme="majorBidi" w:cstheme="majorBidi"/>
        </w:rPr>
        <w:t>；鲍维均，</w:t>
      </w:r>
      <w:r w:rsidRPr="00B858A4">
        <w:rPr>
          <w:rFonts w:asciiTheme="majorBidi" w:eastAsiaTheme="majorEastAsia" w:hAnsiTheme="majorBidi" w:cstheme="majorBidi"/>
        </w:rPr>
        <w:t>131</w:t>
      </w:r>
      <w:r w:rsidRPr="00B858A4">
        <w:rPr>
          <w:rFonts w:asciiTheme="majorBidi" w:eastAsiaTheme="majorEastAsia" w:hAnsiTheme="majorBidi" w:cstheme="majorBidi"/>
        </w:rPr>
        <w:t>），让教会在地上荣耀他的名。如果教会没有将基督置于「最卓越的位置」，就无法从基督得到所「需要的养分」，信徒不能得到成长，教会不能得到复兴（路卡斯，</w:t>
      </w:r>
      <w:r w:rsidRPr="00B858A4">
        <w:rPr>
          <w:rFonts w:asciiTheme="majorBidi" w:eastAsiaTheme="majorEastAsia" w:hAnsiTheme="majorBidi" w:cstheme="majorBidi"/>
        </w:rPr>
        <w:t>59</w:t>
      </w:r>
      <w:r w:rsidRPr="00B858A4">
        <w:rPr>
          <w:rFonts w:asciiTheme="majorBidi" w:eastAsiaTheme="majorEastAsia" w:hAnsiTheme="majorBidi" w:cstheme="majorBidi"/>
        </w:rPr>
        <w:t>）。今日许多教会之所以无法经历真正的复兴，正是因为我们只在名誉上尊重耶稣是基督，却不在实际层面上顺服耶稣，让耶稣做我们生命的基督（君王）。</w:t>
      </w:r>
    </w:p>
    <w:p w14:paraId="164D2426" w14:textId="77777777"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「元始」（</w:t>
      </w:r>
      <w:r w:rsidRPr="00B858A4">
        <w:rPr>
          <w:rFonts w:asciiTheme="majorBidi" w:eastAsiaTheme="majorEastAsia" w:hAnsiTheme="majorBidi" w:cstheme="majorBidi"/>
        </w:rPr>
        <w:t>ἀρχή</w:t>
      </w:r>
      <w:r w:rsidRPr="00B858A4">
        <w:rPr>
          <w:rFonts w:asciiTheme="majorBidi" w:eastAsiaTheme="majorEastAsia" w:hAnsiTheme="majorBidi" w:cstheme="majorBidi"/>
        </w:rPr>
        <w:t>），原文的意思是「起始者」、「开始」或「起源」。神是一切被造物的根源（参启三</w:t>
      </w:r>
      <w:r w:rsidRPr="00B858A4">
        <w:rPr>
          <w:rFonts w:asciiTheme="majorBidi" w:eastAsiaTheme="majorEastAsia" w:hAnsiTheme="majorBidi" w:cstheme="majorBidi"/>
        </w:rPr>
        <w:t>14</w:t>
      </w:r>
      <w:r w:rsidRPr="00B858A4">
        <w:rPr>
          <w:rFonts w:asciiTheme="majorBidi" w:eastAsiaTheme="majorEastAsia" w:hAnsiTheme="majorBidi" w:cstheme="majorBidi"/>
        </w:rPr>
        <w:t>），上文也清晰的表述了万有都靠着耶稣基督而立。那么，这里的元始究竟表达的是什么意思呢？由于前面的内容非常清晰，是讲述主的教会。因此，这里的「元始」应是讲述教会的开始，也就是</w:t>
      </w:r>
      <w:r w:rsidRPr="00B858A4">
        <w:rPr>
          <w:rFonts w:asciiTheme="majorBidi" w:eastAsiaTheme="majorEastAsia" w:hAnsiTheme="majorBidi" w:cstheme="majorBidi"/>
        </w:rPr>
        <w:lastRenderedPageBreak/>
        <w:t>属灵的生命共同体的开始（马唐纳，</w:t>
      </w:r>
      <w:r w:rsidRPr="00B858A4">
        <w:rPr>
          <w:rFonts w:asciiTheme="majorBidi" w:eastAsiaTheme="majorEastAsia" w:hAnsiTheme="majorBidi" w:cstheme="majorBidi"/>
        </w:rPr>
        <w:t>938</w:t>
      </w:r>
      <w:r w:rsidRPr="00B858A4">
        <w:rPr>
          <w:rFonts w:asciiTheme="majorBidi" w:eastAsiaTheme="majorEastAsia" w:hAnsiTheme="majorBidi" w:cstheme="majorBidi"/>
        </w:rPr>
        <w:t>）。旧的创造，在亚当的堕落中已经被彻底毁灭；所以，在基督里的新创造是一个全新的开始，一个真正有意义的开始，一个被期盼了许久的有意义的开始（加尔文，</w:t>
      </w:r>
      <w:r w:rsidRPr="00B858A4">
        <w:rPr>
          <w:rFonts w:asciiTheme="majorBidi" w:eastAsiaTheme="majorEastAsia" w:hAnsiTheme="majorBidi" w:cstheme="majorBidi"/>
        </w:rPr>
        <w:t>589</w:t>
      </w:r>
      <w:r w:rsidRPr="00B858A4">
        <w:rPr>
          <w:rFonts w:asciiTheme="majorBidi" w:eastAsiaTheme="majorEastAsia" w:hAnsiTheme="majorBidi" w:cstheme="majorBidi"/>
        </w:rPr>
        <w:t>；冯荫坤，</w:t>
      </w:r>
      <w:r w:rsidRPr="00B858A4">
        <w:rPr>
          <w:rFonts w:asciiTheme="majorBidi" w:eastAsiaTheme="majorEastAsia" w:hAnsiTheme="majorBidi" w:cstheme="majorBidi"/>
        </w:rPr>
        <w:t>229-30</w:t>
      </w:r>
      <w:r w:rsidRPr="00B858A4">
        <w:rPr>
          <w:rFonts w:asciiTheme="majorBidi" w:eastAsiaTheme="majorEastAsia" w:hAnsiTheme="majorBidi" w:cstheme="majorBidi"/>
        </w:rPr>
        <w:t>）。信徒必须明白，我们的生命源自于耶稣基督（参约一</w:t>
      </w:r>
      <w:r w:rsidRPr="00B858A4">
        <w:rPr>
          <w:rFonts w:asciiTheme="majorBidi" w:eastAsiaTheme="majorEastAsia" w:hAnsiTheme="majorBidi" w:cstheme="majorBidi"/>
        </w:rPr>
        <w:t>4</w:t>
      </w:r>
      <w:r w:rsidRPr="00B858A4">
        <w:rPr>
          <w:rFonts w:asciiTheme="majorBidi" w:eastAsiaTheme="majorEastAsia" w:hAnsiTheme="majorBidi" w:cstheme="majorBidi"/>
        </w:rPr>
        <w:t>），他是我们生命的源头，更是我们生命得以维系的关键之所在。</w:t>
      </w:r>
    </w:p>
    <w:p w14:paraId="28707D2E" w14:textId="77777777"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正如保罗所言，他「活着就是基督」（腓一</w:t>
      </w:r>
      <w:r w:rsidRPr="00B858A4">
        <w:rPr>
          <w:rFonts w:asciiTheme="majorBidi" w:eastAsiaTheme="majorEastAsia" w:hAnsiTheme="majorBidi" w:cstheme="majorBidi"/>
        </w:rPr>
        <w:t>21</w:t>
      </w:r>
      <w:r w:rsidRPr="00B858A4">
        <w:rPr>
          <w:rFonts w:asciiTheme="majorBidi" w:eastAsiaTheme="majorEastAsia" w:hAnsiTheme="majorBidi" w:cstheme="majorBidi"/>
        </w:rPr>
        <w:t>；参加二</w:t>
      </w:r>
      <w:r w:rsidRPr="00B858A4">
        <w:rPr>
          <w:rFonts w:asciiTheme="majorBidi" w:eastAsiaTheme="majorEastAsia" w:hAnsiTheme="majorBidi" w:cstheme="majorBidi"/>
        </w:rPr>
        <w:t>20</w:t>
      </w:r>
      <w:r w:rsidRPr="00B858A4">
        <w:rPr>
          <w:rFonts w:asciiTheme="majorBidi" w:eastAsiaTheme="majorEastAsia" w:hAnsiTheme="majorBidi" w:cstheme="majorBidi"/>
        </w:rPr>
        <w:t>等）。如果我们从这个方向思考的话，就不难进到一个更有意思的层次，也就是通过这个元始，表述耶稣基督的复活的生命，作为信徒在基督里终将复活的初熟的果子（参林前十五</w:t>
      </w:r>
      <w:r w:rsidRPr="00B858A4">
        <w:rPr>
          <w:rFonts w:asciiTheme="majorBidi" w:eastAsiaTheme="majorEastAsia" w:hAnsiTheme="majorBidi" w:cstheme="majorBidi"/>
        </w:rPr>
        <w:t>23</w:t>
      </w:r>
      <w:r w:rsidRPr="00B858A4">
        <w:rPr>
          <w:rFonts w:asciiTheme="majorBidi" w:eastAsiaTheme="majorEastAsia" w:hAnsiTheme="majorBidi" w:cstheme="majorBidi"/>
        </w:rPr>
        <w:t>）。也就是说，基督的复活的生命，是今日教会众人在基督里成就生命共同体的关键（加尔文，</w:t>
      </w:r>
      <w:r w:rsidRPr="00B858A4">
        <w:rPr>
          <w:rFonts w:asciiTheme="majorBidi" w:eastAsiaTheme="majorEastAsia" w:hAnsiTheme="majorBidi" w:cstheme="majorBidi"/>
        </w:rPr>
        <w:t>589</w:t>
      </w:r>
      <w:r w:rsidRPr="00B858A4">
        <w:rPr>
          <w:rFonts w:asciiTheme="majorBidi" w:eastAsiaTheme="majorEastAsia" w:hAnsiTheme="majorBidi" w:cstheme="majorBidi"/>
        </w:rPr>
        <w:t>）。由此我们明白，这教会是一个活泼的生命体（冯国泰，</w:t>
      </w:r>
      <w:r w:rsidRPr="00B858A4">
        <w:rPr>
          <w:rFonts w:asciiTheme="majorBidi" w:eastAsiaTheme="majorEastAsia" w:hAnsiTheme="majorBidi" w:cstheme="majorBidi"/>
        </w:rPr>
        <w:t>42-3</w:t>
      </w:r>
      <w:r w:rsidRPr="00B858A4">
        <w:rPr>
          <w:rFonts w:asciiTheme="majorBidi" w:eastAsiaTheme="majorEastAsia" w:hAnsiTheme="majorBidi" w:cstheme="majorBidi"/>
        </w:rPr>
        <w:t>）。在保罗同时期的作品中，也的确有论到这方面的信息。如在以弗所书第二章，保罗就曾强调神让我们与基督一同复活，一同坐在天上（参弗二</w:t>
      </w:r>
      <w:r w:rsidRPr="00B858A4">
        <w:rPr>
          <w:rFonts w:asciiTheme="majorBidi" w:eastAsiaTheme="majorEastAsia" w:hAnsiTheme="majorBidi" w:cstheme="majorBidi"/>
        </w:rPr>
        <w:t>1-10</w:t>
      </w:r>
      <w:r w:rsidRPr="00B858A4">
        <w:rPr>
          <w:rFonts w:asciiTheme="majorBidi" w:eastAsiaTheme="majorEastAsia" w:hAnsiTheme="majorBidi" w:cstheme="majorBidi"/>
        </w:rPr>
        <w:t>）。这些信息都非常明确地指出，这里的「元始」是指向属灵生命的肇端。基督的复活是独一无二的（赖特，</w:t>
      </w:r>
      <w:r w:rsidRPr="00B858A4">
        <w:rPr>
          <w:rFonts w:asciiTheme="majorBidi" w:eastAsiaTheme="majorEastAsia" w:hAnsiTheme="majorBidi" w:cstheme="majorBidi"/>
        </w:rPr>
        <w:t>76</w:t>
      </w:r>
      <w:r w:rsidRPr="00B858A4">
        <w:rPr>
          <w:rFonts w:asciiTheme="majorBidi" w:eastAsiaTheme="majorEastAsia" w:hAnsiTheme="majorBidi" w:cstheme="majorBidi"/>
        </w:rPr>
        <w:t>），正因为这个独一无二的事实发生了，所以在基督里的人才有了复活的盼望。由此可以归纳得出，这里的「元始」一词几乎可以理解为基督是整个救恩成全的主动者（冯国泰，</w:t>
      </w:r>
      <w:r w:rsidRPr="00B858A4">
        <w:rPr>
          <w:rFonts w:asciiTheme="majorBidi" w:eastAsiaTheme="majorEastAsia" w:hAnsiTheme="majorBidi" w:cstheme="majorBidi"/>
        </w:rPr>
        <w:t>43</w:t>
      </w:r>
      <w:r w:rsidRPr="00B858A4">
        <w:rPr>
          <w:rFonts w:asciiTheme="majorBidi" w:eastAsiaTheme="majorEastAsia" w:hAnsiTheme="majorBidi" w:cstheme="majorBidi"/>
        </w:rPr>
        <w:t>）；是在基督的主动拯救之下，成就了荣耀的教会，而他就是这荣耀教会的肇始。</w:t>
      </w:r>
    </w:p>
    <w:p w14:paraId="7E7F0A1A" w14:textId="77777777"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再则，从这个「元始」我们大概可以知道，信徒的复活并不是另一个复</w:t>
      </w:r>
      <w:r w:rsidRPr="00B858A4">
        <w:rPr>
          <w:rFonts w:asciiTheme="majorBidi" w:eastAsiaTheme="majorEastAsia" w:hAnsiTheme="majorBidi" w:cstheme="majorBidi"/>
        </w:rPr>
        <w:lastRenderedPageBreak/>
        <w:t>活的事件，而是基督复活事件的延续。这怎么理解呢？我们用一个不太恰当的比喻来进行说明，就如同一次强烈的地震过后，几天到之后几年、甚至几十年内，都有可能陆续的发生余震；那些余震有大有小，但这些都不是独立事件，而是那一次地震的延续，是同一个事件。我知道，这个比喻不是很恰当，但也许能够帮助到你理解。我们的主耶稣基督的复活是一个连续的事件，之后在教会中得救之人的复活都在基督的复活之内。因此，基督的复活的生命，是我们的众人得生命的肇始。如此，我们便也可以理解，本处「从死里首先复生的」这个短语的含义，其实就是对前面一个短语的补充说明。充分表达了教会的「开始与源头」乃在于从死里复活的主耶稣基督（冯国泰，</w:t>
      </w:r>
      <w:r w:rsidRPr="00B858A4">
        <w:rPr>
          <w:rFonts w:asciiTheme="majorBidi" w:eastAsiaTheme="majorEastAsia" w:hAnsiTheme="majorBidi" w:cstheme="majorBidi"/>
        </w:rPr>
        <w:t>43</w:t>
      </w:r>
      <w:r w:rsidRPr="00B858A4">
        <w:rPr>
          <w:rFonts w:asciiTheme="majorBidi" w:eastAsiaTheme="majorEastAsia" w:hAnsiTheme="majorBidi" w:cstheme="majorBidi"/>
        </w:rPr>
        <w:t>）。</w:t>
      </w:r>
    </w:p>
    <w:p w14:paraId="192D70F0" w14:textId="5E97613C" w:rsidR="002A127A" w:rsidRPr="00B83805" w:rsidRDefault="00574280" w:rsidP="00D21ABD">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mc:AlternateContent>
          <mc:Choice Requires="wps">
            <w:drawing>
              <wp:anchor distT="0" distB="0" distL="114300" distR="114300" simplePos="0" relativeHeight="251721216" behindDoc="0" locked="0" layoutInCell="1" allowOverlap="1" wp14:anchorId="707A14DC" wp14:editId="1E719869">
                <wp:simplePos x="0" y="0"/>
                <wp:positionH relativeFrom="column">
                  <wp:posOffset>24765</wp:posOffset>
                </wp:positionH>
                <wp:positionV relativeFrom="paragraph">
                  <wp:posOffset>1098550</wp:posOffset>
                </wp:positionV>
                <wp:extent cx="1531620" cy="2242185"/>
                <wp:effectExtent l="38100" t="38100" r="106680" b="120015"/>
                <wp:wrapSquare wrapText="bothSides"/>
                <wp:docPr id="976652306" name="矩形 5"/>
                <wp:cNvGraphicFramePr/>
                <a:graphic xmlns:a="http://schemas.openxmlformats.org/drawingml/2006/main">
                  <a:graphicData uri="http://schemas.microsoft.com/office/word/2010/wordprocessingShape">
                    <wps:wsp>
                      <wps:cNvSpPr/>
                      <wps:spPr>
                        <a:xfrm>
                          <a:off x="0" y="0"/>
                          <a:ext cx="1531620" cy="224218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2A47E75" w14:textId="754FC7BE" w:rsidR="00574280" w:rsidRPr="00574280" w:rsidRDefault="00574280" w:rsidP="00574280">
                            <w:pPr>
                              <w:pStyle w:val="af5"/>
                              <w:rPr>
                                <w:rFonts w:asciiTheme="majorBidi" w:eastAsiaTheme="majorEastAsia" w:hAnsiTheme="majorBidi"/>
                              </w:rPr>
                            </w:pPr>
                            <w:r w:rsidRPr="00D21ABD">
                              <w:t>默想：只是，我们是否真的明白基督作为我们生命的元首，对我们的人生有支配权呢？我们的生命日常能否总让基督居首位呢？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7A14DC" id="_x0000_s1053" style="position:absolute;left:0;text-align:left;margin-left:1.95pt;margin-top:86.5pt;width:120.6pt;height:176.5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" filled="f" strokecolor="#0a121c [484]" strokeweight="2pt">
                <v:shadow on="t" color="black" opacity="26214f" origin="-.5,-.5" offset=".74836mm,.74836mm"/>
                <v:textbox>
                  <w:txbxContent>
                    <w:p w14:paraId="62A47E75" w14:textId="754FC7BE" w:rsidR="00574280" w:rsidRPr="00574280" w:rsidRDefault="00574280" w:rsidP="00574280">
                      <w:pPr>
                        <w:pStyle w:val="af5"/>
                        <w:rPr>
                          <w:rFonts w:asciiTheme="majorBidi" w:eastAsiaTheme="majorEastAsia" w:hAnsiTheme="majorBidi"/>
                        </w:rPr>
                      </w:pPr>
                      <w:r w:rsidRPr="00D21ABD">
                        <w:t>默想：只是，我们是否真的明白基督作为我们生命的元首，对我们的人生有支配权呢？我们的生命日常能否总让基督居首位呢？</w:t>
                      </w:r>
                    </w:p>
                  </w:txbxContent>
                </v:textbox>
                <w10:wrap type="square"/>
              </v:rect>
            </w:pict>
          </mc:Fallback>
        </mc:AlternateContent>
      </w:r>
      <w:r w:rsidR="00FE1F9E" w:rsidRPr="00B858A4">
        <w:rPr>
          <w:rFonts w:asciiTheme="majorBidi" w:eastAsiaTheme="majorEastAsia" w:hAnsiTheme="majorBidi" w:cstheme="majorBidi"/>
        </w:rPr>
        <w:t>当教会确实明白基督复活的真谛时，必然能欢欢喜喜地领受基督作为教会的元首。这样，教会众人在属灵上也自然而然的会追求让基督「居首位」了。所谓「居首位」，原来的意思指「成为第一」。显然，这里的第一不仅有顺序上的含义，更是有生命源头的含义。因为，这里强调的是让基督在「凡事上」都「居首位」。这「凡事」自然是上帝所创造的万有（冯荫坤，</w:t>
      </w:r>
      <w:r w:rsidR="00FE1F9E" w:rsidRPr="00B858A4">
        <w:rPr>
          <w:rFonts w:asciiTheme="majorBidi" w:eastAsiaTheme="majorEastAsia" w:hAnsiTheme="majorBidi" w:cstheme="majorBidi"/>
        </w:rPr>
        <w:t>231</w:t>
      </w:r>
      <w:r w:rsidR="00FE1F9E" w:rsidRPr="00B858A4">
        <w:rPr>
          <w:rFonts w:asciiTheme="majorBidi" w:eastAsiaTheme="majorEastAsia" w:hAnsiTheme="majorBidi" w:cstheme="majorBidi"/>
        </w:rPr>
        <w:t>）；更是指教会的一切。这样，基督藉着教会要在信徒的生命中掌权；又藉着信徒在这个世界彰显他的荣耀的权柄。</w:t>
      </w:r>
    </w:p>
    <w:p w14:paraId="15C7591C" w14:textId="0F4CF3F9" w:rsidR="002A127A" w:rsidRPr="002A127A" w:rsidRDefault="002A127A" w:rsidP="002A127A">
      <w:pPr>
        <w:pStyle w:val="Af3"/>
        <w:spacing w:before="120"/>
        <w:ind w:firstLine="482"/>
      </w:pPr>
      <w:bookmarkStart w:id="42" w:name="_Toc172717220"/>
      <w:r>
        <w:lastRenderedPageBreak/>
        <w:t>G</w:t>
      </w:r>
      <w:r>
        <w:rPr>
          <w:rFonts w:hint="eastAsia"/>
        </w:rPr>
        <w:t>．一切丰盛都在爱子里</w:t>
      </w:r>
      <w:bookmarkEnd w:id="42"/>
    </w:p>
    <w:p w14:paraId="16746191" w14:textId="77777777" w:rsidR="00FE1F9E" w:rsidRPr="00B858A4" w:rsidRDefault="00FE1F9E" w:rsidP="00716751">
      <w:pPr>
        <w:pStyle w:val="a7"/>
        <w:spacing w:after="240"/>
        <w:ind w:left="473"/>
      </w:pPr>
      <w:r w:rsidRPr="00B858A4">
        <w:t>西一</w:t>
      </w:r>
      <w:r w:rsidRPr="00B858A4">
        <w:t>19</w:t>
      </w:r>
      <w:r w:rsidRPr="00B858A4">
        <w:t>因为父喜欢叫一切的丰盛在他里面居住。</w:t>
      </w:r>
    </w:p>
    <w:p w14:paraId="02D3DB94" w14:textId="77777777"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请注意，这节经文的翻译有一个很大的困难。我们在和合本圣经中看到的主词「父」其实是根据</w:t>
      </w:r>
      <w:r w:rsidRPr="00B858A4">
        <w:rPr>
          <w:rFonts w:asciiTheme="majorBidi" w:eastAsiaTheme="majorEastAsia" w:hAnsiTheme="majorBidi" w:cstheme="majorBidi"/>
        </w:rPr>
        <w:t>15</w:t>
      </w:r>
      <w:r w:rsidRPr="00B858A4">
        <w:rPr>
          <w:rFonts w:asciiTheme="majorBidi" w:eastAsiaTheme="majorEastAsia" w:hAnsiTheme="majorBidi" w:cstheme="majorBidi"/>
        </w:rPr>
        <w:t>节联想产生，然后添加上的。这里为什么有这样的困难呢？主要是因为短语「一切的丰盛」（</w:t>
      </w:r>
      <w:r w:rsidRPr="00B858A4">
        <w:rPr>
          <w:rFonts w:asciiTheme="majorBidi" w:eastAsiaTheme="majorEastAsia" w:hAnsiTheme="majorBidi" w:cstheme="majorBidi"/>
        </w:rPr>
        <w:t>πᾶν τὸ πλήρωμα</w:t>
      </w:r>
      <w:r w:rsidRPr="00B858A4">
        <w:rPr>
          <w:rFonts w:asciiTheme="majorBidi" w:eastAsiaTheme="majorEastAsia" w:hAnsiTheme="majorBidi" w:cstheme="majorBidi"/>
        </w:rPr>
        <w:t>）的「功能模糊不清」（穆尔，</w:t>
      </w:r>
      <w:r w:rsidRPr="00B858A4">
        <w:rPr>
          <w:rFonts w:asciiTheme="majorBidi" w:eastAsiaTheme="majorEastAsia" w:hAnsiTheme="majorBidi" w:cstheme="majorBidi"/>
        </w:rPr>
        <w:t>219</w:t>
      </w:r>
      <w:r w:rsidRPr="00B858A4">
        <w:rPr>
          <w:rFonts w:asciiTheme="majorBidi" w:eastAsiaTheme="majorEastAsia" w:hAnsiTheme="majorBidi" w:cstheme="majorBidi"/>
        </w:rPr>
        <w:t>）。从行文来看，这个短语若不是动词「喜欢」（</w:t>
      </w:r>
      <w:r w:rsidRPr="00B858A4">
        <w:rPr>
          <w:rFonts w:asciiTheme="majorBidi" w:eastAsiaTheme="majorEastAsia" w:hAnsiTheme="majorBidi" w:cstheme="majorBidi"/>
        </w:rPr>
        <w:t>εὐδόκησεν</w:t>
      </w:r>
      <w:r w:rsidRPr="00B858A4">
        <w:rPr>
          <w:rFonts w:asciiTheme="majorBidi" w:eastAsiaTheme="majorEastAsia" w:hAnsiTheme="majorBidi" w:cstheme="majorBidi"/>
        </w:rPr>
        <w:t>）的主词，就可能是不定词「居住」（</w:t>
      </w:r>
      <w:r w:rsidRPr="00B858A4">
        <w:rPr>
          <w:rFonts w:asciiTheme="majorBidi" w:eastAsiaTheme="majorEastAsia" w:hAnsiTheme="majorBidi" w:cstheme="majorBidi"/>
        </w:rPr>
        <w:t>κατοικῆσαι</w:t>
      </w:r>
      <w:r w:rsidRPr="00B858A4">
        <w:rPr>
          <w:rFonts w:asciiTheme="majorBidi" w:eastAsiaTheme="majorEastAsia" w:hAnsiTheme="majorBidi" w:cstheme="majorBidi"/>
        </w:rPr>
        <w:t>）的主词（穆尔，</w:t>
      </w:r>
      <w:r w:rsidRPr="00B858A4">
        <w:rPr>
          <w:rFonts w:asciiTheme="majorBidi" w:eastAsiaTheme="majorEastAsia" w:hAnsiTheme="majorBidi" w:cstheme="majorBidi"/>
        </w:rPr>
        <w:t>219</w:t>
      </w:r>
      <w:r w:rsidRPr="00B858A4">
        <w:rPr>
          <w:rFonts w:asciiTheme="majorBidi" w:eastAsiaTheme="majorEastAsia" w:hAnsiTheme="majorBidi" w:cstheme="majorBidi"/>
        </w:rPr>
        <w:t>）。所以，本处的翻译也许应该是「一切的丰盛都喜欢居住在他里面」或「一切的丰盛都居住在他所喜悦的里面」。无论是哪一种翻译，和我们大多数译本都有所不同。目前，大多数译本都接受</w:t>
      </w:r>
      <w:r w:rsidRPr="00B858A4">
        <w:rPr>
          <w:rFonts w:asciiTheme="majorBidi" w:eastAsiaTheme="majorEastAsia" w:hAnsiTheme="majorBidi" w:cstheme="majorBidi"/>
        </w:rPr>
        <w:t>15</w:t>
      </w:r>
      <w:r w:rsidRPr="00B858A4">
        <w:rPr>
          <w:rFonts w:asciiTheme="majorBidi" w:eastAsiaTheme="majorEastAsia" w:hAnsiTheme="majorBidi" w:cstheme="majorBidi"/>
        </w:rPr>
        <w:t>节的主词「神」作为这一节的主词。看起来，这是大家共同的理解，应该是我们不错的选择。然而，正如穆尔和冯荫坤等人所发现的，这个主词「神」距离本处实在有点太遥远了，更直接、更自然的做法应该是把「一切的丰盛」作为动词「喜欢」或「居住」的主词（穆尔，</w:t>
      </w:r>
      <w:r w:rsidRPr="00B858A4">
        <w:rPr>
          <w:rFonts w:asciiTheme="majorBidi" w:eastAsiaTheme="majorEastAsia" w:hAnsiTheme="majorBidi" w:cstheme="majorBidi"/>
        </w:rPr>
        <w:t>220-2</w:t>
      </w:r>
      <w:r w:rsidRPr="00B858A4">
        <w:rPr>
          <w:rFonts w:asciiTheme="majorBidi" w:eastAsiaTheme="majorEastAsia" w:hAnsiTheme="majorBidi" w:cstheme="majorBidi"/>
        </w:rPr>
        <w:t>；冯荫坤，</w:t>
      </w:r>
      <w:r w:rsidRPr="00B858A4">
        <w:rPr>
          <w:rFonts w:asciiTheme="majorBidi" w:eastAsiaTheme="majorEastAsia" w:hAnsiTheme="majorBidi" w:cstheme="majorBidi"/>
        </w:rPr>
        <w:t>233-4</w:t>
      </w:r>
      <w:r w:rsidRPr="00B858A4">
        <w:rPr>
          <w:rFonts w:asciiTheme="majorBidi" w:eastAsiaTheme="majorEastAsia" w:hAnsiTheme="majorBidi" w:cstheme="majorBidi"/>
        </w:rPr>
        <w:t>）。</w:t>
      </w:r>
    </w:p>
    <w:p w14:paraId="149B7F3B" w14:textId="77777777"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如果我们确定这里的意思是，「一切的丰盛都居住在他所喜悦的里面」，这样的翻译好像更容易联想起耶稣基督受洗与登山显荣时候，父神的宣告</w:t>
      </w:r>
      <w:r w:rsidRPr="00B858A4">
        <w:rPr>
          <w:rFonts w:asciiTheme="majorBidi" w:eastAsiaTheme="majorEastAsia" w:hAnsiTheme="majorBidi" w:cstheme="majorBidi"/>
        </w:rPr>
        <w:t>——</w:t>
      </w:r>
      <w:r w:rsidRPr="00B858A4">
        <w:rPr>
          <w:rFonts w:asciiTheme="majorBidi" w:eastAsiaTheme="majorEastAsia" w:hAnsiTheme="majorBidi" w:cstheme="majorBidi"/>
        </w:rPr>
        <w:t>我所喜悦的。然而，根据行文来看，这里的「一切的丰盛」应该是一种位格化的表述（冯荫坤，</w:t>
      </w:r>
      <w:r w:rsidRPr="00B858A4">
        <w:rPr>
          <w:rFonts w:asciiTheme="majorBidi" w:eastAsiaTheme="majorEastAsia" w:hAnsiTheme="majorBidi" w:cstheme="majorBidi"/>
        </w:rPr>
        <w:t>234</w:t>
      </w:r>
      <w:r w:rsidRPr="00B858A4">
        <w:rPr>
          <w:rFonts w:asciiTheme="majorBidi" w:eastAsiaTheme="majorEastAsia" w:hAnsiTheme="majorBidi" w:cstheme="majorBidi"/>
        </w:rPr>
        <w:t>）。所以，我们得出的结果就是：「神一切的丰盛都喜欢居住在他里面。」简而言之，神的的确确在他自己的一切丰盛之中，</w:t>
      </w:r>
      <w:r w:rsidRPr="00B858A4">
        <w:rPr>
          <w:rFonts w:asciiTheme="majorBidi" w:eastAsiaTheme="majorEastAsia" w:hAnsiTheme="majorBidi" w:cstheme="majorBidi"/>
        </w:rPr>
        <w:lastRenderedPageBreak/>
        <w:t>住在了基督里面（冯荫坤，</w:t>
      </w:r>
      <w:r w:rsidRPr="00B858A4">
        <w:rPr>
          <w:rFonts w:asciiTheme="majorBidi" w:eastAsiaTheme="majorEastAsia" w:hAnsiTheme="majorBidi" w:cstheme="majorBidi"/>
        </w:rPr>
        <w:t>234-5</w:t>
      </w:r>
      <w:r w:rsidRPr="00B858A4">
        <w:rPr>
          <w:rFonts w:asciiTheme="majorBidi" w:eastAsiaTheme="majorEastAsia" w:hAnsiTheme="majorBidi" w:cstheme="majorBidi"/>
        </w:rPr>
        <w:t>）。即是说，这里的「一切的丰盛」不是除了神以外的什么，乃是指神自己。我们深信，唯有神才能算得上是「一切的丰盛」。如此，我们便确信基督不是「嗣子论」异端者眼中的基督，他们认为基督并不是神自己，而是神收养了一个普通人，使他有儿子的名分（冯荫坤，</w:t>
      </w:r>
      <w:r w:rsidRPr="00B858A4">
        <w:rPr>
          <w:rFonts w:asciiTheme="majorBidi" w:eastAsiaTheme="majorEastAsia" w:hAnsiTheme="majorBidi" w:cstheme="majorBidi"/>
        </w:rPr>
        <w:t>236</w:t>
      </w:r>
      <w:r w:rsidRPr="00B858A4">
        <w:rPr>
          <w:rFonts w:asciiTheme="majorBidi" w:eastAsiaTheme="majorEastAsia" w:hAnsiTheme="majorBidi" w:cstheme="majorBidi"/>
        </w:rPr>
        <w:t>）；其实，基督乃神自己，「是神完全的体现」，甚至「不是部分的体现」（加兰，</w:t>
      </w:r>
      <w:r w:rsidRPr="00B858A4">
        <w:rPr>
          <w:rFonts w:asciiTheme="majorBidi" w:eastAsiaTheme="majorEastAsia" w:hAnsiTheme="majorBidi" w:cstheme="majorBidi"/>
        </w:rPr>
        <w:t>101</w:t>
      </w:r>
      <w:r w:rsidRPr="00B858A4">
        <w:rPr>
          <w:rFonts w:asciiTheme="majorBidi" w:eastAsiaTheme="majorEastAsia" w:hAnsiTheme="majorBidi" w:cstheme="majorBidi"/>
        </w:rPr>
        <w:t>）。我们从约翰福音可以看到，耶稣基督也总是强调父与他同在，所以他的见证是真的（参约八</w:t>
      </w:r>
      <w:r w:rsidRPr="00B858A4">
        <w:rPr>
          <w:rFonts w:asciiTheme="majorBidi" w:eastAsiaTheme="majorEastAsia" w:hAnsiTheme="majorBidi" w:cstheme="majorBidi"/>
        </w:rPr>
        <w:t>16-17</w:t>
      </w:r>
      <w:r w:rsidRPr="00B858A4">
        <w:rPr>
          <w:rFonts w:asciiTheme="majorBidi" w:eastAsiaTheme="majorEastAsia" w:hAnsiTheme="majorBidi" w:cstheme="majorBidi"/>
        </w:rPr>
        <w:t>）。再则，神一切的丰盛都喜欢居住在基督里，这个表述强调了基督道成肉身的真实，否定了诺斯替主义者的错误。</w:t>
      </w:r>
    </w:p>
    <w:p w14:paraId="2C6CB255" w14:textId="77777777"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上文我们已经说过，这里的「主词应该是有位格的」（冯荫坤，</w:t>
      </w:r>
      <w:r w:rsidRPr="00B858A4">
        <w:rPr>
          <w:rFonts w:asciiTheme="majorBidi" w:eastAsiaTheme="majorEastAsia" w:hAnsiTheme="majorBidi" w:cstheme="majorBidi"/>
        </w:rPr>
        <w:t>234</w:t>
      </w:r>
      <w:r w:rsidRPr="00B858A4">
        <w:rPr>
          <w:rFonts w:asciiTheme="majorBidi" w:eastAsiaTheme="majorEastAsia" w:hAnsiTheme="majorBidi" w:cstheme="majorBidi"/>
        </w:rPr>
        <w:t>）。所以，这里的「丰盛」（</w:t>
      </w:r>
      <w:r w:rsidRPr="00B858A4">
        <w:rPr>
          <w:rFonts w:asciiTheme="majorBidi" w:eastAsiaTheme="majorEastAsia" w:hAnsiTheme="majorBidi" w:cstheme="majorBidi"/>
        </w:rPr>
        <w:t>πλήρωμα</w:t>
      </w:r>
      <w:r w:rsidRPr="00B858A4">
        <w:rPr>
          <w:rFonts w:asciiTheme="majorBidi" w:eastAsiaTheme="majorEastAsia" w:hAnsiTheme="majorBidi" w:cstheme="majorBidi"/>
        </w:rPr>
        <w:t>）所指为何的判断，尤为重要。我们知道，诺斯替主义者很喜欢讲「丰盛」。他们总是邀请基督徒跟随他们的「理学」（二</w:t>
      </w:r>
      <w:r w:rsidRPr="00B858A4">
        <w:rPr>
          <w:rFonts w:asciiTheme="majorBidi" w:eastAsiaTheme="majorEastAsia" w:hAnsiTheme="majorBidi" w:cstheme="majorBidi"/>
        </w:rPr>
        <w:t>8</w:t>
      </w:r>
      <w:r w:rsidRPr="00B858A4">
        <w:rPr>
          <w:rFonts w:asciiTheme="majorBidi" w:eastAsiaTheme="majorEastAsia" w:hAnsiTheme="majorBidi" w:cstheme="majorBidi"/>
        </w:rPr>
        <w:t>）和他们的「规条」（二</w:t>
      </w:r>
      <w:r w:rsidRPr="00B858A4">
        <w:rPr>
          <w:rFonts w:asciiTheme="majorBidi" w:eastAsiaTheme="majorEastAsia" w:hAnsiTheme="majorBidi" w:cstheme="majorBidi"/>
        </w:rPr>
        <w:t>16-23</w:t>
      </w:r>
      <w:r w:rsidRPr="00B858A4">
        <w:rPr>
          <w:rFonts w:asciiTheme="majorBidi" w:eastAsiaTheme="majorEastAsia" w:hAnsiTheme="majorBidi" w:cstheme="majorBidi"/>
        </w:rPr>
        <w:t>），言说要引领基督徒进入「丰盛」之内。然而，保罗却明确地向他们宣告，他们苦苦追寻的丰盛，其实都在基督里（穆尔，</w:t>
      </w:r>
      <w:r w:rsidRPr="00B858A4">
        <w:rPr>
          <w:rFonts w:asciiTheme="majorBidi" w:eastAsiaTheme="majorEastAsia" w:hAnsiTheme="majorBidi" w:cstheme="majorBidi"/>
        </w:rPr>
        <w:t>221</w:t>
      </w:r>
      <w:r w:rsidRPr="00B858A4">
        <w:rPr>
          <w:rFonts w:asciiTheme="majorBidi" w:eastAsiaTheme="majorEastAsia" w:hAnsiTheme="majorBidi" w:cstheme="majorBidi"/>
        </w:rPr>
        <w:t>）。诺斯替主义者，总是用「丰盛」来表达「神和人之间不同等级的受造之物的总和（鲍会园，</w:t>
      </w:r>
      <w:r w:rsidRPr="00B858A4">
        <w:rPr>
          <w:rFonts w:asciiTheme="majorBidi" w:eastAsiaTheme="majorEastAsia" w:hAnsiTheme="majorBidi" w:cstheme="majorBidi"/>
        </w:rPr>
        <w:t>61</w:t>
      </w:r>
      <w:r w:rsidRPr="00B858A4">
        <w:rPr>
          <w:rFonts w:asciiTheme="majorBidi" w:eastAsiaTheme="majorEastAsia" w:hAnsiTheme="majorBidi" w:cstheme="majorBidi"/>
        </w:rPr>
        <w:t>）」。但保罗的宣告破灭了他们的所有幻想。保罗告诉他们，基督拥有一切的丰盛，这一切的丰盛「都有形有体的居住在他里面（二</w:t>
      </w:r>
      <w:r w:rsidRPr="00B858A4">
        <w:rPr>
          <w:rFonts w:asciiTheme="majorBidi" w:eastAsiaTheme="majorEastAsia" w:hAnsiTheme="majorBidi" w:cstheme="majorBidi"/>
        </w:rPr>
        <w:t>9</w:t>
      </w:r>
      <w:r w:rsidRPr="00B858A4">
        <w:rPr>
          <w:rFonts w:asciiTheme="majorBidi" w:eastAsiaTheme="majorEastAsia" w:hAnsiTheme="majorBidi" w:cstheme="majorBidi"/>
        </w:rPr>
        <w:t>）」（冯国泰，</w:t>
      </w:r>
      <w:r w:rsidRPr="00B858A4">
        <w:rPr>
          <w:rFonts w:asciiTheme="majorBidi" w:eastAsiaTheme="majorEastAsia" w:hAnsiTheme="majorBidi" w:cstheme="majorBidi"/>
        </w:rPr>
        <w:t>46</w:t>
      </w:r>
      <w:r w:rsidRPr="00B858A4">
        <w:rPr>
          <w:rFonts w:asciiTheme="majorBidi" w:eastAsiaTheme="majorEastAsia" w:hAnsiTheme="majorBidi" w:cstheme="majorBidi"/>
        </w:rPr>
        <w:t>）。保罗明确告诉他们，人若不再基督里便无所得了。因此，诺斯替异端者不可能从他们的错误的追求中得到与神和</w:t>
      </w:r>
      <w:r w:rsidRPr="00B858A4">
        <w:rPr>
          <w:rFonts w:asciiTheme="majorBidi" w:eastAsiaTheme="majorEastAsia" w:hAnsiTheme="majorBidi" w:cstheme="majorBidi"/>
        </w:rPr>
        <w:lastRenderedPageBreak/>
        <w:t>好的可能，因为与神和好的唯一可能就是藉着神的爱子耶稣基督。我们实在知道，基督就是一切的一切，离开了基督人们便一无所有；尤其是圣经信仰者，务必明白这个真相（加尔文，</w:t>
      </w:r>
      <w:r w:rsidRPr="00B858A4">
        <w:rPr>
          <w:rFonts w:asciiTheme="majorBidi" w:eastAsiaTheme="majorEastAsia" w:hAnsiTheme="majorBidi" w:cstheme="majorBidi"/>
        </w:rPr>
        <w:t>590</w:t>
      </w:r>
      <w:r w:rsidRPr="00B858A4">
        <w:rPr>
          <w:rFonts w:asciiTheme="majorBidi" w:eastAsiaTheme="majorEastAsia" w:hAnsiTheme="majorBidi" w:cstheme="majorBidi"/>
        </w:rPr>
        <w:t>）。</w:t>
      </w:r>
    </w:p>
    <w:p w14:paraId="4EEEA928" w14:textId="16E95C33" w:rsidR="00716751" w:rsidRPr="00B83805" w:rsidRDefault="00574280" w:rsidP="00D21ABD">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mc:AlternateContent>
          <mc:Choice Requires="wps">
            <w:drawing>
              <wp:anchor distT="0" distB="0" distL="114300" distR="114300" simplePos="0" relativeHeight="251723264" behindDoc="0" locked="0" layoutInCell="1" allowOverlap="1" wp14:anchorId="1182DB3C" wp14:editId="7CFEDABA">
                <wp:simplePos x="0" y="0"/>
                <wp:positionH relativeFrom="column">
                  <wp:posOffset>2670810</wp:posOffset>
                </wp:positionH>
                <wp:positionV relativeFrom="paragraph">
                  <wp:posOffset>2816860</wp:posOffset>
                </wp:positionV>
                <wp:extent cx="2221230" cy="2386330"/>
                <wp:effectExtent l="38100" t="38100" r="121920" b="109220"/>
                <wp:wrapSquare wrapText="bothSides"/>
                <wp:docPr id="84774539" name="矩形 5"/>
                <wp:cNvGraphicFramePr/>
                <a:graphic xmlns:a="http://schemas.openxmlformats.org/drawingml/2006/main">
                  <a:graphicData uri="http://schemas.microsoft.com/office/word/2010/wordprocessingShape">
                    <wps:wsp>
                      <wps:cNvSpPr/>
                      <wps:spPr>
                        <a:xfrm>
                          <a:off x="0" y="0"/>
                          <a:ext cx="2221230" cy="2386330"/>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B1D8987" w14:textId="3FCBE238" w:rsidR="00574280" w:rsidRPr="00574280" w:rsidRDefault="00574280" w:rsidP="00574280">
                            <w:pPr>
                              <w:pStyle w:val="af5"/>
                              <w:rPr>
                                <w:rFonts w:asciiTheme="majorBidi" w:eastAsiaTheme="majorEastAsia" w:hAnsiTheme="majorBidi"/>
                              </w:rPr>
                            </w:pPr>
                            <w:r w:rsidRPr="00D21ABD">
                              <w:t>默想：那么，作为信徒你是否明白若不藉着基督自己便一无所有呢？基督究竟是你的一切，还是你认为自己所渴望的一切都在基督里而已呢？你究竟是为了得着基督，还是只为得着基督的赐福呢？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82DB3C" id="_x0000_s1054" style="position:absolute;left:0;text-align:left;margin-left:210.3pt;margin-top:221.8pt;width:174.9pt;height:187.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" filled="f" strokecolor="#0a121c [484]" strokeweight="2pt">
                <v:shadow on="t" color="black" opacity="26214f" origin="-.5,-.5" offset=".74836mm,.74836mm"/>
                <v:textbox>
                  <w:txbxContent>
                    <w:p w14:paraId="0B1D8987" w14:textId="3FCBE238" w:rsidR="00574280" w:rsidRPr="00574280" w:rsidRDefault="00574280" w:rsidP="00574280">
                      <w:pPr>
                        <w:pStyle w:val="af5"/>
                        <w:rPr>
                          <w:rFonts w:asciiTheme="majorBidi" w:eastAsiaTheme="majorEastAsia" w:hAnsiTheme="majorBidi"/>
                        </w:rPr>
                      </w:pPr>
                      <w:r w:rsidRPr="00D21ABD">
                        <w:t>默想：那么，作为信徒你是否明白若不藉着基督自己便一无所有呢？基督究竟是你的一切，还是你认为自己所渴望的一切都在基督里而已呢？你究竟是为了得着基督，还是只为得着基督的赐福呢？</w:t>
                      </w:r>
                    </w:p>
                  </w:txbxContent>
                </v:textbox>
                <w10:wrap type="square"/>
              </v:rect>
            </w:pict>
          </mc:Fallback>
        </mc:AlternateContent>
      </w:r>
      <w:r w:rsidR="00FE1F9E" w:rsidRPr="00B858A4">
        <w:rPr>
          <w:rFonts w:asciiTheme="majorBidi" w:eastAsiaTheme="majorEastAsia" w:hAnsiTheme="majorBidi" w:cstheme="majorBidi"/>
        </w:rPr>
        <w:t>最后，我们可以来谈谈这个「居住」（</w:t>
      </w:r>
      <w:r w:rsidR="00FE1F9E" w:rsidRPr="00B858A4">
        <w:rPr>
          <w:rFonts w:asciiTheme="majorBidi" w:eastAsiaTheme="majorEastAsia" w:hAnsiTheme="majorBidi" w:cstheme="majorBidi"/>
        </w:rPr>
        <w:t>κατοικῆσαι</w:t>
      </w:r>
      <w:r w:rsidR="00FE1F9E" w:rsidRPr="00B858A4">
        <w:rPr>
          <w:rFonts w:asciiTheme="majorBidi" w:eastAsiaTheme="majorEastAsia" w:hAnsiTheme="majorBidi" w:cstheme="majorBidi"/>
        </w:rPr>
        <w:t>），我们最好把这个词翻译为「定居」，因为根据词性与行文观察，我们可以知道这里的居住不是暂时的，而是永久的（鲍会园，</w:t>
      </w:r>
      <w:r w:rsidR="00FE1F9E" w:rsidRPr="00B858A4">
        <w:rPr>
          <w:rFonts w:asciiTheme="majorBidi" w:eastAsiaTheme="majorEastAsia" w:hAnsiTheme="majorBidi" w:cstheme="majorBidi"/>
        </w:rPr>
        <w:t>61</w:t>
      </w:r>
      <w:r w:rsidR="00FE1F9E" w:rsidRPr="00B858A4">
        <w:rPr>
          <w:rFonts w:asciiTheme="majorBidi" w:eastAsiaTheme="majorEastAsia" w:hAnsiTheme="majorBidi" w:cstheme="majorBidi"/>
        </w:rPr>
        <w:t>；冯国泰，</w:t>
      </w:r>
      <w:r w:rsidR="00FE1F9E" w:rsidRPr="00B858A4">
        <w:rPr>
          <w:rFonts w:asciiTheme="majorBidi" w:eastAsiaTheme="majorEastAsia" w:hAnsiTheme="majorBidi" w:cstheme="majorBidi"/>
        </w:rPr>
        <w:t>46</w:t>
      </w:r>
      <w:r w:rsidR="00FE1F9E" w:rsidRPr="00B858A4">
        <w:rPr>
          <w:rFonts w:asciiTheme="majorBidi" w:eastAsiaTheme="majorEastAsia" w:hAnsiTheme="majorBidi" w:cstheme="majorBidi"/>
        </w:rPr>
        <w:t>；马唐纳，</w:t>
      </w:r>
      <w:r w:rsidR="00FE1F9E" w:rsidRPr="00B858A4">
        <w:rPr>
          <w:rFonts w:asciiTheme="majorBidi" w:eastAsiaTheme="majorEastAsia" w:hAnsiTheme="majorBidi" w:cstheme="majorBidi"/>
        </w:rPr>
        <w:t>939</w:t>
      </w:r>
      <w:r w:rsidR="00FE1F9E" w:rsidRPr="00B858A4">
        <w:rPr>
          <w:rFonts w:asciiTheme="majorBidi" w:eastAsiaTheme="majorEastAsia" w:hAnsiTheme="majorBidi" w:cstheme="majorBidi"/>
        </w:rPr>
        <w:t>）。而且，这里的「居住」不是指神无所不在的属性，而是特指神恩典的同在（鲍会园，</w:t>
      </w:r>
      <w:r w:rsidR="00FE1F9E" w:rsidRPr="00B858A4">
        <w:rPr>
          <w:rFonts w:asciiTheme="majorBidi" w:eastAsiaTheme="majorEastAsia" w:hAnsiTheme="majorBidi" w:cstheme="majorBidi"/>
        </w:rPr>
        <w:t>61-2</w:t>
      </w:r>
      <w:r w:rsidR="00FE1F9E" w:rsidRPr="00B858A4">
        <w:rPr>
          <w:rFonts w:asciiTheme="majorBidi" w:eastAsiaTheme="majorEastAsia" w:hAnsiTheme="majorBidi" w:cstheme="majorBidi"/>
        </w:rPr>
        <w:t>）。因此，信徒若要与神和好，唯一的途径就是通过基督；现在是这样，过去是这样，未来也是如此。就此而言，时代论的一些论调，特别是认为当基督再来的时候，犹太人可以通过别的途径得救的论调，完全是错误的，是不符合圣经真理的。我们必须再次明确，耶稣基督是所有蒙拣选之人得救的唯一途径与唯一可能（参约十四</w:t>
      </w:r>
      <w:r w:rsidR="00FE1F9E" w:rsidRPr="00B858A4">
        <w:rPr>
          <w:rFonts w:asciiTheme="majorBidi" w:eastAsiaTheme="majorEastAsia" w:hAnsiTheme="majorBidi" w:cstheme="majorBidi"/>
        </w:rPr>
        <w:t>6</w:t>
      </w:r>
      <w:r w:rsidR="00FE1F9E" w:rsidRPr="00B858A4">
        <w:rPr>
          <w:rFonts w:asciiTheme="majorBidi" w:eastAsiaTheme="majorEastAsia" w:hAnsiTheme="majorBidi" w:cstheme="majorBidi"/>
        </w:rPr>
        <w:t>；徒四</w:t>
      </w:r>
      <w:r w:rsidR="00FE1F9E" w:rsidRPr="00B858A4">
        <w:rPr>
          <w:rFonts w:asciiTheme="majorBidi" w:eastAsiaTheme="majorEastAsia" w:hAnsiTheme="majorBidi" w:cstheme="majorBidi"/>
        </w:rPr>
        <w:t>12</w:t>
      </w:r>
      <w:r w:rsidR="00FE1F9E" w:rsidRPr="00B858A4">
        <w:rPr>
          <w:rFonts w:asciiTheme="majorBidi" w:eastAsiaTheme="majorEastAsia" w:hAnsiTheme="majorBidi" w:cstheme="majorBidi"/>
        </w:rPr>
        <w:t>等）。所以，我们今日在基督里得蒙救赎的人，理当常存感恩的心服事基督。因为他拯救了我们，这完全是出于他主动地拣选与恩典。</w:t>
      </w:r>
    </w:p>
    <w:p w14:paraId="3B349097" w14:textId="5B702B88" w:rsidR="00716751" w:rsidRPr="00716751" w:rsidRDefault="00716751" w:rsidP="00716751">
      <w:pPr>
        <w:pStyle w:val="Af3"/>
        <w:spacing w:before="120"/>
        <w:ind w:firstLine="482"/>
      </w:pPr>
      <w:bookmarkStart w:id="43" w:name="_Toc172717221"/>
      <w:r>
        <w:t>H</w:t>
      </w:r>
      <w:r>
        <w:rPr>
          <w:rFonts w:hint="eastAsia"/>
        </w:rPr>
        <w:t>．爱子成就了和平</w:t>
      </w:r>
      <w:bookmarkEnd w:id="43"/>
    </w:p>
    <w:p w14:paraId="18524CF8" w14:textId="77777777" w:rsidR="00FE1F9E" w:rsidRPr="00B858A4" w:rsidRDefault="00FE1F9E" w:rsidP="00716751">
      <w:pPr>
        <w:pStyle w:val="a7"/>
        <w:spacing w:after="240"/>
        <w:ind w:left="473"/>
        <w:rPr>
          <w:lang w:val="el-GR"/>
        </w:rPr>
      </w:pPr>
      <w:r w:rsidRPr="00B858A4">
        <w:rPr>
          <w:lang w:val="el-GR"/>
        </w:rPr>
        <w:t>西一</w:t>
      </w:r>
      <w:r w:rsidRPr="00B858A4">
        <w:rPr>
          <w:lang w:val="el-GR"/>
        </w:rPr>
        <w:t>20</w:t>
      </w:r>
      <w:r w:rsidRPr="00B858A4">
        <w:rPr>
          <w:lang w:val="el-GR"/>
        </w:rPr>
        <w:t>既然藉着他在十字架上所流的血成就了和平，便藉着他叫万有，</w:t>
      </w:r>
      <w:r w:rsidRPr="00B858A4">
        <w:rPr>
          <w:lang w:val="el-GR"/>
        </w:rPr>
        <w:lastRenderedPageBreak/>
        <w:t>无论是地上的、天上的，都与自己和好了。</w:t>
      </w:r>
    </w:p>
    <w:p w14:paraId="73D2D02C"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藉着他叫万有，无论是地上的、天上的，都与自己和好」，在理解这个句子的时候，至少有几个难题困扰着我们：第一，这里的「万有」究竟包括了什么？难道除了人以外，所有的受造物也要与神和好吗？要这么理解这个意思？第二，有些人从这里想要窥视出所有人都可以自动得救的信息，他们这样的理解究竟是否正确呢？第三，这里的「天上的」究竟所指为何物？</w:t>
      </w:r>
    </w:p>
    <w:p w14:paraId="7989129B"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我们知道，人类因为亚当的堕落而堕落，所以全人类都被定罪而与父神隔绝了。人若要与父神和好，就必须付上必要的代价。可是，这个代价极其昂贵，是罪人没有能力支付的。那么，这代价是什么呢？根据旧约的献祭的条例，以及罗马书六章</w:t>
      </w:r>
      <w:r w:rsidRPr="00B858A4">
        <w:rPr>
          <w:rFonts w:asciiTheme="majorBidi" w:eastAsiaTheme="majorEastAsia" w:hAnsiTheme="majorBidi" w:cstheme="majorBidi"/>
          <w:lang w:val="el-GR"/>
        </w:rPr>
        <w:t>23</w:t>
      </w:r>
      <w:r w:rsidRPr="00B858A4">
        <w:rPr>
          <w:rFonts w:asciiTheme="majorBidi" w:eastAsiaTheme="majorEastAsia" w:hAnsiTheme="majorBidi" w:cstheme="majorBidi"/>
          <w:lang w:val="el-GR"/>
        </w:rPr>
        <w:t>节，希伯来书九章</w:t>
      </w:r>
      <w:r w:rsidRPr="00B858A4">
        <w:rPr>
          <w:rFonts w:asciiTheme="majorBidi" w:eastAsiaTheme="majorEastAsia" w:hAnsiTheme="majorBidi" w:cstheme="majorBidi"/>
          <w:lang w:val="el-GR"/>
        </w:rPr>
        <w:t>27</w:t>
      </w:r>
      <w:r w:rsidRPr="00B858A4">
        <w:rPr>
          <w:rFonts w:asciiTheme="majorBidi" w:eastAsiaTheme="majorEastAsia" w:hAnsiTheme="majorBidi" w:cstheme="majorBidi"/>
          <w:lang w:val="el-GR"/>
        </w:rPr>
        <w:t>节，雅各书一章</w:t>
      </w:r>
      <w:r w:rsidRPr="00B858A4">
        <w:rPr>
          <w:rFonts w:asciiTheme="majorBidi" w:eastAsiaTheme="majorEastAsia" w:hAnsiTheme="majorBidi" w:cstheme="majorBidi"/>
          <w:lang w:val="el-GR"/>
        </w:rPr>
        <w:t>15</w:t>
      </w:r>
      <w:r w:rsidRPr="00B858A4">
        <w:rPr>
          <w:rFonts w:asciiTheme="majorBidi" w:eastAsiaTheme="majorEastAsia" w:hAnsiTheme="majorBidi" w:cstheme="majorBidi"/>
          <w:lang w:val="el-GR"/>
        </w:rPr>
        <w:t>节等处的信息观察，我们可以确定的是，罪的代价就是死。显然，这是人类无法承担的代价。然而，神公义的应许是人依然有得救的盼望，就是要藉着女人的后裔（参创三</w:t>
      </w:r>
      <w:r w:rsidRPr="00B858A4">
        <w:rPr>
          <w:rFonts w:asciiTheme="majorBidi" w:eastAsiaTheme="majorEastAsia" w:hAnsiTheme="majorBidi" w:cstheme="majorBidi"/>
          <w:lang w:val="el-GR"/>
        </w:rPr>
        <w:t>15</w:t>
      </w:r>
      <w:r w:rsidRPr="00B858A4">
        <w:rPr>
          <w:rFonts w:asciiTheme="majorBidi" w:eastAsiaTheme="majorEastAsia" w:hAnsiTheme="majorBidi" w:cstheme="majorBidi"/>
          <w:lang w:val="el-GR"/>
        </w:rPr>
        <w:t>）成就这个可能。根据本处行文观察，这应许已经在耶稣基督里得到了成全。</w:t>
      </w:r>
    </w:p>
    <w:p w14:paraId="1A9BB06F"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「既然」（</w:t>
      </w:r>
      <w:r w:rsidRPr="00B858A4">
        <w:rPr>
          <w:rFonts w:asciiTheme="majorBidi" w:eastAsiaTheme="majorEastAsia" w:hAnsiTheme="majorBidi" w:cstheme="majorBidi"/>
          <w:lang w:val="el-GR"/>
        </w:rPr>
        <w:t>καί</w:t>
      </w:r>
      <w:r w:rsidRPr="00B858A4">
        <w:rPr>
          <w:rFonts w:asciiTheme="majorBidi" w:eastAsiaTheme="majorEastAsia" w:hAnsiTheme="majorBidi" w:cstheme="majorBidi"/>
          <w:lang w:val="el-GR"/>
        </w:rPr>
        <w:t>），和合本的这个翻译的实在是太有意思了。也许，和合本的翻译才算真正地解读出了保罗在本处要表达的含义吧。从上下文来看，保罗当然是强调基督的超越性，而且</w:t>
      </w:r>
      <w:r w:rsidRPr="00B858A4">
        <w:rPr>
          <w:rFonts w:asciiTheme="majorBidi" w:eastAsiaTheme="majorEastAsia" w:hAnsiTheme="majorBidi" w:cstheme="majorBidi"/>
          <w:lang w:val="el-GR"/>
        </w:rPr>
        <w:t>18</w:t>
      </w:r>
      <w:r w:rsidRPr="00B858A4">
        <w:rPr>
          <w:rFonts w:asciiTheme="majorBidi" w:eastAsiaTheme="majorEastAsia" w:hAnsiTheme="majorBidi" w:cstheme="majorBidi"/>
          <w:lang w:val="el-GR"/>
        </w:rPr>
        <w:t>节也强调基督从死里复活的事实。由此可见，保罗的确明明地宣告了基督在十字架上已成就了救赎的事实。今</w:t>
      </w:r>
      <w:r w:rsidRPr="00B858A4">
        <w:rPr>
          <w:rFonts w:asciiTheme="majorBidi" w:eastAsiaTheme="majorEastAsia" w:hAnsiTheme="majorBidi" w:cstheme="majorBidi"/>
          <w:lang w:val="el-GR"/>
        </w:rPr>
        <w:lastRenderedPageBreak/>
        <w:t>日读者通过和合本的这个「既然」，便能看出基督拯救信徒的完成时状态。</w:t>
      </w:r>
    </w:p>
    <w:p w14:paraId="61CC49FF"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下面，让我们来看看这段经文的原文语序，因为和合本翻译的语序和原文的语序有较大的出入。在希腊文的文本中，这里三个子句：</w:t>
      </w:r>
    </w:p>
    <w:p w14:paraId="753F93E6"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第一个子句：又藉着他使万有与自己和好。</w:t>
      </w:r>
    </w:p>
    <w:p w14:paraId="2319DDB6"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第二个子句：藉着他的十字架的血成就了和平。</w:t>
      </w:r>
    </w:p>
    <w:p w14:paraId="325B4C09"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第三个子句：藉着他无论是在地上的、在天上的。</w:t>
      </w:r>
    </w:p>
    <w:p w14:paraId="7380C298"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下面，我们引用一些中文圣经译本，看看他们的语序如何。</w:t>
      </w:r>
    </w:p>
    <w:p w14:paraId="2DB62C71"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思高本：并借着他使万有，无论是地上的，是天上的，都与自己重归于好，因着他十字架的血立定了和平。</w:t>
      </w:r>
    </w:p>
    <w:p w14:paraId="40D3C231"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现代中文译本</w:t>
      </w:r>
      <w:r w:rsidRPr="00B858A4">
        <w:rPr>
          <w:rFonts w:asciiTheme="majorBidi" w:eastAsiaTheme="majorEastAsia" w:hAnsiTheme="majorBidi" w:cstheme="majorBidi"/>
          <w:lang w:val="el-GR"/>
        </w:rPr>
        <w:t xml:space="preserve">: </w:t>
      </w:r>
      <w:r w:rsidRPr="00B858A4">
        <w:rPr>
          <w:rFonts w:asciiTheme="majorBidi" w:eastAsiaTheme="majorEastAsia" w:hAnsiTheme="majorBidi" w:cstheme="majorBidi"/>
          <w:lang w:val="el-GR"/>
        </w:rPr>
        <w:t>藉着儿子，上帝决定使全宇宙再跟自己和好。上帝藉着他儿子死在十字架上成就了和平，使天地万有再归属他。</w:t>
      </w:r>
    </w:p>
    <w:p w14:paraId="16CDB529"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吕振中译本：并且藉着他、使万有、无论在地上的、或天上的、都藉着他而跟自己完全复和，藉着他十字架上之流血而缔造了和平。</w:t>
      </w:r>
    </w:p>
    <w:p w14:paraId="6CAB93D3"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和合本修订版：藉着他，上帝使万有与自己和好，</w:t>
      </w:r>
      <w:r w:rsidRPr="00B858A4">
        <w:rPr>
          <w:rFonts w:asciiTheme="majorBidi" w:eastAsiaTheme="majorEastAsia" w:hAnsiTheme="majorBidi" w:cstheme="majorBidi"/>
          <w:lang w:val="el-GR"/>
        </w:rPr>
        <w:t xml:space="preserve"> </w:t>
      </w:r>
      <w:r w:rsidRPr="00B858A4">
        <w:rPr>
          <w:rFonts w:asciiTheme="majorBidi" w:eastAsiaTheme="majorEastAsia" w:hAnsiTheme="majorBidi" w:cstheme="majorBidi"/>
          <w:lang w:val="el-GR"/>
        </w:rPr>
        <w:t>无论是地上的、天上的，</w:t>
      </w:r>
      <w:r w:rsidRPr="00B858A4">
        <w:rPr>
          <w:rFonts w:asciiTheme="majorBidi" w:eastAsiaTheme="majorEastAsia" w:hAnsiTheme="majorBidi" w:cstheme="majorBidi"/>
          <w:lang w:val="el-GR"/>
        </w:rPr>
        <w:t xml:space="preserve"> </w:t>
      </w:r>
      <w:r w:rsidRPr="00B858A4">
        <w:rPr>
          <w:rFonts w:asciiTheme="majorBidi" w:eastAsiaTheme="majorEastAsia" w:hAnsiTheme="majorBidi" w:cstheme="majorBidi"/>
          <w:lang w:val="el-GR"/>
        </w:rPr>
        <w:t>都藉着他在十字架上所流的血促成了和平。</w:t>
      </w:r>
    </w:p>
    <w:p w14:paraId="0D52ECC2"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通过以上译本与原文语序的比较，我们发现和合本修订版的翻译可能是目前理解本节经文的最合适的语序。所以，我们接下来将依据和合本修订版进行默想。我们先来看这里的第一个子句</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「藉着他，上帝使万有与自己和好」。</w:t>
      </w:r>
    </w:p>
    <w:p w14:paraId="41517F8E"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lastRenderedPageBreak/>
        <w:t>「藉着他」（</w:t>
      </w:r>
      <w:r w:rsidRPr="00B858A4">
        <w:rPr>
          <w:rFonts w:asciiTheme="majorBidi" w:eastAsiaTheme="majorEastAsia" w:hAnsiTheme="majorBidi" w:cstheme="majorBidi"/>
          <w:lang w:val="el-GR"/>
        </w:rPr>
        <w:t>καὶ δι᾽ αὐτοῦ</w:t>
      </w:r>
      <w:r w:rsidRPr="00B858A4">
        <w:rPr>
          <w:rFonts w:asciiTheme="majorBidi" w:eastAsiaTheme="majorEastAsia" w:hAnsiTheme="majorBidi" w:cstheme="majorBidi"/>
          <w:lang w:val="el-GR"/>
        </w:rPr>
        <w:t>），这里使用了一个第三人称代名词。根据上下文我们可以清楚知道，这里的「他」所指的是耶稣基督。如此，这整个短语的含义就是：「神又藉着耶稣基督使万有与自己和好。」这个表述符合上文关于创造以及新创造话题的叙事，同符合出埃及与新的出埃及的神学主题的论述。即是说，耶稣基督是成就一切的关键。这个表述也再次清楚宣告了异端诺斯替主义所宣导的信息是虚假而无效的，在他们那里没有真正的救恩。原来，真正的救赎恩典只在耶稣基督里。神也乐意将这恩典置于基督之内。任何人想要与父神和好，唯独藉着耶稣基督，这是唯一的道路（参约十四</w:t>
      </w:r>
      <w:r w:rsidRPr="00B858A4">
        <w:rPr>
          <w:rFonts w:asciiTheme="majorBidi" w:eastAsiaTheme="majorEastAsia" w:hAnsiTheme="majorBidi" w:cstheme="majorBidi"/>
          <w:lang w:val="el-GR"/>
        </w:rPr>
        <w:t>6</w:t>
      </w:r>
      <w:r w:rsidRPr="00B858A4">
        <w:rPr>
          <w:rFonts w:asciiTheme="majorBidi" w:eastAsiaTheme="majorEastAsia" w:hAnsiTheme="majorBidi" w:cstheme="majorBidi"/>
          <w:lang w:val="el-GR"/>
        </w:rPr>
        <w:t>）。</w:t>
      </w:r>
    </w:p>
    <w:p w14:paraId="6E974373"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「和好」（</w:t>
      </w:r>
      <w:r w:rsidRPr="00B858A4">
        <w:rPr>
          <w:rFonts w:asciiTheme="majorBidi" w:eastAsiaTheme="majorEastAsia" w:hAnsiTheme="majorBidi" w:cstheme="majorBidi"/>
          <w:lang w:val="el-GR"/>
        </w:rPr>
        <w:t>ἀποκαταλλάξαι</w:t>
      </w:r>
      <w:r w:rsidRPr="00B858A4">
        <w:rPr>
          <w:rFonts w:asciiTheme="majorBidi" w:eastAsiaTheme="majorEastAsia" w:hAnsiTheme="majorBidi" w:cstheme="majorBidi"/>
          <w:lang w:val="el-GR"/>
        </w:rPr>
        <w:t>），这个单词是第一过去式动词，基本含义是「和好」或「复合」。保罗的意思是在爱子里神已经和万有都和好了。根据前文所述，这是一个已经成就了的事实。不过，正如我们开头所言，这里的难题是「万有」究竟指什么？为什么保罗说「万有」都在基督里与父神「和好」了呢？如果从前文观察，这个「万有」当然是指一切的被造物。所以，这里我们应该从堕落来理解。</w:t>
      </w:r>
    </w:p>
    <w:p w14:paraId="3C037CF4"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当人类犯罪违背神的旨意的时候，不仅人从神的面前堕落，更是整个世界从神的面前堕落了。我们可以从创世记看到，自从人堕落了之后，天气发生了变化，地也要为人的缘故而长出荆棘和蒺藜等。而且，随着人类堕落的光景越来越严重，更让本来和平共处的万物，成为了对立的存在。人会伤害</w:t>
      </w:r>
      <w:r w:rsidRPr="00B858A4">
        <w:rPr>
          <w:rFonts w:asciiTheme="majorBidi" w:eastAsiaTheme="majorEastAsia" w:hAnsiTheme="majorBidi" w:cstheme="majorBidi"/>
          <w:lang w:val="el-GR"/>
        </w:rPr>
        <w:lastRenderedPageBreak/>
        <w:t>人，也会伤害神所创造的万物；同样，动物也会伤害动物，当然也会伤害人等。由此可见，最初神所设立的秩序已经在人的堕落中被破坏了。人是神所命定的，这个世界的看守者。现在，由于人的背叛导致了整个世界秩序的崩溃。因此，这里所指万有都要与神和好，我们或许可以从以赛亚书十一章</w:t>
      </w:r>
      <w:r w:rsidRPr="00B858A4">
        <w:rPr>
          <w:rFonts w:asciiTheme="majorBidi" w:eastAsiaTheme="majorEastAsia" w:hAnsiTheme="majorBidi" w:cstheme="majorBidi"/>
          <w:lang w:val="el-GR"/>
        </w:rPr>
        <w:t>1-9</w:t>
      </w:r>
      <w:r w:rsidRPr="00B858A4">
        <w:rPr>
          <w:rFonts w:asciiTheme="majorBidi" w:eastAsiaTheme="majorEastAsia" w:hAnsiTheme="majorBidi" w:cstheme="majorBidi"/>
          <w:lang w:val="el-GR"/>
        </w:rPr>
        <w:t>节来帮助理解</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在基督里，所有的秩序重新得到了恢复。</w:t>
      </w:r>
    </w:p>
    <w:p w14:paraId="6CDD5EF3" w14:textId="29EC5632"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显然，救恩不仅是针对个人的救赎，更是针对整个堕落事件的救赎。在这个救赎中，神要叫一切都得到更新（参启二一</w:t>
      </w:r>
      <w:r w:rsidRPr="00B858A4">
        <w:rPr>
          <w:rFonts w:asciiTheme="majorBidi" w:eastAsiaTheme="majorEastAsia" w:hAnsiTheme="majorBidi" w:cstheme="majorBidi"/>
          <w:lang w:val="el-GR"/>
        </w:rPr>
        <w:t>5</w:t>
      </w:r>
      <w:r w:rsidRPr="00B858A4">
        <w:rPr>
          <w:rFonts w:asciiTheme="majorBidi" w:eastAsiaTheme="majorEastAsia" w:hAnsiTheme="majorBidi" w:cstheme="majorBidi"/>
          <w:lang w:val="el-GR"/>
        </w:rPr>
        <w:t>），让一切都回归上帝创造之时的秩序</w:t>
      </w:r>
      <w:r w:rsidR="00BB27F9">
        <w:rPr>
          <w:rFonts w:asciiTheme="majorBidi" w:eastAsiaTheme="majorEastAsia" w:hAnsiTheme="majorBidi" w:cstheme="majorBidi" w:hint="eastAsia"/>
          <w:lang w:val="el-GR"/>
        </w:rPr>
        <w:t>中</w:t>
      </w:r>
      <w:r w:rsidRPr="00B858A4">
        <w:rPr>
          <w:rFonts w:asciiTheme="majorBidi" w:eastAsiaTheme="majorEastAsia" w:hAnsiTheme="majorBidi" w:cstheme="majorBidi"/>
          <w:lang w:val="el-GR"/>
        </w:rPr>
        <w:t>。当这一切都如此奇妙的发生之后，便回到了与神和好的光景中；原来，神在创造之时看着一切所造的都甚好（创一</w:t>
      </w:r>
      <w:r w:rsidRPr="00B858A4">
        <w:rPr>
          <w:rFonts w:asciiTheme="majorBidi" w:eastAsiaTheme="majorEastAsia" w:hAnsiTheme="majorBidi" w:cstheme="majorBidi"/>
          <w:lang w:val="el-GR"/>
        </w:rPr>
        <w:t>31</w:t>
      </w:r>
      <w:r w:rsidRPr="00B858A4">
        <w:rPr>
          <w:rFonts w:asciiTheme="majorBidi" w:eastAsiaTheme="majorEastAsia" w:hAnsiTheme="majorBidi" w:cstheme="majorBidi"/>
          <w:lang w:val="el-GR"/>
        </w:rPr>
        <w:t>）。因此，这里绝不是说一切都可以自动得救，无论是否</w:t>
      </w:r>
      <w:r w:rsidR="00BB27F9">
        <w:rPr>
          <w:rFonts w:asciiTheme="majorBidi" w:eastAsiaTheme="majorEastAsia" w:hAnsiTheme="majorBidi" w:cstheme="majorBidi" w:hint="eastAsia"/>
          <w:lang w:val="el-GR"/>
        </w:rPr>
        <w:t>真信徒</w:t>
      </w:r>
      <w:r w:rsidRPr="00B858A4">
        <w:rPr>
          <w:rFonts w:asciiTheme="majorBidi" w:eastAsiaTheme="majorEastAsia" w:hAnsiTheme="majorBidi" w:cstheme="majorBidi"/>
          <w:lang w:val="el-GR"/>
        </w:rPr>
        <w:t>在未来都可以得到救赎</w:t>
      </w:r>
      <w:r w:rsidR="00BB27F9">
        <w:rPr>
          <w:rFonts w:asciiTheme="majorBidi" w:eastAsiaTheme="majorEastAsia" w:hAnsiTheme="majorBidi" w:cstheme="majorBidi" w:hint="eastAsia"/>
          <w:lang w:val="el-GR"/>
        </w:rPr>
        <w:t>；事实并不是这样</w:t>
      </w:r>
      <w:r w:rsidRPr="00B858A4">
        <w:rPr>
          <w:rFonts w:asciiTheme="majorBidi" w:eastAsiaTheme="majorEastAsia" w:hAnsiTheme="majorBidi" w:cstheme="majorBidi"/>
          <w:lang w:val="el-GR"/>
        </w:rPr>
        <w:t>。其实，这里是强调除了人类以外，那些受到亚当堕落影响的一切，要因着基督成就了救恩，而恢复了他们原来的荣耀的秩序，也就是成为神眼中看为的「好」。</w:t>
      </w:r>
    </w:p>
    <w:p w14:paraId="039086F8"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这一切的更新并非没有代价。其实，这一切的更新都是因为主耶稣基督在十字架上付上了生命的重价。依据和合本修订版的翻译，我们将后面两个子句放在一起默想。就行文来看，这里的关键词是「建立和平」（</w:t>
      </w:r>
      <w:r w:rsidRPr="00B858A4">
        <w:rPr>
          <w:rFonts w:asciiTheme="majorBidi" w:eastAsiaTheme="majorEastAsia" w:hAnsiTheme="majorBidi" w:cstheme="majorBidi"/>
          <w:lang w:val="el-GR"/>
        </w:rPr>
        <w:t>εἰρηνοποιήσας</w:t>
      </w:r>
      <w:r w:rsidRPr="00B858A4">
        <w:rPr>
          <w:rFonts w:asciiTheme="majorBidi" w:eastAsiaTheme="majorEastAsia" w:hAnsiTheme="majorBidi" w:cstheme="majorBidi"/>
          <w:lang w:val="el-GR"/>
        </w:rPr>
        <w:t>）。我们通过这个第一简单过去式主动词可以看到，神亲自爱基督里建立了真正的和平。结合前文的「和好」，我们相信这里的「和平」应该是表达在基督里的「和谐」。也就是我们前文所论及的创造之时神命定</w:t>
      </w:r>
      <w:r w:rsidRPr="00B858A4">
        <w:rPr>
          <w:rFonts w:asciiTheme="majorBidi" w:eastAsiaTheme="majorEastAsia" w:hAnsiTheme="majorBidi" w:cstheme="majorBidi"/>
          <w:lang w:val="el-GR"/>
        </w:rPr>
        <w:lastRenderedPageBreak/>
        <w:t>之秩序的恢复。因此，这里所论及的「地上的、天上的」一切，都在基督救赎的成全中，恢复了和谐的秩序。请注意：我们决不能将这里理解为基督也救赎了那在天上的，因为在天上的就是天使。其实，神未曾救赎天使（参来二</w:t>
      </w:r>
      <w:r w:rsidRPr="00B858A4">
        <w:rPr>
          <w:rFonts w:asciiTheme="majorBidi" w:eastAsiaTheme="majorEastAsia" w:hAnsiTheme="majorBidi" w:cstheme="majorBidi"/>
          <w:lang w:val="el-GR"/>
        </w:rPr>
        <w:t>16</w:t>
      </w:r>
      <w:r w:rsidRPr="00B858A4">
        <w:rPr>
          <w:rFonts w:asciiTheme="majorBidi" w:eastAsiaTheme="majorEastAsia" w:hAnsiTheme="majorBidi" w:cstheme="majorBidi"/>
          <w:lang w:val="el-GR"/>
        </w:rPr>
        <w:t>）。如果把这里的天上的，作为耶稣救赎的对象，肯定是过度解读了。</w:t>
      </w:r>
    </w:p>
    <w:p w14:paraId="5A9680C7" w14:textId="177B6EC0" w:rsidR="00FE1F9E" w:rsidRPr="00B858A4" w:rsidRDefault="00574280" w:rsidP="00B83805">
      <w:pPr>
        <w:pStyle w:val="a3"/>
        <w:ind w:firstLine="480"/>
        <w:rPr>
          <w:rFonts w:asciiTheme="majorBidi" w:eastAsiaTheme="majorEastAsia" w:hAnsiTheme="majorBidi" w:cstheme="majorBidi"/>
          <w:lang w:val="el-GR"/>
        </w:rPr>
      </w:pPr>
      <w:r>
        <w:rPr>
          <w:rFonts w:asciiTheme="majorBidi" w:eastAsiaTheme="majorEastAsia" w:hAnsiTheme="majorBidi" w:cstheme="majorBidi"/>
          <w:noProof/>
          <w14:ligatures w14:val="none"/>
        </w:rPr>
        <mc:AlternateContent>
          <mc:Choice Requires="wps">
            <w:drawing>
              <wp:anchor distT="0" distB="0" distL="114300" distR="114300" simplePos="0" relativeHeight="251725312" behindDoc="0" locked="0" layoutInCell="1" allowOverlap="1" wp14:anchorId="75548314" wp14:editId="487DD698">
                <wp:simplePos x="0" y="0"/>
                <wp:positionH relativeFrom="column">
                  <wp:posOffset>30480</wp:posOffset>
                </wp:positionH>
                <wp:positionV relativeFrom="paragraph">
                  <wp:posOffset>3836035</wp:posOffset>
                </wp:positionV>
                <wp:extent cx="2348230" cy="1735455"/>
                <wp:effectExtent l="38100" t="38100" r="119380" b="112395"/>
                <wp:wrapSquare wrapText="bothSides"/>
                <wp:docPr id="2029868463" name="矩形 5"/>
                <wp:cNvGraphicFramePr/>
                <a:graphic xmlns:a="http://schemas.openxmlformats.org/drawingml/2006/main">
                  <a:graphicData uri="http://schemas.microsoft.com/office/word/2010/wordprocessingShape">
                    <wps:wsp>
                      <wps:cNvSpPr/>
                      <wps:spPr>
                        <a:xfrm>
                          <a:off x="0" y="0"/>
                          <a:ext cx="2348230" cy="173545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D146C62" w14:textId="42052CBC" w:rsidR="00574280" w:rsidRPr="00574280" w:rsidRDefault="00574280" w:rsidP="00574280">
                            <w:pPr>
                              <w:pStyle w:val="af5"/>
                              <w:rPr>
                                <w:rFonts w:asciiTheme="majorBidi" w:eastAsiaTheme="majorEastAsia" w:hAnsiTheme="majorBidi"/>
                              </w:rPr>
                            </w:pPr>
                            <w:r w:rsidRPr="00574280">
                              <w:rPr>
                                <w:rFonts w:hint="eastAsia"/>
                              </w:rPr>
                              <w:t>默想：那么，你的日常生活是否遵照神所设立的荣耀秩序中呢？你的得救有否成为你所在之地的祝福？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548314" id="_x0000_s1055" style="position:absolute;left:0;text-align:left;margin-left:2.4pt;margin-top:302.05pt;width:184.9pt;height:136.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" filled="f" strokecolor="#0a121c [484]" strokeweight="2pt">
                <v:shadow on="t" color="black" opacity="26214f" origin="-.5,-.5" offset=".74836mm,.74836mm"/>
                <v:textbox>
                  <w:txbxContent>
                    <w:p w14:paraId="2D146C62" w14:textId="42052CBC" w:rsidR="00574280" w:rsidRPr="00574280" w:rsidRDefault="00574280" w:rsidP="00574280">
                      <w:pPr>
                        <w:pStyle w:val="af5"/>
                        <w:rPr>
                          <w:rFonts w:asciiTheme="majorBidi" w:eastAsiaTheme="majorEastAsia" w:hAnsiTheme="majorBidi"/>
                        </w:rPr>
                      </w:pPr>
                      <w:r w:rsidRPr="00574280">
                        <w:rPr>
                          <w:rFonts w:hint="eastAsia"/>
                        </w:rPr>
                        <w:t>默想：那么，你的日常生活是否遵照神所设立的荣耀秩序中呢？你的得救有否成为你所在之地的祝福？</w:t>
                      </w:r>
                    </w:p>
                  </w:txbxContent>
                </v:textbox>
                <w10:wrap type="square"/>
              </v:rect>
            </w:pict>
          </mc:Fallback>
        </mc:AlternateContent>
      </w:r>
      <w:r w:rsidR="00FE1F9E" w:rsidRPr="00B858A4">
        <w:rPr>
          <w:rFonts w:asciiTheme="majorBidi" w:eastAsiaTheme="majorEastAsia" w:hAnsiTheme="majorBidi" w:cstheme="majorBidi"/>
          <w:lang w:val="el-GR"/>
        </w:rPr>
        <w:t>请注意，一切都在基督里与神和好，恢复了正确的、健康的秩序，这是基督在十字架上所成就的功效。那么，基督在十字架上究竟达成了什么？我们知道，在亚当的堕落中，被造物受到了致命的影响。然而，当耶稣基督在十字架上，用自己的生命满足了神的公义，偿还了罪人在亚当里所欠下的罪债之后。亏缺得到了满足，因他用自己的生命填满了那亏缺。于是，在基督里的人与神和好了；不是因为人自身被改变，而是因为在基督里。同时，基督的救赎就是一个荣耀的恢复；所以在基督里一切都更新了。当然，这更新就属灵意义上说，已经成就了；就时间意义上说，是已然而未然的。保罗告诉信徒，这荣耀的恢复不仅关系到个人与神的关系，也关系到神所创造的万有与神的关系。由于基督的代赎，神所创造的万有在基督里都得到了恢复，就是恢复在神创造它的荣耀秩序之中；这便显明了万有与父神真正的和谐了。这就是极美的恩惠，是上帝奇妙的、荣耀的恩典！</w:t>
      </w:r>
    </w:p>
    <w:p w14:paraId="3E90E841" w14:textId="77777777" w:rsidR="00FE1F9E" w:rsidRDefault="00FE1F9E" w:rsidP="00B83805">
      <w:pPr>
        <w:pStyle w:val="a3"/>
        <w:ind w:firstLine="480"/>
        <w:rPr>
          <w:rFonts w:asciiTheme="majorBidi" w:eastAsiaTheme="majorEastAsia" w:hAnsiTheme="majorBidi" w:cstheme="majorBidi"/>
          <w:lang w:val="el-GR"/>
        </w:rPr>
      </w:pPr>
    </w:p>
    <w:p w14:paraId="4CBB5CD3" w14:textId="402B860B" w:rsidR="00716751" w:rsidRDefault="00716751" w:rsidP="00716751">
      <w:pPr>
        <w:pStyle w:val="11"/>
        <w:ind w:firstLine="482"/>
        <w:rPr>
          <w:lang w:val="el-GR"/>
        </w:rPr>
      </w:pPr>
      <w:bookmarkStart w:id="44" w:name="_Toc172717222"/>
      <w:r>
        <w:rPr>
          <w:rFonts w:hint="eastAsia"/>
          <w:lang w:val="el-GR"/>
        </w:rPr>
        <w:lastRenderedPageBreak/>
        <w:t>2</w:t>
      </w:r>
      <w:r>
        <w:rPr>
          <w:rFonts w:hint="eastAsia"/>
          <w:lang w:val="el-GR"/>
        </w:rPr>
        <w:t>．信徒在基督里与神和好（一</w:t>
      </w:r>
      <w:r>
        <w:rPr>
          <w:rFonts w:hint="eastAsia"/>
          <w:lang w:val="el-GR"/>
        </w:rPr>
        <w:t>21-23</w:t>
      </w:r>
      <w:r>
        <w:rPr>
          <w:rFonts w:hint="eastAsia"/>
          <w:lang w:val="el-GR"/>
        </w:rPr>
        <w:t>）</w:t>
      </w:r>
      <w:bookmarkEnd w:id="44"/>
    </w:p>
    <w:p w14:paraId="4C0DC3E0" w14:textId="3C9C7817" w:rsidR="00716751" w:rsidRPr="00716751" w:rsidRDefault="00716751" w:rsidP="00716751">
      <w:pPr>
        <w:pStyle w:val="Af3"/>
        <w:spacing w:before="120"/>
        <w:ind w:firstLine="482"/>
        <w:rPr>
          <w:lang w:val="el-GR"/>
        </w:rPr>
      </w:pPr>
      <w:bookmarkStart w:id="45" w:name="_Toc172717223"/>
      <w:r>
        <w:rPr>
          <w:rFonts w:hint="eastAsia"/>
          <w:lang w:val="el-GR"/>
        </w:rPr>
        <w:t>A</w:t>
      </w:r>
      <w:r>
        <w:rPr>
          <w:rFonts w:hint="eastAsia"/>
          <w:lang w:val="el-GR"/>
        </w:rPr>
        <w:t>．从前的光景</w:t>
      </w:r>
      <w:bookmarkEnd w:id="45"/>
    </w:p>
    <w:p w14:paraId="53D230D4" w14:textId="77777777" w:rsidR="00FE1F9E" w:rsidRPr="00B858A4" w:rsidRDefault="00FE1F9E" w:rsidP="00716751">
      <w:pPr>
        <w:pStyle w:val="a7"/>
        <w:spacing w:after="240"/>
        <w:ind w:left="473"/>
        <w:rPr>
          <w:lang w:val="el-GR"/>
        </w:rPr>
      </w:pPr>
      <w:r w:rsidRPr="00B858A4">
        <w:rPr>
          <w:lang w:val="el-GR"/>
        </w:rPr>
        <w:t>西一</w:t>
      </w:r>
      <w:r w:rsidRPr="00B858A4">
        <w:rPr>
          <w:lang w:val="el-GR"/>
        </w:rPr>
        <w:t>21</w:t>
      </w:r>
      <w:r w:rsidRPr="00B858A4">
        <w:rPr>
          <w:lang w:val="el-GR"/>
        </w:rPr>
        <w:t>你们从前与　神隔绝，因着恶行，心里与他为敌。</w:t>
      </w:r>
    </w:p>
    <w:p w14:paraId="6942E2BA"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基督带给信徒的和好是完全的，是极大的恩惠。保罗如何表现这两者呢？本节经文从两个方面表述了这个信息：第一，保罗强调信徒与神和好之前，乃是神的仇敌。在堕落之人的正常逻辑中，既是仇敌，神自然不会爱他们，不会多此一举的主动与他们修好；除非，是得罪不起的。但是，在神那里这个假设显然是不成立的。在这样的前提下，神还愿意主动和好，赐下和平的福音，这便显明福音是神极大的恩惠。第二，本节经文从地位、心思与行为（原文的语序）上描述了人与神为敌的真实，并强调神将人从这样的隔绝的状况中拯救出来，从而接纳他们与自己和好（鲍会园，？），这显明了神的接纳是完全的，基督的救赎使有效的。</w:t>
      </w:r>
    </w:p>
    <w:p w14:paraId="4600DECC"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现在，让我们仔细地对本节经文进行具体的分析。</w:t>
      </w:r>
    </w:p>
    <w:p w14:paraId="2A702129"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「从前」（</w:t>
      </w:r>
      <w:r w:rsidRPr="00B858A4">
        <w:rPr>
          <w:rFonts w:asciiTheme="majorBidi" w:eastAsiaTheme="majorEastAsia" w:hAnsiTheme="majorBidi" w:cstheme="majorBidi"/>
          <w:lang w:val="el-GR"/>
        </w:rPr>
        <w:t>ποτέ</w:t>
      </w:r>
      <w:r w:rsidRPr="00B858A4">
        <w:rPr>
          <w:rFonts w:asciiTheme="majorBidi" w:eastAsiaTheme="majorEastAsia" w:hAnsiTheme="majorBidi" w:cstheme="majorBidi"/>
          <w:lang w:val="el-GR"/>
        </w:rPr>
        <w:t>），这个副词的意思是「曾经」或「从前」，本处特别用来形容基督徒得救之前的状况。赖特从以弗所书第二章来理解这段话，这的确是再合适不过了（赖特，？）。以弗所书与本书是同时期的作品，其中有很多教导与本书有类同之处；所以，用以弗所书来帮助对本书的理解，实在是一个合适的做法。以弗所书第二章，一开始便告诉读者，在他们信仰耶稣</w:t>
      </w:r>
      <w:r w:rsidRPr="00B858A4">
        <w:rPr>
          <w:rFonts w:asciiTheme="majorBidi" w:eastAsiaTheme="majorEastAsia" w:hAnsiTheme="majorBidi" w:cstheme="majorBidi"/>
          <w:lang w:val="el-GR"/>
        </w:rPr>
        <w:lastRenderedPageBreak/>
        <w:t>基督之前，他们是死在过犯罪恶中，与那些不信耶稣的悖逆之子一样，心中也被邪灵运行着。外邦人信徒在还没有信耶稣之前，他们在神与肉体以色列人所立的诸约上是局外人，所以是没有指望的人。作为信徒铭记曾经的光景是必要的，因为只有我们知道自己是从哪里被拯救出来，才能最大程度的避免自己再一次落入到那样的光景中去；尽管这对于软弱的我们来说，有时候也并不是十分有用，但依然是重要的。正如亚伯拉罕十分清楚自己是跟从耶和华的脚踪离开了哈兰的，所以他不允许自己的仆人再次把自己的孩子带到哈兰。也正如神让以色列人经过红海，并提醒他们，曾经在埃及他们不仅是奴隶，更藉着逾越节让他们知道，他们差点就被埃及人给灭绝了；神这样警醒他们，就是为了让他们想要回到埃及的心被断绝。所以，信徒应当牢记自己「从前」在基督之外的光景，以此激励自己仅仅跟随耶稣基督，行主所指示当走的路。</w:t>
      </w:r>
    </w:p>
    <w:p w14:paraId="2AB4EEB3"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论到从前的光景，本处用三个子句来表述。按照希腊文的语序，这三个子句分别是在地上被隔绝、在心思上与神为敌、在行为上是邪恶的。所谓「隔绝」（</w:t>
      </w:r>
      <w:r w:rsidRPr="00B858A4">
        <w:rPr>
          <w:rFonts w:asciiTheme="majorBidi" w:eastAsiaTheme="majorEastAsia" w:hAnsiTheme="majorBidi" w:cstheme="majorBidi"/>
          <w:lang w:val="el-GR"/>
        </w:rPr>
        <w:t xml:space="preserve"> ἀπαλλοτριωμένους</w:t>
      </w:r>
      <w:r w:rsidRPr="00B858A4">
        <w:rPr>
          <w:rFonts w:asciiTheme="majorBidi" w:eastAsiaTheme="majorEastAsia" w:hAnsiTheme="majorBidi" w:cstheme="majorBidi"/>
          <w:lang w:val="el-GR"/>
        </w:rPr>
        <w:t>），这个完成时被动分词的意思是「被隔绝」、「跟</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无关」。显然，结合整个短语我们可以知道，是指因罪的缘故被隔绝在上帝之外，即与上帝无关的人。「人类被造原本是要保持与神相交的关系，但自堕落以来，罪就破坏了神的设计。（赖特，？）」自亚伯拉罕之后，神拣选了这个特别的民族，建立他们与自己保持亲密的关系。然而，所有的</w:t>
      </w:r>
      <w:r w:rsidRPr="00B858A4">
        <w:rPr>
          <w:rFonts w:asciiTheme="majorBidi" w:eastAsiaTheme="majorEastAsia" w:hAnsiTheme="majorBidi" w:cstheme="majorBidi"/>
          <w:lang w:val="el-GR"/>
        </w:rPr>
        <w:lastRenderedPageBreak/>
        <w:t>外族人与神隔绝的状态一直持续着，也就是说他们不属于神，「与神没有关系」（鲍会园，？）。这种隔绝，就是在属灵地位上的「死」，是伊甸园背叛的结果。可见，在上帝关系之外的人们是没有盼望的，是站在神对立面的（鲍会园，？）。这就是本处所描述，信徒在与神和好之前的第一种光景。</w:t>
      </w:r>
    </w:p>
    <w:p w14:paraId="7A360378"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「且在心思上是敌人」（</w:t>
      </w:r>
      <w:r w:rsidRPr="00B858A4">
        <w:rPr>
          <w:rFonts w:asciiTheme="majorBidi" w:eastAsiaTheme="majorEastAsia" w:hAnsiTheme="majorBidi" w:cstheme="majorBidi"/>
          <w:lang w:val="el-GR"/>
        </w:rPr>
        <w:t>καὶ ἐχθροὺς τῇ διανοίᾳ=</w:t>
      </w:r>
      <w:r w:rsidRPr="00B858A4">
        <w:rPr>
          <w:rFonts w:asciiTheme="majorBidi" w:eastAsiaTheme="majorEastAsia" w:hAnsiTheme="majorBidi" w:cstheme="majorBidi"/>
          <w:lang w:val="el-GR"/>
        </w:rPr>
        <w:t>心里与他为敌），这个短语在和合本的翻译中排在第三句，但在希腊文的语序中，排在第二句。显然，按照希腊文的语序会更为合适，毕竟这里涉及到保罗讲述的一个逻辑进阶问题：先是属灵地位上的问题，再是个人的心思上的问题，之后才是个人的行为上的问题。这个语序的问题，在许多中文译本中已经有所订正，如和合本修订版就有不错的修订。</w:t>
      </w:r>
    </w:p>
    <w:p w14:paraId="05300683"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现在，让我们回到本处的复数形容词「敌人」（</w:t>
      </w:r>
      <w:r w:rsidRPr="00B858A4">
        <w:rPr>
          <w:rFonts w:asciiTheme="majorBidi" w:eastAsiaTheme="majorEastAsia" w:hAnsiTheme="majorBidi" w:cstheme="majorBidi"/>
          <w:lang w:val="el-GR"/>
        </w:rPr>
        <w:t>ἐχθροὺς</w:t>
      </w:r>
      <w:r w:rsidRPr="00B858A4">
        <w:rPr>
          <w:rFonts w:asciiTheme="majorBidi" w:eastAsiaTheme="majorEastAsia" w:hAnsiTheme="majorBidi" w:cstheme="majorBidi"/>
          <w:lang w:val="el-GR"/>
        </w:rPr>
        <w:t>），这个词的意思有「敌对的」、「仇恨的」等。即是说，人的思想和心灵受到了罪的玷污，所以各种各样的腐败就影响到了人对神的认识（赖特，？）。正如保罗曾明言，此等不信的人实在是因自己的心眼已被魔鬼给弄瞎了（参林后四</w:t>
      </w:r>
      <w:r w:rsidRPr="00B858A4">
        <w:rPr>
          <w:rFonts w:asciiTheme="majorBidi" w:eastAsiaTheme="majorEastAsia" w:hAnsiTheme="majorBidi" w:cstheme="majorBidi"/>
          <w:lang w:val="el-GR"/>
        </w:rPr>
        <w:t>4</w:t>
      </w:r>
      <w:r w:rsidRPr="00B858A4">
        <w:rPr>
          <w:rFonts w:asciiTheme="majorBidi" w:eastAsiaTheme="majorEastAsia" w:hAnsiTheme="majorBidi" w:cstheme="majorBidi"/>
          <w:lang w:val="el-GR"/>
        </w:rPr>
        <w:t>）。于是，无论是所多玛人还是尼尼微人，乃至于今天不信耶稣的人，他们都成了敌基督的，因他们的心非但不认真神，更抵挡真神；他们被定罪，正是因为此。而我们这些已经在基督里得救了的人，必须深刻地认识到，在我们得救之前也和他们一样。如此，我们需要做出一些正确的回应方可：第一，我们应当常存感恩的心服事神，因为基督在我们还做仇敌的时候，把他们拯救</w:t>
      </w:r>
      <w:r w:rsidRPr="00B858A4">
        <w:rPr>
          <w:rFonts w:asciiTheme="majorBidi" w:eastAsiaTheme="majorEastAsia" w:hAnsiTheme="majorBidi" w:cstheme="majorBidi"/>
          <w:lang w:val="el-GR"/>
        </w:rPr>
        <w:lastRenderedPageBreak/>
        <w:t>了出来（参罗五</w:t>
      </w:r>
      <w:r w:rsidRPr="00B858A4">
        <w:rPr>
          <w:rFonts w:asciiTheme="majorBidi" w:eastAsiaTheme="majorEastAsia" w:hAnsiTheme="majorBidi" w:cstheme="majorBidi"/>
          <w:lang w:val="el-GR"/>
        </w:rPr>
        <w:t>10</w:t>
      </w:r>
      <w:r w:rsidRPr="00B858A4">
        <w:rPr>
          <w:rFonts w:asciiTheme="majorBidi" w:eastAsiaTheme="majorEastAsia" w:hAnsiTheme="majorBidi" w:cstheme="majorBidi"/>
          <w:lang w:val="el-GR"/>
        </w:rPr>
        <w:t>）。第二，真信徒不能因他人沉沦在罪中，而拒绝将福音传给他们，福音的本意就是要呼召罪人归向耶稣基督；我们知道，若那人没有蒙神拣选，他当然不能在福音中得拯救，但由于我们并不清楚对方是否为神所拣选，所以我们当然要将福音传给他们中的任何一个人。第三，心思上与神为敌，这表示我们的道德伦理是不可靠的，因为其根本上是主动的敌对神的；罪人所有的美德都不是为了荣耀神（鲍会园，？）。因此，人除非在基督里与神和好，不然所有的道德行为上的美德，都只不过是偶像崇拜而已，会让人距离神越来越远。</w:t>
      </w:r>
    </w:p>
    <w:p w14:paraId="1E768311" w14:textId="3B117536"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「因着邪恶的行为」（</w:t>
      </w:r>
      <w:r w:rsidRPr="00B858A4">
        <w:rPr>
          <w:rFonts w:asciiTheme="majorBidi" w:eastAsiaTheme="majorEastAsia" w:hAnsiTheme="majorBidi" w:cstheme="majorBidi"/>
          <w:lang w:val="el-GR"/>
        </w:rPr>
        <w:t>ἐν τοῖς ἔργοις τοῖς πονηροῖς=</w:t>
      </w:r>
      <w:r w:rsidRPr="00B858A4">
        <w:rPr>
          <w:rFonts w:asciiTheme="majorBidi" w:eastAsiaTheme="majorEastAsia" w:hAnsiTheme="majorBidi" w:cstheme="majorBidi"/>
          <w:lang w:val="el-GR"/>
        </w:rPr>
        <w:t>因着恶行）。这里的复数形容词「邪恶」（</w:t>
      </w:r>
      <w:r w:rsidRPr="00B858A4">
        <w:rPr>
          <w:rFonts w:asciiTheme="majorBidi" w:eastAsiaTheme="majorEastAsia" w:hAnsiTheme="majorBidi" w:cstheme="majorBidi"/>
          <w:lang w:val="el-GR"/>
        </w:rPr>
        <w:t>πονηροῖς</w:t>
      </w:r>
      <w:r w:rsidRPr="00B858A4">
        <w:rPr>
          <w:rFonts w:asciiTheme="majorBidi" w:eastAsiaTheme="majorEastAsia" w:hAnsiTheme="majorBidi" w:cstheme="majorBidi"/>
          <w:lang w:val="el-GR"/>
        </w:rPr>
        <w:t>），有「坏的」、「恶的」之意，应是指心思上的悖逆的行为表现。如果我们按照和合本的语序，就很难处理这里的一个问题：「因着恶行，心里与他为敌。」从这个语序来看，好像是因为外在的行为而导致了内在的对抗；然而，我们知道罪人是因罪性而带出了罪行。所以，我们必须根据希腊文的语序来理解这句话，这样才更为合适。这里的介系词</w:t>
      </w:r>
      <w:r w:rsidRPr="00B858A4">
        <w:rPr>
          <w:rFonts w:asciiTheme="majorBidi" w:eastAsiaTheme="majorEastAsia" w:hAnsiTheme="majorBidi" w:cstheme="majorBidi"/>
          <w:lang w:val="el-GR"/>
        </w:rPr>
        <w:t>ἐν</w:t>
      </w:r>
      <w:r w:rsidRPr="00B858A4">
        <w:rPr>
          <w:rFonts w:asciiTheme="majorBidi" w:eastAsiaTheme="majorEastAsia" w:hAnsiTheme="majorBidi" w:cstheme="majorBidi"/>
          <w:lang w:val="el-GR"/>
        </w:rPr>
        <w:t>，后面紧跟着的是间接受格词，所以它的意思应是「靠」、「在</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之内」或「藉着」，根据行文来看，这里应是指与神隔绝的状况下的心思带出的行为。因此，这里的恶行不是人之所以是罪人的原因，而是罪人的外在表现（鲍会园，？）。我们深信，「人并不单因习惯性的恶行心里远离神（赖特，？）」，乃是因堕落而导致心里远离神，并在行为上成了敌基督的。因此，</w:t>
      </w:r>
      <w:r w:rsidRPr="00B858A4">
        <w:rPr>
          <w:rFonts w:asciiTheme="majorBidi" w:eastAsiaTheme="majorEastAsia" w:hAnsiTheme="majorBidi" w:cstheme="majorBidi"/>
          <w:lang w:val="el-GR"/>
        </w:rPr>
        <w:lastRenderedPageBreak/>
        <w:t>一个没有基督的人，虽然他们的恶的程度略有不同，但他们行为上的恶是普遍存在的；因为就连他们的伦理道德的标准也是邪恶的（鲍会园，？）。而这状况，我们不应该陌生，因为这本就是我们信耶稣之前的真实光景。</w:t>
      </w:r>
    </w:p>
    <w:p w14:paraId="7E2D4A2B" w14:textId="19C31F66" w:rsidR="00716751" w:rsidRDefault="00574280" w:rsidP="00B83805">
      <w:pPr>
        <w:pStyle w:val="a3"/>
        <w:ind w:firstLine="480"/>
        <w:rPr>
          <w:rFonts w:asciiTheme="majorBidi" w:eastAsiaTheme="majorEastAsia" w:hAnsiTheme="majorBidi" w:cstheme="majorBidi"/>
          <w:lang w:val="el-GR"/>
        </w:rPr>
      </w:pPr>
      <w:r>
        <w:rPr>
          <w:rFonts w:asciiTheme="majorBidi" w:eastAsiaTheme="majorEastAsia" w:hAnsiTheme="majorBidi" w:cstheme="majorBidi"/>
          <w:noProof/>
          <w14:ligatures w14:val="none"/>
        </w:rPr>
        <mc:AlternateContent>
          <mc:Choice Requires="wps">
            <w:drawing>
              <wp:anchor distT="0" distB="0" distL="114300" distR="114300" simplePos="0" relativeHeight="251727360" behindDoc="0" locked="0" layoutInCell="1" allowOverlap="1" wp14:anchorId="12767DFC" wp14:editId="3BF13EC7">
                <wp:simplePos x="0" y="0"/>
                <wp:positionH relativeFrom="column">
                  <wp:posOffset>4445</wp:posOffset>
                </wp:positionH>
                <wp:positionV relativeFrom="paragraph">
                  <wp:posOffset>81280</wp:posOffset>
                </wp:positionV>
                <wp:extent cx="2633345" cy="2084705"/>
                <wp:effectExtent l="38100" t="38100" r="109855" b="106045"/>
                <wp:wrapSquare wrapText="bothSides"/>
                <wp:docPr id="1312321859" name="矩形 5"/>
                <wp:cNvGraphicFramePr/>
                <a:graphic xmlns:a="http://schemas.openxmlformats.org/drawingml/2006/main">
                  <a:graphicData uri="http://schemas.microsoft.com/office/word/2010/wordprocessingShape">
                    <wps:wsp>
                      <wps:cNvSpPr/>
                      <wps:spPr>
                        <a:xfrm>
                          <a:off x="0" y="0"/>
                          <a:ext cx="2633345" cy="208470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AAFCF1F" w14:textId="6D985A0D" w:rsidR="00574280" w:rsidRPr="00574280" w:rsidRDefault="00574280" w:rsidP="00574280">
                            <w:pPr>
                              <w:pStyle w:val="af5"/>
                              <w:rPr>
                                <w:rFonts w:hint="eastAsia"/>
                              </w:rPr>
                            </w:pPr>
                            <w:r w:rsidRPr="00D21ABD">
                              <w:t>默想：那么，作为信徒我们对自己从何种光景中得救是否有清楚地认知呢？我们是否为自己的得救在神面前常怀感恩之心呢？我们的服事是否居于神的救赎的大恩，并对此的感恩与敬畏呢？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767DFC" id="_x0000_s1056" style="position:absolute;left:0;text-align:left;margin-left:.35pt;margin-top:6.4pt;width:207.35pt;height:164.1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" filled="f" strokecolor="#0a121c [484]" strokeweight="2pt">
                <v:shadow on="t" color="black" opacity="26214f" origin="-.5,-.5" offset=".74836mm,.74836mm"/>
                <v:textbox>
                  <w:txbxContent>
                    <w:p w14:paraId="4AAFCF1F" w14:textId="6D985A0D" w:rsidR="00574280" w:rsidRPr="00574280" w:rsidRDefault="00574280" w:rsidP="00574280">
                      <w:pPr>
                        <w:pStyle w:val="af5"/>
                        <w:rPr>
                          <w:rFonts w:hint="eastAsia"/>
                        </w:rPr>
                      </w:pPr>
                      <w:r w:rsidRPr="00D21ABD">
                        <w:t>默想：那么，作为信徒我们对自己从何种光景中得救是否有清楚地认知呢？我们是否为自己的得救在神面前常怀感恩之心呢？我们的服事是否居于神的救赎的大恩，并对此的感恩与敬畏呢？</w:t>
                      </w:r>
                    </w:p>
                  </w:txbxContent>
                </v:textbox>
                <w10:wrap type="square"/>
              </v:rect>
            </w:pict>
          </mc:Fallback>
        </mc:AlternateContent>
      </w:r>
      <w:r w:rsidR="00FE1F9E" w:rsidRPr="00B858A4">
        <w:rPr>
          <w:rFonts w:asciiTheme="majorBidi" w:eastAsiaTheme="majorEastAsia" w:hAnsiTheme="majorBidi" w:cstheme="majorBidi"/>
          <w:lang w:val="el-GR"/>
        </w:rPr>
        <w:t>上帝的救赎是有效的，是完全的，是极大的恩惠。他将我们从死亡中拯救出来，让我们今日在基督里重得盼望。因此，若我们不爱主，便确实是可诅可咒了（参林前十六</w:t>
      </w:r>
      <w:r w:rsidR="00FE1F9E" w:rsidRPr="00B858A4">
        <w:rPr>
          <w:rFonts w:asciiTheme="majorBidi" w:eastAsiaTheme="majorEastAsia" w:hAnsiTheme="majorBidi" w:cstheme="majorBidi"/>
          <w:lang w:val="el-GR"/>
        </w:rPr>
        <w:t>22</w:t>
      </w:r>
      <w:r w:rsidR="00FE1F9E" w:rsidRPr="00B858A4">
        <w:rPr>
          <w:rFonts w:asciiTheme="majorBidi" w:eastAsiaTheme="majorEastAsia" w:hAnsiTheme="majorBidi" w:cstheme="majorBidi"/>
          <w:lang w:val="el-GR"/>
        </w:rPr>
        <w:t>）。</w:t>
      </w:r>
    </w:p>
    <w:p w14:paraId="14050F01" w14:textId="524488B6" w:rsidR="00716751" w:rsidRPr="00716751" w:rsidRDefault="00716751" w:rsidP="00716751">
      <w:pPr>
        <w:pStyle w:val="Af3"/>
        <w:spacing w:before="120"/>
        <w:ind w:firstLine="482"/>
      </w:pPr>
      <w:bookmarkStart w:id="46" w:name="_Toc172717224"/>
      <w:r>
        <w:t>B</w:t>
      </w:r>
      <w:r>
        <w:rPr>
          <w:rFonts w:hint="eastAsia"/>
        </w:rPr>
        <w:t>．如今的成就</w:t>
      </w:r>
      <w:bookmarkEnd w:id="46"/>
    </w:p>
    <w:p w14:paraId="6733BD27" w14:textId="7373E664" w:rsidR="00FE1F9E" w:rsidRPr="00716751" w:rsidRDefault="00FE1F9E" w:rsidP="00716751">
      <w:pPr>
        <w:pStyle w:val="a7"/>
        <w:spacing w:after="240"/>
        <w:ind w:left="473"/>
      </w:pPr>
      <w:r w:rsidRPr="00716751">
        <w:t>西一</w:t>
      </w:r>
      <w:r w:rsidRPr="00716751">
        <w:t>22</w:t>
      </w:r>
      <w:r w:rsidRPr="00716751">
        <w:t>但如今他藉着基督的肉身受死，叫你们与自己和好，都成了圣洁，没有瑕疵，无可责备，把你们引到自己面前。</w:t>
      </w:r>
    </w:p>
    <w:p w14:paraId="46EC6400" w14:textId="77777777"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「如今」（</w:t>
      </w:r>
      <w:r w:rsidRPr="00B858A4">
        <w:rPr>
          <w:rFonts w:asciiTheme="majorBidi" w:eastAsiaTheme="majorEastAsia" w:hAnsiTheme="majorBidi" w:cstheme="majorBidi"/>
        </w:rPr>
        <w:t>νυνί</w:t>
      </w:r>
      <w:r w:rsidRPr="00B858A4">
        <w:rPr>
          <w:rFonts w:asciiTheme="majorBidi" w:eastAsiaTheme="majorEastAsia" w:hAnsiTheme="majorBidi" w:cstheme="majorBidi"/>
        </w:rPr>
        <w:t>），这个副词的表述正好与上文的「从前」相对，保罗以此来说明，信徒们之前虽在地位上与神隔绝，在心思上与神为敌，在行动上是作恶的；但是，如今他们却在基督里被神接纳，与神和好了。请注意，这里非常强调，这一切的恩惠得以成就，都是因为基督的代赎。基督藉着自己「肉身的身体」在十字架上受死，从而将在他里面的人完完全全的引到父神面前；又因为他的代赎，使这些人不至于被定罪，乃是蒙神悦纳。这是基督荣耀的新创造的果效，是信徒的新的出埃及的目标。</w:t>
      </w:r>
    </w:p>
    <w:p w14:paraId="75C51DE0" w14:textId="77777777"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lastRenderedPageBreak/>
        <w:t>本节有一个短语我们需要花一些时间去了解，就是「肉身的身体」（</w:t>
      </w:r>
      <w:r w:rsidRPr="00B858A4">
        <w:rPr>
          <w:rFonts w:asciiTheme="majorBidi" w:eastAsiaTheme="majorEastAsia" w:hAnsiTheme="majorBidi" w:cstheme="majorBidi"/>
        </w:rPr>
        <w:t>τῷ σώματι τῆς σαρκὸς</w:t>
      </w:r>
      <w:r w:rsidRPr="00B858A4">
        <w:rPr>
          <w:rFonts w:asciiTheme="majorBidi" w:eastAsiaTheme="majorEastAsia" w:hAnsiTheme="majorBidi" w:cstheme="majorBidi"/>
        </w:rPr>
        <w:t>）。赖特认为，对于保罗来说「肉身」（</w:t>
      </w:r>
      <w:r w:rsidRPr="00B858A4">
        <w:rPr>
          <w:rFonts w:asciiTheme="majorBidi" w:eastAsiaTheme="majorEastAsia" w:hAnsiTheme="majorBidi" w:cstheme="majorBidi"/>
        </w:rPr>
        <w:t>σάρξ</w:t>
      </w:r>
      <w:r w:rsidRPr="00B858A4">
        <w:rPr>
          <w:rFonts w:asciiTheme="majorBidi" w:eastAsiaTheme="majorEastAsia" w:hAnsiTheme="majorBidi" w:cstheme="majorBidi"/>
        </w:rPr>
        <w:t>）一词通常不仅是用以形容人性的肉身，也用以形容人敌对神的那部分，也就是人性的悖逆的肉体（赖特，？）。而「身体」（</w:t>
      </w:r>
      <w:r w:rsidRPr="00B858A4">
        <w:rPr>
          <w:rFonts w:asciiTheme="majorBidi" w:eastAsiaTheme="majorEastAsia" w:hAnsiTheme="majorBidi" w:cstheme="majorBidi"/>
        </w:rPr>
        <w:t>σῶμα</w:t>
      </w:r>
      <w:r w:rsidRPr="00B858A4">
        <w:rPr>
          <w:rFonts w:asciiTheme="majorBidi" w:eastAsiaTheme="majorEastAsia" w:hAnsiTheme="majorBidi" w:cstheme="majorBidi"/>
        </w:rPr>
        <w:t>）一词，保罗不仅用以形容人的肉身的个体，也用于形容人道德上的中立的整体（赖特，？）。因此，本处「肉身的身体」的意思究竟是什么，理解起来确实不容易。和合本圣经将之翻译为「基督的肉身」，这个翻译显然是把这个短语做了简单处理的，并且有破坏了保罗原意之嫌疑的。赖特的建议是根据罗马书的两段平行经文，也就是七章</w:t>
      </w:r>
      <w:r w:rsidRPr="00B858A4">
        <w:rPr>
          <w:rFonts w:asciiTheme="majorBidi" w:eastAsiaTheme="majorEastAsia" w:hAnsiTheme="majorBidi" w:cstheme="majorBidi"/>
        </w:rPr>
        <w:t>4</w:t>
      </w:r>
      <w:r w:rsidRPr="00B858A4">
        <w:rPr>
          <w:rFonts w:asciiTheme="majorBidi" w:eastAsiaTheme="majorEastAsia" w:hAnsiTheme="majorBidi" w:cstheme="majorBidi"/>
        </w:rPr>
        <w:t>节和八章</w:t>
      </w:r>
      <w:r w:rsidRPr="00B858A4">
        <w:rPr>
          <w:rFonts w:asciiTheme="majorBidi" w:eastAsiaTheme="majorEastAsia" w:hAnsiTheme="majorBidi" w:cstheme="majorBidi"/>
        </w:rPr>
        <w:t>3</w:t>
      </w:r>
      <w:r w:rsidRPr="00B858A4">
        <w:rPr>
          <w:rFonts w:asciiTheme="majorBidi" w:eastAsiaTheme="majorEastAsia" w:hAnsiTheme="majorBidi" w:cstheme="majorBidi"/>
        </w:rPr>
        <w:t>节，来帮助我们对本处的理解。</w:t>
      </w:r>
    </w:p>
    <w:p w14:paraId="26181E53" w14:textId="77777777"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罗七</w:t>
      </w:r>
      <w:r w:rsidRPr="00B858A4">
        <w:rPr>
          <w:rFonts w:asciiTheme="majorBidi" w:eastAsiaTheme="majorEastAsia" w:hAnsiTheme="majorBidi" w:cstheme="majorBidi"/>
        </w:rPr>
        <w:t>4</w:t>
      </w:r>
      <w:r w:rsidRPr="00B858A4">
        <w:rPr>
          <w:rFonts w:asciiTheme="majorBidi" w:eastAsiaTheme="majorEastAsia" w:hAnsiTheme="majorBidi" w:cstheme="majorBidi"/>
        </w:rPr>
        <w:t>：我的弟兄们，这样说来，你们藉着基督的身体，在律法上也是死了，叫你们归于别人，就是归于那从死里复活的，叫我们结果子给神。</w:t>
      </w:r>
    </w:p>
    <w:p w14:paraId="06502B0D" w14:textId="77777777"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罗八</w:t>
      </w:r>
      <w:r w:rsidRPr="00B858A4">
        <w:rPr>
          <w:rFonts w:asciiTheme="majorBidi" w:eastAsiaTheme="majorEastAsia" w:hAnsiTheme="majorBidi" w:cstheme="majorBidi"/>
        </w:rPr>
        <w:t>3</w:t>
      </w:r>
      <w:r w:rsidRPr="00B858A4">
        <w:rPr>
          <w:rFonts w:asciiTheme="majorBidi" w:eastAsiaTheme="majorEastAsia" w:hAnsiTheme="majorBidi" w:cstheme="majorBidi"/>
        </w:rPr>
        <w:t>：律法既因肉体软弱，有所不能行的，神就差遣自己的儿子成为罪身的形状，作了赎罪祭，在肉体中定了罪案。</w:t>
      </w:r>
    </w:p>
    <w:p w14:paraId="4C903D7B" w14:textId="77777777"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赖特的最终结论归纳如下（详细可参考赖特，？）：</w:t>
      </w:r>
    </w:p>
    <w:p w14:paraId="54937485" w14:textId="77777777"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第一，主耶稣作为弥赛亚，他代表百姓，而且实际的与百姓完全认同；主分享了人类「肉体」的存在，他虽无罪却仍可以担负罪的恶果而代替人类死。</w:t>
      </w:r>
    </w:p>
    <w:p w14:paraId="37E9EE2E" w14:textId="77777777"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第二，耶稣也完全与神认同，这一点可以从本章</w:t>
      </w:r>
      <w:r w:rsidRPr="00B858A4">
        <w:rPr>
          <w:rFonts w:asciiTheme="majorBidi" w:eastAsiaTheme="majorEastAsia" w:hAnsiTheme="majorBidi" w:cstheme="majorBidi"/>
        </w:rPr>
        <w:t>19</w:t>
      </w:r>
      <w:r w:rsidRPr="00B858A4">
        <w:rPr>
          <w:rFonts w:asciiTheme="majorBidi" w:eastAsiaTheme="majorEastAsia" w:hAnsiTheme="majorBidi" w:cstheme="majorBidi"/>
        </w:rPr>
        <w:t>节看到。</w:t>
      </w:r>
    </w:p>
    <w:p w14:paraId="246328B7" w14:textId="77777777"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第三，因此，在基督里神与罪人达成认同，甚至是与人的罪恶认同（这</w:t>
      </w:r>
      <w:r w:rsidRPr="00B858A4">
        <w:rPr>
          <w:rFonts w:asciiTheme="majorBidi" w:eastAsiaTheme="majorEastAsia" w:hAnsiTheme="majorBidi" w:cstheme="majorBidi"/>
        </w:rPr>
        <w:lastRenderedPageBreak/>
        <w:t>里要从基督的神人二性进行理解）；因此，十字架就是圣洁的神与人的罪爆炸性的会和之处。</w:t>
      </w:r>
    </w:p>
    <w:p w14:paraId="0B1DAB55" w14:textId="77777777"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第四，那在基督里的人，也就是基督「身体」上的肢体，他们的罪在基督里已经被定案，不再被计算了（基督在十字架上已经代替他们偿还了罪债），因此这些被称义了的人便与神和好了。当基督从死里复活，罪已经实际远离了他复活的身体，信徒藉着教会得以进入基督的身体，也就是被称义了的实际；并从此成为一个圣洁、无瑕疵、无可责备的新族类，是神所喜悦的。</w:t>
      </w:r>
    </w:p>
    <w:p w14:paraId="0C428DDC" w14:textId="77777777"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藉着以上的论述，我们得以认识到基督的救赎的奥秘，就是神在十字架上与人并人的罪认同，从而成全了救赎。所有人得救的唯一可能，就是在基督里。这信息对于歌罗西教会的祝福是大的。当时在歌罗西教会盛行的诺斯替主义者认为，人若要得救，就必须靠着对天使的崇拜（鲍会园，？），并寻找神秘的诺斯；而保罗的叙事清楚地说明了，人得救乃是藉着耶稣基督的代替。所以，真正的救恩是耶稣在十字架上成就的；藉着十字架上基督的代替，显明了耶稣是神所设立的真正的挽回祭（参罗五</w:t>
      </w:r>
      <w:r w:rsidRPr="00B858A4">
        <w:rPr>
          <w:rFonts w:asciiTheme="majorBidi" w:eastAsiaTheme="majorEastAsia" w:hAnsiTheme="majorBidi" w:cstheme="majorBidi"/>
        </w:rPr>
        <w:t>25</w:t>
      </w:r>
      <w:r w:rsidRPr="00B858A4">
        <w:rPr>
          <w:rFonts w:asciiTheme="majorBidi" w:eastAsiaTheme="majorEastAsia" w:hAnsiTheme="majorBidi" w:cstheme="majorBidi"/>
        </w:rPr>
        <w:t>）。</w:t>
      </w:r>
    </w:p>
    <w:p w14:paraId="7048EA50" w14:textId="77777777"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受死」，这个单数名词强调基督曾在肉身中有一次真真实实的死去。这样的表述对于诺斯替主义者是一个重大的打击。原来，诺斯替主义者认为基督只是灵体，所以他不能也不会死；然而，保罗却明确的宣告说，人与神和好不是藉着基督的生，而是实实在在地藉着基督的死，就是基督在十字架</w:t>
      </w:r>
      <w:r w:rsidRPr="00B858A4">
        <w:rPr>
          <w:rFonts w:asciiTheme="majorBidi" w:eastAsiaTheme="majorEastAsia" w:hAnsiTheme="majorBidi" w:cstheme="majorBidi"/>
        </w:rPr>
        <w:lastRenderedPageBreak/>
        <w:t>上的死，成就了荣耀的救赎，从而让在他里面的人得以与神和好（马唐纳，？）。</w:t>
      </w:r>
    </w:p>
    <w:p w14:paraId="38520483" w14:textId="77777777" w:rsidR="00FE1F9E" w:rsidRPr="00B858A4" w:rsidRDefault="00FE1F9E"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「和好」（</w:t>
      </w:r>
      <w:r w:rsidRPr="00B858A4">
        <w:rPr>
          <w:rFonts w:asciiTheme="majorBidi" w:eastAsiaTheme="majorEastAsia" w:hAnsiTheme="majorBidi" w:cstheme="majorBidi"/>
        </w:rPr>
        <w:t>ἀποκαταλλάσσω</w:t>
      </w:r>
      <w:r w:rsidRPr="00B858A4">
        <w:rPr>
          <w:rFonts w:asciiTheme="majorBidi" w:eastAsiaTheme="majorEastAsia" w:hAnsiTheme="majorBidi" w:cstheme="majorBidi"/>
        </w:rPr>
        <w:t>），这是基督救赎的果效，是上帝救恩的表现。由此可见，与神和好的唯一途径便是基督，也就是基督在十字架上藉着肉身的身体的死，而代替了那在基督里的，本来在地位上与神隔绝、在心思上与神为敌、在行为上作恶的人们。这些人本来站在神的对立面，如今在基督里却成为神的「朋友」。这个转变不是由于人自身的努力，而是因基督的救赎。</w:t>
      </w:r>
    </w:p>
    <w:p w14:paraId="3D83DC66" w14:textId="07082BB0" w:rsidR="00FE1F9E" w:rsidRPr="00B858A4" w:rsidRDefault="00574280" w:rsidP="00B83805">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mc:AlternateContent>
          <mc:Choice Requires="wps">
            <w:drawing>
              <wp:anchor distT="0" distB="0" distL="114300" distR="114300" simplePos="0" relativeHeight="251729408" behindDoc="0" locked="0" layoutInCell="1" allowOverlap="1" wp14:anchorId="5F80B808" wp14:editId="3A2E7666">
                <wp:simplePos x="0" y="0"/>
                <wp:positionH relativeFrom="column">
                  <wp:posOffset>30530</wp:posOffset>
                </wp:positionH>
                <wp:positionV relativeFrom="paragraph">
                  <wp:posOffset>2498939</wp:posOffset>
                </wp:positionV>
                <wp:extent cx="1980706" cy="1647190"/>
                <wp:effectExtent l="38100" t="38100" r="114935" b="105410"/>
                <wp:wrapSquare wrapText="bothSides"/>
                <wp:docPr id="1484369512" name="矩形 5"/>
                <wp:cNvGraphicFramePr/>
                <a:graphic xmlns:a="http://schemas.openxmlformats.org/drawingml/2006/main">
                  <a:graphicData uri="http://schemas.microsoft.com/office/word/2010/wordprocessingShape">
                    <wps:wsp>
                      <wps:cNvSpPr/>
                      <wps:spPr>
                        <a:xfrm>
                          <a:off x="0" y="0"/>
                          <a:ext cx="1980706" cy="1647190"/>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B43FC11" w14:textId="4479DBAC" w:rsidR="00574280" w:rsidRPr="00574280" w:rsidRDefault="00574280" w:rsidP="00574280">
                            <w:pPr>
                              <w:pStyle w:val="af5"/>
                              <w:rPr>
                                <w:rFonts w:hint="eastAsia"/>
                              </w:rPr>
                            </w:pPr>
                            <w:r w:rsidRPr="00B7647A">
                              <w:t>默想：那么，你对基督的救恩是否有较为成熟的了解呢？你今日的生活是否与蒙召的恩相称呢？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80B808" id="_x0000_s1057" style="position:absolute;left:0;text-align:left;margin-left:2.4pt;margin-top:196.75pt;width:155.95pt;height:129.7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" filled="f" strokecolor="#0a121c [484]" strokeweight="2pt">
                <v:shadow on="t" color="black" opacity="26214f" origin="-.5,-.5" offset=".74836mm,.74836mm"/>
                <v:textbox>
                  <w:txbxContent>
                    <w:p w14:paraId="4B43FC11" w14:textId="4479DBAC" w:rsidR="00574280" w:rsidRPr="00574280" w:rsidRDefault="00574280" w:rsidP="00574280">
                      <w:pPr>
                        <w:pStyle w:val="af5"/>
                        <w:rPr>
                          <w:rFonts w:hint="eastAsia"/>
                        </w:rPr>
                      </w:pPr>
                      <w:r w:rsidRPr="00B7647A">
                        <w:t>默想：那么，你对基督的救恩是否有较为成熟的了解呢？你今日的生活是否与蒙召的恩相称呢？</w:t>
                      </w:r>
                    </w:p>
                  </w:txbxContent>
                </v:textbox>
                <w10:wrap type="square"/>
              </v:rect>
            </w:pict>
          </mc:Fallback>
        </mc:AlternateContent>
      </w:r>
      <w:r w:rsidR="00FE1F9E" w:rsidRPr="00B858A4">
        <w:rPr>
          <w:rFonts w:asciiTheme="majorBidi" w:eastAsiaTheme="majorEastAsia" w:hAnsiTheme="majorBidi" w:cstheme="majorBidi"/>
        </w:rPr>
        <w:t>「都成了圣洁，没有瑕疵，无可责备，把你们引到自己面前。」请注意，这里的圣洁、无瑕疵、无可责备等，都是形容在基督里的人的属灵情况，是从宗教敬虔的角度所做出的衡量（鲍会园，？）。当然，我们必须再次强调，这一切的成就，并不是由于人自身的能力，而是由于基督在十字架上成就的救赎。并且，正如赖特所发现的，在基督里的人们如今成为一个新的族类，乃是蒙神拣选的，在基督的新创造中成就了的圣洁的族类（参彼前二</w:t>
      </w:r>
      <w:r w:rsidR="00FE1F9E" w:rsidRPr="00B858A4">
        <w:rPr>
          <w:rFonts w:asciiTheme="majorBidi" w:eastAsiaTheme="majorEastAsia" w:hAnsiTheme="majorBidi" w:cstheme="majorBidi"/>
        </w:rPr>
        <w:t>9-10</w:t>
      </w:r>
      <w:r w:rsidR="00FE1F9E" w:rsidRPr="00B858A4">
        <w:rPr>
          <w:rFonts w:asciiTheme="majorBidi" w:eastAsiaTheme="majorEastAsia" w:hAnsiTheme="majorBidi" w:cstheme="majorBidi"/>
        </w:rPr>
        <w:t>；赖特，？）。基督藉着十字架，将这族类完全的呈现（</w:t>
      </w:r>
      <w:r w:rsidR="00FE1F9E" w:rsidRPr="00B858A4">
        <w:rPr>
          <w:rFonts w:asciiTheme="majorBidi" w:eastAsiaTheme="majorEastAsia" w:hAnsiTheme="majorBidi" w:cstheme="majorBidi"/>
        </w:rPr>
        <w:t>παραστήσαι</w:t>
      </w:r>
      <w:r w:rsidR="00FE1F9E" w:rsidRPr="00B858A4">
        <w:rPr>
          <w:rFonts w:asciiTheme="majorBidi" w:eastAsiaTheme="majorEastAsia" w:hAnsiTheme="majorBidi" w:cstheme="majorBidi"/>
        </w:rPr>
        <w:t>）给了上帝，使这族类既然藉着耶稣被称义，就得以与父神和好，被看做是圣洁、无瑕疵、无可责备的，是神所喜悦的。所以，如今的我们是蒙了大恩的人，除了感恩我们还能做什么呢？求主怜悯我们，让我们怀着感</w:t>
      </w:r>
      <w:r w:rsidR="00FE1F9E" w:rsidRPr="00B858A4">
        <w:rPr>
          <w:rFonts w:asciiTheme="majorBidi" w:eastAsiaTheme="majorEastAsia" w:hAnsiTheme="majorBidi" w:cstheme="majorBidi"/>
        </w:rPr>
        <w:lastRenderedPageBreak/>
        <w:t>恩的心，过敬虔的生活吧！</w:t>
      </w:r>
    </w:p>
    <w:p w14:paraId="2BD3846C" w14:textId="7F468487" w:rsidR="00D21ABD" w:rsidRPr="00716751" w:rsidRDefault="00EF5BA7" w:rsidP="00EF5BA7">
      <w:pPr>
        <w:pStyle w:val="Af3"/>
        <w:spacing w:before="120"/>
        <w:ind w:firstLine="482"/>
        <w:rPr>
          <w:rFonts w:ascii="楷体" w:eastAsia="楷体" w:hAnsi="楷体"/>
        </w:rPr>
      </w:pPr>
      <w:bookmarkStart w:id="47" w:name="_Toc172717225"/>
      <w:r>
        <w:rPr>
          <w:rFonts w:hint="eastAsia"/>
        </w:rPr>
        <w:t>C</w:t>
      </w:r>
      <w:r>
        <w:rPr>
          <w:rFonts w:hint="eastAsia"/>
        </w:rPr>
        <w:t>．信徒的本分</w:t>
      </w:r>
      <w:bookmarkEnd w:id="47"/>
    </w:p>
    <w:p w14:paraId="0D35DB04" w14:textId="77777777" w:rsidR="00FE1F9E" w:rsidRPr="00B858A4" w:rsidRDefault="00FE1F9E" w:rsidP="00D21ABD">
      <w:pPr>
        <w:pStyle w:val="a7"/>
        <w:spacing w:after="240"/>
        <w:ind w:left="473"/>
        <w:rPr>
          <w:lang w:val="el-GR"/>
        </w:rPr>
      </w:pPr>
      <w:r w:rsidRPr="00B858A4">
        <w:rPr>
          <w:lang w:val="el-GR"/>
        </w:rPr>
        <w:t>西一</w:t>
      </w:r>
      <w:r w:rsidRPr="00B858A4">
        <w:rPr>
          <w:lang w:val="el-GR"/>
        </w:rPr>
        <w:t>23</w:t>
      </w:r>
      <w:r w:rsidRPr="00B858A4">
        <w:rPr>
          <w:lang w:val="el-GR"/>
        </w:rPr>
        <w:t>只要你们在所信的道上恒心，根基稳固，坚定不移，不至被引动失去（原文作</w:t>
      </w:r>
      <w:r w:rsidRPr="00B858A4">
        <w:rPr>
          <w:lang w:val="el-GR"/>
        </w:rPr>
        <w:t>“</w:t>
      </w:r>
      <w:r w:rsidRPr="00B858A4">
        <w:rPr>
          <w:lang w:val="el-GR"/>
        </w:rPr>
        <w:t>离开</w:t>
      </w:r>
      <w:r w:rsidRPr="00B858A4">
        <w:rPr>
          <w:lang w:val="el-GR"/>
        </w:rPr>
        <w:t>”</w:t>
      </w:r>
      <w:r w:rsidRPr="00B858A4">
        <w:rPr>
          <w:lang w:val="el-GR"/>
        </w:rPr>
        <w:t>）福音的盼望，这福音就是你们所听过的，也是传与普天下万人听的（</w:t>
      </w:r>
      <w:r w:rsidRPr="00B858A4">
        <w:rPr>
          <w:lang w:val="el-GR"/>
        </w:rPr>
        <w:t>“</w:t>
      </w:r>
      <w:r w:rsidRPr="00B858A4">
        <w:rPr>
          <w:lang w:val="el-GR"/>
        </w:rPr>
        <w:t>万人</w:t>
      </w:r>
      <w:r w:rsidRPr="00B858A4">
        <w:rPr>
          <w:lang w:val="el-GR"/>
        </w:rPr>
        <w:t>”</w:t>
      </w:r>
      <w:r w:rsidRPr="00B858A4">
        <w:rPr>
          <w:lang w:val="el-GR"/>
        </w:rPr>
        <w:t>原文作</w:t>
      </w:r>
      <w:r w:rsidRPr="00B858A4">
        <w:rPr>
          <w:lang w:val="el-GR"/>
        </w:rPr>
        <w:t>“</w:t>
      </w:r>
      <w:r w:rsidRPr="00B858A4">
        <w:rPr>
          <w:lang w:val="el-GR"/>
        </w:rPr>
        <w:t>凡受造的</w:t>
      </w:r>
      <w:r w:rsidRPr="00B858A4">
        <w:rPr>
          <w:lang w:val="el-GR"/>
        </w:rPr>
        <w:t>”</w:t>
      </w:r>
      <w:r w:rsidRPr="00B858A4">
        <w:rPr>
          <w:lang w:val="el-GR"/>
        </w:rPr>
        <w:t>）。我保罗也作了这福音的执事。</w:t>
      </w:r>
    </w:p>
    <w:p w14:paraId="661FF301"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救恩是神主动的作为，他主动地拣选了信徒，主动地藉着耶稣拯救他们。尽管他们本来乃是在地位上与神隔绝、在心思上与神为敌、在行动上作恶的，但神还是藉着爱子耶稣基督「肉体的身体」的受死，成就了悦纳的福音。只是，福音的本身不仅有拯救的一面，还有得救后成圣的一面。所以，真信徒得救之后，当然有本分当尽。正如我们从小要理问答看到的，我们的整个信仰可以分为两个部分，第一，是对于神当信什么；第二，是作为信徒有什么本分。本章</w:t>
      </w:r>
      <w:r w:rsidRPr="00B858A4">
        <w:rPr>
          <w:rFonts w:asciiTheme="majorBidi" w:eastAsiaTheme="majorEastAsia" w:hAnsiTheme="majorBidi" w:cstheme="majorBidi"/>
          <w:lang w:val="el-GR"/>
        </w:rPr>
        <w:t>21-22</w:t>
      </w:r>
      <w:r w:rsidRPr="00B858A4">
        <w:rPr>
          <w:rFonts w:asciiTheme="majorBidi" w:eastAsiaTheme="majorEastAsia" w:hAnsiTheme="majorBidi" w:cstheme="majorBidi"/>
          <w:lang w:val="el-GR"/>
        </w:rPr>
        <w:t>节所论述的就是第一部分，而本节是指向这第二部分。那么，通过本节的论述，我们将如何从中看到得救之后的信徒的当尽的本分呢？</w:t>
      </w:r>
    </w:p>
    <w:p w14:paraId="72BA634C"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我们再次明确，保罗深信人的得救是神荣耀的恩典，是神主动的救赎，「他会将这信心的生命带至完全」（赖特，？）。同时，保罗也知道人的信心需要在生活中经历，以见证那信心是真的，不是假的。虚假的信心会在生活的经历中「枯萎、死亡」，「真实的信心一定会持续到底」（赖特，？）。这个</w:t>
      </w:r>
      <w:r w:rsidRPr="00B858A4">
        <w:rPr>
          <w:rFonts w:asciiTheme="majorBidi" w:eastAsiaTheme="majorEastAsia" w:hAnsiTheme="majorBidi" w:cstheme="majorBidi"/>
          <w:lang w:val="el-GR"/>
        </w:rPr>
        <w:lastRenderedPageBreak/>
        <w:t>基本认信对于基督徒奔跑天路非常重要，因这一方面让我们知道自己坚持信仰是回应呼召，而非靠此坚固自己的得救；另一方面也让我们知道，自己在生命的经历中耐心等候神的时候，这荣耀的结果要成为活泼的盼望以激励我们坚定不移的跟随主（赖特，？）。所以，本节保罗用了一系列的词语来说明这个信息。</w:t>
      </w:r>
    </w:p>
    <w:p w14:paraId="73805710"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「恒心」（</w:t>
      </w:r>
      <w:r w:rsidRPr="00B858A4">
        <w:rPr>
          <w:rFonts w:asciiTheme="majorBidi" w:eastAsiaTheme="majorEastAsia" w:hAnsiTheme="majorBidi" w:cstheme="majorBidi"/>
          <w:lang w:val="el-GR"/>
        </w:rPr>
        <w:t>ἐπιμένετε</w:t>
      </w:r>
      <w:r w:rsidRPr="00B858A4">
        <w:rPr>
          <w:rFonts w:asciiTheme="majorBidi" w:eastAsiaTheme="majorEastAsia" w:hAnsiTheme="majorBidi" w:cstheme="majorBidi"/>
          <w:lang w:val="el-GR"/>
        </w:rPr>
        <w:t>），这个第二人称的现在时复数主动词的意思是「你们要继续」、「你们当持守」或「你们要坚持」。「在这句子的结构中」，这个词「有持守在某一地点或地区的意思」；所以，这里是要求信徒必须停留在信心的区域里面（赖特，？）。换言之，保罗将信心作为一个区域或范围，要求信徒整个人的生活方式，都必须在信心的范围之内。用我们今天常说的话，就是要以信心作为根基去生活。保罗这样表述是更加生动的，他让我们明白了基督徒的生活有一个具体的区域，这个区域就是信心的范围。如果我们明确信心是神对信徒的赏赐，信心的种子乃是由神而来。那么，我们就知道这个区域的范围之大，就是圣经真理的规范之内。因此，信心的成长必须藉着圣经的真道，以及在圣经真道中经历神自己。离开圣经真道的信心，就是假信心、就是迷信。信徒既然已经得救，就当让自己一直在信心的区域内生活。如此，信徒的生活才是真正属灵的、敬虔的。这样的信徒，才能见证神的真实，经历神的大能。</w:t>
      </w:r>
    </w:p>
    <w:p w14:paraId="1D98F5C7" w14:textId="75746EDC" w:rsidR="00FE1F9E" w:rsidRPr="00B858A4" w:rsidRDefault="00574280" w:rsidP="00B83805">
      <w:pPr>
        <w:pStyle w:val="a3"/>
        <w:ind w:firstLine="480"/>
        <w:rPr>
          <w:rFonts w:asciiTheme="majorBidi" w:eastAsiaTheme="majorEastAsia" w:hAnsiTheme="majorBidi" w:cstheme="majorBidi"/>
          <w:lang w:val="el-GR"/>
        </w:rPr>
      </w:pPr>
      <w:r>
        <w:rPr>
          <w:rFonts w:asciiTheme="majorBidi" w:eastAsiaTheme="majorEastAsia" w:hAnsiTheme="majorBidi" w:cstheme="majorBidi"/>
          <w:noProof/>
          <w14:ligatures w14:val="none"/>
        </w:rPr>
        <w:lastRenderedPageBreak/>
        <mc:AlternateContent>
          <mc:Choice Requires="wps">
            <w:drawing>
              <wp:anchor distT="0" distB="0" distL="114300" distR="114300" simplePos="0" relativeHeight="251731456" behindDoc="0" locked="0" layoutInCell="1" allowOverlap="1" wp14:anchorId="0ECDDACC" wp14:editId="15CB3DC9">
                <wp:simplePos x="0" y="0"/>
                <wp:positionH relativeFrom="column">
                  <wp:posOffset>2069910</wp:posOffset>
                </wp:positionH>
                <wp:positionV relativeFrom="paragraph">
                  <wp:posOffset>1510030</wp:posOffset>
                </wp:positionV>
                <wp:extent cx="2851785" cy="2680970"/>
                <wp:effectExtent l="38100" t="38100" r="120015" b="119380"/>
                <wp:wrapSquare wrapText="bothSides"/>
                <wp:docPr id="1408985779" name="矩形 5"/>
                <wp:cNvGraphicFramePr/>
                <a:graphic xmlns:a="http://schemas.openxmlformats.org/drawingml/2006/main">
                  <a:graphicData uri="http://schemas.microsoft.com/office/word/2010/wordprocessingShape">
                    <wps:wsp>
                      <wps:cNvSpPr/>
                      <wps:spPr>
                        <a:xfrm>
                          <a:off x="0" y="0"/>
                          <a:ext cx="2851785" cy="2680970"/>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C46DFFF" w14:textId="77777777" w:rsidR="00574280" w:rsidRPr="00B858A4" w:rsidRDefault="00574280" w:rsidP="00574280">
                            <w:pPr>
                              <w:pStyle w:val="af5"/>
                              <w:rPr>
                                <w:rFonts w:hint="eastAsia"/>
                                <w:lang w:val="el-GR"/>
                              </w:rPr>
                            </w:pPr>
                            <w:r>
                              <w:rPr>
                                <w:rFonts w:hint="eastAsia"/>
                                <w:lang w:val="el-GR"/>
                              </w:rPr>
                              <w:t>默想：</w:t>
                            </w:r>
                            <w:r w:rsidRPr="00B858A4">
                              <w:rPr>
                                <w:lang w:val="el-GR"/>
                              </w:rPr>
                              <w:t>那么，你是否明白这基要的真理呢？你的生活能否见证你的的确确是被圣灵引导，在真理中充满渴望和热切呢？你是否明白对于得救之人，你的日常生活的表现，是十分重要的呢？你是否知道，得胜的生活不在于你的立志，而是圣灵的恩赐；但你必须在圣灵的恩典中欢欢喜喜的立志呢？</w:t>
                            </w:r>
                          </w:p>
                          <w:p w14:paraId="258B2203" w14:textId="59B33D63" w:rsidR="00574280" w:rsidRPr="00574280" w:rsidRDefault="00574280" w:rsidP="00574280">
                            <w:pPr>
                              <w:pStyle w:val="af5"/>
                              <w:rPr>
                                <w:rFonts w:hint="eastAsia"/>
                                <w:lang w:val="el-G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CDDACC" id="_x0000_s1058" style="position:absolute;left:0;text-align:left;margin-left:163pt;margin-top:118.9pt;width:224.55pt;height:211.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" filled="f" strokecolor="#0a121c [484]" strokeweight="2pt">
                <v:shadow on="t" color="black" opacity="26214f" origin="-.5,-.5" offset=".74836mm,.74836mm"/>
                <v:textbox>
                  <w:txbxContent>
                    <w:p w14:paraId="4C46DFFF" w14:textId="77777777" w:rsidR="00574280" w:rsidRPr="00B858A4" w:rsidRDefault="00574280" w:rsidP="00574280">
                      <w:pPr>
                        <w:pStyle w:val="af5"/>
                        <w:rPr>
                          <w:rFonts w:hint="eastAsia"/>
                          <w:lang w:val="el-GR"/>
                        </w:rPr>
                      </w:pPr>
                      <w:r>
                        <w:rPr>
                          <w:rFonts w:hint="eastAsia"/>
                          <w:lang w:val="el-GR"/>
                        </w:rPr>
                        <w:t>默想：</w:t>
                      </w:r>
                      <w:r w:rsidRPr="00B858A4">
                        <w:rPr>
                          <w:lang w:val="el-GR"/>
                        </w:rPr>
                        <w:t>那么，你是否明白这基要的真理呢？你的生活能否见证你的的确确是被圣灵引导，在真理中充满渴望和热切呢？你是否明白对于得救之人，你的日常生活的表现，是十分重要的呢？你是否知道，得胜的生活不在于你的立志，而是圣灵的恩赐；但你必须在圣灵的恩典中欢欢喜喜的立志呢？</w:t>
                      </w:r>
                    </w:p>
                    <w:p w14:paraId="258B2203" w14:textId="59B33D63" w:rsidR="00574280" w:rsidRPr="00574280" w:rsidRDefault="00574280" w:rsidP="00574280">
                      <w:pPr>
                        <w:pStyle w:val="af5"/>
                        <w:rPr>
                          <w:rFonts w:hint="eastAsia"/>
                          <w:lang w:val="el-GR"/>
                        </w:rPr>
                      </w:pPr>
                    </w:p>
                  </w:txbxContent>
                </v:textbox>
                <w10:wrap type="square"/>
              </v:rect>
            </w:pict>
          </mc:Fallback>
        </mc:AlternateContent>
      </w:r>
      <w:r w:rsidR="00FE1F9E" w:rsidRPr="00B858A4">
        <w:rPr>
          <w:rFonts w:asciiTheme="majorBidi" w:eastAsiaTheme="majorEastAsia" w:hAnsiTheme="majorBidi" w:cstheme="majorBidi"/>
          <w:lang w:val="el-GR"/>
        </w:rPr>
        <w:t>亲爱的弟兄姊妹们，当我们读经听道的时候，目标究竟是什么呢？我们深信读经是为了更好的听道，而听道是为了更好的活在真理之中。只有一个真正得救了的信徒，才会渴望更好的生活在真理中。所以，这里的直说语气表示真信徒本来就会持守对真理的信心。所以，这里的「只要」，更好的理解可能是「只是」（当代中文一本的翻译），目标是为了表示真信徒的生活状况</w:t>
      </w:r>
      <w:r w:rsidR="00FE1F9E" w:rsidRPr="00B858A4">
        <w:rPr>
          <w:rFonts w:asciiTheme="majorBidi" w:eastAsiaTheme="majorEastAsia" w:hAnsiTheme="majorBidi" w:cstheme="majorBidi"/>
          <w:lang w:val="el-GR"/>
        </w:rPr>
        <w:t>——</w:t>
      </w:r>
      <w:r w:rsidR="00FE1F9E" w:rsidRPr="00B858A4">
        <w:rPr>
          <w:rFonts w:asciiTheme="majorBidi" w:eastAsiaTheme="majorEastAsia" w:hAnsiTheme="majorBidi" w:cstheme="majorBidi"/>
          <w:lang w:val="el-GR"/>
        </w:rPr>
        <w:t>必然会一直持守真理的信心。因为，一直持守真理的信心不是人得救的条件，而是人得救的表现。这个信息对于归正教会的信徒而言，实在太重要了。但愿每位肢体都能明白这基要的真理。</w:t>
      </w:r>
    </w:p>
    <w:p w14:paraId="17AF0884"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既然我们说真信徒不仅能依照圣经真理知道信心的区域，更能在圣经真理所启示的信心区域中生活。那么，我们就必须明确这在圣经真理中的生活表现是如何的。保罗在接下来的论述中向歌罗西人提出了三个重要的信息点，我们可以从这三个信息点中认识信徒信心生活的区域。第一，根基被建立；第二，坚定；第三，没有动摇。</w:t>
      </w:r>
    </w:p>
    <w:p w14:paraId="30E668FA"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「根基被建立」（</w:t>
      </w:r>
      <w:r w:rsidRPr="00B858A4">
        <w:rPr>
          <w:rFonts w:asciiTheme="majorBidi" w:eastAsiaTheme="majorEastAsia" w:hAnsiTheme="majorBidi" w:cstheme="majorBidi"/>
          <w:lang w:val="el-GR"/>
        </w:rPr>
        <w:t>τεθεμελιωμένοι</w:t>
      </w:r>
      <w:r w:rsidRPr="00B858A4">
        <w:rPr>
          <w:rFonts w:asciiTheme="majorBidi" w:eastAsiaTheme="majorEastAsia" w:hAnsiTheme="majorBidi" w:cstheme="majorBidi"/>
          <w:lang w:val="el-GR"/>
        </w:rPr>
        <w:t>），这个完成时复数被动分词强调的是信徒的信仰根基被建立的稳固性；和合本译为「根基稳固」。结合前一个子</w:t>
      </w:r>
      <w:r w:rsidRPr="00B858A4">
        <w:rPr>
          <w:rFonts w:asciiTheme="majorBidi" w:eastAsiaTheme="majorEastAsia" w:hAnsiTheme="majorBidi" w:cstheme="majorBidi"/>
          <w:lang w:val="el-GR"/>
        </w:rPr>
        <w:lastRenderedPageBreak/>
        <w:t>句的默想，我们可以确定这里的「根基稳固」是指真信徒被建立在圣经所启示的信心区域之内，也就是圣经所见证的耶稣基督（参约五</w:t>
      </w:r>
      <w:r w:rsidRPr="00B858A4">
        <w:rPr>
          <w:rFonts w:asciiTheme="majorBidi" w:eastAsiaTheme="majorEastAsia" w:hAnsiTheme="majorBidi" w:cstheme="majorBidi"/>
          <w:lang w:val="el-GR"/>
        </w:rPr>
        <w:t>39</w:t>
      </w:r>
      <w:r w:rsidRPr="00B858A4">
        <w:rPr>
          <w:rFonts w:asciiTheme="majorBidi" w:eastAsiaTheme="majorEastAsia" w:hAnsiTheme="majorBidi" w:cstheme="majorBidi"/>
          <w:lang w:val="el-GR"/>
        </w:rPr>
        <w:t>；太十六</w:t>
      </w:r>
      <w:r w:rsidRPr="00B858A4">
        <w:rPr>
          <w:rFonts w:asciiTheme="majorBidi" w:eastAsiaTheme="majorEastAsia" w:hAnsiTheme="majorBidi" w:cstheme="majorBidi"/>
          <w:lang w:val="el-GR"/>
        </w:rPr>
        <w:t>17-19</w:t>
      </w:r>
      <w:r w:rsidRPr="00B858A4">
        <w:rPr>
          <w:rFonts w:asciiTheme="majorBidi" w:eastAsiaTheme="majorEastAsia" w:hAnsiTheme="majorBidi" w:cstheme="majorBidi"/>
          <w:lang w:val="el-GR"/>
        </w:rPr>
        <w:t>）。原来，真信徒的信仰根基就是耶稣基督，他就是真信徒「信心的创始者和完全者」（来十二</w:t>
      </w:r>
      <w:r w:rsidRPr="00B858A4">
        <w:rPr>
          <w:rFonts w:asciiTheme="majorBidi" w:eastAsiaTheme="majorEastAsia" w:hAnsiTheme="majorBidi" w:cstheme="majorBidi"/>
          <w:lang w:val="el-GR"/>
        </w:rPr>
        <w:t>2a</w:t>
      </w:r>
      <w:r w:rsidRPr="00B858A4">
        <w:rPr>
          <w:rFonts w:asciiTheme="majorBidi" w:eastAsiaTheme="majorEastAsia" w:hAnsiTheme="majorBidi" w:cstheme="majorBidi"/>
          <w:lang w:val="el-GR"/>
        </w:rPr>
        <w:t>原文直译）。</w:t>
      </w:r>
    </w:p>
    <w:p w14:paraId="1255FB11"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鲍会园指出，在歌罗西经常有地震，所以他们房屋经常会在地震中摇动（鲍会园，？）。保罗以此作为类比，告诉信徒若把信仰建立在真理之中，他们虽会经历异端的冲击，也不至摇动，因基督是他们牢固的根基（鲍会园，？）。</w:t>
      </w:r>
    </w:p>
    <w:p w14:paraId="078D7027"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谈到根基，这里至少涉及到两个方面：第一，在圣经真理中建立起来的信心是牢固的；第二，基督徒的得救是稳固的。就上下文来看，本处应该包含了这两个含义。</w:t>
      </w:r>
    </w:p>
    <w:p w14:paraId="58144BC1"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根据前文我们对「恒心」一词的分析，我们知道神用圣经真理作为信徒信心的区域，让他们在这范围之内被建立起来。只要信徒在这区域之内，他们的信心就必稳固。因为，信徒信心的起点是神的话，信徒信心的坚固过程依然靠神的话；正所谓「信道是从听道来的（罗十</w:t>
      </w:r>
      <w:r w:rsidRPr="00B858A4">
        <w:rPr>
          <w:rFonts w:asciiTheme="majorBidi" w:eastAsiaTheme="majorEastAsia" w:hAnsiTheme="majorBidi" w:cstheme="majorBidi"/>
          <w:lang w:val="el-GR"/>
        </w:rPr>
        <w:t>17</w:t>
      </w:r>
      <w:r w:rsidRPr="00B858A4">
        <w:rPr>
          <w:rFonts w:asciiTheme="majorBidi" w:eastAsiaTheme="majorEastAsia" w:hAnsiTheme="majorBidi" w:cstheme="majorBidi"/>
          <w:lang w:val="el-GR"/>
        </w:rPr>
        <w:t>）。信徒对神话语的了解与委身极其重要。换言之，如果信徒对神的话一知半解，信心当然不容易被建立起来，在生活中信心当然也就会时常软弱。相反，若他们依照圣经真理相信神，信心则会越来越坚固，他们在生活中也自然而然的越来越倚靠神。就此而言，一个真正谦卑听道，顺服真理的人，他们的生命会日渐丰盛；</w:t>
      </w:r>
      <w:r w:rsidRPr="00B858A4">
        <w:rPr>
          <w:rFonts w:asciiTheme="majorBidi" w:eastAsiaTheme="majorEastAsia" w:hAnsiTheme="majorBidi" w:cstheme="majorBidi"/>
          <w:lang w:val="el-GR"/>
        </w:rPr>
        <w:lastRenderedPageBreak/>
        <w:t>反之亦然。</w:t>
      </w:r>
    </w:p>
    <w:p w14:paraId="1DAAFED0"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再则，这里的「稳固」当然也是指得救的稳固，也就是亚他那修所提出的「一次得救」的神学立场。从以弗所书二章来看，信徒的得救是因神的恩典，也因从神领受的信心。故此，信徒的信心被坚固的直接结果，就是让他们认识到自己的得救的稳固性。这是非常重要的，是极大的恩惠。一旦信徒认识到自己得救的稳固性，就必会坚定地跟随耶稣的脚踪。所谓「恩典的教义」，就是指信徒认识到神奇妙的恩惠，从而以感恩的心敬畏、事奉神。是的，神不是要我们先做工而后给我们工价；他乃是先给了工价，然后让我们以感恩的心在其中努力做工。希伯来书的作者说：「所以，我们既得了不能震动的国，就当感恩，照神所喜悦的，用虔诚、敬畏的心侍奉神。（来十二</w:t>
      </w:r>
      <w:r w:rsidRPr="00B858A4">
        <w:rPr>
          <w:rFonts w:asciiTheme="majorBidi" w:eastAsiaTheme="majorEastAsia" w:hAnsiTheme="majorBidi" w:cstheme="majorBidi"/>
          <w:lang w:val="el-GR"/>
        </w:rPr>
        <w:t>28</w:t>
      </w:r>
      <w:r w:rsidRPr="00B858A4">
        <w:rPr>
          <w:rFonts w:asciiTheme="majorBidi" w:eastAsiaTheme="majorEastAsia" w:hAnsiTheme="majorBidi" w:cstheme="majorBidi"/>
          <w:lang w:val="el-GR"/>
        </w:rPr>
        <w:t>）」</w:t>
      </w:r>
    </w:p>
    <w:p w14:paraId="43FE20EB"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「坚定」（</w:t>
      </w:r>
      <w:r w:rsidRPr="00B858A4">
        <w:rPr>
          <w:rFonts w:asciiTheme="majorBidi" w:eastAsiaTheme="majorEastAsia" w:hAnsiTheme="majorBidi" w:cstheme="majorBidi"/>
          <w:lang w:val="el-GR"/>
        </w:rPr>
        <w:t>ἑδαραῖοι</w:t>
      </w:r>
      <w:r w:rsidRPr="00B858A4">
        <w:rPr>
          <w:rFonts w:asciiTheme="majorBidi" w:eastAsiaTheme="majorEastAsia" w:hAnsiTheme="majorBidi" w:cstheme="majorBidi"/>
          <w:lang w:val="el-GR"/>
        </w:rPr>
        <w:t>）这个复数形容词的意思是「坚定」或「稳固」，我们可以将之理解为「始终坚定不移」；和合本译为「坚定不移」。显然，以该词结合前词是用以指出这根基的安全、稳固（赖特，？），以提醒信徒若是已经建造在这根基之上，他们的信仰生活表现必然不会动摇。一个真信徒，他的信仰根基在于圣经，也就是藉着圣经建立在主耶稣这磐石之上（参太十六</w:t>
      </w:r>
      <w:r w:rsidRPr="00B858A4">
        <w:rPr>
          <w:rFonts w:asciiTheme="majorBidi" w:eastAsiaTheme="majorEastAsia" w:hAnsiTheme="majorBidi" w:cstheme="majorBidi"/>
          <w:lang w:val="el-GR"/>
        </w:rPr>
        <w:t>17-19</w:t>
      </w:r>
      <w:r w:rsidRPr="00B858A4">
        <w:rPr>
          <w:rFonts w:asciiTheme="majorBidi" w:eastAsiaTheme="majorEastAsia" w:hAnsiTheme="majorBidi" w:cstheme="majorBidi"/>
          <w:lang w:val="el-GR"/>
        </w:rPr>
        <w:t>），坚定不移就是他们最自然的表现。如此说来，诺斯替主义者的行为，已经暴露了他们并不是真信徒的事实；因为，他们明显是偏离圣经的。关于这个方面的教训，对于今日信徒实在有着非常重要的警醒意义。要</w:t>
      </w:r>
      <w:r w:rsidRPr="00B858A4">
        <w:rPr>
          <w:rFonts w:asciiTheme="majorBidi" w:eastAsiaTheme="majorEastAsia" w:hAnsiTheme="majorBidi" w:cstheme="majorBidi"/>
          <w:lang w:val="el-GR"/>
        </w:rPr>
        <w:lastRenderedPageBreak/>
        <w:t>知道，今天有很多信徒以为自己已经得救，却过着严重世俗化的生活。他们不渴慕神的话，不追求神的国。在他们看来，信仰和生活是没有关系的。由于他们认识上的错误，导致他们对自己的得救的状况没有深入了解。所以，我们当中有些人虽然得救，却是贫穷的得救，甚至是仅仅得救；而不是我们主所要的丰盛的得救。</w:t>
      </w:r>
    </w:p>
    <w:p w14:paraId="0741A96C"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弟兄姊妹，我们必须警醒。神以丰盛的怜悯临到我们生命中，是为了让我们靠他儿子丰丰富富的得救。神用不可抗拒的恩召呼召我们，又以圣灵的大能藉着有效的呼召在我们生命中生出甘愿的心，使我们甘愿地、喜乐地在神所启示信心的区域中，欢欢喜喜地建造自己在基督这磐石之上。我们岂能是不爱主的呢？所以，若我们发现自己不爱主，不愿爱主，只在形式上做基督徒；就必须深刻地省察自己：要么，我们的灵命有破口，灵性有疾病；要么，我们可能还没有重生。不论是哪种，都是极其危险的！</w:t>
      </w:r>
    </w:p>
    <w:p w14:paraId="7D0D43BC" w14:textId="77777777"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「没有动摇」（</w:t>
      </w:r>
      <w:r w:rsidRPr="00B858A4">
        <w:rPr>
          <w:rFonts w:asciiTheme="majorBidi" w:eastAsiaTheme="majorEastAsia" w:hAnsiTheme="majorBidi" w:cstheme="majorBidi"/>
          <w:lang w:val="el-GR"/>
        </w:rPr>
        <w:t>μὴ μετακινούμενοι</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μετακινούμενοι</w:t>
      </w:r>
      <w:r w:rsidRPr="00B858A4">
        <w:rPr>
          <w:rFonts w:asciiTheme="majorBidi" w:eastAsiaTheme="majorEastAsia" w:hAnsiTheme="majorBidi" w:cstheme="majorBidi"/>
          <w:lang w:val="el-GR"/>
        </w:rPr>
        <w:t>（动摇）这个现在时复数被动分词的意思是「被移动」、「被移开」，结合前面的否定副词</w:t>
      </w:r>
      <w:r w:rsidRPr="00B858A4">
        <w:rPr>
          <w:rFonts w:asciiTheme="majorBidi" w:eastAsiaTheme="majorEastAsia" w:hAnsiTheme="majorBidi" w:cstheme="majorBidi"/>
          <w:lang w:val="el-GR"/>
        </w:rPr>
        <w:t>μὴ</w:t>
      </w:r>
      <w:r w:rsidRPr="00B858A4">
        <w:rPr>
          <w:rFonts w:asciiTheme="majorBidi" w:eastAsiaTheme="majorEastAsia" w:hAnsiTheme="majorBidi" w:cstheme="majorBidi"/>
          <w:lang w:val="el-GR"/>
        </w:rPr>
        <w:t>（读音</w:t>
      </w:r>
      <w:r w:rsidRPr="00B858A4">
        <w:rPr>
          <w:rFonts w:asciiTheme="majorBidi" w:eastAsiaTheme="majorEastAsia" w:hAnsiTheme="majorBidi" w:cstheme="majorBidi"/>
          <w:lang w:val="el-GR"/>
        </w:rPr>
        <w:t xml:space="preserve"> mè</w:t>
      </w:r>
      <w:r w:rsidRPr="00B858A4">
        <w:rPr>
          <w:rFonts w:asciiTheme="majorBidi" w:eastAsiaTheme="majorEastAsia" w:hAnsiTheme="majorBidi" w:cstheme="majorBidi"/>
          <w:lang w:val="el-GR"/>
        </w:rPr>
        <w:t>），这个短语的意思就是「没有被移动」、「没有被挪开」。这个短语在和合本的圣经中译为「不至被引动失去</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这依然是针对得救稳固的见证，同时也是对诺斯替主义的反驳。原来，真信徒因为被建立在神所启示的信心区域之内，也就是被建立在基督里，所以他们的生命样貌是坚定不移的跟随主，热心的渴慕过分别为圣的、属灵的生活。因此，真信徒当然不会被</w:t>
      </w:r>
      <w:r w:rsidRPr="00B858A4">
        <w:rPr>
          <w:rFonts w:asciiTheme="majorBidi" w:eastAsiaTheme="majorEastAsia" w:hAnsiTheme="majorBidi" w:cstheme="majorBidi"/>
          <w:lang w:val="el-GR"/>
        </w:rPr>
        <w:lastRenderedPageBreak/>
        <w:t>异端的教训所动摇，更不要说把他们从得救的根基上挪开了。真正得救的人，他们也许会有一时的软弱，但绝不可能从救恩的根基上被挪开、被移动。凡是能被动摇的，都是因为没有被建立在基督里的。我们从这个教训可以得出两个结果：第一，所有真信徒在异端的教训面前，因圣灵的恩惠并圣经的真理，总能坚定不移地紧随基督的脚踪。第二，凡是被异端教训所影响以至被夺走的，在信心生活中跌倒的，他们很可能一开始就不是真信徒，不过拥有暂时的信心而已。由于「他们不领受爱真理的心，使他们得救。故此，神就给他们一个生发错误的心，叫他们信从虚谎，使一切不信真理、倒喜爱不义的人都被定罪（帖后二</w:t>
      </w:r>
      <w:r w:rsidRPr="00B858A4">
        <w:rPr>
          <w:rFonts w:asciiTheme="majorBidi" w:eastAsiaTheme="majorEastAsia" w:hAnsiTheme="majorBidi" w:cstheme="majorBidi"/>
          <w:lang w:val="el-GR"/>
        </w:rPr>
        <w:t>10-12</w:t>
      </w:r>
      <w:r w:rsidRPr="00B858A4">
        <w:rPr>
          <w:rFonts w:asciiTheme="majorBidi" w:eastAsiaTheme="majorEastAsia" w:hAnsiTheme="majorBidi" w:cstheme="majorBidi"/>
          <w:lang w:val="el-GR"/>
        </w:rPr>
        <w:t>）」。</w:t>
      </w:r>
    </w:p>
    <w:p w14:paraId="78D0CC27" w14:textId="00EC89A6" w:rsidR="00FE1F9E" w:rsidRPr="00B858A4" w:rsidRDefault="00FE1F9E"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我们总要存着欢欢喜喜的心感谢神，因为他建立我们，又坚固我们。正如诗人所言：「耶和华是我的产业，是我杯中的份；我所得的，你为我持守。（诗十六</w:t>
      </w:r>
      <w:r w:rsidRPr="00B858A4">
        <w:rPr>
          <w:rFonts w:asciiTheme="majorBidi" w:eastAsiaTheme="majorEastAsia" w:hAnsiTheme="majorBidi" w:cstheme="majorBidi"/>
          <w:lang w:val="el-GR"/>
        </w:rPr>
        <w:t>5</w:t>
      </w:r>
      <w:r w:rsidRPr="00B858A4">
        <w:rPr>
          <w:rFonts w:asciiTheme="majorBidi" w:eastAsiaTheme="majorEastAsia" w:hAnsiTheme="majorBidi" w:cstheme="majorBidi"/>
          <w:lang w:val="el-GR"/>
        </w:rPr>
        <w:t>）」因此，亲爱的你请反省自己，是否在生命深处有甘愿爱主的心被点燃呢？无论你此刻出于如何的光景中，愿神加给你力量和恩典，重新得力；只是，你是否愿意藉着敬虔的操练，让自己被破碎，让自己被活出来呢？</w:t>
      </w:r>
    </w:p>
    <w:p w14:paraId="45121474" w14:textId="77777777"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保罗为什么要强调，真信徒必然被建立在基督里，从而有坚固的信心和信心的生活，总不会因为外在的冲击而摇动呢？原来，在歌罗西教会有非常严重的攻击，就是来自异端者的攻击。并且，歌罗西教会中也有一些人因为这些攻击就离开教会。一些真信徒虽然自己站立稳了，但他们不知道该如何</w:t>
      </w:r>
      <w:r w:rsidRPr="00B858A4">
        <w:rPr>
          <w:rFonts w:asciiTheme="majorBidi" w:eastAsiaTheme="majorEastAsia" w:hAnsiTheme="majorBidi" w:cstheme="majorBidi"/>
          <w:lang w:val="el-GR"/>
        </w:rPr>
        <w:lastRenderedPageBreak/>
        <w:t>理解这些事的发生。就如我们今天也有一些信徒，他们因为看到有人虽也曾信耶稣，但半途却放弃了福音，背叛了自己的信仰；于是，他们就认为这福音是神人合作的，只有坚持到底的人才能得着的。正如有一首叫《有一条路》歌所说的，「有人走了个头、有人走一半</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等，他们按照自己的有限性重新解读了福音，这当然是错误的解读。保罗非常明确地告诉歌罗西信徒，那些被动摇的都是假信徒。然而，真信徒绝不可能被动摇，他们是被神建立在基督里的。这些人总不会被动摇，以至失去了福音的盼望；乃是要在福音的盼望中被坚固。</w:t>
      </w:r>
    </w:p>
    <w:p w14:paraId="61A78333" w14:textId="77777777"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关于「福音的盼望」，这个话题在前面第</w:t>
      </w:r>
      <w:r w:rsidRPr="00B858A4">
        <w:rPr>
          <w:rFonts w:asciiTheme="majorBidi" w:eastAsiaTheme="majorEastAsia" w:hAnsiTheme="majorBidi" w:cstheme="majorBidi"/>
          <w:lang w:val="el-GR"/>
        </w:rPr>
        <w:t>5</w:t>
      </w:r>
      <w:r w:rsidRPr="00B858A4">
        <w:rPr>
          <w:rFonts w:asciiTheme="majorBidi" w:eastAsiaTheme="majorEastAsia" w:hAnsiTheme="majorBidi" w:cstheme="majorBidi"/>
          <w:lang w:val="el-GR"/>
        </w:rPr>
        <w:t>节已经有非常清楚地论述，并且在整个篇章的默想中，我们也有过比较具体的交通，故此这里就不再多做赘述。但有一个事情需要互相警醒，就是诺斯替主义者给的盼望，并不是真正的福音的盼望，乃是一个虚假的盼望。正如今天很多成功神学的教训，他们所给的盼望都是暂时的、在地上的虚假盼望，而不是在基督里的真盼望。多么期待弟兄姊妹识透魔鬼的伎俩，不要继续陷在成功神学的虚假中啊！求主怜悯我们，让我们总能站立得稳，就是全世界都偏向成功神学，让我们总能保守自己在基督里。</w:t>
      </w:r>
    </w:p>
    <w:p w14:paraId="72612C4B" w14:textId="77777777"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另外，这福音的盼望并不是保罗此刻才教导的，乃是他们从一开始就听见的。即是说，他们最初接受福音的时候，就已领受了真正的盼望。这也再一次提醒我们，成功神学用地上的虚假盼望吸引人进入他们那所谓的「教</w:t>
      </w:r>
      <w:r w:rsidRPr="00B858A4">
        <w:rPr>
          <w:rFonts w:asciiTheme="majorBidi" w:eastAsiaTheme="majorEastAsia" w:hAnsiTheme="majorBidi" w:cstheme="majorBidi"/>
          <w:lang w:val="el-GR"/>
        </w:rPr>
        <w:lastRenderedPageBreak/>
        <w:t>会」，却并没有给予这些被吸引的人全备的福音的盼望，不过是暂时的地上的假象而已。这些人的做法是有祸的，他们不过如夏甲，所生的正是以实玛利（参太二三</w:t>
      </w:r>
      <w:r w:rsidRPr="00B858A4">
        <w:rPr>
          <w:rFonts w:asciiTheme="majorBidi" w:eastAsiaTheme="majorEastAsia" w:hAnsiTheme="majorBidi" w:cstheme="majorBidi"/>
          <w:lang w:val="el-GR"/>
        </w:rPr>
        <w:t>15</w:t>
      </w:r>
      <w:r w:rsidRPr="00B858A4">
        <w:rPr>
          <w:rFonts w:asciiTheme="majorBidi" w:eastAsiaTheme="majorEastAsia" w:hAnsiTheme="majorBidi" w:cstheme="majorBidi"/>
          <w:lang w:val="el-GR"/>
        </w:rPr>
        <w:t>）。真教会应当在福音的传讲上留意，总要宣讲纯正的福音，让神的儿女在圣灵的恩惠中，因所传讲纯正的福音而得着永恒的盼望。当然，对于信徒而言，这里的「听见」（</w:t>
      </w:r>
      <w:r w:rsidRPr="00B858A4">
        <w:rPr>
          <w:rFonts w:asciiTheme="majorBidi" w:eastAsiaTheme="majorEastAsia" w:hAnsiTheme="majorBidi" w:cstheme="majorBidi"/>
          <w:lang w:val="el-GR"/>
        </w:rPr>
        <w:t>ἠκούσατε</w:t>
      </w:r>
      <w:r w:rsidRPr="00B858A4">
        <w:rPr>
          <w:rFonts w:asciiTheme="majorBidi" w:eastAsiaTheme="majorEastAsia" w:hAnsiTheme="majorBidi" w:cstheme="majorBidi"/>
          <w:lang w:val="el-GR"/>
        </w:rPr>
        <w:t>）一词非常重要，我们要藉着这个第一简单过去式第二人称复数主动词去看见，听道是蒙拣选之人的本分，更是他们的福分。如果我们是真信徒就定然会渴慕真道，喜悦与所听见的福音信息。并且，在这渴慕之中得着荣耀的盼望。请注意，若我们不能在神所赐荣耀的恩惠中生发渴慕的心，不喜欢听道、不渴慕真理，就当恐惧战兢，必须省察自己！是的，总不要给魔鬼留破口，因为我们是有得救盼望的真信徒，是神可亲爱的儿女。</w:t>
      </w:r>
    </w:p>
    <w:p w14:paraId="14ED2140" w14:textId="77777777"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「（这福音）也是传与普天下万人听的。」这句话的希腊文直接翻译是：「（这福音）被传给天下所有的受造物。」我们先来看看其他译本对这个子句的翻译。</w:t>
      </w:r>
    </w:p>
    <w:p w14:paraId="68214C38" w14:textId="77777777"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思高本：这福音已传与天下一切受造物。</w:t>
      </w:r>
    </w:p>
    <w:p w14:paraId="6075F47B" w14:textId="77777777"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吕振中译本：这福音、你们已听见了，就是在天下一切被创造的之中宣传了的。</w:t>
      </w:r>
    </w:p>
    <w:p w14:paraId="2831015B" w14:textId="77777777"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现代中文译本：现在，这福音已经传遍了全世界。</w:t>
      </w:r>
    </w:p>
    <w:p w14:paraId="7B0DBE65" w14:textId="77777777"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当代译本：这福音也是你们已经听过，并且还要传遍天下的。</w:t>
      </w:r>
    </w:p>
    <w:p w14:paraId="594E2DB0" w14:textId="77777777"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lastRenderedPageBreak/>
        <w:t>和合本修订版：这福音也是传给天下一切被造之物的。</w:t>
      </w:r>
    </w:p>
    <w:p w14:paraId="273BA2AA" w14:textId="77777777"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这里有三个问题需要先被否定：第一，福音并不是传给所有的创造物的，这里的描述是为了表示基督的福音是公开的、不被隐藏的。第二，这里的万有应该是用来描写全球人民，保罗是说福音已经遍及了全球；当然，这不是指福音要传给每一个人（冯国泰，</w:t>
      </w:r>
      <w:r w:rsidRPr="00B858A4">
        <w:rPr>
          <w:rFonts w:asciiTheme="majorBidi" w:eastAsiaTheme="majorEastAsia" w:hAnsiTheme="majorBidi" w:cstheme="majorBidi"/>
          <w:lang w:val="el-GR"/>
        </w:rPr>
        <w:t>52</w:t>
      </w:r>
      <w:r w:rsidRPr="00B858A4">
        <w:rPr>
          <w:rFonts w:asciiTheme="majorBidi" w:eastAsiaTheme="majorEastAsia" w:hAnsiTheme="majorBidi" w:cstheme="majorBidi"/>
          <w:lang w:val="el-GR"/>
        </w:rPr>
        <w:t>），这里是采用了夸张是手法，来表达福音被宣扬的广度（冯荫坤，</w:t>
      </w:r>
      <w:r w:rsidRPr="00B858A4">
        <w:rPr>
          <w:rFonts w:asciiTheme="majorBidi" w:eastAsiaTheme="majorEastAsia" w:hAnsiTheme="majorBidi" w:cstheme="majorBidi"/>
          <w:lang w:val="el-GR"/>
        </w:rPr>
        <w:t>273-4</w:t>
      </w:r>
      <w:r w:rsidRPr="00B858A4">
        <w:rPr>
          <w:rFonts w:asciiTheme="majorBidi" w:eastAsiaTheme="majorEastAsia" w:hAnsiTheme="majorBidi" w:cstheme="majorBidi"/>
          <w:lang w:val="el-GR"/>
        </w:rPr>
        <w:t>）。另外，万民都听见福音，并不能说明万民都是福音的拯救对象。事实上，无论对方是否福音拯救的对象，福音都可以传道他们耳中。只是，这福音对于真信徒而言，就是他们得救的盼望；对于那些预定灭亡的人，就是他们被定罪的证明。第三，这个表述确定了福音乃是赐给天下万民的，不仅是犹太人的（季纳，</w:t>
      </w:r>
      <w:r w:rsidRPr="00B858A4">
        <w:rPr>
          <w:rFonts w:asciiTheme="majorBidi" w:eastAsiaTheme="majorEastAsia" w:hAnsiTheme="majorBidi" w:cstheme="majorBidi"/>
          <w:lang w:val="el-GR"/>
        </w:rPr>
        <w:t>619</w:t>
      </w:r>
      <w:r w:rsidRPr="00B858A4">
        <w:rPr>
          <w:rFonts w:asciiTheme="majorBidi" w:eastAsiaTheme="majorEastAsia" w:hAnsiTheme="majorBidi" w:cstheme="majorBidi"/>
          <w:lang w:val="el-GR"/>
        </w:rPr>
        <w:t>；马唐纳，</w:t>
      </w:r>
      <w:r w:rsidRPr="00B858A4">
        <w:rPr>
          <w:rFonts w:asciiTheme="majorBidi" w:eastAsiaTheme="majorEastAsia" w:hAnsiTheme="majorBidi" w:cstheme="majorBidi"/>
          <w:lang w:val="el-GR"/>
        </w:rPr>
        <w:t>941</w:t>
      </w:r>
      <w:r w:rsidRPr="00B858A4">
        <w:rPr>
          <w:rFonts w:asciiTheme="majorBidi" w:eastAsiaTheme="majorEastAsia" w:hAnsiTheme="majorBidi" w:cstheme="majorBidi"/>
          <w:lang w:val="el-GR"/>
        </w:rPr>
        <w:t>）。通过这个说法，犹太人所传讲的关于割礼的错误教训</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认为必须先接受割礼成为犹太人，才能成为基督徒，这个说法就自然而然的被推翻了。</w:t>
      </w:r>
    </w:p>
    <w:p w14:paraId="35DC128C" w14:textId="066732CC"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现在，让我们从信仰的大公性来理解这句话。我们知道，基督教会可以分为有形教会和无形教会。所谓「有形教会」就是物理性的地方教会，不同的地区、不同的人民、不同的信仰表达，构成了有形教会的差别。然而，真教会依然可以合一、共融，其根本原因</w:t>
      </w:r>
      <w:r w:rsidR="00BB27F9">
        <w:rPr>
          <w:rFonts w:asciiTheme="majorBidi" w:eastAsiaTheme="majorEastAsia" w:hAnsiTheme="majorBidi" w:cstheme="majorBidi" w:hint="eastAsia"/>
          <w:lang w:val="el-GR"/>
        </w:rPr>
        <w:t>缘由</w:t>
      </w:r>
      <w:r w:rsidRPr="00B858A4">
        <w:rPr>
          <w:rFonts w:asciiTheme="majorBidi" w:eastAsiaTheme="majorEastAsia" w:hAnsiTheme="majorBidi" w:cstheme="majorBidi"/>
          <w:lang w:val="el-GR"/>
        </w:rPr>
        <w:t>无形教会。所谓「无形教会」就是指属灵的教会，是有形教会的本体。所以，教会是大公的，而不是分裂的。如果有人认为教会是分开的，是地区性的，那便是对福音的错解和扭曲。</w:t>
      </w:r>
    </w:p>
    <w:p w14:paraId="56C066F0" w14:textId="77777777"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再则，我们从教会的合一性和大公性看到，真信徒的信仰不是孤军奋</w:t>
      </w:r>
      <w:r w:rsidRPr="00B858A4">
        <w:rPr>
          <w:rFonts w:asciiTheme="majorBidi" w:eastAsiaTheme="majorEastAsia" w:hAnsiTheme="majorBidi" w:cstheme="majorBidi"/>
          <w:lang w:val="el-GR"/>
        </w:rPr>
        <w:lastRenderedPageBreak/>
        <w:t>战。这个话题在前文已经讨论过，但保罗在此处又一次做出强调，告诉读者不是只有歌罗西人在这条路上奔走（鲍会园，</w:t>
      </w:r>
      <w:r w:rsidRPr="00B858A4">
        <w:rPr>
          <w:rFonts w:asciiTheme="majorBidi" w:eastAsiaTheme="majorEastAsia" w:hAnsiTheme="majorBidi" w:cstheme="majorBidi"/>
          <w:lang w:val="el-GR"/>
        </w:rPr>
        <w:t>68-9</w:t>
      </w:r>
      <w:r w:rsidRPr="00B858A4">
        <w:rPr>
          <w:rFonts w:asciiTheme="majorBidi" w:eastAsiaTheme="majorEastAsia" w:hAnsiTheme="majorBidi" w:cstheme="majorBidi"/>
          <w:lang w:val="el-GR"/>
        </w:rPr>
        <w:t>）。人为什么会在信仰的路上感到灰心？许多时候，都是因为看不到同路人，认为自己在孤军奋战。著名的先知以利亚正是如此。当他觉得只有一个人在努力的时候，也便就灰心了。于是，他起来逃跑，祈求神将自己杀死。我们又何尝不是如此！所以，真信徒必须认识教会的大公性，从而认识到自己并不是一个孤岛。</w:t>
      </w:r>
    </w:p>
    <w:p w14:paraId="42C4608D" w14:textId="77777777" w:rsidR="00574280" w:rsidRDefault="00574280" w:rsidP="00B83805">
      <w:pPr>
        <w:pStyle w:val="a3"/>
        <w:ind w:firstLine="480"/>
        <w:rPr>
          <w:rFonts w:asciiTheme="majorBidi" w:eastAsiaTheme="majorEastAsia" w:hAnsiTheme="majorBidi" w:cstheme="majorBidi"/>
          <w:lang w:val="el-GR"/>
        </w:rPr>
      </w:pPr>
      <w:r>
        <w:rPr>
          <w:rFonts w:asciiTheme="majorBidi" w:eastAsiaTheme="majorEastAsia" w:hAnsiTheme="majorBidi" w:cstheme="majorBidi"/>
          <w:noProof/>
          <w14:ligatures w14:val="none"/>
        </w:rPr>
        <mc:AlternateContent>
          <mc:Choice Requires="wps">
            <w:drawing>
              <wp:anchor distT="0" distB="0" distL="114300" distR="114300" simplePos="0" relativeHeight="251733504" behindDoc="0" locked="0" layoutInCell="1" allowOverlap="1" wp14:anchorId="524ADB3E" wp14:editId="729DBAEE">
                <wp:simplePos x="0" y="0"/>
                <wp:positionH relativeFrom="column">
                  <wp:posOffset>2777490</wp:posOffset>
                </wp:positionH>
                <wp:positionV relativeFrom="paragraph">
                  <wp:posOffset>2329180</wp:posOffset>
                </wp:positionV>
                <wp:extent cx="2153285" cy="2282190"/>
                <wp:effectExtent l="38100" t="38100" r="113665" b="118110"/>
                <wp:wrapSquare wrapText="bothSides"/>
                <wp:docPr id="367631569" name="矩形 5"/>
                <wp:cNvGraphicFramePr/>
                <a:graphic xmlns:a="http://schemas.openxmlformats.org/drawingml/2006/main">
                  <a:graphicData uri="http://schemas.microsoft.com/office/word/2010/wordprocessingShape">
                    <wps:wsp>
                      <wps:cNvSpPr/>
                      <wps:spPr>
                        <a:xfrm>
                          <a:off x="0" y="0"/>
                          <a:ext cx="2153285" cy="2282190"/>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7CC23F0" w14:textId="7EBC88A3" w:rsidR="00574280" w:rsidRPr="00574280" w:rsidRDefault="00574280" w:rsidP="00574280">
                            <w:pPr>
                              <w:pStyle w:val="af5"/>
                              <w:rPr>
                                <w:rFonts w:hint="eastAsia"/>
                                <w:lang w:val="el-GR"/>
                              </w:rPr>
                            </w:pPr>
                            <w:r>
                              <w:rPr>
                                <w:rFonts w:hint="eastAsia"/>
                                <w:lang w:val="el-GR"/>
                              </w:rPr>
                              <w:t>默想：</w:t>
                            </w:r>
                            <w:r w:rsidRPr="00B858A4">
                              <w:rPr>
                                <w:lang w:val="el-GR"/>
                              </w:rPr>
                              <w:t>亲爱的弟兄姊妹，你对教会的国度性和大公性是否有正确的认知呢？你能否在教会服事中看见福音带来的荣耀盼望呢？这荣耀的盼望是否能激励你努力前行呢？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4ADB3E" id="_x0000_s1059" style="position:absolute;left:0;text-align:left;margin-left:218.7pt;margin-top:183.4pt;width:169.55pt;height:179.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" filled="f" strokecolor="#0a121c [484]" strokeweight="2pt">
                <v:shadow on="t" color="black" opacity="26214f" origin="-.5,-.5" offset=".74836mm,.74836mm"/>
                <v:textbox>
                  <w:txbxContent>
                    <w:p w14:paraId="77CC23F0" w14:textId="7EBC88A3" w:rsidR="00574280" w:rsidRPr="00574280" w:rsidRDefault="00574280" w:rsidP="00574280">
                      <w:pPr>
                        <w:pStyle w:val="af5"/>
                        <w:rPr>
                          <w:rFonts w:hint="eastAsia"/>
                          <w:lang w:val="el-GR"/>
                        </w:rPr>
                      </w:pPr>
                      <w:r>
                        <w:rPr>
                          <w:rFonts w:hint="eastAsia"/>
                          <w:lang w:val="el-GR"/>
                        </w:rPr>
                        <w:t>默想：</w:t>
                      </w:r>
                      <w:r w:rsidRPr="00B858A4">
                        <w:rPr>
                          <w:lang w:val="el-GR"/>
                        </w:rPr>
                        <w:t>亲爱的弟兄姊妹，你对教会的国度性和大公性是否有正确的认知呢？你能否在教会服事中看见福音带来的荣耀盼望呢？这荣耀的盼望是否能激励你努力前行呢？</w:t>
                      </w:r>
                    </w:p>
                  </w:txbxContent>
                </v:textbox>
                <w10:wrap type="square"/>
              </v:rect>
            </w:pict>
          </mc:Fallback>
        </mc:AlternateContent>
      </w:r>
      <w:r w:rsidR="00B858A4" w:rsidRPr="00B858A4">
        <w:rPr>
          <w:rFonts w:asciiTheme="majorBidi" w:eastAsiaTheme="majorEastAsia" w:hAnsiTheme="majorBidi" w:cstheme="majorBidi"/>
          <w:lang w:val="el-GR"/>
        </w:rPr>
        <w:t>「我保罗也作了这福音的执事。」这句话当然是保罗对自己身份认知的告白，同时也表明了保罗为自己的身份感到荣耀。这里的「执事」是「仆人」的意思（马唐纳，</w:t>
      </w:r>
      <w:r w:rsidR="00B858A4" w:rsidRPr="00B858A4">
        <w:rPr>
          <w:rFonts w:asciiTheme="majorBidi" w:eastAsiaTheme="majorEastAsia" w:hAnsiTheme="majorBidi" w:cstheme="majorBidi"/>
          <w:lang w:val="el-GR"/>
        </w:rPr>
        <w:t>941</w:t>
      </w:r>
      <w:r w:rsidR="00B858A4" w:rsidRPr="00B858A4">
        <w:rPr>
          <w:rFonts w:asciiTheme="majorBidi" w:eastAsiaTheme="majorEastAsia" w:hAnsiTheme="majorBidi" w:cstheme="majorBidi"/>
          <w:lang w:val="el-GR"/>
        </w:rPr>
        <w:t>），保罗为什么会为自己作为仆人感到荣耀呢？当然是因为这荣耀的福音的主，并这福音所带来的盼望。保罗更是借此向歌罗西信徒证明了，在这福音中必然有荣耀盼望。一语以蔽之，保罗认为自己为福音的缘故，成为一位受差遣的仆人，更是落在监狱之中的仆人，可这并不是他的羞耻，而是他真正的荣耀。保罗以此向歌罗西人说明，他们在真福音中就必有盼望。同时也强调，保罗这样一位为了福音而被关在监狱里的人，对福音都不失去信心、失去盼望，更何况他们这群活在救恩中满有自由与平安的人呢？</w:t>
      </w:r>
    </w:p>
    <w:p w14:paraId="082ECCB2" w14:textId="77777777" w:rsidR="00574280" w:rsidRDefault="00574280" w:rsidP="00B83805">
      <w:pPr>
        <w:pStyle w:val="a3"/>
        <w:ind w:firstLine="480"/>
        <w:rPr>
          <w:rFonts w:asciiTheme="majorBidi" w:eastAsiaTheme="majorEastAsia" w:hAnsiTheme="majorBidi" w:cstheme="majorBidi"/>
          <w:lang w:val="el-GR"/>
        </w:rPr>
      </w:pPr>
    </w:p>
    <w:p w14:paraId="0E891A45" w14:textId="77777777" w:rsidR="00574280" w:rsidRDefault="00574280" w:rsidP="00B83805">
      <w:pPr>
        <w:pStyle w:val="a3"/>
        <w:ind w:firstLine="480"/>
        <w:rPr>
          <w:rFonts w:asciiTheme="majorBidi" w:eastAsiaTheme="majorEastAsia" w:hAnsiTheme="majorBidi" w:cstheme="majorBidi"/>
          <w:lang w:val="el-GR"/>
        </w:rPr>
        <w:sectPr w:rsidR="00574280" w:rsidSect="00C73C3E">
          <w:headerReference w:type="default" r:id="rId23"/>
          <w:pgSz w:w="10319" w:h="14572" w:code="13"/>
          <w:pgMar w:top="1758" w:right="1134" w:bottom="1134" w:left="1134" w:header="1077" w:footer="992" w:gutter="284"/>
          <w:cols w:space="425"/>
          <w:titlePg/>
          <w:docGrid w:linePitch="312"/>
        </w:sectPr>
      </w:pPr>
    </w:p>
    <w:p w14:paraId="173DE531" w14:textId="77777777" w:rsidR="00EF5BA7" w:rsidRDefault="00EF5BA7" w:rsidP="00BB27F9">
      <w:pPr>
        <w:pStyle w:val="a9"/>
      </w:pPr>
      <w:bookmarkStart w:id="48" w:name="_Toc172717226"/>
      <w:r>
        <w:rPr>
          <w:rFonts w:hint="eastAsia"/>
        </w:rPr>
        <w:lastRenderedPageBreak/>
        <w:t>四．保罗对使徒职事的自述（一</w:t>
      </w:r>
      <w:r>
        <w:rPr>
          <w:rFonts w:hint="eastAsia"/>
        </w:rPr>
        <w:t>24-</w:t>
      </w:r>
      <w:r>
        <w:rPr>
          <w:rFonts w:hint="eastAsia"/>
        </w:rPr>
        <w:t>二</w:t>
      </w:r>
      <w:r>
        <w:rPr>
          <w:rFonts w:hint="eastAsia"/>
        </w:rPr>
        <w:t>5</w:t>
      </w:r>
      <w:r>
        <w:rPr>
          <w:rFonts w:hint="eastAsia"/>
        </w:rPr>
        <w:t>）</w:t>
      </w:r>
      <w:bookmarkEnd w:id="48"/>
    </w:p>
    <w:p w14:paraId="06AB2A99" w14:textId="77777777" w:rsidR="00EF5BA7" w:rsidRDefault="00EF5BA7" w:rsidP="00EF5BA7">
      <w:pPr>
        <w:pStyle w:val="a3"/>
        <w:ind w:firstLine="480"/>
      </w:pPr>
    </w:p>
    <w:p w14:paraId="336BCFAE" w14:textId="4BA0BC77" w:rsidR="00EF5BA7" w:rsidRDefault="00EF5BA7" w:rsidP="00EF5BA7">
      <w:pPr>
        <w:pStyle w:val="11"/>
        <w:ind w:firstLine="482"/>
      </w:pPr>
      <w:bookmarkStart w:id="49" w:name="_Toc172717227"/>
      <w:r>
        <w:rPr>
          <w:rFonts w:hint="eastAsia"/>
        </w:rPr>
        <w:t>1</w:t>
      </w:r>
      <w:r>
        <w:rPr>
          <w:rFonts w:hint="eastAsia"/>
        </w:rPr>
        <w:t>．在受苦中喜乐服事（一</w:t>
      </w:r>
      <w:r>
        <w:rPr>
          <w:rFonts w:hint="eastAsia"/>
        </w:rPr>
        <w:t>24-29</w:t>
      </w:r>
      <w:r>
        <w:rPr>
          <w:rFonts w:hint="eastAsia"/>
        </w:rPr>
        <w:t>）</w:t>
      </w:r>
      <w:bookmarkEnd w:id="49"/>
    </w:p>
    <w:p w14:paraId="2BFF6633" w14:textId="77777777" w:rsidR="00EF5BA7" w:rsidRPr="00B858A4" w:rsidRDefault="00EF5BA7" w:rsidP="00EF5BA7">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整体来看，</w:t>
      </w:r>
      <w:r w:rsidRPr="00B858A4">
        <w:rPr>
          <w:rFonts w:asciiTheme="majorBidi" w:eastAsiaTheme="majorEastAsia" w:hAnsiTheme="majorBidi" w:cstheme="majorBidi"/>
        </w:rPr>
        <w:t>24</w:t>
      </w:r>
      <w:r w:rsidRPr="00B858A4">
        <w:rPr>
          <w:rFonts w:asciiTheme="majorBidi" w:eastAsiaTheme="majorEastAsia" w:hAnsiTheme="majorBidi" w:cstheme="majorBidi"/>
        </w:rPr>
        <w:t>到</w:t>
      </w:r>
      <w:r w:rsidRPr="00B858A4">
        <w:rPr>
          <w:rFonts w:asciiTheme="majorBidi" w:eastAsiaTheme="majorEastAsia" w:hAnsiTheme="majorBidi" w:cstheme="majorBidi"/>
        </w:rPr>
        <w:t>29</w:t>
      </w:r>
      <w:r w:rsidRPr="00B858A4">
        <w:rPr>
          <w:rFonts w:asciiTheme="majorBidi" w:eastAsiaTheme="majorEastAsia" w:hAnsiTheme="majorBidi" w:cstheme="majorBidi"/>
        </w:rPr>
        <w:t>节这一段经文，应该是</w:t>
      </w:r>
      <w:r w:rsidRPr="00B858A4">
        <w:rPr>
          <w:rFonts w:asciiTheme="majorBidi" w:eastAsiaTheme="majorEastAsia" w:hAnsiTheme="majorBidi" w:cstheme="majorBidi"/>
        </w:rPr>
        <w:t>23</w:t>
      </w:r>
      <w:r w:rsidRPr="00B858A4">
        <w:rPr>
          <w:rFonts w:asciiTheme="majorBidi" w:eastAsiaTheme="majorEastAsia" w:hAnsiTheme="majorBidi" w:cstheme="majorBidi"/>
        </w:rPr>
        <w:t>节最后一个子句的延伸。保罗说自己是福音的执事，这「执事」（</w:t>
      </w:r>
      <w:r w:rsidRPr="00B858A4">
        <w:rPr>
          <w:rFonts w:asciiTheme="majorBidi" w:eastAsiaTheme="majorEastAsia" w:hAnsiTheme="majorBidi" w:cstheme="majorBidi"/>
        </w:rPr>
        <w:t>διάκονος</w:t>
      </w:r>
      <w:r w:rsidRPr="00B858A4">
        <w:rPr>
          <w:rFonts w:asciiTheme="majorBidi" w:eastAsiaTheme="majorEastAsia" w:hAnsiTheme="majorBidi" w:cstheme="majorBidi"/>
        </w:rPr>
        <w:t>）原文是指「仆人」、「助手」，按照这里行文分析，应该是指「奴隶」。保罗强调，自己是福音的奴隶，为这个缘故，他便做了教会众人的奴隶。这个观点很有意思，这和当下许多传道人的想法不同。现在，有很多传道人认为，自己是神的仆人，不是人的仆人。所以，他们不愿甘心服事人，而是把自己做成了「耶稣官」。其实，这是错误的。按照圣经的教训，真牧人要因为神的缘故，而甘愿做人的仆人。也就是说，我们作为福音的仆人的表现，就是要藉着成为众人的仆人，服事他们、成全他们。因此，彼得也强调作长老的不是为了辖制群羊，而是做群羊的榜样；不是因为勉强或贪财，乃是因为感谢乐意服事主（参彼前五</w:t>
      </w:r>
      <w:r w:rsidRPr="00B858A4">
        <w:rPr>
          <w:rFonts w:asciiTheme="majorBidi" w:eastAsiaTheme="majorEastAsia" w:hAnsiTheme="majorBidi" w:cstheme="majorBidi"/>
        </w:rPr>
        <w:t>1-3</w:t>
      </w:r>
      <w:r w:rsidRPr="00B858A4">
        <w:rPr>
          <w:rFonts w:asciiTheme="majorBidi" w:eastAsiaTheme="majorEastAsia" w:hAnsiTheme="majorBidi" w:cstheme="majorBidi"/>
        </w:rPr>
        <w:t>）。学会作一个仆人，不要有一点儿的官腔，这是所有传道人的必修课（马唐纳，</w:t>
      </w:r>
      <w:r w:rsidRPr="00B858A4">
        <w:rPr>
          <w:rFonts w:asciiTheme="majorBidi" w:eastAsiaTheme="majorEastAsia" w:hAnsiTheme="majorBidi" w:cstheme="majorBidi"/>
        </w:rPr>
        <w:t>941</w:t>
      </w:r>
      <w:r w:rsidRPr="00B858A4">
        <w:rPr>
          <w:rFonts w:asciiTheme="majorBidi" w:eastAsiaTheme="majorEastAsia" w:hAnsiTheme="majorBidi" w:cstheme="majorBidi"/>
        </w:rPr>
        <w:t>）；正如保罗强调自己作使徒，并不是为了「树立个人的权威」，乃是为了更好的服事主（加兰，</w:t>
      </w:r>
      <w:r w:rsidRPr="00B858A4">
        <w:rPr>
          <w:rFonts w:asciiTheme="majorBidi" w:eastAsiaTheme="majorEastAsia" w:hAnsiTheme="majorBidi" w:cstheme="majorBidi"/>
        </w:rPr>
        <w:t>128</w:t>
      </w:r>
      <w:r w:rsidRPr="00B858A4">
        <w:rPr>
          <w:rFonts w:asciiTheme="majorBidi" w:eastAsiaTheme="majorEastAsia" w:hAnsiTheme="majorBidi" w:cstheme="majorBidi"/>
        </w:rPr>
        <w:t>）。</w:t>
      </w:r>
    </w:p>
    <w:p w14:paraId="565F3235" w14:textId="036AD39E" w:rsidR="00EF5BA7" w:rsidRPr="00EF5BA7" w:rsidRDefault="00EF5BA7" w:rsidP="00EF5BA7">
      <w:pPr>
        <w:pStyle w:val="Af3"/>
        <w:spacing w:before="120"/>
        <w:ind w:firstLine="482"/>
      </w:pPr>
      <w:bookmarkStart w:id="50" w:name="_Toc172717228"/>
      <w:r>
        <w:t>A</w:t>
      </w:r>
      <w:r>
        <w:rPr>
          <w:rFonts w:hint="eastAsia"/>
        </w:rPr>
        <w:t>．受苦与喜乐</w:t>
      </w:r>
      <w:bookmarkEnd w:id="50"/>
    </w:p>
    <w:p w14:paraId="66D6966C" w14:textId="059744FA" w:rsidR="00B858A4" w:rsidRPr="00B858A4" w:rsidRDefault="00B858A4" w:rsidP="00EF5BA7">
      <w:pPr>
        <w:pStyle w:val="a7"/>
        <w:spacing w:after="240"/>
        <w:ind w:left="473"/>
      </w:pPr>
      <w:r w:rsidRPr="00B858A4">
        <w:t>西一</w:t>
      </w:r>
      <w:r w:rsidRPr="00B858A4">
        <w:t xml:space="preserve">24 </w:t>
      </w:r>
      <w:r w:rsidRPr="00B858A4">
        <w:t>现在我为你们受苦，倒觉欢乐，并且为基督的身体，就是为教</w:t>
      </w:r>
      <w:r w:rsidRPr="00B858A4">
        <w:lastRenderedPageBreak/>
        <w:t>会，要在我肉身上补满基督患难的缺欠。</w:t>
      </w:r>
    </w:p>
    <w:p w14:paraId="46DB13B7"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「从前」（</w:t>
      </w:r>
      <w:r w:rsidRPr="00B858A4">
        <w:rPr>
          <w:rFonts w:asciiTheme="majorBidi" w:eastAsiaTheme="majorEastAsia" w:hAnsiTheme="majorBidi" w:cstheme="majorBidi"/>
        </w:rPr>
        <w:t>ποτέ</w:t>
      </w:r>
      <w:r w:rsidRPr="00B858A4">
        <w:rPr>
          <w:rFonts w:asciiTheme="majorBidi" w:eastAsiaTheme="majorEastAsia" w:hAnsiTheme="majorBidi" w:cstheme="majorBidi"/>
        </w:rPr>
        <w:t>），歌罗西人（包含我们所有信徒）是与神隔绝的，只是「如今」（</w:t>
      </w:r>
      <w:r w:rsidRPr="00B858A4">
        <w:rPr>
          <w:rFonts w:asciiTheme="majorBidi" w:eastAsiaTheme="majorEastAsia" w:hAnsiTheme="majorBidi" w:cstheme="majorBidi"/>
        </w:rPr>
        <w:t>νυνί</w:t>
      </w:r>
      <w:r w:rsidRPr="00B858A4">
        <w:rPr>
          <w:rFonts w:asciiTheme="majorBidi" w:eastAsiaTheme="majorEastAsia" w:hAnsiTheme="majorBidi" w:cstheme="majorBidi"/>
        </w:rPr>
        <w:t>）他们因为保罗所传给他们的福音，「藉着耶稣基督的肉身受死」，已经得以与神和好了；然而，这一切看起来并没有改变保罗「现在」（</w:t>
      </w:r>
      <w:r w:rsidRPr="00B858A4">
        <w:rPr>
          <w:rFonts w:asciiTheme="majorBidi" w:eastAsiaTheme="majorEastAsia" w:hAnsiTheme="majorBidi" w:cstheme="majorBidi"/>
        </w:rPr>
        <w:t>νῦν</w:t>
      </w:r>
      <w:r w:rsidRPr="00B858A4">
        <w:rPr>
          <w:rFonts w:asciiTheme="majorBidi" w:eastAsiaTheme="majorEastAsia" w:hAnsiTheme="majorBidi" w:cstheme="majorBidi"/>
        </w:rPr>
        <w:t>）的处境</w:t>
      </w:r>
      <w:r w:rsidRPr="00B858A4">
        <w:rPr>
          <w:rFonts w:asciiTheme="majorBidi" w:eastAsiaTheme="majorEastAsia" w:hAnsiTheme="majorBidi" w:cstheme="majorBidi"/>
        </w:rPr>
        <w:t>——</w:t>
      </w:r>
      <w:r w:rsidRPr="00B858A4">
        <w:rPr>
          <w:rFonts w:asciiTheme="majorBidi" w:eastAsiaTheme="majorEastAsia" w:hAnsiTheme="majorBidi" w:cstheme="majorBidi"/>
        </w:rPr>
        <w:t>他依然是一个囚徒，依然被囚禁在罗马的囚牢中（加兰，</w:t>
      </w:r>
      <w:r w:rsidRPr="00B858A4">
        <w:rPr>
          <w:rFonts w:asciiTheme="majorBidi" w:eastAsiaTheme="majorEastAsia" w:hAnsiTheme="majorBidi" w:cstheme="majorBidi"/>
        </w:rPr>
        <w:t>129</w:t>
      </w:r>
      <w:r w:rsidRPr="00B858A4">
        <w:rPr>
          <w:rFonts w:asciiTheme="majorBidi" w:eastAsiaTheme="majorEastAsia" w:hAnsiTheme="majorBidi" w:cstheme="majorBidi"/>
        </w:rPr>
        <w:t>；冯荫坤，</w:t>
      </w:r>
      <w:r w:rsidRPr="00B858A4">
        <w:rPr>
          <w:rFonts w:asciiTheme="majorBidi" w:eastAsiaTheme="majorEastAsia" w:hAnsiTheme="majorBidi" w:cstheme="majorBidi"/>
        </w:rPr>
        <w:t>281</w:t>
      </w:r>
      <w:r w:rsidRPr="00B858A4">
        <w:rPr>
          <w:rFonts w:asciiTheme="majorBidi" w:eastAsiaTheme="majorEastAsia" w:hAnsiTheme="majorBidi" w:cstheme="majorBidi"/>
        </w:rPr>
        <w:t>）。但是，他们为此感恩，为此喜乐。为什么呢？这就必须要从「现在」这个词来分析。</w:t>
      </w:r>
    </w:p>
    <w:p w14:paraId="5D9033D6" w14:textId="24ED00F4"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关于本处的「现在」，有人认为是时间性的表述，也有人认为是逻辑性的表述。不过，正如冯国泰所言，这里应该是具有时间性和逻辑性双重作用的用词（冯国泰，</w:t>
      </w:r>
      <w:r w:rsidRPr="00B858A4">
        <w:rPr>
          <w:rFonts w:asciiTheme="majorBidi" w:eastAsiaTheme="majorEastAsia" w:hAnsiTheme="majorBidi" w:cstheme="majorBidi"/>
        </w:rPr>
        <w:t>56</w:t>
      </w:r>
      <w:r w:rsidRPr="00B858A4">
        <w:rPr>
          <w:rFonts w:asciiTheme="majorBidi" w:eastAsiaTheme="majorEastAsia" w:hAnsiTheme="majorBidi" w:cstheme="majorBidi"/>
        </w:rPr>
        <w:t>；陆彼得，</w:t>
      </w:r>
      <w:r w:rsidRPr="00B858A4">
        <w:rPr>
          <w:rFonts w:asciiTheme="majorBidi" w:eastAsiaTheme="majorEastAsia" w:hAnsiTheme="majorBidi" w:cstheme="majorBidi"/>
        </w:rPr>
        <w:t>36</w:t>
      </w:r>
      <w:r w:rsidRPr="00B858A4">
        <w:rPr>
          <w:rFonts w:asciiTheme="majorBidi" w:eastAsiaTheme="majorEastAsia" w:hAnsiTheme="majorBidi" w:cstheme="majorBidi"/>
        </w:rPr>
        <w:t>）。就时间意义而言，保罗如今依然被困在囚牢之中，这是不争的事实（冯荫坤，</w:t>
      </w:r>
      <w:r w:rsidRPr="00B858A4">
        <w:rPr>
          <w:rFonts w:asciiTheme="majorBidi" w:eastAsiaTheme="majorEastAsia" w:hAnsiTheme="majorBidi" w:cstheme="majorBidi"/>
        </w:rPr>
        <w:t>281</w:t>
      </w:r>
      <w:r w:rsidRPr="00B858A4">
        <w:rPr>
          <w:rFonts w:asciiTheme="majorBidi" w:eastAsiaTheme="majorEastAsia" w:hAnsiTheme="majorBidi" w:cstheme="majorBidi"/>
        </w:rPr>
        <w:t>）。从行文观察，这个含义应该是存在的，毕竟这里的「现在」乃是一个时间副词。就逻辑意义来说，保罗为了让歌罗西信徒得着真正的喜乐，甘愿付上了极重的代价</w:t>
      </w:r>
      <w:r w:rsidRPr="00B858A4">
        <w:rPr>
          <w:rFonts w:asciiTheme="majorBidi" w:eastAsiaTheme="majorEastAsia" w:hAnsiTheme="majorBidi" w:cstheme="majorBidi"/>
        </w:rPr>
        <w:t>——</w:t>
      </w:r>
      <w:r w:rsidRPr="00B858A4">
        <w:rPr>
          <w:rFonts w:asciiTheme="majorBidi" w:eastAsiaTheme="majorEastAsia" w:hAnsiTheme="majorBidi" w:cstheme="majorBidi"/>
        </w:rPr>
        <w:t>如此便突出了使徒受苦的意义（加兰，</w:t>
      </w:r>
      <w:r w:rsidRPr="00B858A4">
        <w:rPr>
          <w:rFonts w:asciiTheme="majorBidi" w:eastAsiaTheme="majorEastAsia" w:hAnsiTheme="majorBidi" w:cstheme="majorBidi"/>
        </w:rPr>
        <w:t>129</w:t>
      </w:r>
      <w:r w:rsidRPr="00B858A4">
        <w:rPr>
          <w:rFonts w:asciiTheme="majorBidi" w:eastAsiaTheme="majorEastAsia" w:hAnsiTheme="majorBidi" w:cstheme="majorBidi"/>
        </w:rPr>
        <w:t>；冯荫坤，</w:t>
      </w:r>
      <w:r w:rsidRPr="00B858A4">
        <w:rPr>
          <w:rFonts w:asciiTheme="majorBidi" w:eastAsiaTheme="majorEastAsia" w:hAnsiTheme="majorBidi" w:cstheme="majorBidi"/>
        </w:rPr>
        <w:t>281</w:t>
      </w:r>
      <w:r w:rsidRPr="00B858A4">
        <w:rPr>
          <w:rFonts w:asciiTheme="majorBidi" w:eastAsiaTheme="majorEastAsia" w:hAnsiTheme="majorBidi" w:cstheme="majorBidi"/>
        </w:rPr>
        <w:t>；季纳，</w:t>
      </w:r>
      <w:r w:rsidRPr="00B858A4">
        <w:rPr>
          <w:rFonts w:asciiTheme="majorBidi" w:eastAsiaTheme="majorEastAsia" w:hAnsiTheme="majorBidi" w:cstheme="majorBidi"/>
        </w:rPr>
        <w:t>619</w:t>
      </w:r>
      <w:r w:rsidRPr="00B858A4">
        <w:rPr>
          <w:rFonts w:asciiTheme="majorBidi" w:eastAsiaTheme="majorEastAsia" w:hAnsiTheme="majorBidi" w:cstheme="majorBidi"/>
        </w:rPr>
        <w:t>；鲍维均，</w:t>
      </w:r>
      <w:r w:rsidRPr="00B858A4">
        <w:rPr>
          <w:rFonts w:asciiTheme="majorBidi" w:eastAsiaTheme="majorEastAsia" w:hAnsiTheme="majorBidi" w:cstheme="majorBidi"/>
        </w:rPr>
        <w:t>169</w:t>
      </w:r>
      <w:r w:rsidRPr="00B858A4">
        <w:rPr>
          <w:rFonts w:asciiTheme="majorBidi" w:eastAsiaTheme="majorEastAsia" w:hAnsiTheme="majorBidi" w:cstheme="majorBidi"/>
        </w:rPr>
        <w:t>；</w:t>
      </w:r>
      <w:r w:rsidR="00DE57E5">
        <w:rPr>
          <w:rFonts w:asciiTheme="majorBidi" w:eastAsiaTheme="majorEastAsia" w:hAnsiTheme="majorBidi" w:cstheme="majorBidi" w:hint="eastAsia"/>
        </w:rPr>
        <w:t>穆尔</w:t>
      </w:r>
      <w:r w:rsidRPr="00B858A4">
        <w:rPr>
          <w:rFonts w:asciiTheme="majorBidi" w:eastAsiaTheme="majorEastAsia" w:hAnsiTheme="majorBidi" w:cstheme="majorBidi"/>
        </w:rPr>
        <w:t>，</w:t>
      </w:r>
      <w:r w:rsidRPr="00B858A4">
        <w:rPr>
          <w:rFonts w:asciiTheme="majorBidi" w:eastAsiaTheme="majorEastAsia" w:hAnsiTheme="majorBidi" w:cstheme="majorBidi"/>
        </w:rPr>
        <w:t>247</w:t>
      </w:r>
      <w:r w:rsidRPr="00B858A4">
        <w:rPr>
          <w:rFonts w:asciiTheme="majorBidi" w:eastAsiaTheme="majorEastAsia" w:hAnsiTheme="majorBidi" w:cstheme="majorBidi"/>
        </w:rPr>
        <w:t>）。保罗将自己的受苦与基督的受苦联结起来，以此表述作为传道人为福音所受的苦，乃是与基督的受苦有份，而非有什么其他特别之处（赖特，</w:t>
      </w:r>
      <w:r w:rsidRPr="00B858A4">
        <w:rPr>
          <w:rFonts w:asciiTheme="majorBidi" w:eastAsiaTheme="majorEastAsia" w:hAnsiTheme="majorBidi" w:cstheme="majorBidi"/>
        </w:rPr>
        <w:t>88-9</w:t>
      </w:r>
      <w:r w:rsidRPr="00B858A4">
        <w:rPr>
          <w:rFonts w:asciiTheme="majorBidi" w:eastAsiaTheme="majorEastAsia" w:hAnsiTheme="majorBidi" w:cstheme="majorBidi"/>
        </w:rPr>
        <w:t>）。所以，作为仆人，受苦心志的装备便就此凸显出来了。当然，这受苦的心志也是讲述给众信徒听的。因此，我们众人应当认识到，「基督既在肉身受苦，你们也当将这样的心志作为兵器，因为在肉身受过苦的，就</w:t>
      </w:r>
      <w:r w:rsidRPr="00B858A4">
        <w:rPr>
          <w:rFonts w:asciiTheme="majorBidi" w:eastAsiaTheme="majorEastAsia" w:hAnsiTheme="majorBidi" w:cstheme="majorBidi"/>
        </w:rPr>
        <w:lastRenderedPageBreak/>
        <w:t>已经与罪断绝了。（彼前四</w:t>
      </w:r>
      <w:r w:rsidRPr="00B858A4">
        <w:rPr>
          <w:rFonts w:asciiTheme="majorBidi" w:eastAsiaTheme="majorEastAsia" w:hAnsiTheme="majorBidi" w:cstheme="majorBidi"/>
        </w:rPr>
        <w:t>1</w:t>
      </w:r>
      <w:r w:rsidRPr="00B858A4">
        <w:rPr>
          <w:rFonts w:asciiTheme="majorBidi" w:eastAsiaTheme="majorEastAsia" w:hAnsiTheme="majorBidi" w:cstheme="majorBidi"/>
        </w:rPr>
        <w:t>）」</w:t>
      </w:r>
    </w:p>
    <w:p w14:paraId="6C93F388"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保罗的喜乐（</w:t>
      </w:r>
      <w:r w:rsidRPr="00B858A4">
        <w:rPr>
          <w:rFonts w:asciiTheme="majorBidi" w:eastAsiaTheme="majorEastAsia" w:hAnsiTheme="majorBidi" w:cstheme="majorBidi"/>
        </w:rPr>
        <w:t>χαίρω</w:t>
      </w:r>
      <w:r w:rsidRPr="00B858A4">
        <w:rPr>
          <w:rFonts w:asciiTheme="majorBidi" w:eastAsiaTheme="majorEastAsia" w:hAnsiTheme="majorBidi" w:cstheme="majorBidi"/>
        </w:rPr>
        <w:t>，和合本译为「欢乐」）来自何处？从行文来看，竟然是来自他的受苦。保罗当然不是受虐狂，所以我们需要好好地理解这句话的含义。原来，保罗强调自己是为了福音的缘故而甘愿受苦。因此，他的喜乐不是由于受苦这件事，也不是由于受苦的环境，乃是由于受苦的意义</w:t>
      </w:r>
      <w:r w:rsidRPr="00B858A4">
        <w:rPr>
          <w:rFonts w:asciiTheme="majorBidi" w:eastAsiaTheme="majorEastAsia" w:hAnsiTheme="majorBidi" w:cstheme="majorBidi"/>
        </w:rPr>
        <w:t>——</w:t>
      </w:r>
      <w:r w:rsidRPr="00B858A4">
        <w:rPr>
          <w:rFonts w:asciiTheme="majorBidi" w:eastAsiaTheme="majorEastAsia" w:hAnsiTheme="majorBidi" w:cstheme="majorBidi"/>
        </w:rPr>
        <w:t>也就是福音。正如初期教会众信徒在受逼迫时的理解，他们「心里欢喜，因被算是配为这名受辱。（徒五</w:t>
      </w:r>
      <w:r w:rsidRPr="00B858A4">
        <w:rPr>
          <w:rFonts w:asciiTheme="majorBidi" w:eastAsiaTheme="majorEastAsia" w:hAnsiTheme="majorBidi" w:cstheme="majorBidi"/>
        </w:rPr>
        <w:t>41</w:t>
      </w:r>
      <w:r w:rsidRPr="00B858A4">
        <w:rPr>
          <w:rFonts w:asciiTheme="majorBidi" w:eastAsiaTheme="majorEastAsia" w:hAnsiTheme="majorBidi" w:cstheme="majorBidi"/>
        </w:rPr>
        <w:t>）」</w:t>
      </w:r>
    </w:p>
    <w:p w14:paraId="02F28DB7"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也许，我们可以通过直译的方式取得更好地理解：「现在喜乐在我的受苦中代你们，并且补足所缺欠的，在这苦难上，基督的，在我的肉身上，为他的身体，就是教会。（加兰，</w:t>
      </w:r>
      <w:r w:rsidRPr="00B858A4">
        <w:rPr>
          <w:rFonts w:asciiTheme="majorBidi" w:eastAsiaTheme="majorEastAsia" w:hAnsiTheme="majorBidi" w:cstheme="majorBidi"/>
        </w:rPr>
        <w:t>130</w:t>
      </w:r>
      <w:r w:rsidRPr="00B858A4">
        <w:rPr>
          <w:rFonts w:asciiTheme="majorBidi" w:eastAsiaTheme="majorEastAsia" w:hAnsiTheme="majorBidi" w:cstheme="majorBidi"/>
        </w:rPr>
        <w:t>）」「信望爱」的直译可能更容易理解一些：「现在我在为着你们（而受的）的苦难中喜乐，并且我补足基督的患难的缺欠，藉着我的肉身、为了他的身体</w:t>
      </w:r>
      <w:r w:rsidRPr="00B858A4">
        <w:rPr>
          <w:rFonts w:asciiTheme="majorBidi" w:eastAsiaTheme="majorEastAsia" w:hAnsiTheme="majorBidi" w:cstheme="majorBidi"/>
        </w:rPr>
        <w:t>——</w:t>
      </w:r>
      <w:r w:rsidRPr="00B858A4">
        <w:rPr>
          <w:rFonts w:asciiTheme="majorBidi" w:eastAsiaTheme="majorEastAsia" w:hAnsiTheme="majorBidi" w:cstheme="majorBidi"/>
        </w:rPr>
        <w:t>就是教会。」通过原文直译，我们至少可以从这节经文中发现两个重要信息：第一，福音是保罗受苦的原因，也是保罗喜乐的根源。保罗乐意为福音受苦，所以在其中甚觉喜乐。第二，保罗的受苦与基督的受苦有紧密的联结，这是信徒众人所不能忽视的。前一个层面的信息我们很容易理解；但后一个层面的信息，则不是那么容易理解。特别是本处提到保罗的受苦为补满基督患难的缺欠，这让我们一下难以理解。</w:t>
      </w:r>
    </w:p>
    <w:p w14:paraId="2E3348C6"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让我们先来看第一个方面的信息。保罗强调自己正因自己为教会受苦</w:t>
      </w:r>
      <w:r w:rsidRPr="00B858A4">
        <w:rPr>
          <w:rFonts w:asciiTheme="majorBidi" w:eastAsiaTheme="majorEastAsia" w:hAnsiTheme="majorBidi" w:cstheme="majorBidi"/>
        </w:rPr>
        <w:lastRenderedPageBreak/>
        <w:t>而喜乐，这并非说那个受苦的环境和受苦的经历让他喜乐（赖特，</w:t>
      </w:r>
      <w:r w:rsidRPr="00B858A4">
        <w:rPr>
          <w:rFonts w:asciiTheme="majorBidi" w:eastAsiaTheme="majorEastAsia" w:hAnsiTheme="majorBidi" w:cstheme="majorBidi"/>
        </w:rPr>
        <w:t>90-1</w:t>
      </w:r>
      <w:r w:rsidRPr="00B858A4">
        <w:rPr>
          <w:rFonts w:asciiTheme="majorBidi" w:eastAsiaTheme="majorEastAsia" w:hAnsiTheme="majorBidi" w:cstheme="majorBidi"/>
        </w:rPr>
        <w:t>），对此我们必须有明确的认识。换言之，受苦的环境对于保罗来说确实是他身体上的患难，是他生活中的艰难。我们必须相信，这种的环境是众人都不喜欢的，保罗与我们并无差异。保罗传福音给亚基帕时就曾说过，他希望大家都做基督徒，只是不要像他那样带着锁链（参徒二六</w:t>
      </w:r>
      <w:r w:rsidRPr="00B858A4">
        <w:rPr>
          <w:rFonts w:asciiTheme="majorBidi" w:eastAsiaTheme="majorEastAsia" w:hAnsiTheme="majorBidi" w:cstheme="majorBidi"/>
        </w:rPr>
        <w:t>29</w:t>
      </w:r>
      <w:r w:rsidRPr="00B858A4">
        <w:rPr>
          <w:rFonts w:asciiTheme="majorBidi" w:eastAsiaTheme="majorEastAsia" w:hAnsiTheme="majorBidi" w:cstheme="majorBidi"/>
        </w:rPr>
        <w:t>）。所以，正如我们在前面所谈及，这里的喜乐的原因是由于受苦的意义。正如一个妇人生育儿女的时候是痛苦的，这种痛苦的本身对身体和心灵是有损坏的，这个事实我们不能忽视。无论怎么说，在分娩之时，一个妇人所受的苦楚是难于言喻的。然而，她们内心却是喜乐的；这喜乐并不是因那受苦的环境，乃是因受苦的意义</w:t>
      </w:r>
      <w:r w:rsidRPr="00B858A4">
        <w:rPr>
          <w:rFonts w:asciiTheme="majorBidi" w:eastAsiaTheme="majorEastAsia" w:hAnsiTheme="majorBidi" w:cstheme="majorBidi"/>
        </w:rPr>
        <w:t>——</w:t>
      </w:r>
      <w:r w:rsidRPr="00B858A4">
        <w:rPr>
          <w:rFonts w:asciiTheme="majorBidi" w:eastAsiaTheme="majorEastAsia" w:hAnsiTheme="majorBidi" w:cstheme="majorBidi"/>
        </w:rPr>
        <w:t>她们通过这苦难，诞下了一个全新的生命。本处，保罗为自己的受苦而喜乐，其根本原因也正是如此。</w:t>
      </w:r>
    </w:p>
    <w:p w14:paraId="007B9C9E" w14:textId="76356863"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关于第二个方面的信息，我们可以先来谈一谈这里的「补满」（</w:t>
      </w:r>
      <w:r w:rsidRPr="00B858A4">
        <w:rPr>
          <w:rFonts w:asciiTheme="majorBidi" w:eastAsiaTheme="majorEastAsia" w:hAnsiTheme="majorBidi" w:cstheme="majorBidi"/>
        </w:rPr>
        <w:t>ἀνταναπληρόω</w:t>
      </w:r>
      <w:r w:rsidRPr="00B858A4">
        <w:rPr>
          <w:rFonts w:asciiTheme="majorBidi" w:eastAsiaTheme="majorEastAsia" w:hAnsiTheme="majorBidi" w:cstheme="majorBidi"/>
        </w:rPr>
        <w:t>）一词。结合这个动词的前缀，我们可以将其理解为「代替性的补足」（加兰，</w:t>
      </w:r>
      <w:r w:rsidRPr="00B858A4">
        <w:rPr>
          <w:rFonts w:asciiTheme="majorBidi" w:eastAsiaTheme="majorEastAsia" w:hAnsiTheme="majorBidi" w:cstheme="majorBidi"/>
        </w:rPr>
        <w:t>130</w:t>
      </w:r>
      <w:r w:rsidRPr="00B858A4">
        <w:rPr>
          <w:rFonts w:asciiTheme="majorBidi" w:eastAsiaTheme="majorEastAsia" w:hAnsiTheme="majorBidi" w:cstheme="majorBidi"/>
        </w:rPr>
        <w:t>；鲍维均，</w:t>
      </w:r>
      <w:r w:rsidRPr="00B858A4">
        <w:rPr>
          <w:rFonts w:asciiTheme="majorBidi" w:eastAsiaTheme="majorEastAsia" w:hAnsiTheme="majorBidi" w:cstheme="majorBidi"/>
        </w:rPr>
        <w:t>170-1</w:t>
      </w:r>
      <w:r w:rsidRPr="00B858A4">
        <w:rPr>
          <w:rFonts w:asciiTheme="majorBidi" w:eastAsiaTheme="majorEastAsia" w:hAnsiTheme="majorBidi" w:cstheme="majorBidi"/>
        </w:rPr>
        <w:t>）。换言之，这个「补足」在救恩上，并不是决定性的因素（加兰，</w:t>
      </w:r>
      <w:r w:rsidRPr="00B858A4">
        <w:rPr>
          <w:rFonts w:asciiTheme="majorBidi" w:eastAsiaTheme="majorEastAsia" w:hAnsiTheme="majorBidi" w:cstheme="majorBidi"/>
        </w:rPr>
        <w:t>130</w:t>
      </w:r>
      <w:r w:rsidRPr="00B858A4">
        <w:rPr>
          <w:rFonts w:asciiTheme="majorBidi" w:eastAsiaTheme="majorEastAsia" w:hAnsiTheme="majorBidi" w:cstheme="majorBidi"/>
        </w:rPr>
        <w:t>）；而是回应性的表述。就赖特看来，这里应该是指保罗为歌罗西这个年轻的教会而受苦，是代替这个年轻的教会受苦（赖特，</w:t>
      </w:r>
      <w:r w:rsidRPr="00B858A4">
        <w:rPr>
          <w:rFonts w:asciiTheme="majorBidi" w:eastAsiaTheme="majorEastAsia" w:hAnsiTheme="majorBidi" w:cstheme="majorBidi"/>
        </w:rPr>
        <w:t>91</w:t>
      </w:r>
      <w:r w:rsidRPr="00B858A4">
        <w:rPr>
          <w:rFonts w:asciiTheme="majorBidi" w:eastAsiaTheme="majorEastAsia" w:hAnsiTheme="majorBidi" w:cstheme="majorBidi"/>
        </w:rPr>
        <w:t>；穆尔，</w:t>
      </w:r>
      <w:r w:rsidRPr="00B858A4">
        <w:rPr>
          <w:rFonts w:asciiTheme="majorBidi" w:eastAsiaTheme="majorEastAsia" w:hAnsiTheme="majorBidi" w:cstheme="majorBidi"/>
        </w:rPr>
        <w:t>248</w:t>
      </w:r>
      <w:r w:rsidRPr="00B858A4">
        <w:rPr>
          <w:rFonts w:asciiTheme="majorBidi" w:eastAsiaTheme="majorEastAsia" w:hAnsiTheme="majorBidi" w:cstheme="majorBidi"/>
        </w:rPr>
        <w:t>）。我们知道，基督在十字架上所成就的救恩是完全的，没有任何的不足之处（鲍会园，</w:t>
      </w:r>
      <w:r w:rsidRPr="00B858A4">
        <w:rPr>
          <w:rFonts w:asciiTheme="majorBidi" w:eastAsiaTheme="majorEastAsia" w:hAnsiTheme="majorBidi" w:cstheme="majorBidi"/>
        </w:rPr>
        <w:t>75-6</w:t>
      </w:r>
      <w:r w:rsidRPr="00B858A4">
        <w:rPr>
          <w:rFonts w:asciiTheme="majorBidi" w:eastAsiaTheme="majorEastAsia" w:hAnsiTheme="majorBidi" w:cstheme="majorBidi"/>
        </w:rPr>
        <w:t>）。因此，这里应是指基督的身体，也就是地上的教会，在上帝的预旨中的受苦（加尔文，</w:t>
      </w:r>
      <w:r w:rsidRPr="00B858A4">
        <w:rPr>
          <w:rFonts w:asciiTheme="majorBidi" w:eastAsiaTheme="majorEastAsia" w:hAnsiTheme="majorBidi" w:cstheme="majorBidi"/>
        </w:rPr>
        <w:t>596-7</w:t>
      </w:r>
      <w:r w:rsidRPr="00B858A4">
        <w:rPr>
          <w:rFonts w:asciiTheme="majorBidi" w:eastAsiaTheme="majorEastAsia" w:hAnsiTheme="majorBidi" w:cstheme="majorBidi"/>
        </w:rPr>
        <w:t>）；现在，</w:t>
      </w:r>
      <w:r w:rsidRPr="00B858A4">
        <w:rPr>
          <w:rFonts w:asciiTheme="majorBidi" w:eastAsiaTheme="majorEastAsia" w:hAnsiTheme="majorBidi" w:cstheme="majorBidi"/>
        </w:rPr>
        <w:lastRenderedPageBreak/>
        <w:t>作为使徒的保罗为这教会受苦，以成全这个年轻的教会。保罗在本处的表达，不是强调自己要成为基督救恩的补充，而是指在基督的受苦的恩典中与主同行。保罗藉着受苦，与基督的受苦有份。</w:t>
      </w:r>
    </w:p>
    <w:p w14:paraId="213404DC" w14:textId="5575C12C"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我们需要对基督的受苦有一个简单的了解。关于基督的受苦，有两个非常重要的理论，用以解释本处的信息。第一，「集体基督论」，强调整个教会是基督身体的继续；第二，「弥赛亚灾难」，指弥赛亚所拣选的是受苦的道路，因此所有进入弥赛亚的人，不仅要模仿他的行为举止，更要进入他的生命，因此与他一同受苦就是必须（赖特，</w:t>
      </w:r>
      <w:r w:rsidRPr="00B858A4">
        <w:rPr>
          <w:rFonts w:asciiTheme="majorBidi" w:eastAsiaTheme="majorEastAsia" w:hAnsiTheme="majorBidi" w:cstheme="majorBidi"/>
        </w:rPr>
        <w:t>89-90</w:t>
      </w:r>
      <w:r w:rsidRPr="00B858A4">
        <w:rPr>
          <w:rFonts w:asciiTheme="majorBidi" w:eastAsiaTheme="majorEastAsia" w:hAnsiTheme="majorBidi" w:cstheme="majorBidi"/>
        </w:rPr>
        <w:t>）。当然，许多学者又将这弥赛亚灾难称为生产之苦，特指「我们在基督荣耀再来之前所必须受完的某个数量的苦难」（加兰，</w:t>
      </w:r>
      <w:r w:rsidRPr="00B858A4">
        <w:rPr>
          <w:rFonts w:asciiTheme="majorBidi" w:eastAsiaTheme="majorEastAsia" w:hAnsiTheme="majorBidi" w:cstheme="majorBidi"/>
        </w:rPr>
        <w:t>131</w:t>
      </w:r>
      <w:r w:rsidRPr="00B858A4">
        <w:rPr>
          <w:rFonts w:asciiTheme="majorBidi" w:eastAsiaTheme="majorEastAsia" w:hAnsiTheme="majorBidi" w:cstheme="majorBidi"/>
        </w:rPr>
        <w:t>）。就行文来看，保罗在本处要表达的，应该是强调自己为教会的缘故而受苦，从而在受苦中与基督的受苦有份。也就是说，「基督徒已经与基督一同埋葬、一同复活、一同活着（二</w:t>
      </w:r>
      <w:r w:rsidRPr="00B858A4">
        <w:rPr>
          <w:rFonts w:asciiTheme="majorBidi" w:eastAsiaTheme="majorEastAsia" w:hAnsiTheme="majorBidi" w:cstheme="majorBidi"/>
        </w:rPr>
        <w:t>12-13</w:t>
      </w:r>
      <w:r w:rsidRPr="00B858A4">
        <w:rPr>
          <w:rFonts w:asciiTheme="majorBidi" w:eastAsiaTheme="majorEastAsia" w:hAnsiTheme="majorBidi" w:cstheme="majorBidi"/>
        </w:rPr>
        <w:t>、</w:t>
      </w:r>
      <w:r w:rsidRPr="00B858A4">
        <w:rPr>
          <w:rFonts w:asciiTheme="majorBidi" w:eastAsiaTheme="majorEastAsia" w:hAnsiTheme="majorBidi" w:cstheme="majorBidi"/>
        </w:rPr>
        <w:t>20</w:t>
      </w:r>
      <w:r w:rsidRPr="00B858A4">
        <w:rPr>
          <w:rFonts w:asciiTheme="majorBidi" w:eastAsiaTheme="majorEastAsia" w:hAnsiTheme="majorBidi" w:cstheme="majorBidi"/>
        </w:rPr>
        <w:t>，三</w:t>
      </w:r>
      <w:r w:rsidRPr="00B858A4">
        <w:rPr>
          <w:rFonts w:asciiTheme="majorBidi" w:eastAsiaTheme="majorEastAsia" w:hAnsiTheme="majorBidi" w:cstheme="majorBidi"/>
        </w:rPr>
        <w:t>1-3</w:t>
      </w:r>
      <w:r w:rsidRPr="00B858A4">
        <w:rPr>
          <w:rFonts w:asciiTheme="majorBidi" w:eastAsiaTheme="majorEastAsia" w:hAnsiTheme="majorBidi" w:cstheme="majorBidi"/>
        </w:rPr>
        <w:t>）</w:t>
      </w:r>
      <w:r w:rsidRPr="00B858A4">
        <w:rPr>
          <w:rFonts w:asciiTheme="majorBidi" w:eastAsiaTheme="majorEastAsia" w:hAnsiTheme="majorBidi" w:cstheme="majorBidi"/>
        </w:rPr>
        <w:t>……</w:t>
      </w:r>
      <w:r w:rsidRPr="00B858A4">
        <w:rPr>
          <w:rFonts w:asciiTheme="majorBidi" w:eastAsiaTheme="majorEastAsia" w:hAnsiTheme="majorBidi" w:cstheme="majorBidi"/>
        </w:rPr>
        <w:t>保罗称他代表基督并作为基督身体的一份子所受的困难为『基督的苦难』，并不是突然改变话题」（加兰，</w:t>
      </w:r>
      <w:r w:rsidRPr="00B858A4">
        <w:rPr>
          <w:rFonts w:asciiTheme="majorBidi" w:eastAsiaTheme="majorEastAsia" w:hAnsiTheme="majorBidi" w:cstheme="majorBidi"/>
        </w:rPr>
        <w:t>132-3</w:t>
      </w:r>
      <w:r w:rsidRPr="00B858A4">
        <w:rPr>
          <w:rFonts w:asciiTheme="majorBidi" w:eastAsiaTheme="majorEastAsia" w:hAnsiTheme="majorBidi" w:cstheme="majorBidi"/>
        </w:rPr>
        <w:t>），而是表达自己与基督的合一，并在基督里与基督受苦有份的真实。</w:t>
      </w:r>
    </w:p>
    <w:p w14:paraId="63AB2CE2" w14:textId="425A73E1"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作为基督徒，与基督的受苦有份，这是一个非常重要的敬虔追求。所谓「与基督的受苦有份」，就是要有份与基督的生命。而具体的表现就是我们当委身教会，在神的旨意中做虔诚的信徒。哪怕因为信仰而落在受苦的环境中，都当以为大喜乐（参雅一</w:t>
      </w:r>
      <w:r w:rsidRPr="00B858A4">
        <w:rPr>
          <w:rFonts w:asciiTheme="majorBidi" w:eastAsiaTheme="majorEastAsia" w:hAnsiTheme="majorBidi" w:cstheme="majorBidi"/>
        </w:rPr>
        <w:t>2</w:t>
      </w:r>
      <w:r w:rsidRPr="00B858A4">
        <w:rPr>
          <w:rFonts w:asciiTheme="majorBidi" w:eastAsiaTheme="majorEastAsia" w:hAnsiTheme="majorBidi" w:cstheme="majorBidi"/>
        </w:rPr>
        <w:t>）。这不是我们在表面上伪装的结果，而是</w:t>
      </w:r>
      <w:r w:rsidR="00574280">
        <w:rPr>
          <w:rFonts w:asciiTheme="majorBidi" w:eastAsiaTheme="majorEastAsia" w:hAnsiTheme="majorBidi" w:cstheme="majorBidi"/>
          <w:noProof/>
          <w14:ligatures w14:val="none"/>
        </w:rPr>
        <w:lastRenderedPageBreak/>
        <mc:AlternateContent>
          <mc:Choice Requires="wps">
            <w:drawing>
              <wp:anchor distT="0" distB="0" distL="114300" distR="114300" simplePos="0" relativeHeight="251735552" behindDoc="0" locked="0" layoutInCell="1" allowOverlap="1" wp14:anchorId="47BDA42A" wp14:editId="74B11FD4">
                <wp:simplePos x="0" y="0"/>
                <wp:positionH relativeFrom="column">
                  <wp:posOffset>18415</wp:posOffset>
                </wp:positionH>
                <wp:positionV relativeFrom="paragraph">
                  <wp:posOffset>38100</wp:posOffset>
                </wp:positionV>
                <wp:extent cx="2799715" cy="2491105"/>
                <wp:effectExtent l="38100" t="38100" r="114935" b="118745"/>
                <wp:wrapSquare wrapText="bothSides"/>
                <wp:docPr id="1482919072" name="矩形 5"/>
                <wp:cNvGraphicFramePr/>
                <a:graphic xmlns:a="http://schemas.openxmlformats.org/drawingml/2006/main">
                  <a:graphicData uri="http://schemas.microsoft.com/office/word/2010/wordprocessingShape">
                    <wps:wsp>
                      <wps:cNvSpPr/>
                      <wps:spPr>
                        <a:xfrm>
                          <a:off x="0" y="0"/>
                          <a:ext cx="2799715" cy="249110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E0BA538" w14:textId="4A1EEEAB" w:rsidR="00574280" w:rsidRPr="00574280" w:rsidRDefault="00574280" w:rsidP="00574280">
                            <w:pPr>
                              <w:pStyle w:val="af5"/>
                              <w:rPr>
                                <w:rFonts w:hint="eastAsia"/>
                              </w:rPr>
                            </w:pPr>
                            <w:r>
                              <w:rPr>
                                <w:rFonts w:hint="eastAsia"/>
                              </w:rPr>
                              <w:t>默想：</w:t>
                            </w:r>
                            <w:r w:rsidRPr="00B858A4">
                              <w:t>弟兄姊妹们，你是否愿意因服事主的缘故，而甘愿做人的仆人而服事众人呢？你是否明白，作为真信徒在肉身中为福音的缘故所受的苦都是有价值的，乃是与基督的受苦有份呢？你是否愿意与基督的受苦有份呢？你是否愿意为自己的信仰付上代价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BDA42A" id="_x0000_s1060" style="position:absolute;left:0;text-align:left;margin-left:1.45pt;margin-top:3pt;width:220.45pt;height:196.1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" filled="f" strokecolor="#0a121c [484]" strokeweight="2pt">
                <v:shadow on="t" color="black" opacity="26214f" origin="-.5,-.5" offset=".74836mm,.74836mm"/>
                <v:textbox>
                  <w:txbxContent>
                    <w:p w14:paraId="7E0BA538" w14:textId="4A1EEEAB" w:rsidR="00574280" w:rsidRPr="00574280" w:rsidRDefault="00574280" w:rsidP="00574280">
                      <w:pPr>
                        <w:pStyle w:val="af5"/>
                        <w:rPr>
                          <w:rFonts w:hint="eastAsia"/>
                        </w:rPr>
                      </w:pPr>
                      <w:r>
                        <w:rPr>
                          <w:rFonts w:hint="eastAsia"/>
                        </w:rPr>
                        <w:t>默想：</w:t>
                      </w:r>
                      <w:r w:rsidRPr="00B858A4">
                        <w:t>弟兄姊妹们，你是否愿意因服事主的缘故，而甘愿做人的仆人而服事众人呢？你是否明白，作为真信徒在肉身中为福音的缘故所受的苦都是有价值的，乃是与基督的受苦有份呢？你是否愿意与基督的受苦有份呢？你是否愿意为自己的信仰付上代价呢？</w:t>
                      </w:r>
                    </w:p>
                  </w:txbxContent>
                </v:textbox>
                <w10:wrap type="square"/>
              </v:rect>
            </w:pict>
          </mc:Fallback>
        </mc:AlternateContent>
      </w:r>
      <w:r w:rsidRPr="00B858A4">
        <w:rPr>
          <w:rFonts w:asciiTheme="majorBidi" w:eastAsiaTheme="majorEastAsia" w:hAnsiTheme="majorBidi" w:cstheme="majorBidi"/>
        </w:rPr>
        <w:t>我们的生命要切切实实地与基督的生命联结的结果。当我们愿意为教会的缘故而甘愿受苦的时候，我们便实实在在有份与基督的受苦了！如此，那喜乐的生命必然在我们里面丰盛！</w:t>
      </w:r>
    </w:p>
    <w:p w14:paraId="12FDFB60" w14:textId="01BDE721" w:rsidR="00B858A4" w:rsidRPr="00B858A4" w:rsidRDefault="00EF5BA7" w:rsidP="00EF5BA7">
      <w:pPr>
        <w:pStyle w:val="Af3"/>
        <w:spacing w:before="120"/>
        <w:ind w:firstLine="482"/>
      </w:pPr>
      <w:bookmarkStart w:id="51" w:name="_Toc172717229"/>
      <w:r>
        <w:t>B</w:t>
      </w:r>
      <w:r>
        <w:rPr>
          <w:rFonts w:hint="eastAsia"/>
        </w:rPr>
        <w:t>．使徒的职分</w:t>
      </w:r>
      <w:bookmarkEnd w:id="51"/>
    </w:p>
    <w:p w14:paraId="1007A897" w14:textId="77777777" w:rsidR="00B858A4" w:rsidRPr="00B858A4" w:rsidRDefault="00B858A4" w:rsidP="00EF5BA7">
      <w:pPr>
        <w:pStyle w:val="a7"/>
        <w:spacing w:after="240"/>
        <w:ind w:left="473"/>
      </w:pPr>
      <w:r w:rsidRPr="00B858A4">
        <w:t>西一</w:t>
      </w:r>
      <w:r w:rsidRPr="00B858A4">
        <w:t>25</w:t>
      </w:r>
      <w:r w:rsidRPr="00B858A4">
        <w:t>我照　神为你们所赐我的职分作了教会的执事，要把　神的道理传得全备。</w:t>
      </w:r>
    </w:p>
    <w:p w14:paraId="10DB506C"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保罗之所以能在患难中仍然有大喜乐，是因为他十分清楚自己的呼召。保罗告诉歌罗西人，他之所以作为教会福音的执事，是因为他们的缘故。换言之，保罗理解自己的身份的时候，是从目的来看呼召的。神呼召保罗作为外邦人的使徒，所以保罗把自己的生命价值，都建立在对外邦人教会的祝福之上。在他看来，只要能把神的道向外邦人教会传的全备，他的使命就达成了。所以，当他为外邦人教会承受肉身上的苦楚的时候，他便从这个意义上得了大喜乐。这个认识的确也是今日众圣徒、尤其是传道人们的需要。否则，我们便不能真正刚强起来。</w:t>
      </w:r>
    </w:p>
    <w:p w14:paraId="48A8EF1D"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「执事」（</w:t>
      </w:r>
      <w:r w:rsidRPr="00B858A4">
        <w:rPr>
          <w:rFonts w:asciiTheme="majorBidi" w:eastAsiaTheme="majorEastAsia" w:hAnsiTheme="majorBidi" w:cstheme="majorBidi"/>
        </w:rPr>
        <w:t>διάκονος</w:t>
      </w:r>
      <w:r w:rsidRPr="00B858A4">
        <w:rPr>
          <w:rFonts w:asciiTheme="majorBidi" w:eastAsiaTheme="majorEastAsia" w:hAnsiTheme="majorBidi" w:cstheme="majorBidi"/>
        </w:rPr>
        <w:t>），本处的含义与</w:t>
      </w:r>
      <w:r w:rsidRPr="00B858A4">
        <w:rPr>
          <w:rFonts w:asciiTheme="majorBidi" w:eastAsiaTheme="majorEastAsia" w:hAnsiTheme="majorBidi" w:cstheme="majorBidi"/>
        </w:rPr>
        <w:t>23</w:t>
      </w:r>
      <w:r w:rsidRPr="00B858A4">
        <w:rPr>
          <w:rFonts w:asciiTheme="majorBidi" w:eastAsiaTheme="majorEastAsia" w:hAnsiTheme="majorBidi" w:cstheme="majorBidi"/>
        </w:rPr>
        <w:t>节一样，当然不是指教会的圣</w:t>
      </w:r>
      <w:r w:rsidRPr="00B858A4">
        <w:rPr>
          <w:rFonts w:asciiTheme="majorBidi" w:eastAsiaTheme="majorEastAsia" w:hAnsiTheme="majorBidi" w:cstheme="majorBidi"/>
        </w:rPr>
        <w:lastRenderedPageBreak/>
        <w:t>职，而是指「仆人」、「用人」。但与</w:t>
      </w:r>
      <w:r w:rsidRPr="00B858A4">
        <w:rPr>
          <w:rFonts w:asciiTheme="majorBidi" w:eastAsiaTheme="majorEastAsia" w:hAnsiTheme="majorBidi" w:cstheme="majorBidi"/>
        </w:rPr>
        <w:t>23</w:t>
      </w:r>
      <w:r w:rsidRPr="00B858A4">
        <w:rPr>
          <w:rFonts w:asciiTheme="majorBidi" w:eastAsiaTheme="majorEastAsia" w:hAnsiTheme="majorBidi" w:cstheme="majorBidi"/>
        </w:rPr>
        <w:t>节也有不同之处；保罗在</w:t>
      </w:r>
      <w:r w:rsidRPr="00B858A4">
        <w:rPr>
          <w:rFonts w:asciiTheme="majorBidi" w:eastAsiaTheme="majorEastAsia" w:hAnsiTheme="majorBidi" w:cstheme="majorBidi"/>
        </w:rPr>
        <w:t>23</w:t>
      </w:r>
      <w:r w:rsidRPr="00B858A4">
        <w:rPr>
          <w:rFonts w:asciiTheme="majorBidi" w:eastAsiaTheme="majorEastAsia" w:hAnsiTheme="majorBidi" w:cstheme="majorBidi"/>
        </w:rPr>
        <w:t>节自称自己是福音的仆人，但这里却说自己是教会的仆人（冯荫坤，</w:t>
      </w:r>
      <w:r w:rsidRPr="00B858A4">
        <w:rPr>
          <w:rFonts w:asciiTheme="majorBidi" w:eastAsiaTheme="majorEastAsia" w:hAnsiTheme="majorBidi" w:cstheme="majorBidi"/>
        </w:rPr>
        <w:t>295</w:t>
      </w:r>
      <w:r w:rsidRPr="00B858A4">
        <w:rPr>
          <w:rFonts w:asciiTheme="majorBidi" w:eastAsiaTheme="majorEastAsia" w:hAnsiTheme="majorBidi" w:cstheme="majorBidi"/>
        </w:rPr>
        <w:t>；赖特，</w:t>
      </w:r>
      <w:r w:rsidRPr="00B858A4">
        <w:rPr>
          <w:rFonts w:asciiTheme="majorBidi" w:eastAsiaTheme="majorEastAsia" w:hAnsiTheme="majorBidi" w:cstheme="majorBidi"/>
        </w:rPr>
        <w:t>92</w:t>
      </w:r>
      <w:r w:rsidRPr="00B858A4">
        <w:rPr>
          <w:rFonts w:asciiTheme="majorBidi" w:eastAsiaTheme="majorEastAsia" w:hAnsiTheme="majorBidi" w:cstheme="majorBidi"/>
        </w:rPr>
        <w:t>；鲍维均，</w:t>
      </w:r>
      <w:r w:rsidRPr="00B858A4">
        <w:rPr>
          <w:rFonts w:asciiTheme="majorBidi" w:eastAsiaTheme="majorEastAsia" w:hAnsiTheme="majorBidi" w:cstheme="majorBidi"/>
        </w:rPr>
        <w:t>176</w:t>
      </w:r>
      <w:r w:rsidRPr="00B858A4">
        <w:rPr>
          <w:rFonts w:asciiTheme="majorBidi" w:eastAsiaTheme="majorEastAsia" w:hAnsiTheme="majorBidi" w:cstheme="majorBidi"/>
        </w:rPr>
        <w:t>，穆尔，</w:t>
      </w:r>
      <w:r w:rsidRPr="00B858A4">
        <w:rPr>
          <w:rFonts w:asciiTheme="majorBidi" w:eastAsiaTheme="majorEastAsia" w:hAnsiTheme="majorBidi" w:cstheme="majorBidi"/>
        </w:rPr>
        <w:t>252</w:t>
      </w:r>
      <w:r w:rsidRPr="00B858A4">
        <w:rPr>
          <w:rFonts w:asciiTheme="majorBidi" w:eastAsiaTheme="majorEastAsia" w:hAnsiTheme="majorBidi" w:cstheme="majorBidi"/>
        </w:rPr>
        <w:t>）。第</w:t>
      </w:r>
      <w:r w:rsidRPr="00B858A4">
        <w:rPr>
          <w:rFonts w:asciiTheme="majorBidi" w:eastAsiaTheme="majorEastAsia" w:hAnsiTheme="majorBidi" w:cstheme="majorBidi"/>
        </w:rPr>
        <w:t>6</w:t>
      </w:r>
      <w:r w:rsidRPr="00B858A4">
        <w:rPr>
          <w:rFonts w:asciiTheme="majorBidi" w:eastAsiaTheme="majorEastAsia" w:hAnsiTheme="majorBidi" w:cstheme="majorBidi"/>
        </w:rPr>
        <w:t>节中，保罗强调了福音与教会的关系，之后又强调基督是教会的元首（</w:t>
      </w:r>
      <w:r w:rsidRPr="00B858A4">
        <w:rPr>
          <w:rFonts w:asciiTheme="majorBidi" w:eastAsiaTheme="majorEastAsia" w:hAnsiTheme="majorBidi" w:cstheme="majorBidi"/>
        </w:rPr>
        <w:t>v18</w:t>
      </w:r>
      <w:r w:rsidRPr="00B858A4">
        <w:rPr>
          <w:rFonts w:asciiTheme="majorBidi" w:eastAsiaTheme="majorEastAsia" w:hAnsiTheme="majorBidi" w:cstheme="majorBidi"/>
        </w:rPr>
        <w:t>），教会是基督的身体（</w:t>
      </w:r>
      <w:r w:rsidRPr="00B858A4">
        <w:rPr>
          <w:rFonts w:asciiTheme="majorBidi" w:eastAsiaTheme="majorEastAsia" w:hAnsiTheme="majorBidi" w:cstheme="majorBidi"/>
        </w:rPr>
        <w:t>v24</w:t>
      </w:r>
      <w:r w:rsidRPr="00B858A4">
        <w:rPr>
          <w:rFonts w:asciiTheme="majorBidi" w:eastAsiaTheme="majorEastAsia" w:hAnsiTheme="majorBidi" w:cstheme="majorBidi"/>
        </w:rPr>
        <w:t>）；根据这个脉络我们可以得知，保罗强调自己是奉神旨意的使徒（</w:t>
      </w:r>
      <w:r w:rsidRPr="00B858A4">
        <w:rPr>
          <w:rFonts w:asciiTheme="majorBidi" w:eastAsiaTheme="majorEastAsia" w:hAnsiTheme="majorBidi" w:cstheme="majorBidi"/>
        </w:rPr>
        <w:t>vv1-2</w:t>
      </w:r>
      <w:r w:rsidRPr="00B858A4">
        <w:rPr>
          <w:rFonts w:asciiTheme="majorBidi" w:eastAsiaTheme="majorEastAsia" w:hAnsiTheme="majorBidi" w:cstheme="majorBidi"/>
        </w:rPr>
        <w:t>），也就是为福音的缘故而做了教会的仆人的。就此而言，保罗要表达的是作为神仆人的荣誉感（鲍维均，</w:t>
      </w:r>
      <w:r w:rsidRPr="00B858A4">
        <w:rPr>
          <w:rFonts w:asciiTheme="majorBidi" w:eastAsiaTheme="majorEastAsia" w:hAnsiTheme="majorBidi" w:cstheme="majorBidi"/>
        </w:rPr>
        <w:t>176</w:t>
      </w:r>
      <w:r w:rsidRPr="00B858A4">
        <w:rPr>
          <w:rFonts w:asciiTheme="majorBidi" w:eastAsiaTheme="majorEastAsia" w:hAnsiTheme="majorBidi" w:cstheme="majorBidi"/>
        </w:rPr>
        <w:t>），并其使命感。这个方面的信息对于我们而言，非常重要。</w:t>
      </w:r>
    </w:p>
    <w:p w14:paraId="13EA0800"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再则，保罗也是要告诉歌罗西人，他受苦与教会的关系，在于他是教会的仆人。当然，保罗不是说自己「为教会付出赎价而受苦，但要宣告教会的救恩」所以而为教会受了苦（加尔文，</w:t>
      </w:r>
      <w:r w:rsidRPr="00B858A4">
        <w:rPr>
          <w:rFonts w:asciiTheme="majorBidi" w:eastAsiaTheme="majorEastAsia" w:hAnsiTheme="majorBidi" w:cstheme="majorBidi"/>
        </w:rPr>
        <w:t>599</w:t>
      </w:r>
      <w:r w:rsidRPr="00B858A4">
        <w:rPr>
          <w:rFonts w:asciiTheme="majorBidi" w:eastAsiaTheme="majorEastAsia" w:hAnsiTheme="majorBidi" w:cstheme="majorBidi"/>
        </w:rPr>
        <w:t>）。总的来说，保罗是强调自己是为主人执行任务的管家（加兰，</w:t>
      </w:r>
      <w:r w:rsidRPr="00B858A4">
        <w:rPr>
          <w:rFonts w:asciiTheme="majorBidi" w:eastAsiaTheme="majorEastAsia" w:hAnsiTheme="majorBidi" w:cstheme="majorBidi"/>
        </w:rPr>
        <w:t>135</w:t>
      </w:r>
      <w:r w:rsidRPr="00B858A4">
        <w:rPr>
          <w:rFonts w:asciiTheme="majorBidi" w:eastAsiaTheme="majorEastAsia" w:hAnsiTheme="majorBidi" w:cstheme="majorBidi"/>
        </w:rPr>
        <w:t>），如此便显明了神仆人的服事范畴</w:t>
      </w:r>
      <w:r w:rsidRPr="00B858A4">
        <w:rPr>
          <w:rFonts w:asciiTheme="majorBidi" w:eastAsiaTheme="majorEastAsia" w:hAnsiTheme="majorBidi" w:cstheme="majorBidi"/>
        </w:rPr>
        <w:t>——</w:t>
      </w:r>
      <w:r w:rsidRPr="00B858A4">
        <w:rPr>
          <w:rFonts w:asciiTheme="majorBidi" w:eastAsiaTheme="majorEastAsia" w:hAnsiTheme="majorBidi" w:cstheme="majorBidi"/>
        </w:rPr>
        <w:t>主的教会；并其服事的对象</w:t>
      </w:r>
      <w:r w:rsidRPr="00B858A4">
        <w:rPr>
          <w:rFonts w:asciiTheme="majorBidi" w:eastAsiaTheme="majorEastAsia" w:hAnsiTheme="majorBidi" w:cstheme="majorBidi"/>
        </w:rPr>
        <w:t>——</w:t>
      </w:r>
      <w:r w:rsidRPr="00B858A4">
        <w:rPr>
          <w:rFonts w:asciiTheme="majorBidi" w:eastAsiaTheme="majorEastAsia" w:hAnsiTheme="majorBidi" w:cstheme="majorBidi"/>
        </w:rPr>
        <w:t>神自己。</w:t>
      </w:r>
    </w:p>
    <w:p w14:paraId="1441A106"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「我照神</w:t>
      </w:r>
      <w:r w:rsidRPr="00B858A4">
        <w:rPr>
          <w:rFonts w:asciiTheme="majorBidi" w:eastAsiaTheme="majorEastAsia" w:hAnsiTheme="majorBidi" w:cstheme="majorBidi"/>
        </w:rPr>
        <w:t>……</w:t>
      </w:r>
      <w:r w:rsidRPr="00B858A4">
        <w:rPr>
          <w:rFonts w:asciiTheme="majorBidi" w:eastAsiaTheme="majorEastAsia" w:hAnsiTheme="majorBidi" w:cstheme="majorBidi"/>
        </w:rPr>
        <w:t>」，这个短语很清楚的表示了，保罗作为使徒并不是由于自己的选择；他的职分乃是来自神的恩赐（路卡斯，</w:t>
      </w:r>
      <w:r w:rsidRPr="00B858A4">
        <w:rPr>
          <w:rFonts w:asciiTheme="majorBidi" w:eastAsiaTheme="majorEastAsia" w:hAnsiTheme="majorBidi" w:cstheme="majorBidi"/>
        </w:rPr>
        <w:t>85</w:t>
      </w:r>
      <w:r w:rsidRPr="00B858A4">
        <w:rPr>
          <w:rFonts w:asciiTheme="majorBidi" w:eastAsiaTheme="majorEastAsia" w:hAnsiTheme="majorBidi" w:cstheme="majorBidi"/>
        </w:rPr>
        <w:t>；加兰，</w:t>
      </w:r>
      <w:r w:rsidRPr="00B858A4">
        <w:rPr>
          <w:rFonts w:asciiTheme="majorBidi" w:eastAsiaTheme="majorEastAsia" w:hAnsiTheme="majorBidi" w:cstheme="majorBidi"/>
        </w:rPr>
        <w:t>135</w:t>
      </w:r>
      <w:r w:rsidRPr="00B858A4">
        <w:rPr>
          <w:rFonts w:asciiTheme="majorBidi" w:eastAsiaTheme="majorEastAsia" w:hAnsiTheme="majorBidi" w:cstheme="majorBidi"/>
        </w:rPr>
        <w:t>；马有澡，</w:t>
      </w:r>
      <w:r w:rsidRPr="00B858A4">
        <w:rPr>
          <w:rFonts w:asciiTheme="majorBidi" w:eastAsiaTheme="majorEastAsia" w:hAnsiTheme="majorBidi" w:cstheme="majorBidi"/>
        </w:rPr>
        <w:t>39</w:t>
      </w:r>
      <w:r w:rsidRPr="00B858A4">
        <w:rPr>
          <w:rFonts w:asciiTheme="majorBidi" w:eastAsiaTheme="majorEastAsia" w:hAnsiTheme="majorBidi" w:cstheme="majorBidi"/>
        </w:rPr>
        <w:t>；冯荫坤，</w:t>
      </w:r>
      <w:r w:rsidRPr="00B858A4">
        <w:rPr>
          <w:rFonts w:asciiTheme="majorBidi" w:eastAsiaTheme="majorEastAsia" w:hAnsiTheme="majorBidi" w:cstheme="majorBidi"/>
        </w:rPr>
        <w:t>295</w:t>
      </w:r>
      <w:r w:rsidRPr="00B858A4">
        <w:rPr>
          <w:rFonts w:asciiTheme="majorBidi" w:eastAsiaTheme="majorEastAsia" w:hAnsiTheme="majorBidi" w:cstheme="majorBidi"/>
        </w:rPr>
        <w:t>）。从这个表达我们可以清楚地看到，保罗对于自己所有的遭遇，都有非常明确的归因地认识</w:t>
      </w:r>
      <w:r w:rsidRPr="00B858A4">
        <w:rPr>
          <w:rFonts w:asciiTheme="majorBidi" w:eastAsiaTheme="majorEastAsia" w:hAnsiTheme="majorBidi" w:cstheme="majorBidi"/>
        </w:rPr>
        <w:t>——</w:t>
      </w:r>
      <w:r w:rsidRPr="00B858A4">
        <w:rPr>
          <w:rFonts w:asciiTheme="majorBidi" w:eastAsiaTheme="majorEastAsia" w:hAnsiTheme="majorBidi" w:cstheme="majorBidi"/>
        </w:rPr>
        <w:t>乃是因着神的旨意。原来，神在保罗的受苦中建立起更健康的教会。是的，神呼召我们，让我们进入受苦的状态，看似苦待了我们，但却是让我们有份于他的荣耀。也许，会有人觉得</w:t>
      </w:r>
      <w:r w:rsidRPr="00B858A4">
        <w:rPr>
          <w:rFonts w:asciiTheme="majorBidi" w:eastAsiaTheme="majorEastAsia" w:hAnsiTheme="majorBidi" w:cstheme="majorBidi"/>
        </w:rPr>
        <w:lastRenderedPageBreak/>
        <w:t>上帝的做法很愚蠢；但明白神旨意的人却总会知道，神总是用人以为愚拙的方式，成就他真正的大智慧。正如神藉着基督在十字架上的受死，成就了永恒的救赎一样。在人看来，这样的做法确实非常愚蠢，不可以理解。然而，这十字架的救赎乃是神的荣耀、神的智慧、神的权能。当神允许教会落在困境中时，当神允许他的仆人落在苦难中时，在人看来神的做法同样好像很是愚蠢；然而，这正是神的智慧、荣耀与权能。也许，当我们陷在其中的时候并不是很明白神的旨意；但若我们谦卑地俯伏在神面前，必能如约伯一样从神领受真正的智慧；必能如保罗一样从神明白福音的奥秘。</w:t>
      </w:r>
    </w:p>
    <w:p w14:paraId="34CB1F6C"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保罗全然活在神的计划中（冯国泰，</w:t>
      </w:r>
      <w:r w:rsidRPr="00B858A4">
        <w:rPr>
          <w:rFonts w:asciiTheme="majorBidi" w:eastAsiaTheme="majorEastAsia" w:hAnsiTheme="majorBidi" w:cstheme="majorBidi"/>
        </w:rPr>
        <w:t>60</w:t>
      </w:r>
      <w:r w:rsidRPr="00B858A4">
        <w:rPr>
          <w:rFonts w:asciiTheme="majorBidi" w:eastAsiaTheme="majorEastAsia" w:hAnsiTheme="majorBidi" w:cstheme="majorBidi"/>
        </w:rPr>
        <w:t>）。神在保罗身上有什么计划呢？我们从本处可以看到一些内涵。第一，神为歌罗西人（也就是为外邦人教会）的缘故，拣选了保罗。因此，传道不是保罗的工作，而是保罗的使命。保罗的的确确成为了教会的仆人，但不是因为可见的工价，而是为了那不可见的、上帝的呼召。保罗被委以重任，必须将神的旨意完全的向外邦人传讲出来（加兰，</w:t>
      </w:r>
      <w:r w:rsidRPr="00B858A4">
        <w:rPr>
          <w:rFonts w:asciiTheme="majorBidi" w:eastAsiaTheme="majorEastAsia" w:hAnsiTheme="majorBidi" w:cstheme="majorBidi"/>
        </w:rPr>
        <w:t>135</w:t>
      </w:r>
      <w:r w:rsidRPr="00B858A4">
        <w:rPr>
          <w:rFonts w:asciiTheme="majorBidi" w:eastAsiaTheme="majorEastAsia" w:hAnsiTheme="majorBidi" w:cstheme="majorBidi"/>
        </w:rPr>
        <w:t>）。我们从这个信息可以认识到，传道人与教会决不能分开而独立存在，因为他的服事与教会密不可分（加尔文，</w:t>
      </w:r>
      <w:r w:rsidRPr="00B858A4">
        <w:rPr>
          <w:rFonts w:asciiTheme="majorBidi" w:eastAsiaTheme="majorEastAsia" w:hAnsiTheme="majorBidi" w:cstheme="majorBidi"/>
        </w:rPr>
        <w:t>599</w:t>
      </w:r>
      <w:r w:rsidRPr="00B858A4">
        <w:rPr>
          <w:rFonts w:asciiTheme="majorBidi" w:eastAsiaTheme="majorEastAsia" w:hAnsiTheme="majorBidi" w:cstheme="majorBidi"/>
        </w:rPr>
        <w:t>）。今天这个世代，有很多传道人都不愿委身教会，甚至到处流浪。这种情况其实非常危险，他们不仅不能祝福教会，更可能是各地教会的破口。保罗对于自己的使命非常清楚，他是为歌罗西人（即外邦人教会）的缘故，从神领受了这属灵的职分。换言之，保罗的职分若离开了教会，便是一文不值了。不是保罗使教会尊</w:t>
      </w:r>
      <w:r w:rsidRPr="00B858A4">
        <w:rPr>
          <w:rFonts w:asciiTheme="majorBidi" w:eastAsiaTheme="majorEastAsia" w:hAnsiTheme="majorBidi" w:cstheme="majorBidi"/>
        </w:rPr>
        <w:lastRenderedPageBreak/>
        <w:t>贵，乃是教会使保罗尊贵。这一点，我们今天这个世代的传道人，实在应该深切的理解并委身其中。</w:t>
      </w:r>
    </w:p>
    <w:p w14:paraId="6F814D92" w14:textId="1BAC1B66" w:rsidR="00B858A4" w:rsidRPr="00B858A4" w:rsidRDefault="00574280" w:rsidP="00B83805">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mc:AlternateContent>
          <mc:Choice Requires="wps">
            <w:drawing>
              <wp:anchor distT="0" distB="0" distL="114300" distR="114300" simplePos="0" relativeHeight="251737600" behindDoc="0" locked="0" layoutInCell="1" allowOverlap="1" wp14:anchorId="34A3C769" wp14:editId="3F2485A1">
                <wp:simplePos x="0" y="0"/>
                <wp:positionH relativeFrom="column">
                  <wp:posOffset>2866390</wp:posOffset>
                </wp:positionH>
                <wp:positionV relativeFrom="paragraph">
                  <wp:posOffset>3178175</wp:posOffset>
                </wp:positionV>
                <wp:extent cx="1970405" cy="2193925"/>
                <wp:effectExtent l="38100" t="38100" r="106045" b="111125"/>
                <wp:wrapSquare wrapText="bothSides"/>
                <wp:docPr id="1009933211" name="矩形 5"/>
                <wp:cNvGraphicFramePr/>
                <a:graphic xmlns:a="http://schemas.openxmlformats.org/drawingml/2006/main">
                  <a:graphicData uri="http://schemas.microsoft.com/office/word/2010/wordprocessingShape">
                    <wps:wsp>
                      <wps:cNvSpPr/>
                      <wps:spPr>
                        <a:xfrm>
                          <a:off x="0" y="0"/>
                          <a:ext cx="1970405" cy="219392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A804A1D" w14:textId="1BEE3FB7" w:rsidR="00574280" w:rsidRPr="00574280" w:rsidRDefault="00574280" w:rsidP="00574280">
                            <w:pPr>
                              <w:pStyle w:val="af5"/>
                              <w:rPr>
                                <w:rFonts w:hint="eastAsia"/>
                              </w:rPr>
                            </w:pPr>
                            <w:r>
                              <w:rPr>
                                <w:rFonts w:hint="eastAsia"/>
                              </w:rPr>
                              <w:t>默想：</w:t>
                            </w:r>
                            <w:r w:rsidRPr="00B858A4">
                              <w:t>作为信徒，对自己的身份认识非常重要。那么，你对自己的身份是否有符合圣经真理的认知呢？这篇短文能够激励你更符合圣经的爱主呢？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A3C769" id="_x0000_s1061" style="position:absolute;left:0;text-align:left;margin-left:225.7pt;margin-top:250.25pt;width:155.15pt;height:172.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" filled="f" strokecolor="#0a121c [484]" strokeweight="2pt">
                <v:shadow on="t" color="black" opacity="26214f" origin="-.5,-.5" offset=".74836mm,.74836mm"/>
                <v:textbox>
                  <w:txbxContent>
                    <w:p w14:paraId="7A804A1D" w14:textId="1BEE3FB7" w:rsidR="00574280" w:rsidRPr="00574280" w:rsidRDefault="00574280" w:rsidP="00574280">
                      <w:pPr>
                        <w:pStyle w:val="af5"/>
                        <w:rPr>
                          <w:rFonts w:hint="eastAsia"/>
                        </w:rPr>
                      </w:pPr>
                      <w:r>
                        <w:rPr>
                          <w:rFonts w:hint="eastAsia"/>
                        </w:rPr>
                        <w:t>默想：</w:t>
                      </w:r>
                      <w:r w:rsidRPr="00B858A4">
                        <w:t>作为信徒，对自己的身份认识非常重要。那么，你对自己的身份是否有符合圣经真理的认知呢？这篇短文能够激励你更符合圣经的爱主呢？</w:t>
                      </w:r>
                    </w:p>
                  </w:txbxContent>
                </v:textbox>
                <w10:wrap type="square"/>
              </v:rect>
            </w:pict>
          </mc:Fallback>
        </mc:AlternateContent>
      </w:r>
      <w:r w:rsidR="00B858A4" w:rsidRPr="00B858A4">
        <w:rPr>
          <w:rFonts w:asciiTheme="majorBidi" w:eastAsiaTheme="majorEastAsia" w:hAnsiTheme="majorBidi" w:cstheme="majorBidi"/>
        </w:rPr>
        <w:t>第二，保罗强调神呼召他的目标是要把「神的道理传得全备」。这里的「全备」（</w:t>
      </w:r>
      <w:r w:rsidR="00B858A4" w:rsidRPr="00B858A4">
        <w:rPr>
          <w:rFonts w:asciiTheme="majorBidi" w:eastAsiaTheme="majorEastAsia" w:hAnsiTheme="majorBidi" w:cstheme="majorBidi"/>
        </w:rPr>
        <w:t>πληρῶσαι</w:t>
      </w:r>
      <w:r w:rsidR="00B858A4" w:rsidRPr="00B858A4">
        <w:rPr>
          <w:rFonts w:asciiTheme="majorBidi" w:eastAsiaTheme="majorEastAsia" w:hAnsiTheme="majorBidi" w:cstheme="majorBidi"/>
        </w:rPr>
        <w:t>）原文是第一简单过去式动词，表达使神的真道得以应验，或让神的道充满（赖特，</w:t>
      </w:r>
      <w:r w:rsidR="00B858A4" w:rsidRPr="00B858A4">
        <w:rPr>
          <w:rFonts w:asciiTheme="majorBidi" w:eastAsiaTheme="majorEastAsia" w:hAnsiTheme="majorBidi" w:cstheme="majorBidi"/>
        </w:rPr>
        <w:t>92</w:t>
      </w:r>
      <w:r w:rsidR="00B858A4" w:rsidRPr="00B858A4">
        <w:rPr>
          <w:rFonts w:asciiTheme="majorBidi" w:eastAsiaTheme="majorEastAsia" w:hAnsiTheme="majorBidi" w:cstheme="majorBidi"/>
        </w:rPr>
        <w:t>）。由此可见，其一，保罗所传讲的信息并不是从他自己来的（路卡斯，</w:t>
      </w:r>
      <w:r w:rsidR="00B858A4" w:rsidRPr="00B858A4">
        <w:rPr>
          <w:rFonts w:asciiTheme="majorBidi" w:eastAsiaTheme="majorEastAsia" w:hAnsiTheme="majorBidi" w:cstheme="majorBidi"/>
        </w:rPr>
        <w:t>85-6</w:t>
      </w:r>
      <w:r w:rsidR="00B858A4" w:rsidRPr="00B858A4">
        <w:rPr>
          <w:rFonts w:asciiTheme="majorBidi" w:eastAsiaTheme="majorEastAsia" w:hAnsiTheme="majorBidi" w:cstheme="majorBidi"/>
        </w:rPr>
        <w:t>）。传道人不要把讲道当做自己发泄的机会，或表现的机会；乃要谦谦卑卑地传讲神的话语。其二，「保罗阐明了自己服事工作的目的</w:t>
      </w:r>
      <w:r w:rsidR="00B858A4" w:rsidRPr="00B858A4">
        <w:rPr>
          <w:rFonts w:asciiTheme="majorBidi" w:eastAsiaTheme="majorEastAsia" w:hAnsiTheme="majorBidi" w:cstheme="majorBidi"/>
        </w:rPr>
        <w:t>——</w:t>
      </w:r>
      <w:r w:rsidR="00B858A4" w:rsidRPr="00B858A4">
        <w:rPr>
          <w:rFonts w:asciiTheme="majorBidi" w:eastAsiaTheme="majorEastAsia" w:hAnsiTheme="majorBidi" w:cstheme="majorBidi"/>
        </w:rPr>
        <w:t>当人顺服领受时，上帝的道理能够产生果效；上帝的道理诚然是有功效的（加尔文，</w:t>
      </w:r>
      <w:r w:rsidR="00B858A4" w:rsidRPr="00B858A4">
        <w:rPr>
          <w:rFonts w:asciiTheme="majorBidi" w:eastAsiaTheme="majorEastAsia" w:hAnsiTheme="majorBidi" w:cstheme="majorBidi"/>
        </w:rPr>
        <w:t>599</w:t>
      </w:r>
      <w:r w:rsidR="00B858A4" w:rsidRPr="00B858A4">
        <w:rPr>
          <w:rFonts w:asciiTheme="majorBidi" w:eastAsiaTheme="majorEastAsia" w:hAnsiTheme="majorBidi" w:cstheme="majorBidi"/>
        </w:rPr>
        <w:t>；来四</w:t>
      </w:r>
      <w:r w:rsidR="00B858A4" w:rsidRPr="00B858A4">
        <w:rPr>
          <w:rFonts w:asciiTheme="majorBidi" w:eastAsiaTheme="majorEastAsia" w:hAnsiTheme="majorBidi" w:cstheme="majorBidi"/>
        </w:rPr>
        <w:t>12</w:t>
      </w:r>
      <w:r w:rsidR="00B858A4" w:rsidRPr="00B858A4">
        <w:rPr>
          <w:rFonts w:asciiTheme="majorBidi" w:eastAsiaTheme="majorEastAsia" w:hAnsiTheme="majorBidi" w:cstheme="majorBidi"/>
        </w:rPr>
        <w:t>）。」所以，不要使用人的方法，要单单地仰望福音的大能。其三，信徒需要谦卑地让自己成为上帝真道的器皿，因为神的道被宣扬重点不在于人计划的果效，而在于信徒在其中是否得到成全（加尔文，</w:t>
      </w:r>
      <w:r w:rsidR="00B858A4" w:rsidRPr="00B858A4">
        <w:rPr>
          <w:rFonts w:asciiTheme="majorBidi" w:eastAsiaTheme="majorEastAsia" w:hAnsiTheme="majorBidi" w:cstheme="majorBidi"/>
        </w:rPr>
        <w:t>599</w:t>
      </w:r>
      <w:r w:rsidR="00B858A4" w:rsidRPr="00B858A4">
        <w:rPr>
          <w:rFonts w:asciiTheme="majorBidi" w:eastAsiaTheme="majorEastAsia" w:hAnsiTheme="majorBidi" w:cstheme="majorBidi"/>
        </w:rPr>
        <w:t>）。其四，传道人传讲神的话语，必须怀着荣耀的盼望，期待神的话语在这个世代得到荣耀的实现；因为我们主的话本来就大有功效（赖特，</w:t>
      </w:r>
      <w:r w:rsidR="00B858A4" w:rsidRPr="00B858A4">
        <w:rPr>
          <w:rFonts w:asciiTheme="majorBidi" w:eastAsiaTheme="majorEastAsia" w:hAnsiTheme="majorBidi" w:cstheme="majorBidi"/>
        </w:rPr>
        <w:t>92</w:t>
      </w:r>
      <w:r w:rsidR="00B858A4" w:rsidRPr="00B858A4">
        <w:rPr>
          <w:rFonts w:asciiTheme="majorBidi" w:eastAsiaTheme="majorEastAsia" w:hAnsiTheme="majorBidi" w:cstheme="majorBidi"/>
        </w:rPr>
        <w:t>）。</w:t>
      </w:r>
    </w:p>
    <w:p w14:paraId="60C793C4" w14:textId="249FB7B6" w:rsidR="00B858A4" w:rsidRPr="00B858A4" w:rsidRDefault="00EF5BA7" w:rsidP="00EF5BA7">
      <w:pPr>
        <w:pStyle w:val="Af3"/>
        <w:spacing w:before="120"/>
        <w:ind w:firstLine="482"/>
      </w:pPr>
      <w:bookmarkStart w:id="52" w:name="_Toc172717230"/>
      <w:r>
        <w:t>C</w:t>
      </w:r>
      <w:r>
        <w:rPr>
          <w:rFonts w:hint="eastAsia"/>
        </w:rPr>
        <w:t>．神的奥秘</w:t>
      </w:r>
      <w:bookmarkEnd w:id="52"/>
    </w:p>
    <w:p w14:paraId="60FDF06B" w14:textId="77777777" w:rsidR="00B858A4" w:rsidRPr="00B858A4" w:rsidRDefault="00B858A4" w:rsidP="00EF5BA7">
      <w:pPr>
        <w:pStyle w:val="a7"/>
        <w:spacing w:after="240"/>
        <w:ind w:left="473"/>
      </w:pPr>
      <w:r w:rsidRPr="00B858A4">
        <w:t>西一</w:t>
      </w:r>
      <w:r w:rsidRPr="00B858A4">
        <w:t>26</w:t>
      </w:r>
      <w:r w:rsidRPr="00B858A4">
        <w:t>这道理就是历世历代所隐藏的奥秘，但如今向他的圣徒显明了。</w:t>
      </w:r>
    </w:p>
    <w:p w14:paraId="08FD21D9"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lastRenderedPageBreak/>
        <w:t>什么是「奥秘」（</w:t>
      </w:r>
      <w:r w:rsidRPr="00B858A4">
        <w:rPr>
          <w:rFonts w:asciiTheme="majorBidi" w:eastAsiaTheme="majorEastAsia" w:hAnsiTheme="majorBidi" w:cstheme="majorBidi"/>
        </w:rPr>
        <w:t>μυστήριον</w:t>
      </w:r>
      <w:r w:rsidRPr="00B858A4">
        <w:rPr>
          <w:rFonts w:asciiTheme="majorBidi" w:eastAsiaTheme="majorEastAsia" w:hAnsiTheme="majorBidi" w:cstheme="majorBidi"/>
        </w:rPr>
        <w:t>）？在新约圣经中，「奥秘」一词通常是指曾经向百姓隐藏的，如今在基督里显明出来的真理（加兰，</w:t>
      </w:r>
      <w:r w:rsidRPr="00B858A4">
        <w:rPr>
          <w:rFonts w:asciiTheme="majorBidi" w:eastAsiaTheme="majorEastAsia" w:hAnsiTheme="majorBidi" w:cstheme="majorBidi"/>
        </w:rPr>
        <w:t>138</w:t>
      </w:r>
      <w:r w:rsidRPr="00B858A4">
        <w:rPr>
          <w:rFonts w:asciiTheme="majorBidi" w:eastAsiaTheme="majorEastAsia" w:hAnsiTheme="majorBidi" w:cstheme="majorBidi"/>
        </w:rPr>
        <w:t>）。我们要如何理解这个「奥秘」呢？首先，可以从渐进性启示的角度来理解。我们知道，神用了大约</w:t>
      </w:r>
      <w:r w:rsidRPr="00B858A4">
        <w:rPr>
          <w:rFonts w:asciiTheme="majorBidi" w:eastAsiaTheme="majorEastAsia" w:hAnsiTheme="majorBidi" w:cstheme="majorBidi"/>
        </w:rPr>
        <w:t>1500</w:t>
      </w:r>
      <w:r w:rsidRPr="00B858A4">
        <w:rPr>
          <w:rFonts w:asciiTheme="majorBidi" w:eastAsiaTheme="majorEastAsia" w:hAnsiTheme="majorBidi" w:cstheme="majorBidi"/>
        </w:rPr>
        <w:t>年来完成圣经的启示。直到耶稣基督的日子，他的启示才得以完全（参来一</w:t>
      </w:r>
      <w:r w:rsidRPr="00B858A4">
        <w:rPr>
          <w:rFonts w:asciiTheme="majorBidi" w:eastAsiaTheme="majorEastAsia" w:hAnsiTheme="majorBidi" w:cstheme="majorBidi"/>
        </w:rPr>
        <w:t>1-3</w:t>
      </w:r>
      <w:r w:rsidRPr="00B858A4">
        <w:rPr>
          <w:rFonts w:asciiTheme="majorBidi" w:eastAsiaTheme="majorEastAsia" w:hAnsiTheme="majorBidi" w:cstheme="majorBidi"/>
        </w:rPr>
        <w:t>）。所以，在基督降生之前，也就是旧约时代的人们，他们所获得的信息并不完整。于是，有很多信息对于旧约圣徒而言，就是奥秘。然而，这些奥秘随着神启示的逐渐完全，也便就逐步向百姓显明出来。</w:t>
      </w:r>
    </w:p>
    <w:p w14:paraId="720847AA"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其次，我们必须明白，神并没有将得救的信息向我们隐藏，乃是在日期满足的时候向我们显明出来。如今，我们这些在基督里首先得到盼望的人，也不该将这奥秘</w:t>
      </w:r>
      <w:r w:rsidRPr="00B858A4">
        <w:rPr>
          <w:rFonts w:asciiTheme="majorBidi" w:eastAsiaTheme="majorEastAsia" w:hAnsiTheme="majorBidi" w:cstheme="majorBidi"/>
        </w:rPr>
        <w:t>——</w:t>
      </w:r>
      <w:r w:rsidRPr="00B858A4">
        <w:rPr>
          <w:rFonts w:asciiTheme="majorBidi" w:eastAsiaTheme="majorEastAsia" w:hAnsiTheme="majorBidi" w:cstheme="majorBidi"/>
        </w:rPr>
        <w:t>就是基督的福音</w:t>
      </w:r>
      <w:r w:rsidRPr="00B858A4">
        <w:rPr>
          <w:rFonts w:asciiTheme="majorBidi" w:eastAsiaTheme="majorEastAsia" w:hAnsiTheme="majorBidi" w:cstheme="majorBidi"/>
        </w:rPr>
        <w:t>——</w:t>
      </w:r>
      <w:r w:rsidRPr="00B858A4">
        <w:rPr>
          <w:rFonts w:asciiTheme="majorBidi" w:eastAsiaTheme="majorEastAsia" w:hAnsiTheme="majorBidi" w:cstheme="majorBidi"/>
        </w:rPr>
        <w:t>给隐藏起来，乃是要向万民分享出来（加兰，</w:t>
      </w:r>
      <w:r w:rsidRPr="00B858A4">
        <w:rPr>
          <w:rFonts w:asciiTheme="majorBidi" w:eastAsiaTheme="majorEastAsia" w:hAnsiTheme="majorBidi" w:cstheme="majorBidi"/>
        </w:rPr>
        <w:t>138</w:t>
      </w:r>
      <w:r w:rsidRPr="00B858A4">
        <w:rPr>
          <w:rFonts w:asciiTheme="majorBidi" w:eastAsiaTheme="majorEastAsia" w:hAnsiTheme="majorBidi" w:cstheme="majorBidi"/>
        </w:rPr>
        <w:t>）。就此而言，基督徒不仅有信福音的本分，更有传福音的本分。这二者，真信徒缺一不可。</w:t>
      </w:r>
    </w:p>
    <w:p w14:paraId="42B229B0"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如果我们结合</w:t>
      </w:r>
      <w:r w:rsidRPr="00B858A4">
        <w:rPr>
          <w:rFonts w:asciiTheme="majorBidi" w:eastAsiaTheme="majorEastAsia" w:hAnsiTheme="majorBidi" w:cstheme="majorBidi"/>
        </w:rPr>
        <w:t>27</w:t>
      </w:r>
      <w:r w:rsidRPr="00B858A4">
        <w:rPr>
          <w:rFonts w:asciiTheme="majorBidi" w:eastAsiaTheme="majorEastAsia" w:hAnsiTheme="majorBidi" w:cstheme="majorBidi"/>
        </w:rPr>
        <w:t>节来看，这「奥秘」所指的内涵就是外邦人也可以有份与基督的救赎（加兰，</w:t>
      </w:r>
      <w:r w:rsidRPr="00B858A4">
        <w:rPr>
          <w:rFonts w:asciiTheme="majorBidi" w:eastAsiaTheme="majorEastAsia" w:hAnsiTheme="majorBidi" w:cstheme="majorBidi"/>
        </w:rPr>
        <w:t>138-9</w:t>
      </w:r>
      <w:r w:rsidRPr="00B858A4">
        <w:rPr>
          <w:rFonts w:asciiTheme="majorBidi" w:eastAsiaTheme="majorEastAsia" w:hAnsiTheme="majorBidi" w:cstheme="majorBidi"/>
        </w:rPr>
        <w:t>；冯国泰，</w:t>
      </w:r>
      <w:r w:rsidRPr="00B858A4">
        <w:rPr>
          <w:rFonts w:asciiTheme="majorBidi" w:eastAsiaTheme="majorEastAsia" w:hAnsiTheme="majorBidi" w:cstheme="majorBidi"/>
        </w:rPr>
        <w:t>63</w:t>
      </w:r>
      <w:r w:rsidRPr="00B858A4">
        <w:rPr>
          <w:rFonts w:asciiTheme="majorBidi" w:eastAsiaTheme="majorEastAsia" w:hAnsiTheme="majorBidi" w:cstheme="majorBidi"/>
        </w:rPr>
        <w:t>）。原来，当时歌罗西信徒受到割礼派人士的蛊惑，认为外邦人必须要在肉身上先成为犹太人</w:t>
      </w:r>
      <w:r w:rsidRPr="00B858A4">
        <w:rPr>
          <w:rFonts w:asciiTheme="majorBidi" w:eastAsiaTheme="majorEastAsia" w:hAnsiTheme="majorBidi" w:cstheme="majorBidi"/>
        </w:rPr>
        <w:t>——</w:t>
      </w:r>
      <w:r w:rsidRPr="00B858A4">
        <w:rPr>
          <w:rFonts w:asciiTheme="majorBidi" w:eastAsiaTheme="majorEastAsia" w:hAnsiTheme="majorBidi" w:cstheme="majorBidi"/>
        </w:rPr>
        <w:t>行割礼，之后才可以成为基督徒。然而，保罗却宣告说，外邦人在基督里蒙悦纳，并不是因为他是肉体的亚伯拉罕的子孙，而是因着基督自己的悦纳。所以，割礼对于新约教会的外邦信徒而言，是没有必要的。真信徒不必先成为犹太人，然后才做信徒。无论是外邦人还是犹太人，在基督里得救，都是因着圣</w:t>
      </w:r>
      <w:r w:rsidRPr="00B858A4">
        <w:rPr>
          <w:rFonts w:asciiTheme="majorBidi" w:eastAsiaTheme="majorEastAsia" w:hAnsiTheme="majorBidi" w:cstheme="majorBidi"/>
        </w:rPr>
        <w:lastRenderedPageBreak/>
        <w:t>灵的重生（季纳，</w:t>
      </w:r>
      <w:r w:rsidRPr="00B858A4">
        <w:rPr>
          <w:rFonts w:asciiTheme="majorBidi" w:eastAsiaTheme="majorEastAsia" w:hAnsiTheme="majorBidi" w:cstheme="majorBidi"/>
        </w:rPr>
        <w:t>620</w:t>
      </w:r>
      <w:r w:rsidRPr="00B858A4">
        <w:rPr>
          <w:rFonts w:asciiTheme="majorBidi" w:eastAsiaTheme="majorEastAsia" w:hAnsiTheme="majorBidi" w:cstheme="majorBidi"/>
        </w:rPr>
        <w:t>）。</w:t>
      </w:r>
    </w:p>
    <w:p w14:paraId="47F61230"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再则，我们从这段经文还可以看到，这个「奥秘」曾经向历代的圣徒隐藏，所以旧约并没有向外邦人宣教的教导。不过，现在这个「奥秘」在基督里，已经向众圣徒显明出来了。基督在十字架上不仅担当了蒙拣选之人的罪债，也同时废除了犹太人与外邦人之间的阻隔，成就了真正的和睦（参弗二</w:t>
      </w:r>
      <w:r w:rsidRPr="00B858A4">
        <w:rPr>
          <w:rFonts w:asciiTheme="majorBidi" w:eastAsiaTheme="majorEastAsia" w:hAnsiTheme="majorBidi" w:cstheme="majorBidi"/>
        </w:rPr>
        <w:t>11-22</w:t>
      </w:r>
      <w:r w:rsidRPr="00B858A4">
        <w:rPr>
          <w:rFonts w:asciiTheme="majorBidi" w:eastAsiaTheme="majorEastAsia" w:hAnsiTheme="majorBidi" w:cstheme="majorBidi"/>
        </w:rPr>
        <w:t>）。</w:t>
      </w:r>
    </w:p>
    <w:p w14:paraId="46249FB1" w14:textId="5D094730"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当然，保罗强调这个「奥秘」在新约教会已经得以显明出来，也是为了表示当时在歌罗西教会盛行的神秘主义异端教训是错误。在这些异端者看来，救恩只给那些精英分子；他们认为，除非人从神得着特殊的启示（神秘的诺斯），否则便不能得救（季纳，</w:t>
      </w:r>
      <w:r w:rsidRPr="00B858A4">
        <w:rPr>
          <w:rFonts w:asciiTheme="majorBidi" w:eastAsiaTheme="majorEastAsia" w:hAnsiTheme="majorBidi" w:cstheme="majorBidi"/>
        </w:rPr>
        <w:t>620</w:t>
      </w:r>
      <w:r w:rsidRPr="00B858A4">
        <w:rPr>
          <w:rFonts w:asciiTheme="majorBidi" w:eastAsiaTheme="majorEastAsia" w:hAnsiTheme="majorBidi" w:cstheme="majorBidi"/>
        </w:rPr>
        <w:t>）。他们还故意设立了敬拜天使等一概的错误行径（参二</w:t>
      </w:r>
      <w:r w:rsidRPr="00B858A4">
        <w:rPr>
          <w:rFonts w:asciiTheme="majorBidi" w:eastAsiaTheme="majorEastAsia" w:hAnsiTheme="majorBidi" w:cstheme="majorBidi"/>
        </w:rPr>
        <w:t>18</w:t>
      </w:r>
      <w:r w:rsidRPr="00B858A4">
        <w:rPr>
          <w:rFonts w:asciiTheme="majorBidi" w:eastAsiaTheme="majorEastAsia" w:hAnsiTheme="majorBidi" w:cstheme="majorBidi"/>
        </w:rPr>
        <w:t>）。其实，神没有向任何人隐瞒什么，凡是在救恩上我们所应当明白的，他都已清清楚楚地启示出来了（路卡斯，</w:t>
      </w:r>
      <w:r w:rsidRPr="00B858A4">
        <w:rPr>
          <w:rFonts w:asciiTheme="majorBidi" w:eastAsiaTheme="majorEastAsia" w:hAnsiTheme="majorBidi" w:cstheme="majorBidi"/>
        </w:rPr>
        <w:t>86</w:t>
      </w:r>
      <w:r w:rsidRPr="00B858A4">
        <w:rPr>
          <w:rFonts w:asciiTheme="majorBidi" w:eastAsiaTheme="majorEastAsia" w:hAnsiTheme="majorBidi" w:cstheme="majorBidi"/>
        </w:rPr>
        <w:t>）。</w:t>
      </w:r>
    </w:p>
    <w:p w14:paraId="060F247E" w14:textId="2D476D90"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那么，神的奥秘是如何向圣徒显明出来的呢？我们首先要确信的是，并不像神秘主义所说的那样，神藉着特别的启示向少数精英分子启示了这奥秘。其实，神乃是藉着他所差遣的传道人，向他自己的儿女显明出这奥秘来（马唐纳，</w:t>
      </w:r>
      <w:r w:rsidRPr="00B858A4">
        <w:rPr>
          <w:rFonts w:asciiTheme="majorBidi" w:eastAsiaTheme="majorEastAsia" w:hAnsiTheme="majorBidi" w:cstheme="majorBidi"/>
        </w:rPr>
        <w:t>943</w:t>
      </w:r>
      <w:r w:rsidRPr="00B858A4">
        <w:rPr>
          <w:rFonts w:asciiTheme="majorBidi" w:eastAsiaTheme="majorEastAsia" w:hAnsiTheme="majorBidi" w:cstheme="majorBidi"/>
        </w:rPr>
        <w:t>）。前文保罗提到自己是福音的仆人，是教会的仆人，当结合本处所说的内容，我们便知道这奥秘是藉着保罗表达出来的。保罗在同时期的作品以弗所书中，也曾明确宣告：「谅必你们曾听见神赐恩给我，将关切你们的职分托付我，用启示使我知道福音的奥秘，正如我以前略略写过的。</w:t>
      </w:r>
      <w:r w:rsidR="00574280">
        <w:rPr>
          <w:rFonts w:asciiTheme="majorBidi" w:eastAsiaTheme="majorEastAsia" w:hAnsiTheme="majorBidi" w:cstheme="majorBidi"/>
          <w:noProof/>
          <w14:ligatures w14:val="none"/>
        </w:rPr>
        <w:lastRenderedPageBreak/>
        <mc:AlternateContent>
          <mc:Choice Requires="wps">
            <w:drawing>
              <wp:anchor distT="0" distB="0" distL="114300" distR="114300" simplePos="0" relativeHeight="251739648" behindDoc="0" locked="0" layoutInCell="1" allowOverlap="1" wp14:anchorId="1A87712B" wp14:editId="44CDE9C8">
                <wp:simplePos x="0" y="0"/>
                <wp:positionH relativeFrom="column">
                  <wp:posOffset>6350</wp:posOffset>
                </wp:positionH>
                <wp:positionV relativeFrom="paragraph">
                  <wp:posOffset>38100</wp:posOffset>
                </wp:positionV>
                <wp:extent cx="1837690" cy="1374775"/>
                <wp:effectExtent l="38100" t="38100" r="105410" b="111125"/>
                <wp:wrapSquare wrapText="bothSides"/>
                <wp:docPr id="587662783" name="矩形 5"/>
                <wp:cNvGraphicFramePr/>
                <a:graphic xmlns:a="http://schemas.openxmlformats.org/drawingml/2006/main">
                  <a:graphicData uri="http://schemas.microsoft.com/office/word/2010/wordprocessingShape">
                    <wps:wsp>
                      <wps:cNvSpPr/>
                      <wps:spPr>
                        <a:xfrm>
                          <a:off x="0" y="0"/>
                          <a:ext cx="1837690" cy="137477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5E9D402" w14:textId="4497F834" w:rsidR="00574280" w:rsidRPr="00574280" w:rsidRDefault="00574280" w:rsidP="00574280">
                            <w:pPr>
                              <w:pStyle w:val="af5"/>
                              <w:rPr>
                                <w:rFonts w:hint="eastAsia"/>
                              </w:rPr>
                            </w:pPr>
                            <w:r w:rsidRPr="00574280">
                              <w:rPr>
                                <w:rFonts w:hint="eastAsia"/>
                              </w:rPr>
                              <w:t>默想：那么，你是否明白自己得救的奥秘呢？你能否将这奥秘向这个世代宣讲出来呢？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87712B" id="_x0000_s1062" style="position:absolute;left:0;text-align:left;margin-left:.5pt;margin-top:3pt;width:144.7pt;height:108.2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" filled="f" strokecolor="#0a121c [484]" strokeweight="2pt">
                <v:shadow on="t" color="black" opacity="26214f" origin="-.5,-.5" offset=".74836mm,.74836mm"/>
                <v:textbox>
                  <w:txbxContent>
                    <w:p w14:paraId="75E9D402" w14:textId="4497F834" w:rsidR="00574280" w:rsidRPr="00574280" w:rsidRDefault="00574280" w:rsidP="00574280">
                      <w:pPr>
                        <w:pStyle w:val="af5"/>
                        <w:rPr>
                          <w:rFonts w:hint="eastAsia"/>
                        </w:rPr>
                      </w:pPr>
                      <w:r w:rsidRPr="00574280">
                        <w:rPr>
                          <w:rFonts w:hint="eastAsia"/>
                        </w:rPr>
                        <w:t>默想：那么，你是否明白自己得救的奥秘呢？你能否将这奥秘向这个世代宣讲出来呢？</w:t>
                      </w:r>
                    </w:p>
                  </w:txbxContent>
                </v:textbox>
                <w10:wrap type="square"/>
              </v:rect>
            </w:pict>
          </mc:Fallback>
        </mc:AlternateContent>
      </w:r>
      <w:r w:rsidRPr="00B858A4">
        <w:rPr>
          <w:rFonts w:asciiTheme="majorBidi" w:eastAsiaTheme="majorEastAsia" w:hAnsiTheme="majorBidi" w:cstheme="majorBidi"/>
        </w:rPr>
        <w:t>你们念了，就能晓得我深知基督的奥秘，这奥秘在以前的世代没有叫人知道，像如今藉着圣灵启示他的圣使徒和先知一样。（弗二</w:t>
      </w:r>
      <w:r w:rsidRPr="00B858A4">
        <w:rPr>
          <w:rFonts w:asciiTheme="majorBidi" w:eastAsiaTheme="majorEastAsia" w:hAnsiTheme="majorBidi" w:cstheme="majorBidi"/>
        </w:rPr>
        <w:t>2-5</w:t>
      </w:r>
      <w:r w:rsidRPr="00B858A4">
        <w:rPr>
          <w:rFonts w:asciiTheme="majorBidi" w:eastAsiaTheme="majorEastAsia" w:hAnsiTheme="majorBidi" w:cstheme="majorBidi"/>
        </w:rPr>
        <w:t>）」所以，我们作为真信徒必须老老实实地传讲圣经，唯独如此才能把神向今世代显明出来的奥秘，传讲开来。</w:t>
      </w:r>
    </w:p>
    <w:p w14:paraId="428E032E" w14:textId="4D8E5F0A" w:rsidR="00B858A4" w:rsidRPr="00B858A4" w:rsidRDefault="00B858A4" w:rsidP="00EF5BA7">
      <w:pPr>
        <w:pStyle w:val="a7"/>
        <w:spacing w:after="240"/>
        <w:ind w:left="473"/>
        <w:rPr>
          <w:lang w:val="el-GR"/>
        </w:rPr>
      </w:pPr>
      <w:r w:rsidRPr="00B858A4">
        <w:rPr>
          <w:lang w:val="el-GR"/>
        </w:rPr>
        <w:t>西一</w:t>
      </w:r>
      <w:r w:rsidRPr="00B858A4">
        <w:rPr>
          <w:lang w:val="el-GR"/>
        </w:rPr>
        <w:t>27</w:t>
      </w:r>
      <w:r w:rsidRPr="00B858A4">
        <w:rPr>
          <w:lang w:val="el-GR"/>
        </w:rPr>
        <w:t xml:space="preserve">　神愿意叫他们知道，这奥秘在外邦人中有何等丰盛的荣耀，就是基督在你们心里成了有荣耀的盼望。</w:t>
      </w:r>
    </w:p>
    <w:p w14:paraId="5D1CCDC2" w14:textId="77777777"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保罗要信徒明白，无论是诺斯替主义者还是割礼派，他们的教训都是错误的。前文已经提到，这里的「奥秘」肯定不是诺斯替主义者所提的奥秘，乃是指旧约圣经所预言的内涵。也就是说，神在旧约圣经中不断地预言了福音的来到，其中自然也包括了外邦人要在这福音中得救的确切信息（鲍会园，？）。虽然，这信息在以前的世代是被隐藏的，是人们所不知道的。但如今在基督里已经显明出来的，藉着教会外邦信徒得以进入亚伯拉罕之约的应许之中，得以与神和好，作神的儿女。因此，保罗提醒信徒，外邦人得救本来就在神的预旨之内。所以，总要坚持所得着的盼望，不要被奴仆的轭辖制（参加五</w:t>
      </w:r>
      <w:r w:rsidRPr="00B858A4">
        <w:rPr>
          <w:rFonts w:asciiTheme="majorBidi" w:eastAsiaTheme="majorEastAsia" w:hAnsiTheme="majorBidi" w:cstheme="majorBidi"/>
          <w:lang w:val="el-GR"/>
        </w:rPr>
        <w:t>1</w:t>
      </w:r>
      <w:r w:rsidRPr="00B858A4">
        <w:rPr>
          <w:rFonts w:asciiTheme="majorBidi" w:eastAsiaTheme="majorEastAsia" w:hAnsiTheme="majorBidi" w:cstheme="majorBidi"/>
          <w:lang w:val="el-GR"/>
        </w:rPr>
        <w:t>）。</w:t>
      </w:r>
    </w:p>
    <w:p w14:paraId="350E6158" w14:textId="77777777"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同时，保罗还强调，这「奥秘」让外邦人有了荣耀的盼望，就是基督在我们的心里成就了的。这样的表述，让割礼派的所有主张都失效了。因为割礼派认为上帝拯救的对象只有犹太人。因此，外邦人若要得着救恩，就必须</w:t>
      </w:r>
      <w:r w:rsidRPr="00B858A4">
        <w:rPr>
          <w:rFonts w:asciiTheme="majorBidi" w:eastAsiaTheme="majorEastAsia" w:hAnsiTheme="majorBidi" w:cstheme="majorBidi"/>
          <w:lang w:val="el-GR"/>
        </w:rPr>
        <w:lastRenderedPageBreak/>
        <w:t>先接受割礼，在肉体上先成为犹太人，然后才可以在属灵上接受基督成为基督徒。可是，保罗强调神一直以来所隐藏，如今向众圣徒显明出来的奥秘，指明了神救赎的对象不仅有犹太人，也包含了外邦人（赖特，？）。</w:t>
      </w:r>
    </w:p>
    <w:p w14:paraId="03B94CF5" w14:textId="77777777"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保罗奉差遣在外邦人传扬福音，特为让人们「知道」（</w:t>
      </w:r>
      <w:r w:rsidRPr="00B858A4">
        <w:rPr>
          <w:rFonts w:asciiTheme="majorBidi" w:eastAsiaTheme="majorEastAsia" w:hAnsiTheme="majorBidi" w:cstheme="majorBidi"/>
          <w:lang w:val="el-GR"/>
        </w:rPr>
        <w:t>γνωριζω</w:t>
      </w:r>
      <w:r w:rsidRPr="00B858A4">
        <w:rPr>
          <w:rFonts w:asciiTheme="majorBidi" w:eastAsiaTheme="majorEastAsia" w:hAnsiTheme="majorBidi" w:cstheme="majorBidi"/>
          <w:lang w:val="el-GR"/>
        </w:rPr>
        <w:t>）神的奥秘，因为「神愿意」众人都知道这福音的奥秘。这里「神愿意」（</w:t>
      </w:r>
      <w:r w:rsidRPr="00B858A4">
        <w:rPr>
          <w:rFonts w:asciiTheme="majorBidi" w:eastAsiaTheme="majorEastAsia" w:hAnsiTheme="majorBidi" w:cstheme="majorBidi"/>
          <w:lang w:val="el-GR"/>
        </w:rPr>
        <w:t>ἠθέλησεν ὁ θεὸς</w:t>
      </w:r>
      <w:r w:rsidRPr="00B858A4">
        <w:rPr>
          <w:rFonts w:asciiTheme="majorBidi" w:eastAsiaTheme="majorEastAsia" w:hAnsiTheme="majorBidi" w:cstheme="majorBidi"/>
          <w:lang w:val="el-GR"/>
        </w:rPr>
        <w:t>）是非常重要的表述，更是保罗奉差遣所要宣扬的焦点信息。诺斯替主义者认为，神并不愿意拯救人类。在他们看来，人类是污浊的，所以绝不可能与神发生任何关联。神创造了世界之后便抛弃了，让其自生自灭。所以，他们心中的神是一位「不愿意」的神。然而，保罗向歌罗西信徒宣告说，他们所表述的信息是错误的，他们完全错误理解了上帝并上帝的救恩。他以自己受差遣作为讨论的焦点，向歌罗西教会，乃至于全部的外邦人教会，宣告了神的心意</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神愿意。这一点和耶利米先知的宣告如出一辙：「耶和华说：我知道我向你们所怀的意念，是赐平安的意念，不是降灾祸的意念，要叫你们末后有指望。（耶二九</w:t>
      </w:r>
      <w:r w:rsidRPr="00B858A4">
        <w:rPr>
          <w:rFonts w:asciiTheme="majorBidi" w:eastAsiaTheme="majorEastAsia" w:hAnsiTheme="majorBidi" w:cstheme="majorBidi"/>
          <w:lang w:val="el-GR"/>
        </w:rPr>
        <w:t>11</w:t>
      </w:r>
      <w:r w:rsidRPr="00B858A4">
        <w:rPr>
          <w:rFonts w:asciiTheme="majorBidi" w:eastAsiaTheme="majorEastAsia" w:hAnsiTheme="majorBidi" w:cstheme="majorBidi"/>
          <w:lang w:val="el-GR"/>
        </w:rPr>
        <w:t>）」再则，这个「愿意」当然也表示神旨意的自由、主权，神完全有权柄和自由按着他自己的意旨行事（鲍会园，？）。</w:t>
      </w:r>
    </w:p>
    <w:p w14:paraId="76C9FA43" w14:textId="77777777"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关于这个方面，今日信徒至少要得到三个方面的造就。第一，神愿意拯救我们，所以无论我们现在的光景如何，都当深刻认识到「神愿意」的真理事实，从而极早地向神悔改归正。真信徒当知道，永远不会太晚，此刻恰恰好。不要迟疑等待，若圣灵藉着这篇信息感动你，你当立刻藉着祷告，悔改</w:t>
      </w:r>
      <w:r w:rsidRPr="00B858A4">
        <w:rPr>
          <w:rFonts w:asciiTheme="majorBidi" w:eastAsiaTheme="majorEastAsia" w:hAnsiTheme="majorBidi" w:cstheme="majorBidi"/>
          <w:lang w:val="el-GR"/>
        </w:rPr>
        <w:lastRenderedPageBreak/>
        <w:t>归向主。第二，「神愿意」拯救万民，因此我们永远不能停下传福音的行动。我们应当时时刻刻牢记神的心意</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「愿意万人得救，明白真道（提前二</w:t>
      </w:r>
      <w:r w:rsidRPr="00B858A4">
        <w:rPr>
          <w:rFonts w:asciiTheme="majorBidi" w:eastAsiaTheme="majorEastAsia" w:hAnsiTheme="majorBidi" w:cstheme="majorBidi"/>
          <w:lang w:val="el-GR"/>
        </w:rPr>
        <w:t>4</w:t>
      </w:r>
      <w:r w:rsidRPr="00B858A4">
        <w:rPr>
          <w:rFonts w:asciiTheme="majorBidi" w:eastAsiaTheme="majorEastAsia" w:hAnsiTheme="majorBidi" w:cstheme="majorBidi"/>
          <w:lang w:val="el-GR"/>
        </w:rPr>
        <w:t>）」，「不愿有义人沉沦（彼后三</w:t>
      </w:r>
      <w:r w:rsidRPr="00B858A4">
        <w:rPr>
          <w:rFonts w:asciiTheme="majorBidi" w:eastAsiaTheme="majorEastAsia" w:hAnsiTheme="majorBidi" w:cstheme="majorBidi"/>
          <w:lang w:val="el-GR"/>
        </w:rPr>
        <w:t>9</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从而追求与保罗一般，在福音上有份与受苦的基督。即是说，我们若坚持传福音很有可能会经历一些我们所不愿经历的环境，但由于「神愿意」，所以我们不能停下来。第三，信徒必须清楚地认识到，神对万物拥有绝对的主权，他有自由可行作万事。因此，作为信徒最重要的操练就是顺服神的旨意，让神的旨意行在地上如同行在天上（参太六</w:t>
      </w:r>
      <w:r w:rsidRPr="00B858A4">
        <w:rPr>
          <w:rFonts w:asciiTheme="majorBidi" w:eastAsiaTheme="majorEastAsia" w:hAnsiTheme="majorBidi" w:cstheme="majorBidi"/>
          <w:lang w:val="el-GR"/>
        </w:rPr>
        <w:t>10</w:t>
      </w:r>
      <w:r w:rsidRPr="00B858A4">
        <w:rPr>
          <w:rFonts w:asciiTheme="majorBidi" w:eastAsiaTheme="majorEastAsia" w:hAnsiTheme="majorBidi" w:cstheme="majorBidi"/>
          <w:lang w:val="el-GR"/>
        </w:rPr>
        <w:t>）。</w:t>
      </w:r>
    </w:p>
    <w:p w14:paraId="3D92E370" w14:textId="77777777"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「在外邦人中」（</w:t>
      </w:r>
      <w:r w:rsidRPr="00B858A4">
        <w:rPr>
          <w:rFonts w:asciiTheme="majorBidi" w:eastAsiaTheme="majorEastAsia" w:hAnsiTheme="majorBidi" w:cstheme="majorBidi"/>
          <w:lang w:val="el-GR"/>
        </w:rPr>
        <w:t>ἐν τοῖς ἔθνεσιν</w:t>
      </w:r>
      <w:r w:rsidRPr="00B858A4">
        <w:rPr>
          <w:rFonts w:asciiTheme="majorBidi" w:eastAsiaTheme="majorEastAsia" w:hAnsiTheme="majorBidi" w:cstheme="majorBidi"/>
          <w:lang w:val="el-GR"/>
        </w:rPr>
        <w:t>），这个短语也可以翻译为「在万族之中」。显然，这是犹太人视角下的用语。正如一个中国人，我们自然而然的把人分为两个群体，一是中国人，二是外国人。和合本把这个词翻译为「外邦人」，是很到位的。只是，我们需要知道「外邦人」不是指某一个群体或族裔，乃是指天下的万族。由此可见，神的救恩并不是仅仅给犹太人的，这一点割礼派的人理解是狭隘的、是错误的。神的救恩乃赐给天下万族，他在万族的人民中都有荣耀的拣选（参徒十一</w:t>
      </w:r>
      <w:r w:rsidRPr="00B858A4">
        <w:rPr>
          <w:rFonts w:asciiTheme="majorBidi" w:eastAsiaTheme="majorEastAsia" w:hAnsiTheme="majorBidi" w:cstheme="majorBidi"/>
          <w:lang w:val="el-GR"/>
        </w:rPr>
        <w:t>18</w:t>
      </w:r>
      <w:r w:rsidRPr="00B858A4">
        <w:rPr>
          <w:rFonts w:asciiTheme="majorBidi" w:eastAsiaTheme="majorEastAsia" w:hAnsiTheme="majorBidi" w:cstheme="majorBidi"/>
          <w:lang w:val="el-GR"/>
        </w:rPr>
        <w:t>）。当然，这个信息对于一些犹太人而言，是不可接受的。在他们看来，外邦人当然无分与基督，因为他们没有接受割礼，所以在亚伯拉罕之约上是局外人（参弗二</w:t>
      </w:r>
      <w:r w:rsidRPr="00B858A4">
        <w:rPr>
          <w:rFonts w:asciiTheme="majorBidi" w:eastAsiaTheme="majorEastAsia" w:hAnsiTheme="majorBidi" w:cstheme="majorBidi"/>
          <w:lang w:val="el-GR"/>
        </w:rPr>
        <w:t>11-12</w:t>
      </w:r>
      <w:r w:rsidRPr="00B858A4">
        <w:rPr>
          <w:rFonts w:asciiTheme="majorBidi" w:eastAsiaTheme="majorEastAsia" w:hAnsiTheme="majorBidi" w:cstheme="majorBidi"/>
          <w:lang w:val="el-GR"/>
        </w:rPr>
        <w:t>）。然而，神的旨意是让他的儿子成为中保，让那蒙拣选的外邦人因基督就得以与父神亲近了（参弗二</w:t>
      </w:r>
      <w:r w:rsidRPr="00B858A4">
        <w:rPr>
          <w:rFonts w:asciiTheme="majorBidi" w:eastAsiaTheme="majorEastAsia" w:hAnsiTheme="majorBidi" w:cstheme="majorBidi"/>
          <w:lang w:val="el-GR"/>
        </w:rPr>
        <w:t>13</w:t>
      </w:r>
      <w:r w:rsidRPr="00B858A4">
        <w:rPr>
          <w:rFonts w:asciiTheme="majorBidi" w:eastAsiaTheme="majorEastAsia" w:hAnsiTheme="majorBidi" w:cstheme="majorBidi"/>
          <w:lang w:val="el-GR"/>
        </w:rPr>
        <w:t>等）。显然，这就是神在历代以来所隐藏的真理，如今藉</w:t>
      </w:r>
      <w:r w:rsidRPr="00B858A4">
        <w:rPr>
          <w:rFonts w:asciiTheme="majorBidi" w:eastAsiaTheme="majorEastAsia" w:hAnsiTheme="majorBidi" w:cstheme="majorBidi"/>
          <w:lang w:val="el-GR"/>
        </w:rPr>
        <w:lastRenderedPageBreak/>
        <w:t>着外邦人归主，神的教会在万邦中被建立起来，而显明出来。</w:t>
      </w:r>
    </w:p>
    <w:p w14:paraId="472C0658" w14:textId="77777777"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亲爱的弟兄姊妹，我们作为外邦人，却在基督里得救，所以理当格外的藉着感恩将荣耀归给神。我们应当深刻地认识到，并不是我们有任何条件，也不是我们付出了任何什么可见与不可见的条件，获得了得救的资格。其实，我们是因着神的拣选，并上帝所设立的信，从而在他里面得着了这荣耀的救恩（参弗一</w:t>
      </w:r>
      <w:r w:rsidRPr="00B858A4">
        <w:rPr>
          <w:rFonts w:asciiTheme="majorBidi" w:eastAsiaTheme="majorEastAsia" w:hAnsiTheme="majorBidi" w:cstheme="majorBidi"/>
          <w:lang w:val="el-GR"/>
        </w:rPr>
        <w:t>4</w:t>
      </w:r>
      <w:r w:rsidRPr="00B858A4">
        <w:rPr>
          <w:rFonts w:asciiTheme="majorBidi" w:eastAsiaTheme="majorEastAsia" w:hAnsiTheme="majorBidi" w:cstheme="majorBidi"/>
          <w:lang w:val="el-GR"/>
        </w:rPr>
        <w:t>；约一</w:t>
      </w:r>
      <w:r w:rsidRPr="00B858A4">
        <w:rPr>
          <w:rFonts w:asciiTheme="majorBidi" w:eastAsiaTheme="majorEastAsia" w:hAnsiTheme="majorBidi" w:cstheme="majorBidi"/>
          <w:lang w:val="el-GR"/>
        </w:rPr>
        <w:t>12</w:t>
      </w:r>
      <w:r w:rsidRPr="00B858A4">
        <w:rPr>
          <w:rFonts w:asciiTheme="majorBidi" w:eastAsiaTheme="majorEastAsia" w:hAnsiTheme="majorBidi" w:cstheme="majorBidi"/>
          <w:lang w:val="el-GR"/>
        </w:rPr>
        <w:t>等）。如此，我们若不向神感恩，若不爱主，我们就实在是可诅可咒了（参来十二</w:t>
      </w:r>
      <w:r w:rsidRPr="00B858A4">
        <w:rPr>
          <w:rFonts w:asciiTheme="majorBidi" w:eastAsiaTheme="majorEastAsia" w:hAnsiTheme="majorBidi" w:cstheme="majorBidi"/>
          <w:lang w:val="el-GR"/>
        </w:rPr>
        <w:t>28-29</w:t>
      </w:r>
      <w:r w:rsidRPr="00B858A4">
        <w:rPr>
          <w:rFonts w:asciiTheme="majorBidi" w:eastAsiaTheme="majorEastAsia" w:hAnsiTheme="majorBidi" w:cstheme="majorBidi"/>
          <w:lang w:val="el-GR"/>
        </w:rPr>
        <w:t>；林前十六</w:t>
      </w:r>
      <w:r w:rsidRPr="00B858A4">
        <w:rPr>
          <w:rFonts w:asciiTheme="majorBidi" w:eastAsiaTheme="majorEastAsia" w:hAnsiTheme="majorBidi" w:cstheme="majorBidi"/>
          <w:lang w:val="el-GR"/>
        </w:rPr>
        <w:t>22</w:t>
      </w:r>
      <w:r w:rsidRPr="00B858A4">
        <w:rPr>
          <w:rFonts w:asciiTheme="majorBidi" w:eastAsiaTheme="majorEastAsia" w:hAnsiTheme="majorBidi" w:cstheme="majorBidi"/>
          <w:lang w:val="el-GR"/>
        </w:rPr>
        <w:t>）。</w:t>
      </w:r>
    </w:p>
    <w:p w14:paraId="7EFC42D2" w14:textId="77777777"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神在外邦中设立了教会，这是神丰盛的荣耀。换言之，神的奥秘就是神的荣耀。前文已经提到，这奥秘就是神的福音，所以福音是神的荣耀。真信徒不能以福音为耻，当以福音为荣，因为福音本是神的大能（参罗一</w:t>
      </w:r>
      <w:r w:rsidRPr="00B858A4">
        <w:rPr>
          <w:rFonts w:asciiTheme="majorBidi" w:eastAsiaTheme="majorEastAsia" w:hAnsiTheme="majorBidi" w:cstheme="majorBidi"/>
          <w:lang w:val="el-GR"/>
        </w:rPr>
        <w:t>16</w:t>
      </w:r>
      <w:r w:rsidRPr="00B858A4">
        <w:rPr>
          <w:rFonts w:asciiTheme="majorBidi" w:eastAsiaTheme="majorEastAsia" w:hAnsiTheme="majorBidi" w:cstheme="majorBidi"/>
          <w:lang w:val="el-GR"/>
        </w:rPr>
        <w:t>）。根据希腊文原文的语序，这里可以翻译为「这奥秘的荣耀的丰盛」。这里的「丰盛」（</w:t>
      </w:r>
      <w:r w:rsidRPr="00B858A4">
        <w:rPr>
          <w:rFonts w:asciiTheme="majorBidi" w:eastAsiaTheme="majorEastAsia" w:hAnsiTheme="majorBidi" w:cstheme="majorBidi"/>
          <w:lang w:val="el-GR"/>
        </w:rPr>
        <w:t>πλοῦτος</w:t>
      </w:r>
      <w:r w:rsidRPr="00B858A4">
        <w:rPr>
          <w:rFonts w:asciiTheme="majorBidi" w:eastAsiaTheme="majorEastAsia" w:hAnsiTheme="majorBidi" w:cstheme="majorBidi"/>
          <w:lang w:val="el-GR"/>
        </w:rPr>
        <w:t>）原意是「丰富」、「丰裕」，原文可以用来指财富上的丰富，本处特指神荣耀的丰盛。换言之，外邦人靠耶稣可以得救的事实非但不会损坏神的名誉，更是让神的荣耀得以丰盛。这里的「丰盛」当然不是诺斯替主义者认为的那般，乃是指神的荣耀在地上的彰显。一语以蔽之，就是基督所教导的信徒的祷告期待：愿父神的国降临，愿父神的旨意行在地上如同行在天上（参太六</w:t>
      </w:r>
      <w:r w:rsidRPr="00B858A4">
        <w:rPr>
          <w:rFonts w:asciiTheme="majorBidi" w:eastAsiaTheme="majorEastAsia" w:hAnsiTheme="majorBidi" w:cstheme="majorBidi"/>
          <w:lang w:val="el-GR"/>
        </w:rPr>
        <w:t>10</w:t>
      </w:r>
      <w:r w:rsidRPr="00B858A4">
        <w:rPr>
          <w:rFonts w:asciiTheme="majorBidi" w:eastAsiaTheme="majorEastAsia" w:hAnsiTheme="majorBidi" w:cstheme="majorBidi"/>
          <w:lang w:val="el-GR"/>
        </w:rPr>
        <w:t>）。因此，我们可以简单理解为：当外邦教会被建造起来之后，就连外邦人都开始将荣耀归给神；而这个表现就是神荣耀的丰盛。</w:t>
      </w:r>
    </w:p>
    <w:p w14:paraId="2E9C5EDD" w14:textId="77777777" w:rsidR="00B858A4" w:rsidRPr="00B858A4" w:rsidRDefault="00B858A4" w:rsidP="00B83805">
      <w:pPr>
        <w:pStyle w:val="a3"/>
        <w:ind w:firstLine="480"/>
        <w:rPr>
          <w:rFonts w:asciiTheme="majorBidi" w:eastAsiaTheme="majorEastAsia" w:hAnsiTheme="majorBidi" w:cstheme="majorBidi"/>
          <w:lang w:val="el-GR"/>
        </w:rPr>
      </w:pPr>
      <w:r w:rsidRPr="00B858A4">
        <w:rPr>
          <w:rFonts w:asciiTheme="majorBidi" w:eastAsiaTheme="majorEastAsia" w:hAnsiTheme="majorBidi" w:cstheme="majorBidi"/>
          <w:lang w:val="el-GR"/>
        </w:rPr>
        <w:t>最后一个子句又回到了在基督里的盼望这一主题中。保罗告诉信徒，神</w:t>
      </w:r>
      <w:r w:rsidRPr="00B858A4">
        <w:rPr>
          <w:rFonts w:asciiTheme="majorBidi" w:eastAsiaTheme="majorEastAsia" w:hAnsiTheme="majorBidi" w:cstheme="majorBidi"/>
          <w:lang w:val="el-GR"/>
        </w:rPr>
        <w:lastRenderedPageBreak/>
        <w:t>的奥秘就是叫蒙拣选的人得着盼望，而那盼望的本体就是基督。所以，我们的翻译是「基督在你们心里成了荣耀的盼望」。基督就是福音的焦点，他为了完成这救赎而道成肉身、受死、复活、升天，并应许还要再来。我们这些本来与神为敌的人，正是因着基督从而有机会与神和好，成为上帝的儿女（参林后五</w:t>
      </w:r>
      <w:r w:rsidRPr="00B858A4">
        <w:rPr>
          <w:rFonts w:asciiTheme="majorBidi" w:eastAsiaTheme="majorEastAsia" w:hAnsiTheme="majorBidi" w:cstheme="majorBidi"/>
          <w:lang w:val="el-GR"/>
        </w:rPr>
        <w:t>18</w:t>
      </w:r>
      <w:r w:rsidRPr="00B858A4">
        <w:rPr>
          <w:rFonts w:asciiTheme="majorBidi" w:eastAsiaTheme="majorEastAsia" w:hAnsiTheme="majorBidi" w:cstheme="majorBidi"/>
          <w:lang w:val="el-GR"/>
        </w:rPr>
        <w:t>；约一</w:t>
      </w:r>
      <w:r w:rsidRPr="00B858A4">
        <w:rPr>
          <w:rFonts w:asciiTheme="majorBidi" w:eastAsiaTheme="majorEastAsia" w:hAnsiTheme="majorBidi" w:cstheme="majorBidi"/>
          <w:lang w:val="el-GR"/>
        </w:rPr>
        <w:t>12</w:t>
      </w:r>
      <w:r w:rsidRPr="00B858A4">
        <w:rPr>
          <w:rFonts w:asciiTheme="majorBidi" w:eastAsiaTheme="majorEastAsia" w:hAnsiTheme="majorBidi" w:cstheme="majorBidi"/>
          <w:lang w:val="el-GR"/>
        </w:rPr>
        <w:t>等）。所以，基督是我们的盼望，这是不争的事实。回顾我们在第</w:t>
      </w:r>
      <w:r w:rsidRPr="00B858A4">
        <w:rPr>
          <w:rFonts w:asciiTheme="majorBidi" w:eastAsiaTheme="majorEastAsia" w:hAnsiTheme="majorBidi" w:cstheme="majorBidi"/>
          <w:lang w:val="el-GR"/>
        </w:rPr>
        <w:t>5</w:t>
      </w:r>
      <w:r w:rsidRPr="00B858A4">
        <w:rPr>
          <w:rFonts w:asciiTheme="majorBidi" w:eastAsiaTheme="majorEastAsia" w:hAnsiTheme="majorBidi" w:cstheme="majorBidi"/>
          <w:lang w:val="el-GR"/>
        </w:rPr>
        <w:t>节、</w:t>
      </w:r>
      <w:r w:rsidRPr="00B858A4">
        <w:rPr>
          <w:rFonts w:asciiTheme="majorBidi" w:eastAsiaTheme="majorEastAsia" w:hAnsiTheme="majorBidi" w:cstheme="majorBidi"/>
          <w:lang w:val="el-GR"/>
        </w:rPr>
        <w:t>23</w:t>
      </w:r>
      <w:r w:rsidRPr="00B858A4">
        <w:rPr>
          <w:rFonts w:asciiTheme="majorBidi" w:eastAsiaTheme="majorEastAsia" w:hAnsiTheme="majorBidi" w:cstheme="majorBidi"/>
          <w:lang w:val="el-GR"/>
        </w:rPr>
        <w:t>节等处所谈论的内容，本处所提到这盼望的主题就是福音奥秘的本身</w:t>
      </w:r>
      <w:r w:rsidRPr="00B858A4">
        <w:rPr>
          <w:rFonts w:asciiTheme="majorBidi" w:eastAsiaTheme="majorEastAsia" w:hAnsiTheme="majorBidi" w:cstheme="majorBidi"/>
          <w:lang w:val="el-GR"/>
        </w:rPr>
        <w:t>——</w:t>
      </w:r>
      <w:r w:rsidRPr="00B858A4">
        <w:rPr>
          <w:rFonts w:asciiTheme="majorBidi" w:eastAsiaTheme="majorEastAsia" w:hAnsiTheme="majorBidi" w:cstheme="majorBidi"/>
          <w:lang w:val="el-GR"/>
        </w:rPr>
        <w:t>在基督里得以与神和好。</w:t>
      </w:r>
    </w:p>
    <w:p w14:paraId="3FEFFF67" w14:textId="2E558259" w:rsidR="00B858A4" w:rsidRPr="00B858A4" w:rsidRDefault="002D468F" w:rsidP="00B83805">
      <w:pPr>
        <w:pStyle w:val="a3"/>
        <w:ind w:firstLine="480"/>
        <w:rPr>
          <w:rFonts w:asciiTheme="majorBidi" w:eastAsiaTheme="majorEastAsia" w:hAnsiTheme="majorBidi" w:cstheme="majorBidi"/>
          <w:lang w:val="el-GR"/>
        </w:rPr>
      </w:pPr>
      <w:r>
        <w:rPr>
          <w:rFonts w:asciiTheme="majorBidi" w:eastAsiaTheme="majorEastAsia" w:hAnsiTheme="majorBidi" w:cstheme="majorBidi"/>
          <w:noProof/>
          <w14:ligatures w14:val="none"/>
        </w:rPr>
        <mc:AlternateContent>
          <mc:Choice Requires="wps">
            <w:drawing>
              <wp:anchor distT="0" distB="0" distL="114300" distR="114300" simplePos="0" relativeHeight="251741696" behindDoc="0" locked="0" layoutInCell="1" allowOverlap="1" wp14:anchorId="21766DB2" wp14:editId="14A4E96E">
                <wp:simplePos x="0" y="0"/>
                <wp:positionH relativeFrom="column">
                  <wp:posOffset>2630170</wp:posOffset>
                </wp:positionH>
                <wp:positionV relativeFrom="paragraph">
                  <wp:posOffset>381825</wp:posOffset>
                </wp:positionV>
                <wp:extent cx="2272030" cy="2241550"/>
                <wp:effectExtent l="38100" t="38100" r="109220" b="120650"/>
                <wp:wrapSquare wrapText="bothSides"/>
                <wp:docPr id="9661518" name="矩形 5"/>
                <wp:cNvGraphicFramePr/>
                <a:graphic xmlns:a="http://schemas.openxmlformats.org/drawingml/2006/main">
                  <a:graphicData uri="http://schemas.microsoft.com/office/word/2010/wordprocessingShape">
                    <wps:wsp>
                      <wps:cNvSpPr/>
                      <wps:spPr>
                        <a:xfrm>
                          <a:off x="0" y="0"/>
                          <a:ext cx="2272030" cy="2241550"/>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317317C" w14:textId="0A97DAFA" w:rsidR="002D468F" w:rsidRPr="002D468F" w:rsidRDefault="002D468F" w:rsidP="002D468F">
                            <w:pPr>
                              <w:pStyle w:val="af5"/>
                              <w:rPr>
                                <w:rFonts w:hint="eastAsia"/>
                                <w:lang w:val="el-GR"/>
                              </w:rPr>
                            </w:pPr>
                            <w:r>
                              <w:rPr>
                                <w:rFonts w:hint="eastAsia"/>
                                <w:lang w:val="el-GR"/>
                              </w:rPr>
                              <w:t>默想：</w:t>
                            </w:r>
                            <w:r w:rsidRPr="00B858A4">
                              <w:rPr>
                                <w:lang w:val="el-GR"/>
                              </w:rPr>
                              <w:t>那么，你是否受感于这荣耀的救恩，常怀感恩之心，用敬畏和虔诚的心服事主呢？你是否明白，当教会照着真理行，在外邦之地宣扬主的福音的时候，就是将荣耀归给神呢？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766DB2" id="_x0000_s1063" style="position:absolute;left:0;text-align:left;margin-left:207.1pt;margin-top:30.05pt;width:178.9pt;height:176.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" filled="f" strokecolor="#0a121c [484]" strokeweight="2pt">
                <v:shadow on="t" color="black" opacity="26214f" origin="-.5,-.5" offset=".74836mm,.74836mm"/>
                <v:textbox>
                  <w:txbxContent>
                    <w:p w14:paraId="7317317C" w14:textId="0A97DAFA" w:rsidR="002D468F" w:rsidRPr="002D468F" w:rsidRDefault="002D468F" w:rsidP="002D468F">
                      <w:pPr>
                        <w:pStyle w:val="af5"/>
                        <w:rPr>
                          <w:rFonts w:hint="eastAsia"/>
                          <w:lang w:val="el-GR"/>
                        </w:rPr>
                      </w:pPr>
                      <w:r>
                        <w:rPr>
                          <w:rFonts w:hint="eastAsia"/>
                          <w:lang w:val="el-GR"/>
                        </w:rPr>
                        <w:t>默想：</w:t>
                      </w:r>
                      <w:r w:rsidRPr="00B858A4">
                        <w:rPr>
                          <w:lang w:val="el-GR"/>
                        </w:rPr>
                        <w:t>那么，你是否受感于这荣耀的救恩，常怀感恩之心，用敬畏和虔诚的心服事主呢？你是否明白，当教会照着真理行，在外邦之地宣扬主的福音的时候，就是将荣耀归给神呢？</w:t>
                      </w:r>
                    </w:p>
                  </w:txbxContent>
                </v:textbox>
                <w10:wrap type="square"/>
              </v:rect>
            </w:pict>
          </mc:Fallback>
        </mc:AlternateContent>
      </w:r>
      <w:r w:rsidR="00B858A4" w:rsidRPr="00B858A4">
        <w:rPr>
          <w:rFonts w:asciiTheme="majorBidi" w:eastAsiaTheme="majorEastAsia" w:hAnsiTheme="majorBidi" w:cstheme="majorBidi"/>
          <w:lang w:val="el-GR"/>
        </w:rPr>
        <w:t>多么美好的福音啊！外邦人本来在诸约之外，是没有指望、没有神的群体（参弗二</w:t>
      </w:r>
      <w:r w:rsidR="00B858A4" w:rsidRPr="00B858A4">
        <w:rPr>
          <w:rFonts w:asciiTheme="majorBidi" w:eastAsiaTheme="majorEastAsia" w:hAnsiTheme="majorBidi" w:cstheme="majorBidi"/>
          <w:lang w:val="el-GR"/>
        </w:rPr>
        <w:t>12</w:t>
      </w:r>
      <w:r w:rsidR="00B858A4" w:rsidRPr="00B858A4">
        <w:rPr>
          <w:rFonts w:asciiTheme="majorBidi" w:eastAsiaTheme="majorEastAsia" w:hAnsiTheme="majorBidi" w:cstheme="majorBidi"/>
          <w:lang w:val="el-GR"/>
        </w:rPr>
        <w:t>）。然而，我们如今却因着基督而得到神的怜悯和悦纳，因着亚伯拉罕的那后裔，得以与神和好（参林后五</w:t>
      </w:r>
      <w:r w:rsidR="00B858A4" w:rsidRPr="00B858A4">
        <w:rPr>
          <w:rFonts w:asciiTheme="majorBidi" w:eastAsiaTheme="majorEastAsia" w:hAnsiTheme="majorBidi" w:cstheme="majorBidi"/>
          <w:lang w:val="el-GR"/>
        </w:rPr>
        <w:t>18</w:t>
      </w:r>
      <w:r w:rsidR="00B858A4" w:rsidRPr="00B858A4">
        <w:rPr>
          <w:rFonts w:asciiTheme="majorBidi" w:eastAsiaTheme="majorEastAsia" w:hAnsiTheme="majorBidi" w:cstheme="majorBidi"/>
          <w:lang w:val="el-GR"/>
        </w:rPr>
        <w:t>）。哈利路亚，外邦人竟然也有盼望；那从前不算为子民的，如今也被悦纳为神的子民了（彼前二</w:t>
      </w:r>
      <w:r w:rsidR="00B858A4" w:rsidRPr="00B858A4">
        <w:rPr>
          <w:rFonts w:asciiTheme="majorBidi" w:eastAsiaTheme="majorEastAsia" w:hAnsiTheme="majorBidi" w:cstheme="majorBidi"/>
          <w:lang w:val="el-GR"/>
        </w:rPr>
        <w:t>10</w:t>
      </w:r>
      <w:r w:rsidR="00B858A4" w:rsidRPr="00B858A4">
        <w:rPr>
          <w:rFonts w:asciiTheme="majorBidi" w:eastAsiaTheme="majorEastAsia" w:hAnsiTheme="majorBidi" w:cstheme="majorBidi"/>
          <w:lang w:val="el-GR"/>
        </w:rPr>
        <w:t>）。</w:t>
      </w:r>
    </w:p>
    <w:p w14:paraId="34AF5777" w14:textId="18F6FB78" w:rsidR="00EF5BA7" w:rsidRPr="00B858A4" w:rsidRDefault="00EF5BA7" w:rsidP="00EF5BA7">
      <w:pPr>
        <w:pStyle w:val="Af3"/>
        <w:spacing w:before="120"/>
        <w:ind w:firstLine="482"/>
        <w:rPr>
          <w:lang w:val="el-GR"/>
        </w:rPr>
      </w:pPr>
      <w:bookmarkStart w:id="53" w:name="_Toc172717231"/>
      <w:r>
        <w:rPr>
          <w:rFonts w:hint="eastAsia"/>
          <w:lang w:val="el-GR"/>
        </w:rPr>
        <w:t>D</w:t>
      </w:r>
      <w:r>
        <w:rPr>
          <w:rFonts w:hint="eastAsia"/>
          <w:lang w:val="el-GR"/>
        </w:rPr>
        <w:t>．藉着基督引人归神</w:t>
      </w:r>
      <w:bookmarkEnd w:id="53"/>
    </w:p>
    <w:p w14:paraId="5F19BE08" w14:textId="77777777" w:rsidR="00B858A4" w:rsidRPr="00B858A4" w:rsidRDefault="00B858A4" w:rsidP="00EF5BA7">
      <w:pPr>
        <w:pStyle w:val="a7"/>
        <w:spacing w:after="240"/>
        <w:ind w:left="473"/>
      </w:pPr>
      <w:r w:rsidRPr="00B858A4">
        <w:t>西一</w:t>
      </w:r>
      <w:r w:rsidRPr="00B858A4">
        <w:t>28</w:t>
      </w:r>
      <w:r w:rsidRPr="00B858A4">
        <w:t>我们传扬他，是用诸般的智慧劝戒各人、教导各人，要把各人在基督里完完全全地引到　神面前。</w:t>
      </w:r>
    </w:p>
    <w:p w14:paraId="799C19A3"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本处，保罗主要讲述了福音执事的工作方式与工作目标。谈到方式的时候，保罗强调是用智慧去做劝诫和教导；论到目标，是为了成全圣徒，让他</w:t>
      </w:r>
      <w:r w:rsidRPr="00B858A4">
        <w:rPr>
          <w:rFonts w:asciiTheme="majorBidi" w:eastAsiaTheme="majorEastAsia" w:hAnsiTheme="majorBidi" w:cstheme="majorBidi"/>
        </w:rPr>
        <w:lastRenderedPageBreak/>
        <w:t>们完完全全地被引到神面前。这句话对于教会的牧者而言，提醒作用是显然而易见的。同样，对于一位真信徒来说，这所启示的内涵也是必须深刻理解的。</w:t>
      </w:r>
    </w:p>
    <w:p w14:paraId="74906F28"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马唐纳认为，「我们传扬他」这个短语非常重要（马唐纳，？）这里的「他」当然是指基督（赖特，？），也就是上文所谈到，在信徒心里成了荣耀盼望的主。更是上文所提到的福音，也就是神的奥秘。即是说，当我们传讲基督的时候，就是传讲神的福音，神的奥秘。当然，这也特别提醒了信徒，真教会传扬的内容乃是唯独基督，不能是其他任何什么。我们知道，有些人将哲学、政治、成功学等乱七八糟的东西混杂在福音之中，想要把福音真理同化掉。然而，正如保罗在哥林多前书所说的，真教会应当只传基督并基督钉十字架。是的，今日教会需要更干脆、更单纯地传讲耶稣基督的福音。加尔文也指出，真教会必须传讲纯正的福音。这个信息，我们今日将之总结为真教会的三个标记的头一个。换言之，这是真教会的根基。因此，作为信徒我们要时时反省自我</w:t>
      </w:r>
      <w:r w:rsidRPr="00B858A4">
        <w:rPr>
          <w:rFonts w:asciiTheme="majorBidi" w:eastAsiaTheme="majorEastAsia" w:hAnsiTheme="majorBidi" w:cstheme="majorBidi"/>
        </w:rPr>
        <w:t>——</w:t>
      </w:r>
      <w:r w:rsidRPr="00B858A4">
        <w:rPr>
          <w:rFonts w:asciiTheme="majorBidi" w:eastAsiaTheme="majorEastAsia" w:hAnsiTheme="majorBidi" w:cstheme="majorBidi"/>
        </w:rPr>
        <w:t>是否真的在传讲基督呢？亦或者，我们在传讲其他的什么？求神怜悯我们，让我们始终只传讲主基督。</w:t>
      </w:r>
    </w:p>
    <w:p w14:paraId="640555ED"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再则，这里的「传扬」（</w:t>
      </w:r>
      <w:r w:rsidRPr="00B858A4">
        <w:rPr>
          <w:rFonts w:asciiTheme="majorBidi" w:eastAsiaTheme="majorEastAsia" w:hAnsiTheme="majorBidi" w:cstheme="majorBidi"/>
        </w:rPr>
        <w:t>καταγγέλλομεν</w:t>
      </w:r>
      <w:r w:rsidRPr="00B858A4">
        <w:rPr>
          <w:rFonts w:asciiTheme="majorBidi" w:eastAsiaTheme="majorEastAsia" w:hAnsiTheme="majorBidi" w:cstheme="majorBidi"/>
        </w:rPr>
        <w:t>）一词，原文是现在时复数主动词，表示真教会必须委身在传扬的使命之中。这传扬并非被迫无奈的结果，而是教会蒙恩之后的主动行为。换言之，若我们传扬基督是因为无奈，或是教会安排的一个事工而已，那么我们的传扬的本身便不符合这里的说法。有</w:t>
      </w:r>
      <w:r w:rsidRPr="00B858A4">
        <w:rPr>
          <w:rFonts w:asciiTheme="majorBidi" w:eastAsiaTheme="majorEastAsia" w:hAnsiTheme="majorBidi" w:cstheme="majorBidi"/>
        </w:rPr>
        <w:lastRenderedPageBreak/>
        <w:t>些教会传扬基督好像都是限定在某个时间段，而不是现在时、不是进行时，这实在是我们极大的危险与破口。但愿我们每个人都努力的传扬基督，不是未来，而是现在。</w:t>
      </w:r>
    </w:p>
    <w:p w14:paraId="3BBE63CD"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另外，这里的「我们」所指的究竟是谁？第一，可以确定这里的「我们」和上文感恩叙事中提到的「我们」应不是同一个指代。前文的指代是保罗和提摩太，这里应是指所有传福音的人；最起码是保罗团队中所有一同参与传福音的同工们（季纳，？）。这充分显明了这些同工传扬福音的动机，的的确确是因为被神的爱激励，甘心地、主动地传扬。如果人因地上的利益作为动机来服事主，非但他在服事中不能得益处，就是教会在他的服事下也总有很多破口。所以，我们能否被包括在保罗这里的「我们」之中呢？</w:t>
      </w:r>
    </w:p>
    <w:p w14:paraId="12078F3C"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「用诸般的智慧劝戒各人、教导各人」。「诸般的智慧」（</w:t>
      </w:r>
      <w:r w:rsidRPr="00B858A4">
        <w:rPr>
          <w:rFonts w:asciiTheme="majorBidi" w:eastAsiaTheme="majorEastAsia" w:hAnsiTheme="majorBidi" w:cstheme="majorBidi"/>
        </w:rPr>
        <w:t>ἐν πάςῃ σοφίᾳ</w:t>
      </w:r>
      <w:r w:rsidRPr="00B858A4">
        <w:rPr>
          <w:rFonts w:asciiTheme="majorBidi" w:eastAsiaTheme="majorEastAsia" w:hAnsiTheme="majorBidi" w:cstheme="majorBidi"/>
        </w:rPr>
        <w:t>），这个短语的原意指「所有的智慧」。如果结合下文提到的「劝诫各人」和「教导各人」，我们可以推断这里的「智慧」所指就是从神所领受的灵性与服事技巧。传道人服事神，不仅需要对自我有清楚地认知，更需要合理地使用从神所领受的智慧。如果根据旧约圣经的一贯教导来看，这里的「智慧」当然是指人对神的敬畏和认识（参箴九</w:t>
      </w:r>
      <w:r w:rsidRPr="00B858A4">
        <w:rPr>
          <w:rFonts w:asciiTheme="majorBidi" w:eastAsiaTheme="majorEastAsia" w:hAnsiTheme="majorBidi" w:cstheme="majorBidi"/>
        </w:rPr>
        <w:t>10</w:t>
      </w:r>
      <w:r w:rsidRPr="00B858A4">
        <w:rPr>
          <w:rFonts w:asciiTheme="majorBidi" w:eastAsiaTheme="majorEastAsia" w:hAnsiTheme="majorBidi" w:cstheme="majorBidi"/>
        </w:rPr>
        <w:t>等）。所以，以所有的智慧来劝诫和教导，所指的就是要传道人在敬畏神的基础上，发挥从神所领受的聪明，成就对教会众人的祝福与牧养。</w:t>
      </w:r>
    </w:p>
    <w:p w14:paraId="470EA984"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这里的「劝诫」（</w:t>
      </w:r>
      <w:r w:rsidRPr="00B858A4">
        <w:rPr>
          <w:rFonts w:asciiTheme="majorBidi" w:eastAsiaTheme="majorEastAsia" w:hAnsiTheme="majorBidi" w:cstheme="majorBidi"/>
        </w:rPr>
        <w:t>νουθετοῦντες</w:t>
      </w:r>
      <w:r w:rsidRPr="00B858A4">
        <w:rPr>
          <w:rFonts w:asciiTheme="majorBidi" w:eastAsiaTheme="majorEastAsia" w:hAnsiTheme="majorBidi" w:cstheme="majorBidi"/>
        </w:rPr>
        <w:t>），赖特认为这个词主要的含义是指帮助</w:t>
      </w:r>
      <w:r w:rsidRPr="00B858A4">
        <w:rPr>
          <w:rFonts w:asciiTheme="majorBidi" w:eastAsiaTheme="majorEastAsia" w:hAnsiTheme="majorBidi" w:cstheme="majorBidi"/>
        </w:rPr>
        <w:lastRenderedPageBreak/>
        <w:t>人、对其思想和心智进行重组（赖特，？）。所以，现在时主动分词「劝诫」的意思是传道人要用神的道，以神所赐的智慧聪明，带领信徒重建他的世界观。我们基本上可以认定，人的信仰就是藉着世界观来表达的。所以，劝诫的目标就是更新他们的世界观，让其对基督有真实地委身。</w:t>
      </w:r>
    </w:p>
    <w:p w14:paraId="188A1A0D"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「教导」（</w:t>
      </w:r>
      <w:r w:rsidRPr="00B858A4">
        <w:rPr>
          <w:rFonts w:asciiTheme="majorBidi" w:eastAsiaTheme="majorEastAsia" w:hAnsiTheme="majorBidi" w:cstheme="majorBidi"/>
        </w:rPr>
        <w:t>διδάσκοντες</w:t>
      </w:r>
      <w:r w:rsidRPr="00B858A4">
        <w:rPr>
          <w:rFonts w:asciiTheme="majorBidi" w:eastAsiaTheme="majorEastAsia" w:hAnsiTheme="majorBidi" w:cstheme="majorBidi"/>
        </w:rPr>
        <w:t>），这个主动分词是指不断地教导。从行文来看，这应该是为了与劝诫作为平行句的存在。另外，这个词的表达会更显细致一些。一个人在传道人的劝诫中向神转回，从那个时候开始他便是一个信徒。然而，一个人信了耶稣，并不表示其就能过好基督徒的生活。所以，教导对于这类人来说就显得尤为重要。真正的福音事工，不仅要将福音带给人，更要引导他们在神面前生活。让他们的生活被更新，因他们又让社会得到祝福与更新。</w:t>
      </w:r>
    </w:p>
    <w:p w14:paraId="05162A2F"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由此可见，无论是劝诫和还是教导，都是教会不可缺少的属灵牧养方式。那么，最终的目标是什么呢？保罗说，「要把各人在基督里完完全全地引到神面前。」这是什么意思呢？意思是真理的劝诫与教导，能引导人「臻致成熟或完全」（季纳，？）。信徒总是要长大成人的，这是神的命令，更是救恩的目标（马唐纳，？）。信徒的成长，基本上可以划分为：需要帮助、可以个人生存、可以帮助他人等不同的阶段。每个人都处在不同的生命阶段，所以他们的灵性刚强程度也有所不同。但是，教会众人应当有一个共同的目标，就是要追求完全，与天父完全一样（参太五</w:t>
      </w:r>
      <w:r w:rsidRPr="00B858A4">
        <w:rPr>
          <w:rFonts w:asciiTheme="majorBidi" w:eastAsiaTheme="majorEastAsia" w:hAnsiTheme="majorBidi" w:cstheme="majorBidi"/>
        </w:rPr>
        <w:t>48</w:t>
      </w:r>
      <w:r w:rsidRPr="00B858A4">
        <w:rPr>
          <w:rFonts w:asciiTheme="majorBidi" w:eastAsiaTheme="majorEastAsia" w:hAnsiTheme="majorBidi" w:cstheme="majorBidi"/>
        </w:rPr>
        <w:t>）。</w:t>
      </w:r>
    </w:p>
    <w:p w14:paraId="3E5D0F29" w14:textId="04CC589E" w:rsidR="00B858A4" w:rsidRPr="00B858A4" w:rsidRDefault="002D468F" w:rsidP="00B83805">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w:lastRenderedPageBreak/>
        <mc:AlternateContent>
          <mc:Choice Requires="wps">
            <w:drawing>
              <wp:anchor distT="0" distB="0" distL="114300" distR="114300" simplePos="0" relativeHeight="251743744" behindDoc="0" locked="0" layoutInCell="1" allowOverlap="1" wp14:anchorId="2E706131" wp14:editId="0A108DB1">
                <wp:simplePos x="0" y="0"/>
                <wp:positionH relativeFrom="column">
                  <wp:posOffset>-5715</wp:posOffset>
                </wp:positionH>
                <wp:positionV relativeFrom="paragraph">
                  <wp:posOffset>2068195</wp:posOffset>
                </wp:positionV>
                <wp:extent cx="2272030" cy="1588770"/>
                <wp:effectExtent l="38100" t="38100" r="109220" b="106680"/>
                <wp:wrapSquare wrapText="bothSides"/>
                <wp:docPr id="1093999874" name="矩形 5"/>
                <wp:cNvGraphicFramePr/>
                <a:graphic xmlns:a="http://schemas.openxmlformats.org/drawingml/2006/main">
                  <a:graphicData uri="http://schemas.microsoft.com/office/word/2010/wordprocessingShape">
                    <wps:wsp>
                      <wps:cNvSpPr/>
                      <wps:spPr>
                        <a:xfrm>
                          <a:off x="0" y="0"/>
                          <a:ext cx="2272030" cy="1588770"/>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6948530" w14:textId="2A0AA2C9" w:rsidR="002D468F" w:rsidRPr="002D468F" w:rsidRDefault="002D468F" w:rsidP="002D468F">
                            <w:pPr>
                              <w:pStyle w:val="af5"/>
                              <w:rPr>
                                <w:rFonts w:hint="eastAsia"/>
                              </w:rPr>
                            </w:pPr>
                            <w:r>
                              <w:rPr>
                                <w:rFonts w:hint="eastAsia"/>
                              </w:rPr>
                              <w:t>默想：</w:t>
                            </w:r>
                            <w:r w:rsidRPr="00B858A4">
                              <w:t>所以，亲爱的你是否每日都积极传扬基督呢？亲爱的你是否愿意接受教会的成全，让自己得着更丰盛的生命呢？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706131" id="_x0000_s1064" style="position:absolute;left:0;text-align:left;margin-left:-.45pt;margin-top:162.85pt;width:178.9pt;height:125.1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" filled="f" strokecolor="#0a121c [484]" strokeweight="2pt">
                <v:shadow on="t" color="black" opacity="26214f" origin="-.5,-.5" offset=".74836mm,.74836mm"/>
                <v:textbox>
                  <w:txbxContent>
                    <w:p w14:paraId="16948530" w14:textId="2A0AA2C9" w:rsidR="002D468F" w:rsidRPr="002D468F" w:rsidRDefault="002D468F" w:rsidP="002D468F">
                      <w:pPr>
                        <w:pStyle w:val="af5"/>
                        <w:rPr>
                          <w:rFonts w:hint="eastAsia"/>
                        </w:rPr>
                      </w:pPr>
                      <w:r>
                        <w:rPr>
                          <w:rFonts w:hint="eastAsia"/>
                        </w:rPr>
                        <w:t>默想：</w:t>
                      </w:r>
                      <w:r w:rsidRPr="00B858A4">
                        <w:t>所以，亲爱的你是否每日都积极传扬基督呢？亲爱的你是否愿意接受教会的成全，让自己得着更丰盛的生命呢？</w:t>
                      </w:r>
                    </w:p>
                  </w:txbxContent>
                </v:textbox>
                <w10:wrap type="square"/>
              </v:rect>
            </w:pict>
          </mc:Fallback>
        </mc:AlternateContent>
      </w:r>
      <w:r w:rsidR="00B858A4" w:rsidRPr="00B858A4">
        <w:rPr>
          <w:rFonts w:asciiTheme="majorBidi" w:eastAsiaTheme="majorEastAsia" w:hAnsiTheme="majorBidi" w:cstheme="majorBidi"/>
        </w:rPr>
        <w:t>生命成熟起来，不是说信徒的生命变得没有瑕疵（赖特，？），而是指其在神的恩惠中丰富的得救。那么，信徒的生命如何才能得成熟呢？从这个短语中我们可以看到，需要保守自己在基督里。唯当信徒保守自己在基督里，他才能到神的面前。我们的主曾言，人若不藉着他就不能到父神那里去，因为他是通往父神的唯一道路（参约十四</w:t>
      </w:r>
      <w:r w:rsidR="00B858A4" w:rsidRPr="00B858A4">
        <w:rPr>
          <w:rFonts w:asciiTheme="majorBidi" w:eastAsiaTheme="majorEastAsia" w:hAnsiTheme="majorBidi" w:cstheme="majorBidi"/>
        </w:rPr>
        <w:t>6</w:t>
      </w:r>
      <w:r w:rsidR="00B858A4" w:rsidRPr="00B858A4">
        <w:rPr>
          <w:rFonts w:asciiTheme="majorBidi" w:eastAsiaTheme="majorEastAsia" w:hAnsiTheme="majorBidi" w:cstheme="majorBidi"/>
        </w:rPr>
        <w:t>）。所以，当信徒在教会接受传道人的牧养时，顺服在圣道的劝诫与教导中，就保守自己在基督里。而在基督里的人，就必然丰丰富富的得救，得以与父神和好。这一切的一切，就是传道人应尽的本分，就是传道人从神领受的使命和恩典。</w:t>
      </w:r>
    </w:p>
    <w:p w14:paraId="49C47DE5" w14:textId="64153C05" w:rsidR="00B858A4" w:rsidRPr="00B858A4" w:rsidRDefault="00926B5A" w:rsidP="00926B5A">
      <w:pPr>
        <w:pStyle w:val="Af3"/>
        <w:spacing w:before="120"/>
        <w:ind w:firstLine="482"/>
      </w:pPr>
      <w:bookmarkStart w:id="54" w:name="_Toc172717232"/>
      <w:r>
        <w:t>E</w:t>
      </w:r>
      <w:r>
        <w:rPr>
          <w:rFonts w:hint="eastAsia"/>
        </w:rPr>
        <w:t>．保罗的尽心竭力</w:t>
      </w:r>
      <w:bookmarkEnd w:id="54"/>
    </w:p>
    <w:p w14:paraId="48CA55AB" w14:textId="77777777" w:rsidR="00B858A4" w:rsidRPr="00B858A4" w:rsidRDefault="00B858A4" w:rsidP="00926B5A">
      <w:pPr>
        <w:pStyle w:val="a7"/>
        <w:spacing w:after="240"/>
        <w:ind w:left="473"/>
      </w:pPr>
      <w:r w:rsidRPr="00B858A4">
        <w:t>西一</w:t>
      </w:r>
      <w:r w:rsidRPr="00B858A4">
        <w:t>29</w:t>
      </w:r>
      <w:r w:rsidRPr="00B858A4">
        <w:t>我也为此劳苦，照着他在我里面运用的大能尽心竭力。</w:t>
      </w:r>
    </w:p>
    <w:p w14:paraId="59C25BAE" w14:textId="60B9FE60" w:rsidR="00926B5A" w:rsidRPr="00B858A4" w:rsidRDefault="00B858A4" w:rsidP="002D468F">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保罗再一次明确宣告自己服事的目标与意义，并再一次宣告了他的服事不是靠着自己的能力与意志，因为这艰巨的任务若不靠着神的大能，就没有人能完成（马唐纳，</w:t>
      </w:r>
      <w:r w:rsidRPr="00B858A4">
        <w:rPr>
          <w:rFonts w:asciiTheme="majorBidi" w:eastAsiaTheme="majorEastAsia" w:hAnsiTheme="majorBidi" w:cstheme="majorBidi"/>
        </w:rPr>
        <w:t>944</w:t>
      </w:r>
      <w:r w:rsidRPr="00B858A4">
        <w:rPr>
          <w:rFonts w:asciiTheme="majorBidi" w:eastAsiaTheme="majorEastAsia" w:hAnsiTheme="majorBidi" w:cstheme="majorBidi"/>
        </w:rPr>
        <w:t>；鲍维均，</w:t>
      </w:r>
      <w:r w:rsidRPr="00B858A4">
        <w:rPr>
          <w:rFonts w:asciiTheme="majorBidi" w:eastAsiaTheme="majorEastAsia" w:hAnsiTheme="majorBidi" w:cstheme="majorBidi"/>
        </w:rPr>
        <w:t>188</w:t>
      </w:r>
      <w:r w:rsidRPr="00B858A4">
        <w:rPr>
          <w:rFonts w:asciiTheme="majorBidi" w:eastAsiaTheme="majorEastAsia" w:hAnsiTheme="majorBidi" w:cstheme="majorBidi"/>
        </w:rPr>
        <w:t>）。结合</w:t>
      </w:r>
      <w:r w:rsidRPr="00B858A4">
        <w:rPr>
          <w:rFonts w:asciiTheme="majorBidi" w:eastAsiaTheme="majorEastAsia" w:hAnsiTheme="majorBidi" w:cstheme="majorBidi"/>
        </w:rPr>
        <w:t>24</w:t>
      </w:r>
      <w:r w:rsidRPr="00B858A4">
        <w:rPr>
          <w:rFonts w:asciiTheme="majorBidi" w:eastAsiaTheme="majorEastAsia" w:hAnsiTheme="majorBidi" w:cstheme="majorBidi"/>
        </w:rPr>
        <w:t>到</w:t>
      </w:r>
      <w:r w:rsidRPr="00B858A4">
        <w:rPr>
          <w:rFonts w:asciiTheme="majorBidi" w:eastAsiaTheme="majorEastAsia" w:hAnsiTheme="majorBidi" w:cstheme="majorBidi"/>
        </w:rPr>
        <w:t>29</w:t>
      </w:r>
      <w:r w:rsidRPr="00B858A4">
        <w:rPr>
          <w:rFonts w:asciiTheme="majorBidi" w:eastAsiaTheme="majorEastAsia" w:hAnsiTheme="majorBidi" w:cstheme="majorBidi"/>
        </w:rPr>
        <w:t>节这整个自然段，我们可以看到保罗在这里呈现出来的一个完整叙事。现在，我们可以通过希伯来人常用的交叉平行结构，来看看保罗在本处主要所表述的信息。</w:t>
      </w:r>
    </w:p>
    <w:p w14:paraId="1F9D0E1A"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lastRenderedPageBreak/>
        <w:t>A</w:t>
      </w:r>
      <w:r w:rsidRPr="00B858A4">
        <w:rPr>
          <w:rFonts w:asciiTheme="majorBidi" w:eastAsiaTheme="majorEastAsia" w:hAnsiTheme="majorBidi" w:cstheme="majorBidi"/>
        </w:rPr>
        <w:t>．保罗为教会而与基督同受苦（</w:t>
      </w:r>
      <w:r w:rsidRPr="00B858A4">
        <w:rPr>
          <w:rFonts w:asciiTheme="majorBidi" w:eastAsiaTheme="majorEastAsia" w:hAnsiTheme="majorBidi" w:cstheme="majorBidi"/>
        </w:rPr>
        <w:t>v24</w:t>
      </w:r>
      <w:r w:rsidRPr="00B858A4">
        <w:rPr>
          <w:rFonts w:asciiTheme="majorBidi" w:eastAsiaTheme="majorEastAsia" w:hAnsiTheme="majorBidi" w:cstheme="majorBidi"/>
        </w:rPr>
        <w:t>）</w:t>
      </w:r>
    </w:p>
    <w:p w14:paraId="6732CF10" w14:textId="77777777" w:rsidR="00B858A4" w:rsidRPr="00B858A4" w:rsidRDefault="00B858A4" w:rsidP="00B83805">
      <w:pPr>
        <w:pStyle w:val="a3"/>
        <w:ind w:firstLineChars="350" w:firstLine="840"/>
        <w:rPr>
          <w:rFonts w:asciiTheme="majorBidi" w:eastAsiaTheme="majorEastAsia" w:hAnsiTheme="majorBidi" w:cstheme="majorBidi"/>
        </w:rPr>
      </w:pPr>
      <w:r w:rsidRPr="00B858A4">
        <w:rPr>
          <w:rFonts w:asciiTheme="majorBidi" w:eastAsiaTheme="majorEastAsia" w:hAnsiTheme="majorBidi" w:cstheme="majorBidi"/>
        </w:rPr>
        <w:t>B</w:t>
      </w:r>
      <w:r w:rsidRPr="00B858A4">
        <w:rPr>
          <w:rFonts w:asciiTheme="majorBidi" w:eastAsiaTheme="majorEastAsia" w:hAnsiTheme="majorBidi" w:cstheme="majorBidi"/>
        </w:rPr>
        <w:t>．保罗照着神的恩赐将道传的全备（</w:t>
      </w:r>
      <w:r w:rsidRPr="00B858A4">
        <w:rPr>
          <w:rFonts w:asciiTheme="majorBidi" w:eastAsiaTheme="majorEastAsia" w:hAnsiTheme="majorBidi" w:cstheme="majorBidi"/>
        </w:rPr>
        <w:t>v25</w:t>
      </w:r>
      <w:r w:rsidRPr="00B858A4">
        <w:rPr>
          <w:rFonts w:asciiTheme="majorBidi" w:eastAsiaTheme="majorEastAsia" w:hAnsiTheme="majorBidi" w:cstheme="majorBidi"/>
        </w:rPr>
        <w:t>）</w:t>
      </w:r>
    </w:p>
    <w:p w14:paraId="233E8DED" w14:textId="77777777" w:rsidR="00B858A4" w:rsidRPr="00B858A4" w:rsidRDefault="00B858A4" w:rsidP="00B83805">
      <w:pPr>
        <w:pStyle w:val="a3"/>
        <w:ind w:firstLineChars="500" w:firstLine="1200"/>
        <w:rPr>
          <w:rFonts w:asciiTheme="majorBidi" w:eastAsiaTheme="majorEastAsia" w:hAnsiTheme="majorBidi" w:cstheme="majorBidi"/>
        </w:rPr>
      </w:pPr>
      <w:r w:rsidRPr="00B858A4">
        <w:rPr>
          <w:rFonts w:asciiTheme="majorBidi" w:eastAsiaTheme="majorEastAsia" w:hAnsiTheme="majorBidi" w:cstheme="majorBidi"/>
        </w:rPr>
        <w:t>C</w:t>
      </w:r>
      <w:r w:rsidRPr="00B858A4">
        <w:rPr>
          <w:rFonts w:asciiTheme="majorBidi" w:eastAsiaTheme="majorEastAsia" w:hAnsiTheme="majorBidi" w:cstheme="majorBidi"/>
        </w:rPr>
        <w:t>．保罗所传乃神在历代所隐藏、如今在基督里显明出来的（</w:t>
      </w:r>
      <w:r w:rsidRPr="00B858A4">
        <w:rPr>
          <w:rFonts w:asciiTheme="majorBidi" w:eastAsiaTheme="majorEastAsia" w:hAnsiTheme="majorBidi" w:cstheme="majorBidi"/>
        </w:rPr>
        <w:t>v26</w:t>
      </w:r>
      <w:r w:rsidRPr="00B858A4">
        <w:rPr>
          <w:rFonts w:asciiTheme="majorBidi" w:eastAsiaTheme="majorEastAsia" w:hAnsiTheme="majorBidi" w:cstheme="majorBidi"/>
        </w:rPr>
        <w:t>）</w:t>
      </w:r>
    </w:p>
    <w:p w14:paraId="31D79344" w14:textId="77777777" w:rsidR="00B858A4" w:rsidRPr="00B858A4" w:rsidRDefault="00B858A4" w:rsidP="00B83805">
      <w:pPr>
        <w:pStyle w:val="a3"/>
        <w:ind w:firstLineChars="500" w:firstLine="1200"/>
        <w:rPr>
          <w:rFonts w:asciiTheme="majorBidi" w:eastAsiaTheme="majorEastAsia" w:hAnsiTheme="majorBidi" w:cstheme="majorBidi"/>
        </w:rPr>
      </w:pPr>
      <w:r w:rsidRPr="00B858A4">
        <w:rPr>
          <w:rFonts w:asciiTheme="majorBidi" w:eastAsiaTheme="majorEastAsia" w:hAnsiTheme="majorBidi" w:cstheme="majorBidi"/>
        </w:rPr>
        <w:t>C’</w:t>
      </w:r>
      <w:r w:rsidRPr="00B858A4">
        <w:rPr>
          <w:rFonts w:asciiTheme="majorBidi" w:eastAsiaTheme="majorEastAsia" w:hAnsiTheme="majorBidi" w:cstheme="majorBidi"/>
        </w:rPr>
        <w:t>．神历代以来隐藏的奥秘就是外邦人在基督里被悦纳（</w:t>
      </w:r>
      <w:r w:rsidRPr="00B858A4">
        <w:rPr>
          <w:rFonts w:asciiTheme="majorBidi" w:eastAsiaTheme="majorEastAsia" w:hAnsiTheme="majorBidi" w:cstheme="majorBidi"/>
        </w:rPr>
        <w:t>v27</w:t>
      </w:r>
      <w:r w:rsidRPr="00B858A4">
        <w:rPr>
          <w:rFonts w:asciiTheme="majorBidi" w:eastAsiaTheme="majorEastAsia" w:hAnsiTheme="majorBidi" w:cstheme="majorBidi"/>
        </w:rPr>
        <w:t>）</w:t>
      </w:r>
    </w:p>
    <w:p w14:paraId="36396D32" w14:textId="77777777" w:rsidR="00B858A4" w:rsidRPr="00B858A4" w:rsidRDefault="00B858A4" w:rsidP="00B83805">
      <w:pPr>
        <w:pStyle w:val="a3"/>
        <w:ind w:firstLineChars="350" w:firstLine="840"/>
        <w:rPr>
          <w:rFonts w:asciiTheme="majorBidi" w:eastAsiaTheme="majorEastAsia" w:hAnsiTheme="majorBidi" w:cstheme="majorBidi"/>
        </w:rPr>
      </w:pPr>
      <w:r w:rsidRPr="00B858A4">
        <w:rPr>
          <w:rFonts w:asciiTheme="majorBidi" w:eastAsiaTheme="majorEastAsia" w:hAnsiTheme="majorBidi" w:cstheme="majorBidi"/>
        </w:rPr>
        <w:t>B’</w:t>
      </w:r>
      <w:r w:rsidRPr="00B858A4">
        <w:rPr>
          <w:rFonts w:asciiTheme="majorBidi" w:eastAsiaTheme="majorEastAsia" w:hAnsiTheme="majorBidi" w:cstheme="majorBidi"/>
        </w:rPr>
        <w:t>．神为那福音的奥秘差遣仆人去传扬（</w:t>
      </w:r>
      <w:r w:rsidRPr="00B858A4">
        <w:rPr>
          <w:rFonts w:asciiTheme="majorBidi" w:eastAsiaTheme="majorEastAsia" w:hAnsiTheme="majorBidi" w:cstheme="majorBidi"/>
        </w:rPr>
        <w:t>v28</w:t>
      </w:r>
      <w:r w:rsidRPr="00B858A4">
        <w:rPr>
          <w:rFonts w:asciiTheme="majorBidi" w:eastAsiaTheme="majorEastAsia" w:hAnsiTheme="majorBidi" w:cstheme="majorBidi"/>
        </w:rPr>
        <w:t>）</w:t>
      </w:r>
    </w:p>
    <w:p w14:paraId="541EFAAB"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A’</w:t>
      </w:r>
      <w:r w:rsidRPr="00B858A4">
        <w:rPr>
          <w:rFonts w:asciiTheme="majorBidi" w:eastAsiaTheme="majorEastAsia" w:hAnsiTheme="majorBidi" w:cstheme="majorBidi"/>
        </w:rPr>
        <w:t>．保罗为福音的奥秘而劳苦（</w:t>
      </w:r>
      <w:r w:rsidRPr="00B858A4">
        <w:rPr>
          <w:rFonts w:asciiTheme="majorBidi" w:eastAsiaTheme="majorEastAsia" w:hAnsiTheme="majorBidi" w:cstheme="majorBidi"/>
        </w:rPr>
        <w:t>v29</w:t>
      </w:r>
      <w:r w:rsidRPr="00B858A4">
        <w:rPr>
          <w:rFonts w:asciiTheme="majorBidi" w:eastAsiaTheme="majorEastAsia" w:hAnsiTheme="majorBidi" w:cstheme="majorBidi"/>
        </w:rPr>
        <w:t>）</w:t>
      </w:r>
    </w:p>
    <w:p w14:paraId="4383545A"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我们从以上这个结构徒可以晓得，保罗和一众神所差遣的同工们，生命的主要意义与价值，都在于能将神福音的奥秘向这世代显明出来。因此，他们成为了神手中的器皿。当然，当他们顺服在神的手里，照着神的话语去服事的时候，便是「合用的器皿」；而这正是所有蒙召服事神的人理应追求的目标。</w:t>
      </w:r>
    </w:p>
    <w:p w14:paraId="2047DF8F"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现在，让我们聚焦于本节（</w:t>
      </w:r>
      <w:r w:rsidRPr="00B858A4">
        <w:rPr>
          <w:rFonts w:asciiTheme="majorBidi" w:eastAsiaTheme="majorEastAsia" w:hAnsiTheme="majorBidi" w:cstheme="majorBidi"/>
        </w:rPr>
        <w:t>29</w:t>
      </w:r>
      <w:r w:rsidRPr="00B858A4">
        <w:rPr>
          <w:rFonts w:asciiTheme="majorBidi" w:eastAsiaTheme="majorEastAsia" w:hAnsiTheme="majorBidi" w:cstheme="majorBidi"/>
        </w:rPr>
        <w:t>节）。</w:t>
      </w:r>
    </w:p>
    <w:p w14:paraId="005822C8"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「我也为此劳苦」（</w:t>
      </w:r>
      <w:r w:rsidRPr="00B858A4">
        <w:rPr>
          <w:rFonts w:asciiTheme="majorBidi" w:eastAsiaTheme="majorEastAsia" w:hAnsiTheme="majorBidi" w:cstheme="majorBidi"/>
        </w:rPr>
        <w:t>εἰς ὃ καὶ κοπιῶ ἀγωνιζόμενος</w:t>
      </w:r>
      <w:r w:rsidRPr="00B858A4">
        <w:rPr>
          <w:rFonts w:asciiTheme="majorBidi" w:eastAsiaTheme="majorEastAsia" w:hAnsiTheme="majorBidi" w:cstheme="majorBidi"/>
        </w:rPr>
        <w:t>），这个短语的直接翻译是：「为了这个我劳苦奋战。」（我们需要注意到，「奋战」一词在和合本中用「竭力」来表示。）这里的现在时主动词「劳苦」（</w:t>
      </w:r>
      <w:r w:rsidRPr="00B858A4">
        <w:rPr>
          <w:rFonts w:asciiTheme="majorBidi" w:eastAsiaTheme="majorEastAsia" w:hAnsiTheme="majorBidi" w:cstheme="majorBidi"/>
        </w:rPr>
        <w:t>κοπιῶ</w:t>
      </w:r>
      <w:r w:rsidRPr="00B858A4">
        <w:rPr>
          <w:rFonts w:asciiTheme="majorBidi" w:eastAsiaTheme="majorEastAsia" w:hAnsiTheme="majorBidi" w:cstheme="majorBidi"/>
        </w:rPr>
        <w:t>）非常有意思。我们知道，亚当曾被神咒诅，于是他必终身劳苦、汗流满面，才得糊口（创三</w:t>
      </w:r>
      <w:r w:rsidRPr="00B858A4">
        <w:rPr>
          <w:rFonts w:asciiTheme="majorBidi" w:eastAsiaTheme="majorEastAsia" w:hAnsiTheme="majorBidi" w:cstheme="majorBidi"/>
        </w:rPr>
        <w:t>17</w:t>
      </w:r>
      <w:r w:rsidRPr="00B858A4">
        <w:rPr>
          <w:rFonts w:asciiTheme="majorBidi" w:eastAsiaTheme="majorEastAsia" w:hAnsiTheme="majorBidi" w:cstheme="majorBidi"/>
        </w:rPr>
        <w:t>）；摩西认为，在亚当之后人在这个世界所能矜夸的，也不过是「劳苦愁烦」而已（诗篇九十</w:t>
      </w:r>
      <w:r w:rsidRPr="00B858A4">
        <w:rPr>
          <w:rFonts w:asciiTheme="majorBidi" w:eastAsiaTheme="majorEastAsia" w:hAnsiTheme="majorBidi" w:cstheme="majorBidi"/>
        </w:rPr>
        <w:t>10</w:t>
      </w:r>
      <w:r w:rsidRPr="00B858A4">
        <w:rPr>
          <w:rFonts w:asciiTheme="majorBidi" w:eastAsiaTheme="majorEastAsia" w:hAnsiTheme="majorBidi" w:cstheme="majorBidi"/>
        </w:rPr>
        <w:t>）；耶稣基督也呼吁劳苦担重担的人可以到他那里得到安息（参太十一</w:t>
      </w:r>
      <w:r w:rsidRPr="00B858A4">
        <w:rPr>
          <w:rFonts w:asciiTheme="majorBidi" w:eastAsiaTheme="majorEastAsia" w:hAnsiTheme="majorBidi" w:cstheme="majorBidi"/>
        </w:rPr>
        <w:t>28</w:t>
      </w:r>
      <w:r w:rsidRPr="00B858A4">
        <w:rPr>
          <w:rFonts w:asciiTheme="majorBidi" w:eastAsiaTheme="majorEastAsia" w:hAnsiTheme="majorBidi" w:cstheme="majorBidi"/>
        </w:rPr>
        <w:t>）。耶稣要赐给门徒真安息，可他自己的使徒却仍然在</w:t>
      </w:r>
      <w:r w:rsidRPr="00B858A4">
        <w:rPr>
          <w:rFonts w:asciiTheme="majorBidi" w:eastAsiaTheme="majorEastAsia" w:hAnsiTheme="majorBidi" w:cstheme="majorBidi"/>
        </w:rPr>
        <w:lastRenderedPageBreak/>
        <w:t>「劳苦」之中。那么，这里的「劳苦」和前面所引用到的「劳苦」，有什么区别没有呢？当然是有区别的。前者的「劳苦」是在罪的压制下的结果；而这里的「劳苦」乃是顺服神的旨意，成为神向这世界赐福的途径，是身体上的疲惫（穆尔，</w:t>
      </w:r>
      <w:r w:rsidRPr="00B858A4">
        <w:rPr>
          <w:rFonts w:asciiTheme="majorBidi" w:eastAsiaTheme="majorEastAsia" w:hAnsiTheme="majorBidi" w:cstheme="majorBidi"/>
        </w:rPr>
        <w:t>265</w:t>
      </w:r>
      <w:r w:rsidRPr="00B858A4">
        <w:rPr>
          <w:rFonts w:asciiTheme="majorBidi" w:eastAsiaTheme="majorEastAsia" w:hAnsiTheme="majorBidi" w:cstheme="majorBidi"/>
        </w:rPr>
        <w:t>；鲍会园，</w:t>
      </w:r>
      <w:r w:rsidRPr="00B858A4">
        <w:rPr>
          <w:rFonts w:asciiTheme="majorBidi" w:eastAsiaTheme="majorEastAsia" w:hAnsiTheme="majorBidi" w:cstheme="majorBidi"/>
        </w:rPr>
        <w:t>84</w:t>
      </w:r>
      <w:r w:rsidRPr="00B858A4">
        <w:rPr>
          <w:rFonts w:asciiTheme="majorBidi" w:eastAsiaTheme="majorEastAsia" w:hAnsiTheme="majorBidi" w:cstheme="majorBidi"/>
        </w:rPr>
        <w:t>）与世界来的对抗。保罗表示自己为福音的缘故，用尽了最后的一分力量（冯国泰，</w:t>
      </w:r>
      <w:r w:rsidRPr="00B858A4">
        <w:rPr>
          <w:rFonts w:asciiTheme="majorBidi" w:eastAsiaTheme="majorEastAsia" w:hAnsiTheme="majorBidi" w:cstheme="majorBidi"/>
        </w:rPr>
        <w:t>65</w:t>
      </w:r>
      <w:r w:rsidRPr="00B858A4">
        <w:rPr>
          <w:rFonts w:asciiTheme="majorBidi" w:eastAsiaTheme="majorEastAsia" w:hAnsiTheme="majorBidi" w:cstheme="majorBidi"/>
        </w:rPr>
        <w:t>）；这就是他的劳苦。所以，这两种的「劳苦」其表现虽然有相同之处，但本质意义却不相同。当一个人因为罪的咒诅在做工中劳苦，其中并不带有喜乐的盼望；然而，一个人若是因为福音奥秘而受苦，乃是与基督的受苦有份，所以他的生命中充满了喜乐。正如本处所述，保罗虽然落在劳苦之中，但仍以此为荣</w:t>
      </w:r>
      <w:r w:rsidRPr="00B858A4">
        <w:rPr>
          <w:rFonts w:asciiTheme="majorBidi" w:eastAsiaTheme="majorEastAsia" w:hAnsiTheme="majorBidi" w:cstheme="majorBidi"/>
        </w:rPr>
        <w:t>——</w:t>
      </w:r>
      <w:r w:rsidRPr="00B858A4">
        <w:rPr>
          <w:rFonts w:asciiTheme="majorBidi" w:eastAsiaTheme="majorEastAsia" w:hAnsiTheme="majorBidi" w:cstheme="majorBidi"/>
        </w:rPr>
        <w:t>我们知道，「卓越的事情往往是困难的」，如此表显明了保罗「使徒身份和他的教义的荣耀」（加尔文，</w:t>
      </w:r>
      <w:r w:rsidRPr="00B858A4">
        <w:rPr>
          <w:rFonts w:asciiTheme="majorBidi" w:eastAsiaTheme="majorEastAsia" w:hAnsiTheme="majorBidi" w:cstheme="majorBidi"/>
        </w:rPr>
        <w:t>602</w:t>
      </w:r>
      <w:r w:rsidRPr="00B858A4">
        <w:rPr>
          <w:rFonts w:asciiTheme="majorBidi" w:eastAsiaTheme="majorEastAsia" w:hAnsiTheme="majorBidi" w:cstheme="majorBidi"/>
        </w:rPr>
        <w:t>）。</w:t>
      </w:r>
    </w:p>
    <w:p w14:paraId="503AFE1D"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真信徒必须认识到，我们服事主并非做做样子，乃要在身体力行等方面上切实的经历劳苦。我们知道，这劳苦是必然的，耶稣基督自己也曾亲自经历其中。如果大家还记得五饼二鱼的神迹，就不难发现我们的主曾经为了做工而废寝忘食（可六</w:t>
      </w:r>
      <w:r w:rsidRPr="00B858A4">
        <w:rPr>
          <w:rFonts w:asciiTheme="majorBidi" w:eastAsiaTheme="majorEastAsia" w:hAnsiTheme="majorBidi" w:cstheme="majorBidi"/>
        </w:rPr>
        <w:t>30-31</w:t>
      </w:r>
      <w:r w:rsidRPr="00B858A4">
        <w:rPr>
          <w:rFonts w:asciiTheme="majorBidi" w:eastAsiaTheme="majorEastAsia" w:hAnsiTheme="majorBidi" w:cstheme="majorBidi"/>
        </w:rPr>
        <w:t>）。所以，如果有人因为懒惰而想做传道人，并非为了呼召而来。那么，他非但不能成为教会的祝福，更会成为教会的破口，成为他自己人生的破口。</w:t>
      </w:r>
    </w:p>
    <w:p w14:paraId="023385DE"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那么，我们再来看看，保罗劳苦的内涵是什么呢？根据希腊文我们看到，保罗劳苦的内涵是「奋战」。若要更好地理解这个词，按照中文的语序，</w:t>
      </w:r>
      <w:r w:rsidRPr="00B858A4">
        <w:rPr>
          <w:rFonts w:asciiTheme="majorBidi" w:eastAsiaTheme="majorEastAsia" w:hAnsiTheme="majorBidi" w:cstheme="majorBidi"/>
        </w:rPr>
        <w:lastRenderedPageBreak/>
        <w:t>我们必须先了解下一个子句的意义。</w:t>
      </w:r>
    </w:p>
    <w:p w14:paraId="0DA343A8"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「照着他在我里面运用的大能尽心竭力」（</w:t>
      </w:r>
      <w:r w:rsidRPr="00B858A4">
        <w:rPr>
          <w:rFonts w:asciiTheme="majorBidi" w:eastAsiaTheme="majorEastAsia" w:hAnsiTheme="majorBidi" w:cstheme="majorBidi"/>
        </w:rPr>
        <w:t>κατὰ τὴν ἐνέργειαν αὐτοῦ τὴν ἐνεργουμένην ἐν ἐμοὶ ἐν δυνάμει.</w:t>
      </w:r>
      <w:r w:rsidRPr="00B858A4">
        <w:rPr>
          <w:rFonts w:asciiTheme="majorBidi" w:eastAsiaTheme="majorEastAsia" w:hAnsiTheme="majorBidi" w:cstheme="majorBidi"/>
        </w:rPr>
        <w:t>），这个子句的直接翻译是：「照着他的动力，那运行在我里面、在大能力中」。为了更好理解这个句子的含义，下面我们选择一些中文翻译本，作为辅助理解：</w:t>
      </w:r>
    </w:p>
    <w:p w14:paraId="4B674BBD"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思高本：我就是为这事而劳苦，按他以大能在我身上所发动的力量，尽力奋斗。</w:t>
      </w:r>
    </w:p>
    <w:p w14:paraId="54D17BFC"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当代圣经译本：我按着上帝在我身上运行的大能，为这件事尽心竭力，努力奋斗。</w:t>
      </w:r>
    </w:p>
    <w:p w14:paraId="038E42B9"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现代中文译本：为了这目的，我运用基督赐给我的大能力，不辞劳苦，竭力工作。</w:t>
      </w:r>
    </w:p>
    <w:p w14:paraId="03A27453"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新译本：我也为了这事劳苦，按着他用大能在我心中运行的动力，竭力奋斗。</w:t>
      </w:r>
    </w:p>
    <w:p w14:paraId="0A5541B6"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吕振中译本：为了这事、我并且劳苦，照他以大能力在我身上所运用的动力而奋斗着。</w:t>
      </w:r>
    </w:p>
    <w:p w14:paraId="03C6A762"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结合以上译本，我们不难了解到，保罗强调自己的奋战是由于上帝大能的激励。即是说，保罗不是靠着自己的能力在奋战，而是上帝的大能在他的里头激励他去奋战（冯国泰，</w:t>
      </w:r>
      <w:r w:rsidRPr="00B858A4">
        <w:rPr>
          <w:rFonts w:asciiTheme="majorBidi" w:eastAsiaTheme="majorEastAsia" w:hAnsiTheme="majorBidi" w:cstheme="majorBidi"/>
        </w:rPr>
        <w:t>65</w:t>
      </w:r>
      <w:r w:rsidRPr="00B858A4">
        <w:rPr>
          <w:rFonts w:asciiTheme="majorBidi" w:eastAsiaTheme="majorEastAsia" w:hAnsiTheme="majorBidi" w:cstheme="majorBidi"/>
        </w:rPr>
        <w:t>）。那么，他究竟与谁奋战呢？冯国泰认为，「这股力量可以帮助他战胜本身的先天缺点（冯国泰，</w:t>
      </w:r>
      <w:r w:rsidRPr="00B858A4">
        <w:rPr>
          <w:rFonts w:asciiTheme="majorBidi" w:eastAsiaTheme="majorEastAsia" w:hAnsiTheme="majorBidi" w:cstheme="majorBidi"/>
        </w:rPr>
        <w:t>65</w:t>
      </w:r>
      <w:r w:rsidRPr="00B858A4">
        <w:rPr>
          <w:rFonts w:asciiTheme="majorBidi" w:eastAsiaTheme="majorEastAsia" w:hAnsiTheme="majorBidi" w:cstheme="majorBidi"/>
        </w:rPr>
        <w:t>）」。所以，那位曾</w:t>
      </w:r>
      <w:r w:rsidRPr="00B858A4">
        <w:rPr>
          <w:rFonts w:asciiTheme="majorBidi" w:eastAsiaTheme="majorEastAsia" w:hAnsiTheme="majorBidi" w:cstheme="majorBidi"/>
        </w:rPr>
        <w:lastRenderedPageBreak/>
        <w:t>挨家挨户逼迫教会，把信徒下在监狱之中的反基督教人士，如今却成为了教会最忠心的福音执事（路卡斯，</w:t>
      </w:r>
      <w:r w:rsidRPr="00B858A4">
        <w:rPr>
          <w:rFonts w:asciiTheme="majorBidi" w:eastAsiaTheme="majorEastAsia" w:hAnsiTheme="majorBidi" w:cstheme="majorBidi"/>
        </w:rPr>
        <w:t>95-6</w:t>
      </w:r>
      <w:r w:rsidRPr="00B858A4">
        <w:rPr>
          <w:rFonts w:asciiTheme="majorBidi" w:eastAsiaTheme="majorEastAsia" w:hAnsiTheme="majorBidi" w:cstheme="majorBidi"/>
        </w:rPr>
        <w:t>），正是因为这神的大能，帮助他脱离可怜的自己。这一切的成就，是神的大能支持保罗奋战且得胜的明证。神的力量在保罗生命中，首先是成全保罗的生命成圣；其次是帮助他成为教会的祝福。冯国泰的这个见解，基本上是比较中肯的。一个传道人如何在艰苦中依然喜乐的服事呢？当然是因为有上帝的能力在他的生命中作为助力。所以，他在受苦的时候也觉得喜乐、荣耀；这本是上帝带领他乘驾高处的结果。如果我们全心依靠在上帝里头，也同样可以。</w:t>
      </w:r>
    </w:p>
    <w:p w14:paraId="770FF9EB"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当然，保罗奋战的对象还有世界。当保罗作为福音的使者向黑暗的世界发出真理的呼召时，他便成为世界的仇敌。世界不会爱自己的仇敌，乃是要抵挡他。是故，保罗宣教之路处处充满了抵挡；保罗需要为福音的缘故而与世界争战。当然，保罗也以福音向魔鬼宣战。正如保罗所言，福音本是神的大能（参罗一</w:t>
      </w:r>
      <w:r w:rsidRPr="00B858A4">
        <w:rPr>
          <w:rFonts w:asciiTheme="majorBidi" w:eastAsiaTheme="majorEastAsia" w:hAnsiTheme="majorBidi" w:cstheme="majorBidi"/>
        </w:rPr>
        <w:t>16</w:t>
      </w:r>
      <w:r w:rsidRPr="00B858A4">
        <w:rPr>
          <w:rFonts w:asciiTheme="majorBidi" w:eastAsiaTheme="majorEastAsia" w:hAnsiTheme="majorBidi" w:cstheme="majorBidi"/>
        </w:rPr>
        <w:t>），当保罗在福音的大能中的时候，便胜过了世界与魔鬼。</w:t>
      </w:r>
    </w:p>
    <w:p w14:paraId="3AF3A9BA"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为此，保罗分外的了劳苦。保罗曾说，自己比其他的使徒还要劳苦，但其实不是他自己的意志或功劳，乃是因为神恩典的同在（参林前十五</w:t>
      </w:r>
      <w:r w:rsidRPr="00B858A4">
        <w:rPr>
          <w:rFonts w:asciiTheme="majorBidi" w:eastAsiaTheme="majorEastAsia" w:hAnsiTheme="majorBidi" w:cstheme="majorBidi"/>
        </w:rPr>
        <w:t>10</w:t>
      </w:r>
      <w:r w:rsidRPr="00B858A4">
        <w:rPr>
          <w:rFonts w:asciiTheme="majorBidi" w:eastAsiaTheme="majorEastAsia" w:hAnsiTheme="majorBidi" w:cstheme="majorBidi"/>
        </w:rPr>
        <w:t>）。所以，神的大能和神的恩典，往往都是一个组合性的存在。神的大能是信徒所以能做工的根基，神的恩典是神大能在具体个人生命中的呈现（鲍维均，</w:t>
      </w:r>
      <w:r w:rsidRPr="00B858A4">
        <w:rPr>
          <w:rFonts w:asciiTheme="majorBidi" w:eastAsiaTheme="majorEastAsia" w:hAnsiTheme="majorBidi" w:cstheme="majorBidi"/>
        </w:rPr>
        <w:t>189</w:t>
      </w:r>
      <w:r w:rsidRPr="00B858A4">
        <w:rPr>
          <w:rFonts w:asciiTheme="majorBidi" w:eastAsiaTheme="majorEastAsia" w:hAnsiTheme="majorBidi" w:cstheme="majorBidi"/>
        </w:rPr>
        <w:t>）。所以，本节经文可以理解为，如果不是神大能的运作，保罗的所有努力均是无效的（穆尔，</w:t>
      </w:r>
      <w:r w:rsidRPr="00B858A4">
        <w:rPr>
          <w:rFonts w:asciiTheme="majorBidi" w:eastAsiaTheme="majorEastAsia" w:hAnsiTheme="majorBidi" w:cstheme="majorBidi"/>
        </w:rPr>
        <w:t>266</w:t>
      </w:r>
      <w:r w:rsidRPr="00B858A4">
        <w:rPr>
          <w:rFonts w:asciiTheme="majorBidi" w:eastAsiaTheme="majorEastAsia" w:hAnsiTheme="majorBidi" w:cstheme="majorBidi"/>
        </w:rPr>
        <w:t>）。如此也显明了保罗与异端者的不同。异端者乃</w:t>
      </w:r>
      <w:r w:rsidRPr="00B858A4">
        <w:rPr>
          <w:rFonts w:asciiTheme="majorBidi" w:eastAsiaTheme="majorEastAsia" w:hAnsiTheme="majorBidi" w:cstheme="majorBidi"/>
        </w:rPr>
        <w:lastRenderedPageBreak/>
        <w:t>是靠着自己的努力，在教会中混乱主道，建立他自己的势力。然而，保罗宣告真正的福音不是人自己可以建立起来的，唯独单纯的依靠神的大能，才可以被建立起来（鲍会园，</w:t>
      </w:r>
      <w:r w:rsidRPr="00B858A4">
        <w:rPr>
          <w:rFonts w:asciiTheme="majorBidi" w:eastAsiaTheme="majorEastAsia" w:hAnsiTheme="majorBidi" w:cstheme="majorBidi"/>
        </w:rPr>
        <w:t>84</w:t>
      </w:r>
      <w:r w:rsidRPr="00B858A4">
        <w:rPr>
          <w:rFonts w:asciiTheme="majorBidi" w:eastAsiaTheme="majorEastAsia" w:hAnsiTheme="majorBidi" w:cstheme="majorBidi"/>
        </w:rPr>
        <w:t>）。</w:t>
      </w:r>
    </w:p>
    <w:p w14:paraId="30C31A11" w14:textId="179A5E79" w:rsidR="00B858A4" w:rsidRPr="00B858A4" w:rsidRDefault="002D468F" w:rsidP="00B83805">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mc:AlternateContent>
          <mc:Choice Requires="wps">
            <w:drawing>
              <wp:anchor distT="0" distB="0" distL="114300" distR="114300" simplePos="0" relativeHeight="251745792" behindDoc="0" locked="0" layoutInCell="1" allowOverlap="1" wp14:anchorId="1826FD29" wp14:editId="0328F39B">
                <wp:simplePos x="0" y="0"/>
                <wp:positionH relativeFrom="column">
                  <wp:posOffset>2961450</wp:posOffset>
                </wp:positionH>
                <wp:positionV relativeFrom="paragraph">
                  <wp:posOffset>1844675</wp:posOffset>
                </wp:positionV>
                <wp:extent cx="1941830" cy="1470025"/>
                <wp:effectExtent l="38100" t="38100" r="115570" b="111125"/>
                <wp:wrapSquare wrapText="bothSides"/>
                <wp:docPr id="1660647885" name="矩形 5"/>
                <wp:cNvGraphicFramePr/>
                <a:graphic xmlns:a="http://schemas.openxmlformats.org/drawingml/2006/main">
                  <a:graphicData uri="http://schemas.microsoft.com/office/word/2010/wordprocessingShape">
                    <wps:wsp>
                      <wps:cNvSpPr/>
                      <wps:spPr>
                        <a:xfrm>
                          <a:off x="0" y="0"/>
                          <a:ext cx="1941830" cy="147002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A608D0E" w14:textId="796717A4" w:rsidR="002D468F" w:rsidRPr="002D468F" w:rsidRDefault="002D468F" w:rsidP="002D468F">
                            <w:pPr>
                              <w:pStyle w:val="af5"/>
                              <w:rPr>
                                <w:rFonts w:hint="eastAsia"/>
                              </w:rPr>
                            </w:pPr>
                            <w:r w:rsidRPr="002D468F">
                              <w:rPr>
                                <w:rFonts w:hint="eastAsia"/>
                              </w:rPr>
                              <w:t>默想：那么，你今日的劳苦是为基督还是为自己呢？今日的文章是否能激励你为主勇敢呢？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26FD29" id="_x0000_s1065" style="position:absolute;left:0;text-align:left;margin-left:233.2pt;margin-top:145.25pt;width:152.9pt;height:115.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" filled="f" strokecolor="#0a121c [484]" strokeweight="2pt">
                <v:shadow on="t" color="black" opacity="26214f" origin="-.5,-.5" offset=".74836mm,.74836mm"/>
                <v:textbox>
                  <w:txbxContent>
                    <w:p w14:paraId="5A608D0E" w14:textId="796717A4" w:rsidR="002D468F" w:rsidRPr="002D468F" w:rsidRDefault="002D468F" w:rsidP="002D468F">
                      <w:pPr>
                        <w:pStyle w:val="af5"/>
                        <w:rPr>
                          <w:rFonts w:hint="eastAsia"/>
                        </w:rPr>
                      </w:pPr>
                      <w:r w:rsidRPr="002D468F">
                        <w:rPr>
                          <w:rFonts w:hint="eastAsia"/>
                        </w:rPr>
                        <w:t>默想：那么，你今日的劳苦是为基督还是为自己呢？今日的文章是否能激励你为主勇敢呢？</w:t>
                      </w:r>
                    </w:p>
                  </w:txbxContent>
                </v:textbox>
                <w10:wrap type="square"/>
              </v:rect>
            </w:pict>
          </mc:Fallback>
        </mc:AlternateContent>
      </w:r>
      <w:r w:rsidR="00B858A4" w:rsidRPr="00B858A4">
        <w:rPr>
          <w:rFonts w:asciiTheme="majorBidi" w:eastAsiaTheme="majorEastAsia" w:hAnsiTheme="majorBidi" w:cstheme="majorBidi"/>
        </w:rPr>
        <w:t>再则，我们从这节经文可以得到另一个重要的教训，就是传道人必须殷勤做工，为此劳苦。原来，神的大能与神的恩典并没有免除人的责任。在上帝的作为中，人的责任是什么？便是尽自己的本分，照圣经的启示殷勤的做工。这里的「竭力」（</w:t>
      </w:r>
      <w:r w:rsidR="00B858A4" w:rsidRPr="00B858A4">
        <w:rPr>
          <w:rFonts w:asciiTheme="majorBidi" w:eastAsiaTheme="majorEastAsia" w:hAnsiTheme="majorBidi" w:cstheme="majorBidi"/>
        </w:rPr>
        <w:t>ἀγωνίζομαι</w:t>
      </w:r>
      <w:r w:rsidR="00B858A4" w:rsidRPr="00B858A4">
        <w:rPr>
          <w:rFonts w:asciiTheme="majorBidi" w:eastAsiaTheme="majorEastAsia" w:hAnsiTheme="majorBidi" w:cstheme="majorBidi"/>
        </w:rPr>
        <w:t>）一词，原意是「打斗」或「奋战」，通过这个动词我们要了解一个状态，就是在争战之中的人，为了活命和胜利需要搏上一切，一点儿力气也不敢保留。这就是我们作为一个真信徒，在基督里应当表现出来的状态</w:t>
      </w:r>
      <w:r w:rsidR="00B858A4" w:rsidRPr="00B858A4">
        <w:rPr>
          <w:rFonts w:asciiTheme="majorBidi" w:eastAsiaTheme="majorEastAsia" w:hAnsiTheme="majorBidi" w:cstheme="majorBidi"/>
        </w:rPr>
        <w:t>——</w:t>
      </w:r>
      <w:r w:rsidR="00B858A4" w:rsidRPr="00B858A4">
        <w:rPr>
          <w:rFonts w:asciiTheme="majorBidi" w:eastAsiaTheme="majorEastAsia" w:hAnsiTheme="majorBidi" w:cstheme="majorBidi"/>
        </w:rPr>
        <w:t>竭力劳苦奋战，为荣耀神、以神为乐。</w:t>
      </w:r>
    </w:p>
    <w:p w14:paraId="76FFAFE3" w14:textId="77777777" w:rsidR="00B858A4" w:rsidRDefault="00B858A4" w:rsidP="00B83805">
      <w:pPr>
        <w:pStyle w:val="a3"/>
        <w:ind w:firstLine="480"/>
        <w:rPr>
          <w:rFonts w:asciiTheme="majorBidi" w:eastAsiaTheme="majorEastAsia" w:hAnsiTheme="majorBidi" w:cstheme="majorBidi"/>
        </w:rPr>
      </w:pPr>
    </w:p>
    <w:p w14:paraId="1FBCB91F" w14:textId="10D8976F" w:rsidR="00926B5A" w:rsidRDefault="00926B5A" w:rsidP="00926B5A">
      <w:pPr>
        <w:pStyle w:val="11"/>
        <w:ind w:firstLine="482"/>
      </w:pPr>
      <w:bookmarkStart w:id="55" w:name="_Toc172717233"/>
      <w:r>
        <w:rPr>
          <w:rFonts w:hint="eastAsia"/>
        </w:rPr>
        <w:t>2</w:t>
      </w:r>
      <w:r>
        <w:rPr>
          <w:rFonts w:hint="eastAsia"/>
        </w:rPr>
        <w:t>．以书信坚固歌罗西教会</w:t>
      </w:r>
      <w:r w:rsidR="005A3A7D">
        <w:rPr>
          <w:rFonts w:hint="eastAsia"/>
        </w:rPr>
        <w:t>（二</w:t>
      </w:r>
      <w:r w:rsidR="005A3A7D">
        <w:rPr>
          <w:rFonts w:hint="eastAsia"/>
        </w:rPr>
        <w:t>1-5</w:t>
      </w:r>
      <w:r w:rsidR="005A3A7D">
        <w:rPr>
          <w:rFonts w:hint="eastAsia"/>
        </w:rPr>
        <w:t>）</w:t>
      </w:r>
      <w:bookmarkEnd w:id="55"/>
    </w:p>
    <w:p w14:paraId="14FE21A6" w14:textId="77777777" w:rsidR="00926B5A" w:rsidRPr="00B858A4" w:rsidRDefault="00926B5A" w:rsidP="00926B5A">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如果从整个大段落的叙事来看，二章</w:t>
      </w:r>
      <w:r w:rsidRPr="00B858A4">
        <w:rPr>
          <w:rFonts w:asciiTheme="majorBidi" w:eastAsiaTheme="majorEastAsia" w:hAnsiTheme="majorBidi" w:cstheme="majorBidi"/>
        </w:rPr>
        <w:t>1</w:t>
      </w:r>
      <w:r w:rsidRPr="00B858A4">
        <w:rPr>
          <w:rFonts w:asciiTheme="majorBidi" w:eastAsiaTheme="majorEastAsia" w:hAnsiTheme="majorBidi" w:cstheme="majorBidi"/>
        </w:rPr>
        <w:t>到</w:t>
      </w:r>
      <w:r w:rsidRPr="00B858A4">
        <w:rPr>
          <w:rFonts w:asciiTheme="majorBidi" w:eastAsiaTheme="majorEastAsia" w:hAnsiTheme="majorBidi" w:cstheme="majorBidi"/>
        </w:rPr>
        <w:t>5</w:t>
      </w:r>
      <w:r w:rsidRPr="00B858A4">
        <w:rPr>
          <w:rFonts w:asciiTheme="majorBidi" w:eastAsiaTheme="majorEastAsia" w:hAnsiTheme="majorBidi" w:cstheme="majorBidi"/>
        </w:rPr>
        <w:t>节，应该与前面一章</w:t>
      </w:r>
      <w:r w:rsidRPr="00B858A4">
        <w:rPr>
          <w:rFonts w:asciiTheme="majorBidi" w:eastAsiaTheme="majorEastAsia" w:hAnsiTheme="majorBidi" w:cstheme="majorBidi"/>
        </w:rPr>
        <w:t>24</w:t>
      </w:r>
      <w:r w:rsidRPr="00B858A4">
        <w:rPr>
          <w:rFonts w:asciiTheme="majorBidi" w:eastAsiaTheme="majorEastAsia" w:hAnsiTheme="majorBidi" w:cstheme="majorBidi"/>
        </w:rPr>
        <w:t>到</w:t>
      </w:r>
      <w:r w:rsidRPr="00B858A4">
        <w:rPr>
          <w:rFonts w:asciiTheme="majorBidi" w:eastAsiaTheme="majorEastAsia" w:hAnsiTheme="majorBidi" w:cstheme="majorBidi"/>
        </w:rPr>
        <w:t>29</w:t>
      </w:r>
      <w:r w:rsidRPr="00B858A4">
        <w:rPr>
          <w:rFonts w:asciiTheme="majorBidi" w:eastAsiaTheme="majorEastAsia" w:hAnsiTheme="majorBidi" w:cstheme="majorBidi"/>
        </w:rPr>
        <w:t>节是同一个段落，因为本章</w:t>
      </w:r>
      <w:r w:rsidRPr="00B858A4">
        <w:rPr>
          <w:rFonts w:asciiTheme="majorBidi" w:eastAsiaTheme="majorEastAsia" w:hAnsiTheme="majorBidi" w:cstheme="majorBidi"/>
        </w:rPr>
        <w:t>1</w:t>
      </w:r>
      <w:r w:rsidRPr="00B858A4">
        <w:rPr>
          <w:rFonts w:asciiTheme="majorBidi" w:eastAsiaTheme="majorEastAsia" w:hAnsiTheme="majorBidi" w:cstheme="majorBidi"/>
        </w:rPr>
        <w:t>节和前一章</w:t>
      </w:r>
      <w:r w:rsidRPr="00B858A4">
        <w:rPr>
          <w:rFonts w:asciiTheme="majorBidi" w:eastAsiaTheme="majorEastAsia" w:hAnsiTheme="majorBidi" w:cstheme="majorBidi"/>
        </w:rPr>
        <w:t>29</w:t>
      </w:r>
      <w:r w:rsidRPr="00B858A4">
        <w:rPr>
          <w:rFonts w:asciiTheme="majorBidi" w:eastAsiaTheme="majorEastAsia" w:hAnsiTheme="majorBidi" w:cstheme="majorBidi"/>
        </w:rPr>
        <w:t>节的叙事表现，根本上是紧密相连的，所以可以判定本节乃是前一个叙事的继续（马唐纳，</w:t>
      </w:r>
      <w:r w:rsidRPr="00B858A4">
        <w:rPr>
          <w:rFonts w:asciiTheme="majorBidi" w:eastAsiaTheme="majorEastAsia" w:hAnsiTheme="majorBidi" w:cstheme="majorBidi"/>
        </w:rPr>
        <w:t>944</w:t>
      </w:r>
      <w:r w:rsidRPr="00B858A4">
        <w:rPr>
          <w:rFonts w:asciiTheme="majorBidi" w:eastAsiaTheme="majorEastAsia" w:hAnsiTheme="majorBidi" w:cstheme="majorBidi"/>
        </w:rPr>
        <w:t>）。甚至我们可以说，这里的叙事应该是前一个叙事的精细表述延伸。前一段主要表述了保罗蒙召与基督受苦有份，这一段主要表述了保罗作为使徒与教会的</w:t>
      </w:r>
      <w:r w:rsidRPr="00B858A4">
        <w:rPr>
          <w:rFonts w:asciiTheme="majorBidi" w:eastAsiaTheme="majorEastAsia" w:hAnsiTheme="majorBidi" w:cstheme="majorBidi"/>
        </w:rPr>
        <w:lastRenderedPageBreak/>
        <w:t>关系；特别是那一句，「我身子虽与你们相离，心却与你们同在」，深刻地表达了一位真牧人对教会的爱与担当。也正因如此，故而保罗总是愿意尽心竭力，不为自己有任何的保留</w:t>
      </w:r>
      <w:r w:rsidRPr="00B858A4">
        <w:rPr>
          <w:rFonts w:asciiTheme="majorBidi" w:eastAsiaTheme="majorEastAsia" w:hAnsiTheme="majorBidi" w:cstheme="majorBidi"/>
        </w:rPr>
        <w:t>——</w:t>
      </w:r>
      <w:r w:rsidRPr="00B858A4">
        <w:rPr>
          <w:rFonts w:asciiTheme="majorBidi" w:eastAsiaTheme="majorEastAsia" w:hAnsiTheme="majorBidi" w:cstheme="majorBidi"/>
        </w:rPr>
        <w:t>竭力。</w:t>
      </w:r>
    </w:p>
    <w:p w14:paraId="504CC766" w14:textId="47168F55" w:rsidR="00926B5A" w:rsidRPr="00926B5A" w:rsidRDefault="00CE78B2" w:rsidP="00CE78B2">
      <w:pPr>
        <w:pStyle w:val="Af3"/>
        <w:spacing w:before="120"/>
        <w:ind w:firstLine="482"/>
      </w:pPr>
      <w:bookmarkStart w:id="56" w:name="_Toc172717234"/>
      <w:r>
        <w:t>A</w:t>
      </w:r>
      <w:r>
        <w:rPr>
          <w:rFonts w:hint="eastAsia"/>
        </w:rPr>
        <w:t>．保罗的自述</w:t>
      </w:r>
      <w:bookmarkEnd w:id="56"/>
    </w:p>
    <w:p w14:paraId="677EC8D2" w14:textId="77777777" w:rsidR="00B858A4" w:rsidRPr="00C20A44" w:rsidRDefault="00B858A4" w:rsidP="00926B5A">
      <w:pPr>
        <w:pStyle w:val="a7"/>
        <w:spacing w:after="240"/>
        <w:ind w:left="473"/>
      </w:pPr>
      <w:r w:rsidRPr="00C20A44">
        <w:t>西二</w:t>
      </w:r>
      <w:r w:rsidRPr="00C20A44">
        <w:t>1</w:t>
      </w:r>
      <w:r w:rsidRPr="00C20A44">
        <w:t>我愿意你们晓得我为你们和老底嘉人，并一切没有与我亲自见面的人，是何等地尽心竭力。</w:t>
      </w:r>
    </w:p>
    <w:p w14:paraId="264501BB"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γάρ</w:t>
      </w:r>
      <w:r w:rsidRPr="00B858A4">
        <w:rPr>
          <w:rFonts w:asciiTheme="majorBidi" w:eastAsiaTheme="majorEastAsia" w:hAnsiTheme="majorBidi" w:cstheme="majorBidi"/>
        </w:rPr>
        <w:t>（所以），这个词在中文和合本中没有翻译出来，但在本节中算是一个重要的连接词。通过这个连接词，我们便能将本段经文与前一个段落联系在一起。即是说，在前一节中保罗表述了自己的劳苦与奋战的对象；而这一节则是要表述劳苦与奋战的目的与意义。</w:t>
      </w:r>
    </w:p>
    <w:p w14:paraId="406019C8"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「我愿意你们晓得我</w:t>
      </w:r>
      <w:r w:rsidRPr="00B858A4">
        <w:rPr>
          <w:rFonts w:asciiTheme="majorBidi" w:eastAsiaTheme="majorEastAsia" w:hAnsiTheme="majorBidi" w:cstheme="majorBidi"/>
        </w:rPr>
        <w:t>……</w:t>
      </w:r>
      <w:r w:rsidRPr="00B858A4">
        <w:rPr>
          <w:rFonts w:asciiTheme="majorBidi" w:eastAsiaTheme="majorEastAsia" w:hAnsiTheme="majorBidi" w:cstheme="majorBidi"/>
        </w:rPr>
        <w:t>是何等地尽心竭力」（</w:t>
      </w:r>
      <w:r w:rsidRPr="00B858A4">
        <w:rPr>
          <w:rFonts w:asciiTheme="majorBidi" w:eastAsiaTheme="majorEastAsia" w:hAnsiTheme="majorBidi" w:cstheme="majorBidi"/>
        </w:rPr>
        <w:t>Θέλω γὰρ ὑμᾶς εἰδέναι ἡλίκον ἀγῶνα ἔχω</w:t>
      </w:r>
      <w:r w:rsidRPr="00B858A4">
        <w:rPr>
          <w:rFonts w:asciiTheme="majorBidi" w:eastAsiaTheme="majorEastAsia" w:hAnsiTheme="majorBidi" w:cstheme="majorBidi"/>
        </w:rPr>
        <w:t>），这是希腊文文本中的第一个子句，不过在中文翻译中做了语序上的调整。这个子句的直接翻译应该是：「我愿意你们知道我有何等大的争战（活泉</w:t>
      </w:r>
      <w:r w:rsidRPr="00B858A4">
        <w:rPr>
          <w:rFonts w:asciiTheme="majorBidi" w:eastAsiaTheme="majorEastAsia" w:hAnsiTheme="majorBidi" w:cstheme="majorBidi"/>
        </w:rPr>
        <w:t>VII</w:t>
      </w:r>
      <w:r w:rsidRPr="00B858A4">
        <w:rPr>
          <w:rFonts w:asciiTheme="majorBidi" w:eastAsiaTheme="majorEastAsia" w:hAnsiTheme="majorBidi" w:cstheme="majorBidi"/>
        </w:rPr>
        <w:t>，</w:t>
      </w:r>
      <w:r w:rsidRPr="00B858A4">
        <w:rPr>
          <w:rFonts w:asciiTheme="majorBidi" w:eastAsiaTheme="majorEastAsia" w:hAnsiTheme="majorBidi" w:cstheme="majorBidi"/>
        </w:rPr>
        <w:t>449-50</w:t>
      </w:r>
      <w:r w:rsidRPr="00B858A4">
        <w:rPr>
          <w:rFonts w:asciiTheme="majorBidi" w:eastAsiaTheme="majorEastAsia" w:hAnsiTheme="majorBidi" w:cstheme="majorBidi"/>
        </w:rPr>
        <w:t>）。」</w:t>
      </w:r>
    </w:p>
    <w:p w14:paraId="41C9E5FF"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「我愿意你们晓得」，这个短语当然是为了强调自己所要表达的内容的重要性（鲍会园，</w:t>
      </w:r>
      <w:r w:rsidRPr="00B858A4">
        <w:rPr>
          <w:rFonts w:asciiTheme="majorBidi" w:eastAsiaTheme="majorEastAsia" w:hAnsiTheme="majorBidi" w:cstheme="majorBidi"/>
        </w:rPr>
        <w:t>85-6</w:t>
      </w:r>
      <w:r w:rsidRPr="00B858A4">
        <w:rPr>
          <w:rFonts w:asciiTheme="majorBidi" w:eastAsiaTheme="majorEastAsia" w:hAnsiTheme="majorBidi" w:cstheme="majorBidi"/>
        </w:rPr>
        <w:t>），从而引起读者的注意，要求他们留意听下文的内容（鲍维均，</w:t>
      </w:r>
      <w:r w:rsidRPr="00B858A4">
        <w:rPr>
          <w:rFonts w:asciiTheme="majorBidi" w:eastAsiaTheme="majorEastAsia" w:hAnsiTheme="majorBidi" w:cstheme="majorBidi"/>
        </w:rPr>
        <w:t>190</w:t>
      </w:r>
      <w:r w:rsidRPr="00B858A4">
        <w:rPr>
          <w:rFonts w:asciiTheme="majorBidi" w:eastAsiaTheme="majorEastAsia" w:hAnsiTheme="majorBidi" w:cstheme="majorBidi"/>
        </w:rPr>
        <w:t>；哈罗德，</w:t>
      </w:r>
      <w:r w:rsidRPr="00B858A4">
        <w:rPr>
          <w:rFonts w:asciiTheme="majorBidi" w:eastAsiaTheme="majorEastAsia" w:hAnsiTheme="majorBidi" w:cstheme="majorBidi"/>
        </w:rPr>
        <w:t>267</w:t>
      </w:r>
      <w:r w:rsidRPr="00B858A4">
        <w:rPr>
          <w:rFonts w:asciiTheme="majorBidi" w:eastAsiaTheme="majorEastAsia" w:hAnsiTheme="majorBidi" w:cstheme="majorBidi"/>
        </w:rPr>
        <w:t>）。当然，这个短语在希腊文的书信中也算是比较常见，另外在保罗书信中出现的频率也是比较高的（哈罗德，</w:t>
      </w:r>
      <w:r w:rsidRPr="00B858A4">
        <w:rPr>
          <w:rFonts w:asciiTheme="majorBidi" w:eastAsiaTheme="majorEastAsia" w:hAnsiTheme="majorBidi" w:cstheme="majorBidi"/>
        </w:rPr>
        <w:t>267</w:t>
      </w:r>
      <w:r w:rsidRPr="00B858A4">
        <w:rPr>
          <w:rFonts w:asciiTheme="majorBidi" w:eastAsiaTheme="majorEastAsia" w:hAnsiTheme="majorBidi" w:cstheme="majorBidi"/>
        </w:rPr>
        <w:t>；鲍会园，</w:t>
      </w:r>
      <w:r w:rsidRPr="00B858A4">
        <w:rPr>
          <w:rFonts w:asciiTheme="majorBidi" w:eastAsiaTheme="majorEastAsia" w:hAnsiTheme="majorBidi" w:cstheme="majorBidi"/>
        </w:rPr>
        <w:t>85-6</w:t>
      </w:r>
      <w:r w:rsidRPr="00B858A4">
        <w:rPr>
          <w:rFonts w:asciiTheme="majorBidi" w:eastAsiaTheme="majorEastAsia" w:hAnsiTheme="majorBidi" w:cstheme="majorBidi"/>
        </w:rPr>
        <w:t>）；如罗一</w:t>
      </w:r>
      <w:r w:rsidRPr="00B858A4">
        <w:rPr>
          <w:rFonts w:asciiTheme="majorBidi" w:eastAsiaTheme="majorEastAsia" w:hAnsiTheme="majorBidi" w:cstheme="majorBidi"/>
        </w:rPr>
        <w:t>13</w:t>
      </w:r>
      <w:r w:rsidRPr="00B858A4">
        <w:rPr>
          <w:rFonts w:asciiTheme="majorBidi" w:eastAsiaTheme="majorEastAsia" w:hAnsiTheme="majorBidi" w:cstheme="majorBidi"/>
        </w:rPr>
        <w:t>，十一</w:t>
      </w:r>
      <w:r w:rsidRPr="00B858A4">
        <w:rPr>
          <w:rFonts w:asciiTheme="majorBidi" w:eastAsiaTheme="majorEastAsia" w:hAnsiTheme="majorBidi" w:cstheme="majorBidi"/>
        </w:rPr>
        <w:t>25</w:t>
      </w:r>
      <w:r w:rsidRPr="00B858A4">
        <w:rPr>
          <w:rFonts w:asciiTheme="majorBidi" w:eastAsiaTheme="majorEastAsia" w:hAnsiTheme="majorBidi" w:cstheme="majorBidi"/>
        </w:rPr>
        <w:t>；林前十</w:t>
      </w:r>
      <w:r w:rsidRPr="00B858A4">
        <w:rPr>
          <w:rFonts w:asciiTheme="majorBidi" w:eastAsiaTheme="majorEastAsia" w:hAnsiTheme="majorBidi" w:cstheme="majorBidi"/>
        </w:rPr>
        <w:t>1</w:t>
      </w:r>
      <w:r w:rsidRPr="00B858A4">
        <w:rPr>
          <w:rFonts w:asciiTheme="majorBidi" w:eastAsiaTheme="majorEastAsia" w:hAnsiTheme="majorBidi" w:cstheme="majorBidi"/>
        </w:rPr>
        <w:t>，十一</w:t>
      </w:r>
      <w:r w:rsidRPr="00B858A4">
        <w:rPr>
          <w:rFonts w:asciiTheme="majorBidi" w:eastAsiaTheme="majorEastAsia" w:hAnsiTheme="majorBidi" w:cstheme="majorBidi"/>
        </w:rPr>
        <w:t>3</w:t>
      </w:r>
      <w:r w:rsidRPr="00B858A4">
        <w:rPr>
          <w:rFonts w:asciiTheme="majorBidi" w:eastAsiaTheme="majorEastAsia" w:hAnsiTheme="majorBidi" w:cstheme="majorBidi"/>
        </w:rPr>
        <w:t>，十二</w:t>
      </w:r>
      <w:r w:rsidRPr="00B858A4">
        <w:rPr>
          <w:rFonts w:asciiTheme="majorBidi" w:eastAsiaTheme="majorEastAsia" w:hAnsiTheme="majorBidi" w:cstheme="majorBidi"/>
        </w:rPr>
        <w:t>1</w:t>
      </w:r>
      <w:r w:rsidRPr="00B858A4">
        <w:rPr>
          <w:rFonts w:asciiTheme="majorBidi" w:eastAsiaTheme="majorEastAsia" w:hAnsiTheme="majorBidi" w:cstheme="majorBidi"/>
        </w:rPr>
        <w:t>；林后一</w:t>
      </w:r>
      <w:r w:rsidRPr="00B858A4">
        <w:rPr>
          <w:rFonts w:asciiTheme="majorBidi" w:eastAsiaTheme="majorEastAsia" w:hAnsiTheme="majorBidi" w:cstheme="majorBidi"/>
        </w:rPr>
        <w:lastRenderedPageBreak/>
        <w:t>8</w:t>
      </w:r>
      <w:r w:rsidRPr="00B858A4">
        <w:rPr>
          <w:rFonts w:asciiTheme="majorBidi" w:eastAsiaTheme="majorEastAsia" w:hAnsiTheme="majorBidi" w:cstheme="majorBidi"/>
        </w:rPr>
        <w:t>；帖前四</w:t>
      </w:r>
      <w:r w:rsidRPr="00B858A4">
        <w:rPr>
          <w:rFonts w:asciiTheme="majorBidi" w:eastAsiaTheme="majorEastAsia" w:hAnsiTheme="majorBidi" w:cstheme="majorBidi"/>
        </w:rPr>
        <w:t>13</w:t>
      </w:r>
      <w:r w:rsidRPr="00B858A4">
        <w:rPr>
          <w:rFonts w:asciiTheme="majorBidi" w:eastAsiaTheme="majorEastAsia" w:hAnsiTheme="majorBidi" w:cstheme="majorBidi"/>
        </w:rPr>
        <w:t>等。根据一般的习惯，这个短语也就不难理解了。</w:t>
      </w:r>
    </w:p>
    <w:p w14:paraId="79894764"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那么，保罗要读者注意什么呢？当然是他的「尽心竭力」。所谓「尽心竭力」，伊拉斯谟认为是「焦虑」（加尔文，</w:t>
      </w:r>
      <w:r w:rsidRPr="00B858A4">
        <w:rPr>
          <w:rFonts w:asciiTheme="majorBidi" w:eastAsiaTheme="majorEastAsia" w:hAnsiTheme="majorBidi" w:cstheme="majorBidi"/>
        </w:rPr>
        <w:t>604</w:t>
      </w:r>
      <w:r w:rsidRPr="00B858A4">
        <w:rPr>
          <w:rFonts w:asciiTheme="majorBidi" w:eastAsiaTheme="majorEastAsia" w:hAnsiTheme="majorBidi" w:cstheme="majorBidi"/>
        </w:rPr>
        <w:t>）。就其原文来看，这里的「尽心竭力」（</w:t>
      </w:r>
      <w:r w:rsidRPr="00B858A4">
        <w:rPr>
          <w:rFonts w:asciiTheme="majorBidi" w:eastAsiaTheme="majorEastAsia" w:hAnsiTheme="majorBidi" w:cstheme="majorBidi"/>
        </w:rPr>
        <w:t>ἀγών</w:t>
      </w:r>
      <w:r w:rsidRPr="00B858A4">
        <w:rPr>
          <w:rFonts w:asciiTheme="majorBidi" w:eastAsiaTheme="majorEastAsia" w:hAnsiTheme="majorBidi" w:cstheme="majorBidi"/>
        </w:rPr>
        <w:t>）有「争斗」、「战争」的意义，与前文的「尽心竭力」（</w:t>
      </w:r>
      <w:r w:rsidRPr="00B858A4">
        <w:rPr>
          <w:rFonts w:asciiTheme="majorBidi" w:eastAsiaTheme="majorEastAsia" w:hAnsiTheme="majorBidi" w:cstheme="majorBidi"/>
        </w:rPr>
        <w:t>ἀγωνίζομαι</w:t>
      </w:r>
      <w:r w:rsidRPr="00B858A4">
        <w:rPr>
          <w:rFonts w:asciiTheme="majorBidi" w:eastAsiaTheme="majorEastAsia" w:hAnsiTheme="majorBidi" w:cstheme="majorBidi"/>
        </w:rPr>
        <w:t>）基本意义相同，但一章</w:t>
      </w:r>
      <w:r w:rsidRPr="00B858A4">
        <w:rPr>
          <w:rFonts w:asciiTheme="majorBidi" w:eastAsiaTheme="majorEastAsia" w:hAnsiTheme="majorBidi" w:cstheme="majorBidi"/>
        </w:rPr>
        <w:t>29</w:t>
      </w:r>
      <w:r w:rsidRPr="00B858A4">
        <w:rPr>
          <w:rFonts w:asciiTheme="majorBidi" w:eastAsiaTheme="majorEastAsia" w:hAnsiTheme="majorBidi" w:cstheme="majorBidi"/>
        </w:rPr>
        <w:t>节是动词，而本处则是名词（穆尔，</w:t>
      </w:r>
      <w:r w:rsidRPr="00B858A4">
        <w:rPr>
          <w:rFonts w:asciiTheme="majorBidi" w:eastAsiaTheme="majorEastAsia" w:hAnsiTheme="majorBidi" w:cstheme="majorBidi"/>
        </w:rPr>
        <w:t>267</w:t>
      </w:r>
      <w:r w:rsidRPr="00B858A4">
        <w:rPr>
          <w:rFonts w:asciiTheme="majorBidi" w:eastAsiaTheme="majorEastAsia" w:hAnsiTheme="majorBidi" w:cstheme="majorBidi"/>
        </w:rPr>
        <w:t>）。一章</w:t>
      </w:r>
      <w:r w:rsidRPr="00B858A4">
        <w:rPr>
          <w:rFonts w:asciiTheme="majorBidi" w:eastAsiaTheme="majorEastAsia" w:hAnsiTheme="majorBidi" w:cstheme="majorBidi"/>
        </w:rPr>
        <w:t>29</w:t>
      </w:r>
      <w:r w:rsidRPr="00B858A4">
        <w:rPr>
          <w:rFonts w:asciiTheme="majorBidi" w:eastAsiaTheme="majorEastAsia" w:hAnsiTheme="majorBidi" w:cstheme="majorBidi"/>
        </w:rPr>
        <w:t>节是表达保罗藉着神的大能大力去争战，胜过了自身天然的软弱，以及来自环境和仇敌的压迫，坚守本分、恪守本职；本处则表达了保罗的灵性状态，就是为歌罗西和老底嘉那些没有亲自见过面的教会，所抱持的态度。</w:t>
      </w:r>
    </w:p>
    <w:p w14:paraId="2284CCC7"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如果我们就停在此处，相信弟兄姊妹还是不明白这里究竟要表达什么。所以，我们需要进一步进行论述。结合下文来观察，保罗提到自己的争战是为了让歌罗西和老底嘉等一众没有亲自见过面的教会得安慰、互相联络、信心充足、真知神的奥秘等。从这些描述中我们得知，保罗的争战至少包括两个方面：第一，就是保罗的祷告。通过第一章的内容我们可以清楚看到，保罗迫切地为歌罗西教会祷告；这代祷就是一场属灵争战。所以，保罗说自己为他们争战是无可厚非的。第二，这一点极为重要，就是保罗为外邦教会的缘故而竭力辨明福音（鲍维均，</w:t>
      </w:r>
      <w:r w:rsidRPr="00B858A4">
        <w:rPr>
          <w:rFonts w:asciiTheme="majorBidi" w:eastAsiaTheme="majorEastAsia" w:hAnsiTheme="majorBidi" w:cstheme="majorBidi"/>
        </w:rPr>
        <w:t>190-1</w:t>
      </w:r>
      <w:r w:rsidRPr="00B858A4">
        <w:rPr>
          <w:rFonts w:asciiTheme="majorBidi" w:eastAsiaTheme="majorEastAsia" w:hAnsiTheme="majorBidi" w:cstheme="majorBidi"/>
        </w:rPr>
        <w:t>）。我们知道，保罗之所以落在罗马监狱中而失去自由，正因他坚持信福音、传福音。保罗作了外邦人的使徒，他靠着主而奋战，特为将福音传遍天下。如今，他为传福音给外邦人而深陷牢狱。只是，他的身体虽在牢狱之中，但他并没有停止为福音争战。一方面，</w:t>
      </w:r>
      <w:r w:rsidRPr="00B858A4">
        <w:rPr>
          <w:rFonts w:asciiTheme="majorBidi" w:eastAsiaTheme="majorEastAsia" w:hAnsiTheme="majorBidi" w:cstheme="majorBidi"/>
        </w:rPr>
        <w:lastRenderedPageBreak/>
        <w:t>他以末世论的视角来理解自己的苦难是与基督的受苦有分（鲍维均，</w:t>
      </w:r>
      <w:r w:rsidRPr="00B858A4">
        <w:rPr>
          <w:rFonts w:asciiTheme="majorBidi" w:eastAsiaTheme="majorEastAsia" w:hAnsiTheme="majorBidi" w:cstheme="majorBidi"/>
        </w:rPr>
        <w:t>191</w:t>
      </w:r>
      <w:r w:rsidRPr="00B858A4">
        <w:rPr>
          <w:rFonts w:asciiTheme="majorBidi" w:eastAsiaTheme="majorEastAsia" w:hAnsiTheme="majorBidi" w:cstheme="majorBidi"/>
        </w:rPr>
        <w:t>）；另一方面，他用书信继续牧养着各地的教会。综上所述，我们便更容易理解伊拉斯谟将「尽心竭力」翻译为「焦虑」的意义之所在了。这「焦虑」是真牧人的心灵，是历代教会中真牧人所共有的属灵负担。</w:t>
      </w:r>
    </w:p>
    <w:p w14:paraId="5BB0B519"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本处论及保罗的负担、也就是他「尽心竭力」的受益者，共有三个：歌罗西人、老底嘉人、一切没有与保罗亲自见面的人；请注意，「最后一个短语的希腊文结构，可以直译作『一切没有在肉体中见过我的面的人』」（穆尔，</w:t>
      </w:r>
      <w:r w:rsidRPr="00B858A4">
        <w:rPr>
          <w:rFonts w:asciiTheme="majorBidi" w:eastAsiaTheme="majorEastAsia" w:hAnsiTheme="majorBidi" w:cstheme="majorBidi"/>
        </w:rPr>
        <w:t>267-8</w:t>
      </w:r>
      <w:r w:rsidRPr="00B858A4">
        <w:rPr>
          <w:rFonts w:asciiTheme="majorBidi" w:eastAsiaTheme="majorEastAsia" w:hAnsiTheme="majorBidi" w:cstheme="majorBidi"/>
        </w:rPr>
        <w:t>）。不过，我们倒是没有必要把最后一个短语所表述的范围解读的太大。其实，上一个自然段（一</w:t>
      </w:r>
      <w:r w:rsidRPr="00B858A4">
        <w:rPr>
          <w:rFonts w:asciiTheme="majorBidi" w:eastAsiaTheme="majorEastAsia" w:hAnsiTheme="majorBidi" w:cstheme="majorBidi"/>
        </w:rPr>
        <w:t>24-29</w:t>
      </w:r>
      <w:r w:rsidRPr="00B858A4">
        <w:rPr>
          <w:rFonts w:asciiTheme="majorBidi" w:eastAsiaTheme="majorEastAsia" w:hAnsiTheme="majorBidi" w:cstheme="majorBidi"/>
        </w:rPr>
        <w:t>）所涵盖的面是更大的，但本段（二</w:t>
      </w:r>
      <w:r w:rsidRPr="00B858A4">
        <w:rPr>
          <w:rFonts w:asciiTheme="majorBidi" w:eastAsiaTheme="majorEastAsia" w:hAnsiTheme="majorBidi" w:cstheme="majorBidi"/>
        </w:rPr>
        <w:t>1-5</w:t>
      </w:r>
      <w:r w:rsidRPr="00B858A4">
        <w:rPr>
          <w:rFonts w:asciiTheme="majorBidi" w:eastAsiaTheme="majorEastAsia" w:hAnsiTheme="majorBidi" w:cstheme="majorBidi"/>
        </w:rPr>
        <w:t>）保罗明显已经缩小了范围，因为他给出了具体的地方；故此，结合歌罗西和老底嘉这两个具体地方，以及第</w:t>
      </w:r>
      <w:r w:rsidRPr="00B858A4">
        <w:rPr>
          <w:rFonts w:asciiTheme="majorBidi" w:eastAsiaTheme="majorEastAsia" w:hAnsiTheme="majorBidi" w:cstheme="majorBidi"/>
        </w:rPr>
        <w:t>5</w:t>
      </w:r>
      <w:r w:rsidRPr="00B858A4">
        <w:rPr>
          <w:rFonts w:asciiTheme="majorBidi" w:eastAsiaTheme="majorEastAsia" w:hAnsiTheme="majorBidi" w:cstheme="majorBidi"/>
        </w:rPr>
        <w:t>节的表述，我们可以认定这里的第三个短语大概率也是指歌罗西附近一带地区的教会（鲍维均，</w:t>
      </w:r>
      <w:r w:rsidRPr="00B858A4">
        <w:rPr>
          <w:rFonts w:asciiTheme="majorBidi" w:eastAsiaTheme="majorEastAsia" w:hAnsiTheme="majorBidi" w:cstheme="majorBidi"/>
        </w:rPr>
        <w:t>192</w:t>
      </w:r>
      <w:r w:rsidRPr="00B858A4">
        <w:rPr>
          <w:rFonts w:asciiTheme="majorBidi" w:eastAsiaTheme="majorEastAsia" w:hAnsiTheme="majorBidi" w:cstheme="majorBidi"/>
        </w:rPr>
        <w:t>）。那些教会大概都是保罗宣教团队的其他同工，受团队差遣建立起来的。因此，保罗认为自己对这些教会负有不可推卸的牧养责任。于是，他为这些教会祷告，为这些教会受苦；并且，始终没有放弃这些教会，哪怕在极其艰难之间也还是用书信给他们带去牧养。</w:t>
      </w:r>
    </w:p>
    <w:p w14:paraId="252072E0"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知道自己的责任范围，这是一个多么重要的属灵操练。成功地服事必须先界定自己的服事边界，不要让该尽的责任有缺口；也不当过于所当服事的。尤其是后者，很多弟兄姊妹不能把握好。他们虽然很热心，却不知道自</w:t>
      </w:r>
      <w:r w:rsidRPr="00B858A4">
        <w:rPr>
          <w:rFonts w:asciiTheme="majorBidi" w:eastAsiaTheme="majorEastAsia" w:hAnsiTheme="majorBidi" w:cstheme="majorBidi"/>
        </w:rPr>
        <w:lastRenderedPageBreak/>
        <w:t>己的属灵范围究竟在哪里，所以常常本分没有尽到，有冒进在他人的阵地上起冲突、造破口。我们千万不要以为自己是「救世主」，无论哪里都需要「我」才能得到建造。其实，事实并不是这样。故此，我们总要明确自己的服事范围，为自己的服事设立界限，从而集中精力更好的争战。如果一个战士在战场上，不守住自己的阵地，而是到处游击，他非但不能有益于战争，唯恐会成为最大的破口。所以，「流浪传道人」、无牧养关系的主日派工等，需要进一步地规范。弟兄姊妹，我们总不要作散兵游勇，乃要委身在限定的教会中，彼此成全而成就主所托付的大使命。</w:t>
      </w:r>
    </w:p>
    <w:p w14:paraId="68E3B957"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保罗没有见过歌罗西当地的众圣徒，当然也没有见过老底嘉的信徒。通常情况下，不相识的人之间是没有爱的（加尔文，</w:t>
      </w:r>
      <w:r w:rsidRPr="00B858A4">
        <w:rPr>
          <w:rFonts w:asciiTheme="majorBidi" w:eastAsiaTheme="majorEastAsia" w:hAnsiTheme="majorBidi" w:cstheme="majorBidi"/>
        </w:rPr>
        <w:t>604</w:t>
      </w:r>
      <w:r w:rsidRPr="00B858A4">
        <w:rPr>
          <w:rFonts w:asciiTheme="majorBidi" w:eastAsiaTheme="majorEastAsia" w:hAnsiTheme="majorBidi" w:cstheme="majorBidi"/>
        </w:rPr>
        <w:t>）。从保罗的表述来看，歌罗西人和老底嘉人应该也是这样对待保罗的。换言之，他们可能听说过保罗，毕竟他们得福音的途径是保罗团队的同工。然而，他们没有见过保罗，所以他们对于保罗究竟是怎样一个人并不了解。对于他们在保罗心中的分量如何，就更加不得而知了。然而，保罗明确告诉他们，尽管自己没有与他们见面，但却为他们奋战。如果说，不相识的人不可能彼此相爱，那么保罗在本处所表达的爱究竟是什么意思呢？一般学者都认为，保罗的表述说明了教会之间的彼此相爱并非来自人与人之间的关系，而是因为神的福音（鲍会园，</w:t>
      </w:r>
      <w:r w:rsidRPr="00B858A4">
        <w:rPr>
          <w:rFonts w:asciiTheme="majorBidi" w:eastAsiaTheme="majorEastAsia" w:hAnsiTheme="majorBidi" w:cstheme="majorBidi"/>
        </w:rPr>
        <w:t>85-6</w:t>
      </w:r>
      <w:r w:rsidRPr="00B858A4">
        <w:rPr>
          <w:rFonts w:asciiTheme="majorBidi" w:eastAsiaTheme="majorEastAsia" w:hAnsiTheme="majorBidi" w:cstheme="majorBidi"/>
        </w:rPr>
        <w:t>；加尔文，</w:t>
      </w:r>
      <w:r w:rsidRPr="00B858A4">
        <w:rPr>
          <w:rFonts w:asciiTheme="majorBidi" w:eastAsiaTheme="majorEastAsia" w:hAnsiTheme="majorBidi" w:cstheme="majorBidi"/>
        </w:rPr>
        <w:t>604-5</w:t>
      </w:r>
      <w:r w:rsidRPr="00B858A4">
        <w:rPr>
          <w:rFonts w:asciiTheme="majorBidi" w:eastAsiaTheme="majorEastAsia" w:hAnsiTheme="majorBidi" w:cstheme="majorBidi"/>
        </w:rPr>
        <w:t>）。正如使徒约翰所言：「我们爱，因为神先爱我们。（约壹四</w:t>
      </w:r>
      <w:r w:rsidRPr="00B858A4">
        <w:rPr>
          <w:rFonts w:asciiTheme="majorBidi" w:eastAsiaTheme="majorEastAsia" w:hAnsiTheme="majorBidi" w:cstheme="majorBidi"/>
        </w:rPr>
        <w:t>19</w:t>
      </w:r>
      <w:r w:rsidRPr="00B858A4">
        <w:rPr>
          <w:rFonts w:asciiTheme="majorBidi" w:eastAsiaTheme="majorEastAsia" w:hAnsiTheme="majorBidi" w:cstheme="majorBidi"/>
        </w:rPr>
        <w:t>）。」</w:t>
      </w:r>
    </w:p>
    <w:p w14:paraId="034A20C4" w14:textId="67E70FA1" w:rsidR="00B858A4" w:rsidRPr="00B858A4" w:rsidRDefault="002D468F" w:rsidP="00B83805">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w:lastRenderedPageBreak/>
        <mc:AlternateContent>
          <mc:Choice Requires="wps">
            <w:drawing>
              <wp:anchor distT="0" distB="0" distL="114300" distR="114300" simplePos="0" relativeHeight="251747840" behindDoc="0" locked="0" layoutInCell="1" allowOverlap="1" wp14:anchorId="264F8981" wp14:editId="52390FF6">
                <wp:simplePos x="0" y="0"/>
                <wp:positionH relativeFrom="column">
                  <wp:posOffset>30480</wp:posOffset>
                </wp:positionH>
                <wp:positionV relativeFrom="paragraph">
                  <wp:posOffset>49530</wp:posOffset>
                </wp:positionV>
                <wp:extent cx="1751330" cy="1671320"/>
                <wp:effectExtent l="38100" t="38100" r="115570" b="119380"/>
                <wp:wrapSquare wrapText="bothSides"/>
                <wp:docPr id="2042717453" name="矩形 5"/>
                <wp:cNvGraphicFramePr/>
                <a:graphic xmlns:a="http://schemas.openxmlformats.org/drawingml/2006/main">
                  <a:graphicData uri="http://schemas.microsoft.com/office/word/2010/wordprocessingShape">
                    <wps:wsp>
                      <wps:cNvSpPr/>
                      <wps:spPr>
                        <a:xfrm>
                          <a:off x="0" y="0"/>
                          <a:ext cx="1751330" cy="1671320"/>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C262DE2" w14:textId="77777777" w:rsidR="002D468F" w:rsidRPr="00B858A4" w:rsidRDefault="002D468F" w:rsidP="002D468F">
                            <w:pPr>
                              <w:pStyle w:val="af5"/>
                              <w:rPr>
                                <w:rFonts w:hint="eastAsia"/>
                              </w:rPr>
                            </w:pPr>
                            <w:r>
                              <w:rPr>
                                <w:rFonts w:hint="eastAsia"/>
                              </w:rPr>
                              <w:t>默想：</w:t>
                            </w:r>
                            <w:r w:rsidRPr="00B858A4">
                              <w:t>那么，你对教会的爱能否影响到你的日常生活呢？你是否愿意因着神的爱而热爱神的教会呢？</w:t>
                            </w:r>
                          </w:p>
                          <w:p w14:paraId="551636E2" w14:textId="0C14FC78" w:rsidR="002D468F" w:rsidRPr="002D468F" w:rsidRDefault="002D468F" w:rsidP="002D468F">
                            <w:pPr>
                              <w:pStyle w:val="af5"/>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4F8981" id="_x0000_s1066" style="position:absolute;left:0;text-align:left;margin-left:2.4pt;margin-top:3.9pt;width:137.9pt;height:131.6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" filled="f" strokecolor="#0a121c [484]" strokeweight="2pt">
                <v:shadow on="t" color="black" opacity="26214f" origin="-.5,-.5" offset=".74836mm,.74836mm"/>
                <v:textbox>
                  <w:txbxContent>
                    <w:p w14:paraId="1C262DE2" w14:textId="77777777" w:rsidR="002D468F" w:rsidRPr="00B858A4" w:rsidRDefault="002D468F" w:rsidP="002D468F">
                      <w:pPr>
                        <w:pStyle w:val="af5"/>
                        <w:rPr>
                          <w:rFonts w:hint="eastAsia"/>
                        </w:rPr>
                      </w:pPr>
                      <w:r>
                        <w:rPr>
                          <w:rFonts w:hint="eastAsia"/>
                        </w:rPr>
                        <w:t>默想：</w:t>
                      </w:r>
                      <w:r w:rsidRPr="00B858A4">
                        <w:t>那么，你对教会的爱能否影响到你的日常生活呢？你是否愿意因着神的爱而热爱神的教会呢？</w:t>
                      </w:r>
                    </w:p>
                    <w:p w14:paraId="551636E2" w14:textId="0C14FC78" w:rsidR="002D468F" w:rsidRPr="002D468F" w:rsidRDefault="002D468F" w:rsidP="002D468F">
                      <w:pPr>
                        <w:pStyle w:val="af5"/>
                        <w:rPr>
                          <w:rFonts w:hint="eastAsia"/>
                        </w:rPr>
                      </w:pPr>
                    </w:p>
                  </w:txbxContent>
                </v:textbox>
                <w10:wrap type="square"/>
              </v:rect>
            </w:pict>
          </mc:Fallback>
        </mc:AlternateContent>
      </w:r>
      <w:r w:rsidR="00B858A4" w:rsidRPr="00B858A4">
        <w:rPr>
          <w:rFonts w:asciiTheme="majorBidi" w:eastAsiaTheme="majorEastAsia" w:hAnsiTheme="majorBidi" w:cstheme="majorBidi"/>
        </w:rPr>
        <w:t>保罗不断地求让教会得益处，他不仅服事自己相熟的教会，也服事那在基督里，但与他本人不熟悉的教会。因为，他要服事的是主的教会，而非保罗的教会。这已经非常清楚地宣告了一个真牧人的服事状态</w:t>
      </w:r>
      <w:r w:rsidR="00B858A4" w:rsidRPr="00B858A4">
        <w:rPr>
          <w:rFonts w:asciiTheme="majorBidi" w:eastAsiaTheme="majorEastAsia" w:hAnsiTheme="majorBidi" w:cstheme="majorBidi"/>
        </w:rPr>
        <w:t>——</w:t>
      </w:r>
      <w:r w:rsidR="00B858A4" w:rsidRPr="00B858A4">
        <w:rPr>
          <w:rFonts w:asciiTheme="majorBidi" w:eastAsiaTheme="majorEastAsia" w:hAnsiTheme="majorBidi" w:cstheme="majorBidi"/>
        </w:rPr>
        <w:t>不能以自己的喜好服事神，乃要按着神的呼召与所给予的恩典服事神。</w:t>
      </w:r>
    </w:p>
    <w:p w14:paraId="35C5A356" w14:textId="1B1B1472" w:rsidR="00B858A4" w:rsidRPr="00B858A4" w:rsidRDefault="00CE78B2" w:rsidP="00CE78B2">
      <w:pPr>
        <w:pStyle w:val="Af3"/>
        <w:spacing w:before="120"/>
        <w:ind w:firstLine="482"/>
      </w:pPr>
      <w:bookmarkStart w:id="57" w:name="_Toc172717235"/>
      <w:r>
        <w:t>B</w:t>
      </w:r>
      <w:r>
        <w:rPr>
          <w:rFonts w:hint="eastAsia"/>
        </w:rPr>
        <w:t>．保罗劳苦的目标</w:t>
      </w:r>
      <w:bookmarkEnd w:id="57"/>
    </w:p>
    <w:p w14:paraId="609565AB" w14:textId="77777777" w:rsidR="00B858A4" w:rsidRPr="00C20A44" w:rsidRDefault="00B858A4" w:rsidP="00CE78B2">
      <w:pPr>
        <w:pStyle w:val="a7"/>
        <w:spacing w:after="240"/>
        <w:ind w:left="473"/>
      </w:pPr>
      <w:r w:rsidRPr="00C20A44">
        <w:t>西二</w:t>
      </w:r>
      <w:r w:rsidRPr="00C20A44">
        <w:t>2</w:t>
      </w:r>
      <w:r w:rsidRPr="00C20A44">
        <w:t>要叫他们的心得安慰，因爱心互相联络，以致丰丰足足在悟性中有充足的信心，使他们真知　神的奥秘，就是基督。</w:t>
      </w:r>
    </w:p>
    <w:p w14:paraId="5E6A318D"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保罗艰苦奋战的目标是什么？他自证说，是为了帮助那些没有亲自见过面的信徒，得到有效地建造，让他们的信仰有根有基。在本节经文中，保罗提出几个建造信徒的重要方面，分别是让其得安慰、让其以爱心互相联络、让其有充足的信心、让其真知道神的奥秘。</w:t>
      </w:r>
    </w:p>
    <w:p w14:paraId="2AFBE5A9"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所谓「安慰」（</w:t>
      </w:r>
      <w:r w:rsidRPr="00B858A4">
        <w:rPr>
          <w:rFonts w:asciiTheme="majorBidi" w:eastAsiaTheme="majorEastAsia" w:hAnsiTheme="majorBidi" w:cstheme="majorBidi"/>
        </w:rPr>
        <w:t>παρακαλέω</w:t>
      </w:r>
      <w:r w:rsidRPr="00B858A4">
        <w:rPr>
          <w:rFonts w:asciiTheme="majorBidi" w:eastAsiaTheme="majorEastAsia" w:hAnsiTheme="majorBidi" w:cstheme="majorBidi"/>
        </w:rPr>
        <w:t>），原文有「鼓励」、「鼓舞」等含义。我们知道，信徒在世上有苦难，所以需要从神来的鼓励以胜过这个世界的困境（沈保罗，</w:t>
      </w:r>
      <w:r w:rsidRPr="00B858A4">
        <w:rPr>
          <w:rFonts w:asciiTheme="majorBidi" w:eastAsiaTheme="majorEastAsia" w:hAnsiTheme="majorBidi" w:cstheme="majorBidi"/>
        </w:rPr>
        <w:t>87-8</w:t>
      </w:r>
      <w:r w:rsidRPr="00B858A4">
        <w:rPr>
          <w:rFonts w:asciiTheme="majorBidi" w:eastAsiaTheme="majorEastAsia" w:hAnsiTheme="majorBidi" w:cstheme="majorBidi"/>
        </w:rPr>
        <w:t>）。马唐纳等一种学者们指出，当时的歌罗西教会受到诺斯替主义的干扰，导致他们的信仰不够坚定；保罗竭力劳苦地牧养，特为巩固他们的信心，让他们的信仰得以坚固（马唐纳，</w:t>
      </w:r>
      <w:r w:rsidRPr="00B858A4">
        <w:rPr>
          <w:rFonts w:asciiTheme="majorBidi" w:eastAsiaTheme="majorEastAsia" w:hAnsiTheme="majorBidi" w:cstheme="majorBidi"/>
        </w:rPr>
        <w:t>944</w:t>
      </w:r>
      <w:r w:rsidRPr="00B858A4">
        <w:rPr>
          <w:rFonts w:asciiTheme="majorBidi" w:eastAsiaTheme="majorEastAsia" w:hAnsiTheme="majorBidi" w:cstheme="majorBidi"/>
        </w:rPr>
        <w:t>；冯国泰，</w:t>
      </w:r>
      <w:r w:rsidRPr="00B858A4">
        <w:rPr>
          <w:rFonts w:asciiTheme="majorBidi" w:eastAsiaTheme="majorEastAsia" w:hAnsiTheme="majorBidi" w:cstheme="majorBidi"/>
        </w:rPr>
        <w:t>67</w:t>
      </w:r>
      <w:r w:rsidRPr="00B858A4">
        <w:rPr>
          <w:rFonts w:asciiTheme="majorBidi" w:eastAsiaTheme="majorEastAsia" w:hAnsiTheme="majorBidi" w:cstheme="majorBidi"/>
        </w:rPr>
        <w:t>；鲍维均，</w:t>
      </w:r>
      <w:r w:rsidRPr="00B858A4">
        <w:rPr>
          <w:rFonts w:asciiTheme="majorBidi" w:eastAsiaTheme="majorEastAsia" w:hAnsiTheme="majorBidi" w:cstheme="majorBidi"/>
        </w:rPr>
        <w:t>192-3</w:t>
      </w:r>
      <w:r w:rsidRPr="00B858A4">
        <w:rPr>
          <w:rFonts w:asciiTheme="majorBidi" w:eastAsiaTheme="majorEastAsia" w:hAnsiTheme="majorBidi" w:cstheme="majorBidi"/>
        </w:rPr>
        <w:t>；活泉，</w:t>
      </w:r>
      <w:r w:rsidRPr="00B858A4">
        <w:rPr>
          <w:rFonts w:asciiTheme="majorBidi" w:eastAsiaTheme="majorEastAsia" w:hAnsiTheme="majorBidi" w:cstheme="majorBidi"/>
        </w:rPr>
        <w:t>450-1</w:t>
      </w:r>
      <w:r w:rsidRPr="00B858A4">
        <w:rPr>
          <w:rFonts w:asciiTheme="majorBidi" w:eastAsiaTheme="majorEastAsia" w:hAnsiTheme="majorBidi" w:cstheme="majorBidi"/>
        </w:rPr>
        <w:t>；穆尔，</w:t>
      </w:r>
      <w:r w:rsidRPr="00B858A4">
        <w:rPr>
          <w:rFonts w:asciiTheme="majorBidi" w:eastAsiaTheme="majorEastAsia" w:hAnsiTheme="majorBidi" w:cstheme="majorBidi"/>
        </w:rPr>
        <w:t>269-70</w:t>
      </w:r>
      <w:r w:rsidRPr="00B858A4">
        <w:rPr>
          <w:rFonts w:asciiTheme="majorBidi" w:eastAsiaTheme="majorEastAsia" w:hAnsiTheme="majorBidi" w:cstheme="majorBidi"/>
        </w:rPr>
        <w:t>；马有澡，</w:t>
      </w:r>
      <w:r w:rsidRPr="00B858A4">
        <w:rPr>
          <w:rFonts w:asciiTheme="majorBidi" w:eastAsiaTheme="majorEastAsia" w:hAnsiTheme="majorBidi" w:cstheme="majorBidi"/>
        </w:rPr>
        <w:t>40</w:t>
      </w:r>
      <w:r w:rsidRPr="00B858A4">
        <w:rPr>
          <w:rFonts w:asciiTheme="majorBidi" w:eastAsiaTheme="majorEastAsia" w:hAnsiTheme="majorBidi" w:cstheme="majorBidi"/>
        </w:rPr>
        <w:t>；鲍会园，</w:t>
      </w:r>
      <w:r w:rsidRPr="00B858A4">
        <w:rPr>
          <w:rFonts w:asciiTheme="majorBidi" w:eastAsiaTheme="majorEastAsia" w:hAnsiTheme="majorBidi" w:cstheme="majorBidi"/>
        </w:rPr>
        <w:t>86</w:t>
      </w:r>
      <w:r w:rsidRPr="00B858A4">
        <w:rPr>
          <w:rFonts w:asciiTheme="majorBidi" w:eastAsiaTheme="majorEastAsia" w:hAnsiTheme="majorBidi" w:cstheme="majorBidi"/>
        </w:rPr>
        <w:t>；冯荫坤，</w:t>
      </w:r>
      <w:r w:rsidRPr="00B858A4">
        <w:rPr>
          <w:rFonts w:asciiTheme="majorBidi" w:eastAsiaTheme="majorEastAsia" w:hAnsiTheme="majorBidi" w:cstheme="majorBidi"/>
        </w:rPr>
        <w:t>323</w:t>
      </w:r>
      <w:r w:rsidRPr="00B858A4">
        <w:rPr>
          <w:rFonts w:asciiTheme="majorBidi" w:eastAsiaTheme="majorEastAsia" w:hAnsiTheme="majorBidi" w:cstheme="majorBidi"/>
        </w:rPr>
        <w:t>）。</w:t>
      </w:r>
      <w:r w:rsidRPr="00B858A4">
        <w:rPr>
          <w:rFonts w:asciiTheme="majorBidi" w:eastAsiaTheme="majorEastAsia" w:hAnsiTheme="majorBidi" w:cstheme="majorBidi"/>
        </w:rPr>
        <w:lastRenderedPageBreak/>
        <w:t>保罗作为伟大的使徒，他的伟大在于当他面对信徒软弱的时候，不是责备或谩骂，乃是用神的话与自己艰苦的服事鼓励他们，让他们充满盼望（加兰，</w:t>
      </w:r>
      <w:r w:rsidRPr="00B858A4">
        <w:rPr>
          <w:rFonts w:asciiTheme="majorBidi" w:eastAsiaTheme="majorEastAsia" w:hAnsiTheme="majorBidi" w:cstheme="majorBidi"/>
        </w:rPr>
        <w:t>150</w:t>
      </w:r>
      <w:r w:rsidRPr="00B858A4">
        <w:rPr>
          <w:rFonts w:asciiTheme="majorBidi" w:eastAsiaTheme="majorEastAsia" w:hAnsiTheme="majorBidi" w:cstheme="majorBidi"/>
        </w:rPr>
        <w:t>）。保罗为信徒的成长喝彩，这是一个非常重要的牧养方式；我们相信，信徒的生命的成长当是在激励中，而非在苛责下（加兰，</w:t>
      </w:r>
      <w:r w:rsidRPr="00B858A4">
        <w:rPr>
          <w:rFonts w:asciiTheme="majorBidi" w:eastAsiaTheme="majorEastAsia" w:hAnsiTheme="majorBidi" w:cstheme="majorBidi"/>
        </w:rPr>
        <w:t>150</w:t>
      </w:r>
      <w:r w:rsidRPr="00B858A4">
        <w:rPr>
          <w:rFonts w:asciiTheme="majorBidi" w:eastAsiaTheme="majorEastAsia" w:hAnsiTheme="majorBidi" w:cstheme="majorBidi"/>
        </w:rPr>
        <w:t>）。当然，这也不是说责备毫无意义。很多时候，若不藉着责备，信徒便不能明白自己对真道的偏离，也不明白应当回归正道。所以，保罗也曾强调长老们要用各样的权柄责备人（参提后四</w:t>
      </w:r>
      <w:r w:rsidRPr="00B858A4">
        <w:rPr>
          <w:rFonts w:asciiTheme="majorBidi" w:eastAsiaTheme="majorEastAsia" w:hAnsiTheme="majorBidi" w:cstheme="majorBidi"/>
        </w:rPr>
        <w:t>2</w:t>
      </w:r>
      <w:r w:rsidRPr="00B858A4">
        <w:rPr>
          <w:rFonts w:asciiTheme="majorBidi" w:eastAsiaTheme="majorEastAsia" w:hAnsiTheme="majorBidi" w:cstheme="majorBidi"/>
        </w:rPr>
        <w:t>；多二</w:t>
      </w:r>
      <w:r w:rsidRPr="00B858A4">
        <w:rPr>
          <w:rFonts w:asciiTheme="majorBidi" w:eastAsiaTheme="majorEastAsia" w:hAnsiTheme="majorBidi" w:cstheme="majorBidi"/>
        </w:rPr>
        <w:t>15</w:t>
      </w:r>
      <w:r w:rsidRPr="00B858A4">
        <w:rPr>
          <w:rFonts w:asciiTheme="majorBidi" w:eastAsiaTheme="majorEastAsia" w:hAnsiTheme="majorBidi" w:cstheme="majorBidi"/>
        </w:rPr>
        <w:t>）。只是，信徒更多时候的需要是鼓励而非责备。因为，「这里所用的『安慰』这个词是用来表达真正的安宁，他们在其中可以得安息。（加尔文，</w:t>
      </w:r>
      <w:r w:rsidRPr="00B858A4">
        <w:rPr>
          <w:rFonts w:asciiTheme="majorBidi" w:eastAsiaTheme="majorEastAsia" w:hAnsiTheme="majorBidi" w:cstheme="majorBidi"/>
        </w:rPr>
        <w:t>605</w:t>
      </w:r>
      <w:r w:rsidRPr="00B858A4">
        <w:rPr>
          <w:rFonts w:asciiTheme="majorBidi" w:eastAsiaTheme="majorEastAsia" w:hAnsiTheme="majorBidi" w:cstheme="majorBidi"/>
        </w:rPr>
        <w:t>）」这是「谈论触动我们存在的最深部分，以及影响我们个人每一个面向的鼓励的一种方式。（穆尔，</w:t>
      </w:r>
      <w:r w:rsidRPr="00B858A4">
        <w:rPr>
          <w:rFonts w:asciiTheme="majorBidi" w:eastAsiaTheme="majorEastAsia" w:hAnsiTheme="majorBidi" w:cstheme="majorBidi"/>
        </w:rPr>
        <w:t>270</w:t>
      </w:r>
      <w:r w:rsidRPr="00B858A4">
        <w:rPr>
          <w:rFonts w:asciiTheme="majorBidi" w:eastAsiaTheme="majorEastAsia" w:hAnsiTheme="majorBidi" w:cstheme="majorBidi"/>
        </w:rPr>
        <w:t>）」所以，亲爱的肢体们，我们总要彼此鼓励，彼此成全。让我们成为他人的安慰，也让肢体成为我们生命的安慰。这是一个彼此合一、经历复兴的教会所应当具有的属灵样貌。</w:t>
      </w:r>
    </w:p>
    <w:p w14:paraId="1CA64C67"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「因爱心互相联络」，鲍维均认为这个短语是对前面「安慰」叙述的修饰（鲍维均，</w:t>
      </w:r>
      <w:r w:rsidRPr="00B858A4">
        <w:rPr>
          <w:rFonts w:asciiTheme="majorBidi" w:eastAsiaTheme="majorEastAsia" w:hAnsiTheme="majorBidi" w:cstheme="majorBidi"/>
        </w:rPr>
        <w:t>194</w:t>
      </w:r>
      <w:r w:rsidRPr="00B858A4">
        <w:rPr>
          <w:rFonts w:asciiTheme="majorBidi" w:eastAsiaTheme="majorEastAsia" w:hAnsiTheme="majorBidi" w:cstheme="majorBidi"/>
        </w:rPr>
        <w:t>）。但穆尔等人却认为，这是保罗所提出的第二个目的（穆尔，</w:t>
      </w:r>
      <w:r w:rsidRPr="00B858A4">
        <w:rPr>
          <w:rFonts w:asciiTheme="majorBidi" w:eastAsiaTheme="majorEastAsia" w:hAnsiTheme="majorBidi" w:cstheme="majorBidi"/>
        </w:rPr>
        <w:t>270</w:t>
      </w:r>
      <w:r w:rsidRPr="00B858A4">
        <w:rPr>
          <w:rFonts w:asciiTheme="majorBidi" w:eastAsiaTheme="majorEastAsia" w:hAnsiTheme="majorBidi" w:cstheme="majorBidi"/>
        </w:rPr>
        <w:t>；马唐纳，</w:t>
      </w:r>
      <w:r w:rsidRPr="00B858A4">
        <w:rPr>
          <w:rFonts w:asciiTheme="majorBidi" w:eastAsiaTheme="majorEastAsia" w:hAnsiTheme="majorBidi" w:cstheme="majorBidi"/>
        </w:rPr>
        <w:t>944-5</w:t>
      </w:r>
      <w:r w:rsidRPr="00B858A4">
        <w:rPr>
          <w:rFonts w:asciiTheme="majorBidi" w:eastAsiaTheme="majorEastAsia" w:hAnsiTheme="majorBidi" w:cstheme="majorBidi"/>
        </w:rPr>
        <w:t>）。穆尔等人指出，保罗希望帮助那些没有和他亲自见过面的信徒，在他们中间培养真正的合一（穆尔，</w:t>
      </w:r>
      <w:r w:rsidRPr="00B858A4">
        <w:rPr>
          <w:rFonts w:asciiTheme="majorBidi" w:eastAsiaTheme="majorEastAsia" w:hAnsiTheme="majorBidi" w:cstheme="majorBidi"/>
        </w:rPr>
        <w:t>270</w:t>
      </w:r>
      <w:r w:rsidRPr="00B858A4">
        <w:rPr>
          <w:rFonts w:asciiTheme="majorBidi" w:eastAsiaTheme="majorEastAsia" w:hAnsiTheme="majorBidi" w:cstheme="majorBidi"/>
        </w:rPr>
        <w:t>；陆彼得，</w:t>
      </w:r>
      <w:r w:rsidRPr="00B858A4">
        <w:rPr>
          <w:rFonts w:asciiTheme="majorBidi" w:eastAsiaTheme="majorEastAsia" w:hAnsiTheme="majorBidi" w:cstheme="majorBidi"/>
        </w:rPr>
        <w:t>44</w:t>
      </w:r>
      <w:r w:rsidRPr="00B858A4">
        <w:rPr>
          <w:rFonts w:asciiTheme="majorBidi" w:eastAsiaTheme="majorEastAsia" w:hAnsiTheme="majorBidi" w:cstheme="majorBidi"/>
        </w:rPr>
        <w:t>）；「『彼此联系』这个动词是说『被紧压、溶合成为一个真正的合一』」（转引自冯国泰，</w:t>
      </w:r>
      <w:r w:rsidRPr="00B858A4">
        <w:rPr>
          <w:rFonts w:asciiTheme="majorBidi" w:eastAsiaTheme="majorEastAsia" w:hAnsiTheme="majorBidi" w:cstheme="majorBidi"/>
        </w:rPr>
        <w:t>67</w:t>
      </w:r>
      <w:r w:rsidRPr="00B858A4">
        <w:rPr>
          <w:rFonts w:asciiTheme="majorBidi" w:eastAsiaTheme="majorEastAsia" w:hAnsiTheme="majorBidi" w:cstheme="majorBidi"/>
        </w:rPr>
        <w:t>）。由此可见，信徒在爱心中的彼此联络，对于真教会的健康</w:t>
      </w:r>
      <w:r w:rsidRPr="00B858A4">
        <w:rPr>
          <w:rFonts w:asciiTheme="majorBidi" w:eastAsiaTheme="majorEastAsia" w:hAnsiTheme="majorBidi" w:cstheme="majorBidi"/>
        </w:rPr>
        <w:lastRenderedPageBreak/>
        <w:t>建造尤为关键。在异端的诱惑与攻击面前，信徒除非用爱心彼此联络，否则便很难站立得稳（马有澡，</w:t>
      </w:r>
      <w:r w:rsidRPr="00B858A4">
        <w:rPr>
          <w:rFonts w:asciiTheme="majorBidi" w:eastAsiaTheme="majorEastAsia" w:hAnsiTheme="majorBidi" w:cstheme="majorBidi"/>
        </w:rPr>
        <w:t>40</w:t>
      </w:r>
      <w:r w:rsidRPr="00B858A4">
        <w:rPr>
          <w:rFonts w:asciiTheme="majorBidi" w:eastAsiaTheme="majorEastAsia" w:hAnsiTheme="majorBidi" w:cstheme="majorBidi"/>
        </w:rPr>
        <w:t>）。当教会被组成「一个合一的身体」，爱心就必然得到增长（赖特，</w:t>
      </w:r>
      <w:r w:rsidRPr="00B858A4">
        <w:rPr>
          <w:rFonts w:asciiTheme="majorBidi" w:eastAsiaTheme="majorEastAsia" w:hAnsiTheme="majorBidi" w:cstheme="majorBidi"/>
        </w:rPr>
        <w:t>96</w:t>
      </w:r>
      <w:r w:rsidRPr="00B858A4">
        <w:rPr>
          <w:rFonts w:asciiTheme="majorBidi" w:eastAsiaTheme="majorEastAsia" w:hAnsiTheme="majorBidi" w:cstheme="majorBidi"/>
        </w:rPr>
        <w:t>）；相反，若爱心不能得到增长，那么教会便不能成为一个合一的身体。缔造教会合一的根本，就是上帝所启示的、教会所教导的真道。保罗的意思是说，那些异端者的教训，非但不能让教会更彼此相爱而合一，还会导致教会的撕裂（路卡斯，</w:t>
      </w:r>
      <w:r w:rsidRPr="00B858A4">
        <w:rPr>
          <w:rFonts w:asciiTheme="majorBidi" w:eastAsiaTheme="majorEastAsia" w:hAnsiTheme="majorBidi" w:cstheme="majorBidi"/>
        </w:rPr>
        <w:t>101</w:t>
      </w:r>
      <w:r w:rsidRPr="00B858A4">
        <w:rPr>
          <w:rFonts w:asciiTheme="majorBidi" w:eastAsiaTheme="majorEastAsia" w:hAnsiTheme="majorBidi" w:cstheme="majorBidi"/>
        </w:rPr>
        <w:t>），因为他们里面没有爱。教会之所以能紧密联结在一起，所需要的乃是神的真理以及在基督里的爱（路卡斯，</w:t>
      </w:r>
      <w:r w:rsidRPr="00B858A4">
        <w:rPr>
          <w:rFonts w:asciiTheme="majorBidi" w:eastAsiaTheme="majorEastAsia" w:hAnsiTheme="majorBidi" w:cstheme="majorBidi"/>
        </w:rPr>
        <w:t>101</w:t>
      </w:r>
      <w:r w:rsidRPr="00B858A4">
        <w:rPr>
          <w:rFonts w:asciiTheme="majorBidi" w:eastAsiaTheme="majorEastAsia" w:hAnsiTheme="majorBidi" w:cstheme="majorBidi"/>
        </w:rPr>
        <w:t>）。要成就这一切，教会就必须宣讲真理。真道不但能让人爱神，更能让人在教会在中彼此相爱，从而构建起一个合一的、复兴的教会。只是，作为信徒我们在教会中是否切实的彼此相爱呢？</w:t>
      </w:r>
    </w:p>
    <w:p w14:paraId="32CDD440"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「以致丰丰足足在悟性中有充足的信心」。这「悟性」（</w:t>
      </w:r>
      <w:r w:rsidRPr="00B858A4">
        <w:rPr>
          <w:rFonts w:asciiTheme="majorBidi" w:eastAsiaTheme="majorEastAsia" w:hAnsiTheme="majorBidi" w:cstheme="majorBidi"/>
        </w:rPr>
        <w:t>σύνεσις</w:t>
      </w:r>
      <w:r w:rsidRPr="00B858A4">
        <w:rPr>
          <w:rFonts w:asciiTheme="majorBidi" w:eastAsiaTheme="majorEastAsia" w:hAnsiTheme="majorBidi" w:cstheme="majorBidi"/>
        </w:rPr>
        <w:t>）一词原意是指「领悟力」或「理解力」。加尔文认为，有很多人满足于粗浅的、混乱的、「渐渐地自己也淡忘的知识」，但保罗要求信徒必须要有丰富的领悟力，以明白神的真理（加尔文，</w:t>
      </w:r>
      <w:r w:rsidRPr="00B858A4">
        <w:rPr>
          <w:rFonts w:asciiTheme="majorBidi" w:eastAsiaTheme="majorEastAsia" w:hAnsiTheme="majorBidi" w:cstheme="majorBidi"/>
        </w:rPr>
        <w:t>605</w:t>
      </w:r>
      <w:r w:rsidRPr="00B858A4">
        <w:rPr>
          <w:rFonts w:asciiTheme="majorBidi" w:eastAsiaTheme="majorEastAsia" w:hAnsiTheme="majorBidi" w:cstheme="majorBidi"/>
        </w:rPr>
        <w:t>）。这当然不是要信徒人本的方式解读圣经，而是强调信徒必须谦卑的在神所赐的智慧中明白神所启示的真理（参弗一</w:t>
      </w:r>
      <w:r w:rsidRPr="00B858A4">
        <w:rPr>
          <w:rFonts w:asciiTheme="majorBidi" w:eastAsiaTheme="majorEastAsia" w:hAnsiTheme="majorBidi" w:cstheme="majorBidi"/>
        </w:rPr>
        <w:t>17-21</w:t>
      </w:r>
      <w:r w:rsidRPr="00B858A4">
        <w:rPr>
          <w:rFonts w:asciiTheme="majorBidi" w:eastAsiaTheme="majorEastAsia" w:hAnsiTheme="majorBidi" w:cstheme="majorBidi"/>
        </w:rPr>
        <w:t>）。当然，这个丰富的领悟力与信徒的信心构建有直接的关系。保罗之所以「尽心竭力」，正是要将这信息传得清楚，让信的人听得明白，从而建立起坚固的信心来（沈保罗，</w:t>
      </w:r>
      <w:r w:rsidRPr="00B858A4">
        <w:rPr>
          <w:rFonts w:asciiTheme="majorBidi" w:eastAsiaTheme="majorEastAsia" w:hAnsiTheme="majorBidi" w:cstheme="majorBidi"/>
        </w:rPr>
        <w:t>92</w:t>
      </w:r>
      <w:r w:rsidRPr="00B858A4">
        <w:rPr>
          <w:rFonts w:asciiTheme="majorBidi" w:eastAsiaTheme="majorEastAsia" w:hAnsiTheme="majorBidi" w:cstheme="majorBidi"/>
        </w:rPr>
        <w:t>）。换言之，信徒的信心成长需要其在真理上有丰富的领悟力，也就是对福音的奥秘有属灵的了解，并带来确信</w:t>
      </w:r>
      <w:r w:rsidRPr="00B858A4">
        <w:rPr>
          <w:rFonts w:asciiTheme="majorBidi" w:eastAsiaTheme="majorEastAsia" w:hAnsiTheme="majorBidi" w:cstheme="majorBidi"/>
        </w:rPr>
        <w:lastRenderedPageBreak/>
        <w:t>（冯荫坤，</w:t>
      </w:r>
      <w:r w:rsidRPr="00B858A4">
        <w:rPr>
          <w:rFonts w:asciiTheme="majorBidi" w:eastAsiaTheme="majorEastAsia" w:hAnsiTheme="majorBidi" w:cstheme="majorBidi"/>
        </w:rPr>
        <w:t>326</w:t>
      </w:r>
      <w:r w:rsidRPr="00B858A4">
        <w:rPr>
          <w:rFonts w:asciiTheme="majorBidi" w:eastAsiaTheme="majorEastAsia" w:hAnsiTheme="majorBidi" w:cstheme="majorBidi"/>
        </w:rPr>
        <w:t>）。当然，这个说法有别于异端诺斯替的说法。异端者认为，信徒生命的成长主要在于知识的建造，也就是他们所提出的神秘的「诺斯」。而保罗认为，关乎信徒生命成长的一切都来自神的赐予。</w:t>
      </w:r>
    </w:p>
    <w:p w14:paraId="1D546402"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本处「充足的信心」（</w:t>
      </w:r>
      <w:r w:rsidRPr="00B858A4">
        <w:rPr>
          <w:rFonts w:asciiTheme="majorBidi" w:eastAsiaTheme="majorEastAsia" w:hAnsiTheme="majorBidi" w:cstheme="majorBidi"/>
        </w:rPr>
        <w:t>πληροφορία</w:t>
      </w:r>
      <w:r w:rsidRPr="00B858A4">
        <w:rPr>
          <w:rFonts w:asciiTheme="majorBidi" w:eastAsiaTheme="majorEastAsia" w:hAnsiTheme="majorBidi" w:cstheme="majorBidi"/>
        </w:rPr>
        <w:t>），原文的意思有「信心坚固」、「信心十足」或「坚定相信」等。通过这个词我们可以了解到，丰丰足足的悟性是坚固信心的根基。即是说，一个人对神的真道、对神自己有丰富的认识，便能构建起坚固的信心（加尔文，</w:t>
      </w:r>
      <w:r w:rsidRPr="00B858A4">
        <w:rPr>
          <w:rFonts w:asciiTheme="majorBidi" w:eastAsiaTheme="majorEastAsia" w:hAnsiTheme="majorBidi" w:cstheme="majorBidi"/>
        </w:rPr>
        <w:t>605</w:t>
      </w:r>
      <w:r w:rsidRPr="00B858A4">
        <w:rPr>
          <w:rFonts w:asciiTheme="majorBidi" w:eastAsiaTheme="majorEastAsia" w:hAnsiTheme="majorBidi" w:cstheme="majorBidi"/>
        </w:rPr>
        <w:t>）。所以，真信徒必须铭记，只有属灵的真理才能建立人坚固不动摇的信心（鲍会园，</w:t>
      </w:r>
      <w:r w:rsidRPr="00B858A4">
        <w:rPr>
          <w:rFonts w:asciiTheme="majorBidi" w:eastAsiaTheme="majorEastAsia" w:hAnsiTheme="majorBidi" w:cstheme="majorBidi"/>
        </w:rPr>
        <w:t>87</w:t>
      </w:r>
      <w:r w:rsidRPr="00B858A4">
        <w:rPr>
          <w:rFonts w:asciiTheme="majorBidi" w:eastAsiaTheme="majorEastAsia" w:hAnsiTheme="majorBidi" w:cstheme="majorBidi"/>
        </w:rPr>
        <w:t>），使他们可以在异端的引诱下、仇敌的攻击下，依然坚定跟随基督（鲍会园，</w:t>
      </w:r>
      <w:r w:rsidRPr="00B858A4">
        <w:rPr>
          <w:rFonts w:asciiTheme="majorBidi" w:eastAsiaTheme="majorEastAsia" w:hAnsiTheme="majorBidi" w:cstheme="majorBidi"/>
        </w:rPr>
        <w:t>86-7</w:t>
      </w:r>
      <w:r w:rsidRPr="00B858A4">
        <w:rPr>
          <w:rFonts w:asciiTheme="majorBidi" w:eastAsiaTheme="majorEastAsia" w:hAnsiTheme="majorBidi" w:cstheme="majorBidi"/>
        </w:rPr>
        <w:t>）。成就这一切的关键，就在于信徒能在真理中认识到唯独基督是那唯一的真实（鲍会园，</w:t>
      </w:r>
      <w:r w:rsidRPr="00B858A4">
        <w:rPr>
          <w:rFonts w:asciiTheme="majorBidi" w:eastAsiaTheme="majorEastAsia" w:hAnsiTheme="majorBidi" w:cstheme="majorBidi"/>
        </w:rPr>
        <w:t>86-7</w:t>
      </w:r>
      <w:r w:rsidRPr="00B858A4">
        <w:rPr>
          <w:rFonts w:asciiTheme="majorBidi" w:eastAsiaTheme="majorEastAsia" w:hAnsiTheme="majorBidi" w:cstheme="majorBidi"/>
        </w:rPr>
        <w:t>）。当信徒「在理性上明白真道，于是内心产生牢固不移的信心。（马有澡，</w:t>
      </w:r>
      <w:r w:rsidRPr="00B858A4">
        <w:rPr>
          <w:rFonts w:asciiTheme="majorBidi" w:eastAsiaTheme="majorEastAsia" w:hAnsiTheme="majorBidi" w:cstheme="majorBidi"/>
        </w:rPr>
        <w:t>40</w:t>
      </w:r>
      <w:r w:rsidRPr="00B858A4">
        <w:rPr>
          <w:rFonts w:asciiTheme="majorBidi" w:eastAsiaTheme="majorEastAsia" w:hAnsiTheme="majorBidi" w:cstheme="majorBidi"/>
        </w:rPr>
        <w:t>）」因「信道是从听道来的（罗十</w:t>
      </w:r>
      <w:r w:rsidRPr="00B858A4">
        <w:rPr>
          <w:rFonts w:asciiTheme="majorBidi" w:eastAsiaTheme="majorEastAsia" w:hAnsiTheme="majorBidi" w:cstheme="majorBidi"/>
        </w:rPr>
        <w:t>17</w:t>
      </w:r>
      <w:r w:rsidRPr="00B858A4">
        <w:rPr>
          <w:rFonts w:asciiTheme="majorBidi" w:eastAsiaTheme="majorEastAsia" w:hAnsiTheme="majorBidi" w:cstheme="majorBidi"/>
        </w:rPr>
        <w:t>）。」一个人若对神的真道没有足够的认识，信心便不能刚强了；反之亦然。所以，亲爱的你对神的真道是否真实渴慕呢？</w:t>
      </w:r>
    </w:p>
    <w:p w14:paraId="498D6283"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「使他们真知神的奥秘，就是基督」。本处的「奥秘」（</w:t>
      </w:r>
      <w:r w:rsidRPr="00B858A4">
        <w:rPr>
          <w:rFonts w:asciiTheme="majorBidi" w:eastAsiaTheme="majorEastAsia" w:hAnsiTheme="majorBidi" w:cstheme="majorBidi"/>
        </w:rPr>
        <w:t>μυστήριον</w:t>
      </w:r>
      <w:r w:rsidRPr="00B858A4">
        <w:rPr>
          <w:rFonts w:asciiTheme="majorBidi" w:eastAsiaTheme="majorEastAsia" w:hAnsiTheme="majorBidi" w:cstheme="majorBidi"/>
        </w:rPr>
        <w:t>）一词虽有多种解读可能，但大部分学者都赞同该词应是指神的基督（鲍维均，</w:t>
      </w:r>
      <w:r w:rsidRPr="00B858A4">
        <w:rPr>
          <w:rFonts w:asciiTheme="majorBidi" w:eastAsiaTheme="majorEastAsia" w:hAnsiTheme="majorBidi" w:cstheme="majorBidi"/>
        </w:rPr>
        <w:t>196</w:t>
      </w:r>
      <w:r w:rsidRPr="00B858A4">
        <w:rPr>
          <w:rFonts w:asciiTheme="majorBidi" w:eastAsiaTheme="majorEastAsia" w:hAnsiTheme="majorBidi" w:cstheme="majorBidi"/>
        </w:rPr>
        <w:t>；冯国泰，</w:t>
      </w:r>
      <w:r w:rsidRPr="00B858A4">
        <w:rPr>
          <w:rFonts w:asciiTheme="majorBidi" w:eastAsiaTheme="majorEastAsia" w:hAnsiTheme="majorBidi" w:cstheme="majorBidi"/>
        </w:rPr>
        <w:t>68</w:t>
      </w:r>
      <w:r w:rsidRPr="00B858A4">
        <w:rPr>
          <w:rFonts w:asciiTheme="majorBidi" w:eastAsiaTheme="majorEastAsia" w:hAnsiTheme="majorBidi" w:cstheme="majorBidi"/>
        </w:rPr>
        <w:t>；鲍会园，</w:t>
      </w:r>
      <w:r w:rsidRPr="00B858A4">
        <w:rPr>
          <w:rFonts w:asciiTheme="majorBidi" w:eastAsiaTheme="majorEastAsia" w:hAnsiTheme="majorBidi" w:cstheme="majorBidi"/>
        </w:rPr>
        <w:t>87-8</w:t>
      </w:r>
      <w:r w:rsidRPr="00B858A4">
        <w:rPr>
          <w:rFonts w:asciiTheme="majorBidi" w:eastAsiaTheme="majorEastAsia" w:hAnsiTheme="majorBidi" w:cstheme="majorBidi"/>
        </w:rPr>
        <w:t>）。基督就是神的奥秘，这个话题在前文已多次提及。我们知道，神的一切真知识都隐藏在基督里，所以唯独认识基督，才能完全认识神的奥秘（马有澡，</w:t>
      </w:r>
      <w:r w:rsidRPr="00B858A4">
        <w:rPr>
          <w:rFonts w:asciiTheme="majorBidi" w:eastAsiaTheme="majorEastAsia" w:hAnsiTheme="majorBidi" w:cstheme="majorBidi"/>
        </w:rPr>
        <w:t>40</w:t>
      </w:r>
      <w:r w:rsidRPr="00B858A4">
        <w:rPr>
          <w:rFonts w:asciiTheme="majorBidi" w:eastAsiaTheme="majorEastAsia" w:hAnsiTheme="majorBidi" w:cstheme="majorBidi"/>
        </w:rPr>
        <w:t>）。按多数学者的判断，这里的「神</w:t>
      </w:r>
      <w:r w:rsidRPr="00B858A4">
        <w:rPr>
          <w:rFonts w:asciiTheme="majorBidi" w:eastAsiaTheme="majorEastAsia" w:hAnsiTheme="majorBidi" w:cstheme="majorBidi"/>
        </w:rPr>
        <w:lastRenderedPageBreak/>
        <w:t>的奥秘」就是指「以基督为中心的福音，因此认识基督就是认识神的奥秘」（鲍维均，</w:t>
      </w:r>
      <w:r w:rsidRPr="00B858A4">
        <w:rPr>
          <w:rFonts w:asciiTheme="majorBidi" w:eastAsiaTheme="majorEastAsia" w:hAnsiTheme="majorBidi" w:cstheme="majorBidi"/>
        </w:rPr>
        <w:t>196-7</w:t>
      </w:r>
      <w:r w:rsidRPr="00B858A4">
        <w:rPr>
          <w:rFonts w:asciiTheme="majorBidi" w:eastAsiaTheme="majorEastAsia" w:hAnsiTheme="majorBidi" w:cstheme="majorBidi"/>
        </w:rPr>
        <w:t>）。结合前一个句子我们可以得知，唯独基督是可信的、能坚固我们信心的、神的奥秘；故而信徒必须丰丰足足地在悟性上认识主基督（穆尔，</w:t>
      </w:r>
      <w:r w:rsidRPr="00B858A4">
        <w:rPr>
          <w:rFonts w:asciiTheme="majorBidi" w:eastAsiaTheme="majorEastAsia" w:hAnsiTheme="majorBidi" w:cstheme="majorBidi"/>
        </w:rPr>
        <w:t>272-4</w:t>
      </w:r>
      <w:r w:rsidRPr="00B858A4">
        <w:rPr>
          <w:rFonts w:asciiTheme="majorBidi" w:eastAsiaTheme="majorEastAsia" w:hAnsiTheme="majorBidi" w:cstheme="majorBidi"/>
        </w:rPr>
        <w:t>；鲍会园，</w:t>
      </w:r>
      <w:r w:rsidRPr="00B858A4">
        <w:rPr>
          <w:rFonts w:asciiTheme="majorBidi" w:eastAsiaTheme="majorEastAsia" w:hAnsiTheme="majorBidi" w:cstheme="majorBidi"/>
        </w:rPr>
        <w:t>87-8</w:t>
      </w:r>
      <w:r w:rsidRPr="00B858A4">
        <w:rPr>
          <w:rFonts w:asciiTheme="majorBidi" w:eastAsiaTheme="majorEastAsia" w:hAnsiTheme="majorBidi" w:cstheme="majorBidi"/>
        </w:rPr>
        <w:t>），才能有坚固的信心跟随主基督。</w:t>
      </w:r>
    </w:p>
    <w:p w14:paraId="500927DC" w14:textId="188EF16A" w:rsidR="00B858A4" w:rsidRPr="00B858A4" w:rsidRDefault="002D468F" w:rsidP="00B83805">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mc:AlternateContent>
          <mc:Choice Requires="wps">
            <w:drawing>
              <wp:anchor distT="0" distB="0" distL="114300" distR="114300" simplePos="0" relativeHeight="251749888" behindDoc="0" locked="0" layoutInCell="1" allowOverlap="1" wp14:anchorId="3ED021DC" wp14:editId="06CBEEA9">
                <wp:simplePos x="0" y="0"/>
                <wp:positionH relativeFrom="column">
                  <wp:posOffset>2818130</wp:posOffset>
                </wp:positionH>
                <wp:positionV relativeFrom="paragraph">
                  <wp:posOffset>3123565</wp:posOffset>
                </wp:positionV>
                <wp:extent cx="2068830" cy="2594610"/>
                <wp:effectExtent l="38100" t="38100" r="121920" b="110490"/>
                <wp:wrapSquare wrapText="bothSides"/>
                <wp:docPr id="440167237" name="矩形 5"/>
                <wp:cNvGraphicFramePr/>
                <a:graphic xmlns:a="http://schemas.openxmlformats.org/drawingml/2006/main">
                  <a:graphicData uri="http://schemas.microsoft.com/office/word/2010/wordprocessingShape">
                    <wps:wsp>
                      <wps:cNvSpPr/>
                      <wps:spPr>
                        <a:xfrm>
                          <a:off x="0" y="0"/>
                          <a:ext cx="2068830" cy="2594610"/>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298D219" w14:textId="77777777" w:rsidR="002D468F" w:rsidRPr="00B858A4" w:rsidRDefault="002D468F" w:rsidP="002D468F">
                            <w:pPr>
                              <w:pStyle w:val="af5"/>
                              <w:rPr>
                                <w:rFonts w:asciiTheme="majorBidi" w:eastAsiaTheme="majorEastAsia" w:hAnsiTheme="majorBidi"/>
                              </w:rPr>
                            </w:pPr>
                            <w:r>
                              <w:rPr>
                                <w:rFonts w:hint="eastAsia"/>
                              </w:rPr>
                              <w:t>默想：</w:t>
                            </w:r>
                            <w:r w:rsidRPr="00B858A4">
                              <w:t>那么，亲爱的你生命是否在真理中得安慰？在基督的教会中我们是否能切实地彼此相爱，在属灵上联络全德（参西三14）？我们是否对神所启示的真道如醉如痴？我们的生命有否因为认识基督而越来越丰盛？</w:t>
                            </w:r>
                          </w:p>
                          <w:p w14:paraId="6A232D69" w14:textId="77777777" w:rsidR="002D468F" w:rsidRPr="002D468F" w:rsidRDefault="002D468F" w:rsidP="002D468F">
                            <w:pPr>
                              <w:pStyle w:val="af5"/>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D021DC" id="_x0000_s1067" style="position:absolute;left:0;text-align:left;margin-left:221.9pt;margin-top:245.95pt;width:162.9pt;height:204.3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" filled="f" strokecolor="#0a121c [484]" strokeweight="2pt">
                <v:shadow on="t" color="black" opacity="26214f" origin="-.5,-.5" offset=".74836mm,.74836mm"/>
                <v:textbox>
                  <w:txbxContent>
                    <w:p w14:paraId="6298D219" w14:textId="77777777" w:rsidR="002D468F" w:rsidRPr="00B858A4" w:rsidRDefault="002D468F" w:rsidP="002D468F">
                      <w:pPr>
                        <w:pStyle w:val="af5"/>
                        <w:rPr>
                          <w:rFonts w:asciiTheme="majorBidi" w:eastAsiaTheme="majorEastAsia" w:hAnsiTheme="majorBidi"/>
                        </w:rPr>
                      </w:pPr>
                      <w:r>
                        <w:rPr>
                          <w:rFonts w:hint="eastAsia"/>
                        </w:rPr>
                        <w:t>默想：</w:t>
                      </w:r>
                      <w:r w:rsidRPr="00B858A4">
                        <w:t>那么，亲爱的你生命是否在真理中得安慰？在基督的教会中我们是否能切实地彼此相爱，在属灵上联络全德（参西三14）？我们是否对神所启示的真道如醉如痴？我们的生命有否因为认识基督而越来越丰盛？</w:t>
                      </w:r>
                    </w:p>
                    <w:p w14:paraId="6A232D69" w14:textId="77777777" w:rsidR="002D468F" w:rsidRPr="002D468F" w:rsidRDefault="002D468F" w:rsidP="002D468F">
                      <w:pPr>
                        <w:pStyle w:val="af5"/>
                        <w:rPr>
                          <w:rFonts w:hint="eastAsia"/>
                        </w:rPr>
                      </w:pPr>
                    </w:p>
                  </w:txbxContent>
                </v:textbox>
                <w10:wrap type="square"/>
              </v:rect>
            </w:pict>
          </mc:Fallback>
        </mc:AlternateContent>
      </w:r>
      <w:r w:rsidR="00B858A4" w:rsidRPr="00B858A4">
        <w:rPr>
          <w:rFonts w:asciiTheme="majorBidi" w:eastAsiaTheme="majorEastAsia" w:hAnsiTheme="majorBidi" w:cstheme="majorBidi"/>
        </w:rPr>
        <w:t>再则，保罗也明确宣告，基督信仰并不是神秘主义。真理是明明白白的，都在耶稣基督里。诺斯替主义者认为，神的真理是一个不可理解的，只能靠着自己去揣测的「神秘诺斯」；但保罗却宣告神的真理就是基督，这真理在以前的世代是奥秘，但如今在基督里已经都显明出来了（鲍会园，</w:t>
      </w:r>
      <w:r w:rsidR="00B858A4" w:rsidRPr="00B858A4">
        <w:rPr>
          <w:rFonts w:asciiTheme="majorBidi" w:eastAsiaTheme="majorEastAsia" w:hAnsiTheme="majorBidi" w:cstheme="majorBidi"/>
        </w:rPr>
        <w:t>88</w:t>
      </w:r>
      <w:r w:rsidR="00B858A4" w:rsidRPr="00B858A4">
        <w:rPr>
          <w:rFonts w:asciiTheme="majorBidi" w:eastAsiaTheme="majorEastAsia" w:hAnsiTheme="majorBidi" w:cstheme="majorBidi"/>
        </w:rPr>
        <w:t>；参一</w:t>
      </w:r>
      <w:r w:rsidR="00B858A4" w:rsidRPr="00B858A4">
        <w:rPr>
          <w:rFonts w:asciiTheme="majorBidi" w:eastAsiaTheme="majorEastAsia" w:hAnsiTheme="majorBidi" w:cstheme="majorBidi"/>
        </w:rPr>
        <w:t>26</w:t>
      </w:r>
      <w:r w:rsidR="00B858A4" w:rsidRPr="00B858A4">
        <w:rPr>
          <w:rFonts w:asciiTheme="majorBidi" w:eastAsiaTheme="majorEastAsia" w:hAnsiTheme="majorBidi" w:cstheme="majorBidi"/>
        </w:rPr>
        <w:t>）。冯荫坤认为，这「奥秘」包括了神的创造与神的救赎这两个主要的基督教神学的支柱，而这两个方面都在基督里（冯荫坤，</w:t>
      </w:r>
      <w:r w:rsidR="00B858A4" w:rsidRPr="00B858A4">
        <w:rPr>
          <w:rFonts w:asciiTheme="majorBidi" w:eastAsiaTheme="majorEastAsia" w:hAnsiTheme="majorBidi" w:cstheme="majorBidi"/>
        </w:rPr>
        <w:t>329</w:t>
      </w:r>
      <w:r w:rsidR="00B858A4" w:rsidRPr="00B858A4">
        <w:rPr>
          <w:rFonts w:asciiTheme="majorBidi" w:eastAsiaTheme="majorEastAsia" w:hAnsiTheme="majorBidi" w:cstheme="majorBidi"/>
        </w:rPr>
        <w:t>）。因此，这奥秘不是人可以凭自己的理性去认识的，唯藉着在真理中的丰丰足足的信，才可以认识（加尔文，</w:t>
      </w:r>
      <w:r w:rsidR="00B858A4" w:rsidRPr="00B858A4">
        <w:rPr>
          <w:rFonts w:asciiTheme="majorBidi" w:eastAsiaTheme="majorEastAsia" w:hAnsiTheme="majorBidi" w:cstheme="majorBidi"/>
        </w:rPr>
        <w:t>606</w:t>
      </w:r>
      <w:r w:rsidR="00B858A4" w:rsidRPr="00B858A4">
        <w:rPr>
          <w:rFonts w:asciiTheme="majorBidi" w:eastAsiaTheme="majorEastAsia" w:hAnsiTheme="majorBidi" w:cstheme="majorBidi"/>
        </w:rPr>
        <w:t>）。加尔文在本处将上帝的奥秘理解为被动的含义，认为是指上帝被显明出来，就是藉着基督表明出来；因此，人只能通过认识基督才能认识父神（参约十四</w:t>
      </w:r>
      <w:r w:rsidR="00B858A4" w:rsidRPr="00B858A4">
        <w:rPr>
          <w:rFonts w:asciiTheme="majorBidi" w:eastAsiaTheme="majorEastAsia" w:hAnsiTheme="majorBidi" w:cstheme="majorBidi"/>
        </w:rPr>
        <w:t>6</w:t>
      </w:r>
      <w:r w:rsidR="00B858A4" w:rsidRPr="00B858A4">
        <w:rPr>
          <w:rFonts w:asciiTheme="majorBidi" w:eastAsiaTheme="majorEastAsia" w:hAnsiTheme="majorBidi" w:cstheme="majorBidi"/>
        </w:rPr>
        <w:t>），也唯独认识神才能认识基督；否则，人类便会无止境的以偶像来代替上帝（加尔文，</w:t>
      </w:r>
      <w:r w:rsidR="00B858A4" w:rsidRPr="00B858A4">
        <w:rPr>
          <w:rFonts w:asciiTheme="majorBidi" w:eastAsiaTheme="majorEastAsia" w:hAnsiTheme="majorBidi" w:cstheme="majorBidi"/>
        </w:rPr>
        <w:t>606</w:t>
      </w:r>
      <w:r w:rsidR="00B858A4" w:rsidRPr="00B858A4">
        <w:rPr>
          <w:rFonts w:asciiTheme="majorBidi" w:eastAsiaTheme="majorEastAsia" w:hAnsiTheme="majorBidi" w:cstheme="majorBidi"/>
        </w:rPr>
        <w:t>）。甚至于，一个基督徒若不能以真理建造信仰，他的生活也照样会充满偶像</w:t>
      </w:r>
      <w:r w:rsidR="00B858A4" w:rsidRPr="00B858A4">
        <w:rPr>
          <w:rFonts w:asciiTheme="majorBidi" w:eastAsiaTheme="majorEastAsia" w:hAnsiTheme="majorBidi" w:cstheme="majorBidi"/>
        </w:rPr>
        <w:lastRenderedPageBreak/>
        <w:t>和迷信。所以，真信徒信仰耶稣基督必须在神所启示的真理中，清清楚楚地、明明白白地相信，而非模拟量可的猜测。</w:t>
      </w:r>
    </w:p>
    <w:p w14:paraId="3143B5F1" w14:textId="77777777" w:rsidR="00B858A4" w:rsidRPr="00C20A44" w:rsidRDefault="00B858A4" w:rsidP="00CE78B2">
      <w:pPr>
        <w:pStyle w:val="a7"/>
        <w:spacing w:after="240"/>
        <w:ind w:left="473"/>
      </w:pPr>
      <w:r w:rsidRPr="00C20A44">
        <w:t>西二</w:t>
      </w:r>
      <w:r w:rsidRPr="00C20A44">
        <w:t>3</w:t>
      </w:r>
      <w:r w:rsidRPr="00C20A44">
        <w:t>所积蓄的一切智慧知识，都在他里面藏着。</w:t>
      </w:r>
    </w:p>
    <w:p w14:paraId="0DA7BB77"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本节经文的直译是：「在他里面蕴藏着一切智慧与知识的宝藏。（活泉，</w:t>
      </w:r>
      <w:r w:rsidRPr="00B858A4">
        <w:rPr>
          <w:rFonts w:asciiTheme="majorBidi" w:eastAsiaTheme="majorEastAsia" w:hAnsiTheme="majorBidi" w:cstheme="majorBidi"/>
        </w:rPr>
        <w:t>452-3</w:t>
      </w:r>
      <w:r w:rsidRPr="00B858A4">
        <w:rPr>
          <w:rFonts w:asciiTheme="majorBidi" w:eastAsiaTheme="majorEastAsia" w:hAnsiTheme="majorBidi" w:cstheme="majorBidi"/>
        </w:rPr>
        <w:t>；鲍会园，</w:t>
      </w:r>
      <w:r w:rsidRPr="00B858A4">
        <w:rPr>
          <w:rFonts w:asciiTheme="majorBidi" w:eastAsiaTheme="majorEastAsia" w:hAnsiTheme="majorBidi" w:cstheme="majorBidi"/>
        </w:rPr>
        <w:t>88</w:t>
      </w:r>
      <w:r w:rsidRPr="00B858A4">
        <w:rPr>
          <w:rFonts w:asciiTheme="majorBidi" w:eastAsiaTheme="majorEastAsia" w:hAnsiTheme="majorBidi" w:cstheme="majorBidi"/>
        </w:rPr>
        <w:t>）」这里的第三人称代名词「他」，所表示的就是前一节所说的「基督」。在前一节，保罗要求信徒必须以丰丰足足的悟性建立丰富的信心，从而真知道神的基督；这一节保罗是为了提醒信徒，之所以要求他们真知神的基督，是因为神一切的智慧与知识都藏在基督里。人若不能正确认识基督，便不能得着这真正的智慧与知识。我们必须明白，基督是信徒永远「挖掘不完的宝藏」（活泉，</w:t>
      </w:r>
      <w:r w:rsidRPr="00B858A4">
        <w:rPr>
          <w:rFonts w:asciiTheme="majorBidi" w:eastAsiaTheme="majorEastAsia" w:hAnsiTheme="majorBidi" w:cstheme="majorBidi"/>
        </w:rPr>
        <w:t>453</w:t>
      </w:r>
      <w:r w:rsidRPr="00B858A4">
        <w:rPr>
          <w:rFonts w:asciiTheme="majorBidi" w:eastAsiaTheme="majorEastAsia" w:hAnsiTheme="majorBidi" w:cstheme="majorBidi"/>
        </w:rPr>
        <w:t>）；而且是基督永永远远、唯一的宝藏。</w:t>
      </w:r>
    </w:p>
    <w:p w14:paraId="76CF80B2"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诺斯替主义者认为自己拥有了最丰富的悟性，所以他们认为自己找了最卓越的知识，也就是他们的神秘「诺斯」（马唐纳，</w:t>
      </w:r>
      <w:r w:rsidRPr="00B858A4">
        <w:rPr>
          <w:rFonts w:asciiTheme="majorBidi" w:eastAsiaTheme="majorEastAsia" w:hAnsiTheme="majorBidi" w:cstheme="majorBidi"/>
        </w:rPr>
        <w:t>945</w:t>
      </w:r>
      <w:r w:rsidRPr="00B858A4">
        <w:rPr>
          <w:rFonts w:asciiTheme="majorBidi" w:eastAsiaTheme="majorEastAsia" w:hAnsiTheme="majorBidi" w:cstheme="majorBidi"/>
        </w:rPr>
        <w:t>）。然而，保罗告诉他们，基督就是神最大的奥秘（冯国泰，</w:t>
      </w:r>
      <w:r w:rsidRPr="00B858A4">
        <w:rPr>
          <w:rFonts w:asciiTheme="majorBidi" w:eastAsiaTheme="majorEastAsia" w:hAnsiTheme="majorBidi" w:cstheme="majorBidi"/>
        </w:rPr>
        <w:t>68</w:t>
      </w:r>
      <w:r w:rsidRPr="00B858A4">
        <w:rPr>
          <w:rFonts w:asciiTheme="majorBidi" w:eastAsiaTheme="majorEastAsia" w:hAnsiTheme="majorBidi" w:cstheme="majorBidi"/>
        </w:rPr>
        <w:t>），神一切的智慧和知识都在基督里。认识基督，是真信徒得着丰盛生命的属灵关键。因此，真信徒不必要寻求那些不过是「智慧和知识的『幻象的事物（参二</w:t>
      </w:r>
      <w:r w:rsidRPr="00B858A4">
        <w:rPr>
          <w:rFonts w:asciiTheme="majorBidi" w:eastAsiaTheme="majorEastAsia" w:hAnsiTheme="majorBidi" w:cstheme="majorBidi"/>
        </w:rPr>
        <w:t>4</w:t>
      </w:r>
      <w:r w:rsidRPr="00B858A4">
        <w:rPr>
          <w:rFonts w:asciiTheme="majorBidi" w:eastAsiaTheme="majorEastAsia" w:hAnsiTheme="majorBidi" w:cstheme="majorBidi"/>
        </w:rPr>
        <w:t>、</w:t>
      </w:r>
      <w:r w:rsidRPr="00B858A4">
        <w:rPr>
          <w:rFonts w:asciiTheme="majorBidi" w:eastAsiaTheme="majorEastAsia" w:hAnsiTheme="majorBidi" w:cstheme="majorBidi"/>
        </w:rPr>
        <w:t>23</w:t>
      </w:r>
      <w:r w:rsidRPr="00B858A4">
        <w:rPr>
          <w:rFonts w:asciiTheme="majorBidi" w:eastAsiaTheme="majorEastAsia" w:hAnsiTheme="majorBidi" w:cstheme="majorBidi"/>
        </w:rPr>
        <w:t>）』」（鲍维均，</w:t>
      </w:r>
      <w:r w:rsidRPr="00B858A4">
        <w:rPr>
          <w:rFonts w:asciiTheme="majorBidi" w:eastAsiaTheme="majorEastAsia" w:hAnsiTheme="majorBidi" w:cstheme="majorBidi"/>
        </w:rPr>
        <w:t>197</w:t>
      </w:r>
      <w:r w:rsidRPr="00B858A4">
        <w:rPr>
          <w:rFonts w:asciiTheme="majorBidi" w:eastAsiaTheme="majorEastAsia" w:hAnsiTheme="majorBidi" w:cstheme="majorBidi"/>
        </w:rPr>
        <w:t>）。乃是要藉着真理，丰丰富富地认识基督；并藉着基督，得着更丰富的智慧和知识。</w:t>
      </w:r>
    </w:p>
    <w:p w14:paraId="11891CE9"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所谓「认识基督」，这个短语所表示的不仅有静态意义的对基督的认识，更有动态意义的认识基督的运动。简而言之，信徒必须明确，认识基督是我</w:t>
      </w:r>
      <w:r w:rsidRPr="00B858A4">
        <w:rPr>
          <w:rFonts w:asciiTheme="majorBidi" w:eastAsiaTheme="majorEastAsia" w:hAnsiTheme="majorBidi" w:cstheme="majorBidi"/>
        </w:rPr>
        <w:lastRenderedPageBreak/>
        <w:t>们信仰基督的一个重要的属灵运动。基本上我们可以确定，「认识基督」是特指与基督相交的事实。我们要从动态意义来理解「认识基督」。所以，「认识基督」是一个可持续增长的属灵运动，是一个人内在生命的成长的具体表现。当我们成为一名基督徒，就意味着我们要生活在「认识基督」的真实中，并且逐步长成基督的样式。信徒要达成这个丰富的认识，并不是通过诺斯替主义者那种神秘主义的方式，而是藉着道成肉身的耶稣基督。正如约翰所言，人若不藉着基督便不能到父那里去（参约十四</w:t>
      </w:r>
      <w:r w:rsidRPr="00B858A4">
        <w:rPr>
          <w:rFonts w:asciiTheme="majorBidi" w:eastAsiaTheme="majorEastAsia" w:hAnsiTheme="majorBidi" w:cstheme="majorBidi"/>
        </w:rPr>
        <w:t>6</w:t>
      </w:r>
      <w:r w:rsidRPr="00B858A4">
        <w:rPr>
          <w:rFonts w:asciiTheme="majorBidi" w:eastAsiaTheme="majorEastAsia" w:hAnsiTheme="majorBidi" w:cstheme="majorBidi"/>
        </w:rPr>
        <w:t>）。彼得也曾说，除了耶稣的名，天下人间没有赐下别的名我们可以靠着得救的（参徒四</w:t>
      </w:r>
      <w:r w:rsidRPr="00B858A4">
        <w:rPr>
          <w:rFonts w:asciiTheme="majorBidi" w:eastAsiaTheme="majorEastAsia" w:hAnsiTheme="majorBidi" w:cstheme="majorBidi"/>
        </w:rPr>
        <w:t>12</w:t>
      </w:r>
      <w:r w:rsidRPr="00B858A4">
        <w:rPr>
          <w:rFonts w:asciiTheme="majorBidi" w:eastAsiaTheme="majorEastAsia" w:hAnsiTheme="majorBidi" w:cstheme="majorBidi"/>
        </w:rPr>
        <w:t>）。这些信息都充分地显示了，人唯独藉着耶稣基督才能真正与父神和好。可见，认识基督是多么重要的属灵功课啊。这样的教导，对于歌罗西教会来说非常重要；当然，对于我们今日教会也同样重要。</w:t>
      </w:r>
    </w:p>
    <w:p w14:paraId="5426CE04"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加尔文认为，人类一切真知识都是从神而来。因此，若不在基督里人类便不能建立起有效的知识来。知识当然是极为重要的，是人不可忽视的。若我们忽视了知识，自然也便显出我们没有智慧了（参何四</w:t>
      </w:r>
      <w:r w:rsidRPr="00B858A4">
        <w:rPr>
          <w:rFonts w:asciiTheme="majorBidi" w:eastAsiaTheme="majorEastAsia" w:hAnsiTheme="majorBidi" w:cstheme="majorBidi"/>
        </w:rPr>
        <w:t>6</w:t>
      </w:r>
      <w:r w:rsidRPr="00B858A4">
        <w:rPr>
          <w:rFonts w:asciiTheme="majorBidi" w:eastAsiaTheme="majorEastAsia" w:hAnsiTheme="majorBidi" w:cstheme="majorBidi"/>
        </w:rPr>
        <w:t>）。本处的「知识」（</w:t>
      </w:r>
      <w:r w:rsidRPr="00B858A4">
        <w:rPr>
          <w:rFonts w:asciiTheme="majorBidi" w:eastAsiaTheme="majorEastAsia" w:hAnsiTheme="majorBidi" w:cstheme="majorBidi"/>
        </w:rPr>
        <w:t>γνῶσις</w:t>
      </w:r>
      <w:r w:rsidRPr="00B858A4">
        <w:rPr>
          <w:rFonts w:asciiTheme="majorBidi" w:eastAsiaTheme="majorEastAsia" w:hAnsiTheme="majorBidi" w:cstheme="majorBidi"/>
        </w:rPr>
        <w:t>）与「智慧」（</w:t>
      </w:r>
      <w:r w:rsidRPr="00B858A4">
        <w:rPr>
          <w:rFonts w:asciiTheme="majorBidi" w:eastAsiaTheme="majorEastAsia" w:hAnsiTheme="majorBidi" w:cstheme="majorBidi"/>
        </w:rPr>
        <w:t>σοφία</w:t>
      </w:r>
      <w:r w:rsidRPr="00B858A4">
        <w:rPr>
          <w:rFonts w:asciiTheme="majorBidi" w:eastAsiaTheme="majorEastAsia" w:hAnsiTheme="majorBidi" w:cstheme="majorBidi"/>
        </w:rPr>
        <w:t>）是对偶式的存在，马唐纳认为，「知识是明白真理，而智慧是应用所学的真理的能力」（马唐纳，</w:t>
      </w:r>
      <w:r w:rsidRPr="00B858A4">
        <w:rPr>
          <w:rFonts w:asciiTheme="majorBidi" w:eastAsiaTheme="majorEastAsia" w:hAnsiTheme="majorBidi" w:cstheme="majorBidi"/>
        </w:rPr>
        <w:t>945-6</w:t>
      </w:r>
      <w:r w:rsidRPr="00B858A4">
        <w:rPr>
          <w:rFonts w:asciiTheme="majorBidi" w:eastAsiaTheme="majorEastAsia" w:hAnsiTheme="majorBidi" w:cstheme="majorBidi"/>
        </w:rPr>
        <w:t>）。如此说来，信徒的信仰内容是神所默示的言语，这与诺斯替主义者的主张神秘主义有巨大的差别。无怪乎，异端者总是用花言巧语来欺骗信徒，让他们陷入了异端的教训中（鲍会园，</w:t>
      </w:r>
      <w:r w:rsidRPr="00B858A4">
        <w:rPr>
          <w:rFonts w:asciiTheme="majorBidi" w:eastAsiaTheme="majorEastAsia" w:hAnsiTheme="majorBidi" w:cstheme="majorBidi"/>
        </w:rPr>
        <w:t>89</w:t>
      </w:r>
      <w:r w:rsidRPr="00B858A4">
        <w:rPr>
          <w:rFonts w:asciiTheme="majorBidi" w:eastAsiaTheme="majorEastAsia" w:hAnsiTheme="majorBidi" w:cstheme="majorBidi"/>
        </w:rPr>
        <w:t>）。然而，真信徒必须从神所默示的言语中，建立</w:t>
      </w:r>
      <w:r w:rsidRPr="00B858A4">
        <w:rPr>
          <w:rFonts w:asciiTheme="majorBidi" w:eastAsiaTheme="majorEastAsia" w:hAnsiTheme="majorBidi" w:cstheme="majorBidi"/>
        </w:rPr>
        <w:lastRenderedPageBreak/>
        <w:t>起真正的智慧来；也就是坚定的跟随耶稣基督的脚踪行。</w:t>
      </w:r>
    </w:p>
    <w:p w14:paraId="6FBA5235"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基督是神的奥秘，这不是一个抽象的、神秘主义的表述，而是一个真正的、具有位格的事实；信徒唯独靠赖耶稣基督所成就的救恩，也就是完整的福音（基督的降生、受死、复活、升天和再来），才能得以与神亲近（赖特，</w:t>
      </w:r>
      <w:r w:rsidRPr="00B858A4">
        <w:rPr>
          <w:rFonts w:asciiTheme="majorBidi" w:eastAsiaTheme="majorEastAsia" w:hAnsiTheme="majorBidi" w:cstheme="majorBidi"/>
        </w:rPr>
        <w:t>96</w:t>
      </w:r>
      <w:r w:rsidRPr="00B858A4">
        <w:rPr>
          <w:rFonts w:asciiTheme="majorBidi" w:eastAsiaTheme="majorEastAsia" w:hAnsiTheme="majorBidi" w:cstheme="majorBidi"/>
        </w:rPr>
        <w:t>）。这一切，就是神所启示的真知识。真信徒便是从神的灵领受了那属灵的智慧，以至有力量相信这一切都是真知识。所以说，基督是解开一切的钥匙（哈罗德，</w:t>
      </w:r>
      <w:r w:rsidRPr="00B858A4">
        <w:rPr>
          <w:rFonts w:asciiTheme="majorBidi" w:eastAsiaTheme="majorEastAsia" w:hAnsiTheme="majorBidi" w:cstheme="majorBidi"/>
        </w:rPr>
        <w:t>273</w:t>
      </w:r>
      <w:r w:rsidRPr="00B858A4">
        <w:rPr>
          <w:rFonts w:asciiTheme="majorBidi" w:eastAsiaTheme="majorEastAsia" w:hAnsiTheme="majorBidi" w:cstheme="majorBidi"/>
        </w:rPr>
        <w:t>）。</w:t>
      </w:r>
    </w:p>
    <w:p w14:paraId="59F0A487"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请注意，也许我们并不能将「知识」和「智慧」分开来做过度解读，因为这里最重要的是表达信徒如何在基督里得着智慧和知识，能以成为真信徒（穆尔，</w:t>
      </w:r>
      <w:r w:rsidRPr="00B858A4">
        <w:rPr>
          <w:rFonts w:asciiTheme="majorBidi" w:eastAsiaTheme="majorEastAsia" w:hAnsiTheme="majorBidi" w:cstheme="majorBidi"/>
        </w:rPr>
        <w:t>276-7</w:t>
      </w:r>
      <w:r w:rsidRPr="00B858A4">
        <w:rPr>
          <w:rFonts w:asciiTheme="majorBidi" w:eastAsiaTheme="majorEastAsia" w:hAnsiTheme="majorBidi" w:cstheme="majorBidi"/>
        </w:rPr>
        <w:t>）。加尔文也认为，这里的两个词都是为了互相加强，表达十字架的真理在不认识耶稣的世人看来，不过是愚拙的道理；然而，在真信徒地认识中，他们能知道这才是神的真智慧（加尔文，</w:t>
      </w:r>
      <w:r w:rsidRPr="00B858A4">
        <w:rPr>
          <w:rFonts w:asciiTheme="majorBidi" w:eastAsiaTheme="majorEastAsia" w:hAnsiTheme="majorBidi" w:cstheme="majorBidi"/>
        </w:rPr>
        <w:t>606-7</w:t>
      </w:r>
      <w:r w:rsidRPr="00B858A4">
        <w:rPr>
          <w:rFonts w:asciiTheme="majorBidi" w:eastAsiaTheme="majorEastAsia" w:hAnsiTheme="majorBidi" w:cstheme="majorBidi"/>
        </w:rPr>
        <w:t>）。</w:t>
      </w:r>
    </w:p>
    <w:p w14:paraId="7FE4B0D2"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显然，基督就是一切宝藏的储藏之处，所以这里用「积蓄」（</w:t>
      </w:r>
      <w:r w:rsidRPr="00B858A4">
        <w:rPr>
          <w:rFonts w:asciiTheme="majorBidi" w:eastAsiaTheme="majorEastAsia" w:hAnsiTheme="majorBidi" w:cstheme="majorBidi"/>
        </w:rPr>
        <w:t>θησαυρός</w:t>
      </w:r>
      <w:r w:rsidRPr="00B858A4">
        <w:rPr>
          <w:rFonts w:asciiTheme="majorBidi" w:eastAsiaTheme="majorEastAsia" w:hAnsiTheme="majorBidi" w:cstheme="majorBidi"/>
        </w:rPr>
        <w:t>）来表达。就希腊文看，这个词的意思是指「用来收藏财物或珍宝的地方」；基督就是神用来储藏一切知识和智慧的所在。所以，在基督之外寻求智慧和知识必然徒劳无功。今天的中国社会有一种非常大的迷失，就是把教育构建成新的偶像崇拜。其实，教育本身是救恩的体现，是一个属灵的生命去点燃另一个属灵生命的过程。然而，今日的教育却与世俗功利主义绑定在一起，认为让孩子接受「好」的教育，是为要让他们「更好得到」这个世界。然而，</w:t>
      </w:r>
      <w:r w:rsidRPr="00B858A4">
        <w:rPr>
          <w:rFonts w:asciiTheme="majorBidi" w:eastAsiaTheme="majorEastAsia" w:hAnsiTheme="majorBidi" w:cstheme="majorBidi"/>
        </w:rPr>
        <w:lastRenderedPageBreak/>
        <w:t>就算他们得到全世界，却不认识耶稣，因此而赔上自己的性命，这有什么益处呢？其实，当人以为自己要赚得这个世界的时候，岂不知自己正被和这个世界牢牢捆绑了吗？只是，人们好像都看不到这一点似的。</w:t>
      </w:r>
    </w:p>
    <w:p w14:paraId="03606A12"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还有一种迷失，我们好像也不得不提。今世的人们努力的让自己从抖音、从朋友圈、从继续教育等途径想着提升自己，通过奥数、珠心算、各种各样的补习班、艺术班、兴趣班等方式想着提升自己的孩子，他们总是希望通过这些方式去寻见知识和智慧。然而，基督是神用以储藏知识和智慧的唯一所在，在基督之外他们注定不能寻到他们所希望寻到的；毕竟，他们是在上帝之外寻求，那里本来没有这些（加尔文，</w:t>
      </w:r>
      <w:r w:rsidRPr="00B858A4">
        <w:rPr>
          <w:rFonts w:asciiTheme="majorBidi" w:eastAsiaTheme="majorEastAsia" w:hAnsiTheme="majorBidi" w:cstheme="majorBidi"/>
        </w:rPr>
        <w:t>606</w:t>
      </w:r>
      <w:r w:rsidRPr="00B858A4">
        <w:rPr>
          <w:rFonts w:asciiTheme="majorBidi" w:eastAsiaTheme="majorEastAsia" w:hAnsiTheme="majorBidi" w:cstheme="majorBidi"/>
        </w:rPr>
        <w:t>）。在基督之外的人并没有真理的知识，所以没有真正的智慧。而真信徒则不是这样，他们乃是在基督里被建造，成为拥有真知识和真智慧的人。毕竟，敬畏神便是智慧的开端，认识神便是真正的聪明（参箴九</w:t>
      </w:r>
      <w:r w:rsidRPr="00B858A4">
        <w:rPr>
          <w:rFonts w:asciiTheme="majorBidi" w:eastAsiaTheme="majorEastAsia" w:hAnsiTheme="majorBidi" w:cstheme="majorBidi"/>
        </w:rPr>
        <w:t>10</w:t>
      </w:r>
      <w:r w:rsidRPr="00B858A4">
        <w:rPr>
          <w:rFonts w:asciiTheme="majorBidi" w:eastAsiaTheme="majorEastAsia" w:hAnsiTheme="majorBidi" w:cstheme="majorBidi"/>
        </w:rPr>
        <w:t>）。</w:t>
      </w:r>
    </w:p>
    <w:p w14:paraId="24D1D8BB" w14:textId="59FD66F6"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「在他里面藏着」，这里的「藏」（</w:t>
      </w:r>
      <w:r w:rsidRPr="00B858A4">
        <w:rPr>
          <w:rFonts w:asciiTheme="majorBidi" w:eastAsiaTheme="majorEastAsia" w:hAnsiTheme="majorBidi" w:cstheme="majorBidi"/>
        </w:rPr>
        <w:t>ἀπόκρυφος</w:t>
      </w:r>
      <w:r w:rsidRPr="00B858A4">
        <w:rPr>
          <w:rFonts w:asciiTheme="majorBidi" w:eastAsiaTheme="majorEastAsia" w:hAnsiTheme="majorBidi" w:cstheme="majorBidi"/>
        </w:rPr>
        <w:t>）原文指「秘密的」、「掩藏的」。冯国泰认为，这不是表示真知识和真智慧被封闭了，而是强调神将之储藏在一个固定的所在，也就是基督里；因此，所有的真信徒都可以得着（冯国泰，</w:t>
      </w:r>
      <w:r w:rsidRPr="00B858A4">
        <w:rPr>
          <w:rFonts w:asciiTheme="majorBidi" w:eastAsiaTheme="majorEastAsia" w:hAnsiTheme="majorBidi" w:cstheme="majorBidi"/>
        </w:rPr>
        <w:t>68</w:t>
      </w:r>
      <w:r w:rsidRPr="00B858A4">
        <w:rPr>
          <w:rFonts w:asciiTheme="majorBidi" w:eastAsiaTheme="majorEastAsia" w:hAnsiTheme="majorBidi" w:cstheme="majorBidi"/>
        </w:rPr>
        <w:t>）。是的，在基督里所蕴藏的真理，藉着基督自己对救恩的成</w:t>
      </w:r>
      <w:r w:rsidR="002D468F">
        <w:rPr>
          <w:rFonts w:asciiTheme="majorBidi" w:eastAsiaTheme="majorEastAsia" w:hAnsiTheme="majorBidi" w:cstheme="majorBidi"/>
          <w:noProof/>
          <w14:ligatures w14:val="none"/>
        </w:rPr>
        <mc:AlternateContent>
          <mc:Choice Requires="wps">
            <w:drawing>
              <wp:anchor distT="0" distB="0" distL="114300" distR="114300" simplePos="0" relativeHeight="251751936" behindDoc="0" locked="0" layoutInCell="1" allowOverlap="1" wp14:anchorId="645300F3" wp14:editId="0A9C25A7">
                <wp:simplePos x="0" y="0"/>
                <wp:positionH relativeFrom="column">
                  <wp:posOffset>3187065</wp:posOffset>
                </wp:positionH>
                <wp:positionV relativeFrom="paragraph">
                  <wp:posOffset>38100</wp:posOffset>
                </wp:positionV>
                <wp:extent cx="1726565" cy="2384425"/>
                <wp:effectExtent l="38100" t="38100" r="121285" b="111125"/>
                <wp:wrapSquare wrapText="bothSides"/>
                <wp:docPr id="820072868" name="矩形 5"/>
                <wp:cNvGraphicFramePr/>
                <a:graphic xmlns:a="http://schemas.openxmlformats.org/drawingml/2006/main">
                  <a:graphicData uri="http://schemas.microsoft.com/office/word/2010/wordprocessingShape">
                    <wps:wsp>
                      <wps:cNvSpPr/>
                      <wps:spPr>
                        <a:xfrm>
                          <a:off x="0" y="0"/>
                          <a:ext cx="1726565" cy="238442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CAB1850" w14:textId="3D3BDD25" w:rsidR="002D468F" w:rsidRPr="002D468F" w:rsidRDefault="002D468F" w:rsidP="002D468F">
                            <w:pPr>
                              <w:pStyle w:val="af5"/>
                              <w:rPr>
                                <w:rFonts w:hint="eastAsia"/>
                              </w:rPr>
                            </w:pPr>
                            <w:r>
                              <w:rPr>
                                <w:rFonts w:hint="eastAsia"/>
                              </w:rPr>
                              <w:t>默想：</w:t>
                            </w:r>
                            <w:r w:rsidRPr="00B858A4">
                              <w:t>只是，作为信徒你是否有竭力的追求呢？你今日是寻求建立地上的知识性的巴别塔，还是单单寻求在基督里的真知识和真智慧呢？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5300F3" id="_x0000_s1068" style="position:absolute;left:0;text-align:left;margin-left:250.95pt;margin-top:3pt;width:135.95pt;height:187.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" filled="f" strokecolor="#0a121c [484]" strokeweight="2pt">
                <v:shadow on="t" color="black" opacity="26214f" origin="-.5,-.5" offset=".74836mm,.74836mm"/>
                <v:textbox>
                  <w:txbxContent>
                    <w:p w14:paraId="1CAB1850" w14:textId="3D3BDD25" w:rsidR="002D468F" w:rsidRPr="002D468F" w:rsidRDefault="002D468F" w:rsidP="002D468F">
                      <w:pPr>
                        <w:pStyle w:val="af5"/>
                        <w:rPr>
                          <w:rFonts w:hint="eastAsia"/>
                        </w:rPr>
                      </w:pPr>
                      <w:r>
                        <w:rPr>
                          <w:rFonts w:hint="eastAsia"/>
                        </w:rPr>
                        <w:t>默想：</w:t>
                      </w:r>
                      <w:r w:rsidRPr="00B858A4">
                        <w:t>只是，作为信徒你是否有竭力的追求呢？你今日是寻求建立地上的知识性的巴别塔，还是单单寻求在基督里的真知识和真智慧呢？</w:t>
                      </w:r>
                    </w:p>
                  </w:txbxContent>
                </v:textbox>
                <w10:wrap type="square"/>
              </v:rect>
            </w:pict>
          </mc:Fallback>
        </mc:AlternateContent>
      </w:r>
      <w:r w:rsidRPr="00B858A4">
        <w:rPr>
          <w:rFonts w:asciiTheme="majorBidi" w:eastAsiaTheme="majorEastAsia" w:hAnsiTheme="majorBidi" w:cstheme="majorBidi"/>
        </w:rPr>
        <w:t>全，在基督</w:t>
      </w:r>
      <w:r w:rsidRPr="00B858A4">
        <w:rPr>
          <w:rFonts w:asciiTheme="majorBidi" w:eastAsiaTheme="majorEastAsia" w:hAnsiTheme="majorBidi" w:cstheme="majorBidi"/>
        </w:rPr>
        <w:lastRenderedPageBreak/>
        <w:t>里的信徒必然可以得着（冯荫坤，</w:t>
      </w:r>
      <w:r w:rsidRPr="00B858A4">
        <w:rPr>
          <w:rFonts w:asciiTheme="majorBidi" w:eastAsiaTheme="majorEastAsia" w:hAnsiTheme="majorBidi" w:cstheme="majorBidi"/>
        </w:rPr>
        <w:t>332</w:t>
      </w:r>
      <w:r w:rsidRPr="00B858A4">
        <w:rPr>
          <w:rFonts w:asciiTheme="majorBidi" w:eastAsiaTheme="majorEastAsia" w:hAnsiTheme="majorBidi" w:cstheme="majorBidi"/>
        </w:rPr>
        <w:t>）。因此，真信徒需要越发努力的追求，应当在神所启示的真理中竭力追求更深认识神（鲍维均，</w:t>
      </w:r>
      <w:r w:rsidRPr="00B858A4">
        <w:rPr>
          <w:rFonts w:asciiTheme="majorBidi" w:eastAsiaTheme="majorEastAsia" w:hAnsiTheme="majorBidi" w:cstheme="majorBidi"/>
        </w:rPr>
        <w:t>198</w:t>
      </w:r>
      <w:r w:rsidRPr="00B858A4">
        <w:rPr>
          <w:rFonts w:asciiTheme="majorBidi" w:eastAsiaTheme="majorEastAsia" w:hAnsiTheme="majorBidi" w:cstheme="majorBidi"/>
        </w:rPr>
        <w:t>）。一方面，信徒当笃信神的一切丰富的知识和智慧都在基督里；另一方面，信徒也必须明白，这些知识和智慧都是藉着基督赐给在基督里的人的。正如保罗在提摩太后书三章所表示，神所默示的话语都是为了教训和督责，好叫属神的人得以完全，预备行各样的善事（参提后三</w:t>
      </w:r>
      <w:r w:rsidRPr="00B858A4">
        <w:rPr>
          <w:rFonts w:asciiTheme="majorBidi" w:eastAsiaTheme="majorEastAsia" w:hAnsiTheme="majorBidi" w:cstheme="majorBidi"/>
        </w:rPr>
        <w:t>16-17</w:t>
      </w:r>
      <w:r w:rsidRPr="00B858A4">
        <w:rPr>
          <w:rFonts w:asciiTheme="majorBidi" w:eastAsiaTheme="majorEastAsia" w:hAnsiTheme="majorBidi" w:cstheme="majorBidi"/>
        </w:rPr>
        <w:t>）。</w:t>
      </w:r>
    </w:p>
    <w:p w14:paraId="5889834B" w14:textId="77777777" w:rsidR="00B858A4" w:rsidRPr="00C20A44" w:rsidRDefault="00B858A4" w:rsidP="00CE78B2">
      <w:pPr>
        <w:pStyle w:val="a7"/>
        <w:spacing w:after="240"/>
        <w:ind w:left="473"/>
      </w:pPr>
      <w:r w:rsidRPr="00C20A44">
        <w:t>西二</w:t>
      </w:r>
      <w:r w:rsidRPr="00C20A44">
        <w:t>4</w:t>
      </w:r>
      <w:r w:rsidRPr="00C20A44">
        <w:t>我说这话，免得有人用花言巧语迷惑你们。</w:t>
      </w:r>
    </w:p>
    <w:p w14:paraId="2E7EA731"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保罗在前文所提到的一切，关于基督的奥秘，神的智慧和知识等信息，都是为了引导信徒走正义的道路，免得被异端所诱惑。从这里，我们看到了真仆人与雇工人的不同。「圣经经常批评职业演说家，说他们不管真理如何，为了说服人而不择手段。（季纳，</w:t>
      </w:r>
      <w:r w:rsidRPr="00B858A4">
        <w:rPr>
          <w:rFonts w:asciiTheme="majorBidi" w:eastAsiaTheme="majorEastAsia" w:hAnsiTheme="majorBidi" w:cstheme="majorBidi"/>
        </w:rPr>
        <w:t>620</w:t>
      </w:r>
      <w:r w:rsidRPr="00B858A4">
        <w:rPr>
          <w:rFonts w:asciiTheme="majorBidi" w:eastAsiaTheme="majorEastAsia" w:hAnsiTheme="majorBidi" w:cstheme="majorBidi"/>
        </w:rPr>
        <w:t>）」但神的真仆人，则寻求如何更好地牧养神的羊群。正如保罗，他苦苦劝勉，不是为了要建立自己的利益，而是为了帮助弟兄姊妹，脱离异端者的困锁，从而在真理中被建造成为合适的门徒。换言之，信徒当然有义务在真理中造就自己（参犹</w:t>
      </w:r>
      <w:r w:rsidRPr="00B858A4">
        <w:rPr>
          <w:rFonts w:asciiTheme="majorBidi" w:eastAsiaTheme="majorEastAsia" w:hAnsiTheme="majorBidi" w:cstheme="majorBidi"/>
        </w:rPr>
        <w:t>20</w:t>
      </w:r>
      <w:r w:rsidRPr="00B858A4">
        <w:rPr>
          <w:rFonts w:asciiTheme="majorBidi" w:eastAsiaTheme="majorEastAsia" w:hAnsiTheme="majorBidi" w:cstheme="majorBidi"/>
        </w:rPr>
        <w:t>），不当沦落为异端者的牺牲品（马挺，</w:t>
      </w:r>
      <w:r w:rsidRPr="00B858A4">
        <w:rPr>
          <w:rFonts w:asciiTheme="majorBidi" w:eastAsiaTheme="majorEastAsia" w:hAnsiTheme="majorBidi" w:cstheme="majorBidi"/>
        </w:rPr>
        <w:t>154</w:t>
      </w:r>
      <w:r w:rsidRPr="00B858A4">
        <w:rPr>
          <w:rFonts w:asciiTheme="majorBidi" w:eastAsiaTheme="majorEastAsia" w:hAnsiTheme="majorBidi" w:cstheme="majorBidi"/>
        </w:rPr>
        <w:t>）。</w:t>
      </w:r>
    </w:p>
    <w:p w14:paraId="4BE0DF90"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就上下文来看，保罗的意思是那些他没有亲自见过面的教会，更加令他担忧。这不是保罗对自己的同工没有信心，不够信任。而是因为他作为团队的领袖，对于那些没有见过面的教会，所肩负的特别负担。换言之，保罗是一位真正的属灵领袖，他不仅牧养自己所建立的，或眼前所看到的；更把那</w:t>
      </w:r>
      <w:r w:rsidRPr="00B858A4">
        <w:rPr>
          <w:rFonts w:asciiTheme="majorBidi" w:eastAsiaTheme="majorEastAsia" w:hAnsiTheme="majorBidi" w:cstheme="majorBidi"/>
        </w:rPr>
        <w:lastRenderedPageBreak/>
        <w:t>些没有见过的面的信徒，都放在自己的心上，在真道的教导和代祷中，把他们交托给神。</w:t>
      </w:r>
    </w:p>
    <w:p w14:paraId="0CED6C36"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人的软弱在哪里显得特别明显呢？不正是他们总局限于自己的眼见吗？只要是眼所不见的，便不会特别挂心。然而，作为教会的领袖，如果也是如此，实在是教会的悲哀。神兴起的保罗显然并不是这样的，他确确实实将教会放在自己的心上，无论是自己见过还是没有见过的，都放在自己心上。正因如此，他写信给教会作为牧养，特别是在异端冲击下的教会。虽然保罗不认为自己若在他们当中，就能让教会避免这些问题；但保罗依然尽心竭力的将真理说明出来，特为让他们明白真理，以免被假教师和异端者的言语所迷惑。看哪，这才是一位真正的合神心意的传道人，理当成为我们今日服事者的楷模！</w:t>
      </w:r>
    </w:p>
    <w:p w14:paraId="0B5CFF61"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论到「迷惑」（</w:t>
      </w:r>
      <w:r w:rsidRPr="00B858A4">
        <w:rPr>
          <w:rFonts w:asciiTheme="majorBidi" w:eastAsiaTheme="majorEastAsia" w:hAnsiTheme="majorBidi" w:cstheme="majorBidi"/>
        </w:rPr>
        <w:t>παραλογίζομαι</w:t>
      </w:r>
      <w:r w:rsidRPr="00B858A4">
        <w:rPr>
          <w:rFonts w:asciiTheme="majorBidi" w:eastAsiaTheme="majorEastAsia" w:hAnsiTheme="majorBidi" w:cstheme="majorBidi"/>
        </w:rPr>
        <w:t>），原文的意思是「欺骗」。和合本将之翻译为「迷惑」，其实还比较贴近本段行文的内涵。因为，这里不是指明知对方是错的，还上赶着被骗；而是在不知不觉间，随从对方的误导进入错误之中（鲍会园，</w:t>
      </w:r>
      <w:r w:rsidRPr="00B858A4">
        <w:rPr>
          <w:rFonts w:asciiTheme="majorBidi" w:eastAsiaTheme="majorEastAsia" w:hAnsiTheme="majorBidi" w:cstheme="majorBidi"/>
        </w:rPr>
        <w:t>89</w:t>
      </w:r>
      <w:r w:rsidRPr="00B858A4">
        <w:rPr>
          <w:rFonts w:asciiTheme="majorBidi" w:eastAsiaTheme="majorEastAsia" w:hAnsiTheme="majorBidi" w:cstheme="majorBidi"/>
        </w:rPr>
        <w:t>）。许多高明的骗子，都能伪装成你最真诚的朋友，从而一步一步将人带进到沉沦的圈套中。所以，和合本将其欺骗的手段翻译为「花言巧语」（</w:t>
      </w:r>
      <w:r w:rsidRPr="00B858A4">
        <w:rPr>
          <w:rFonts w:asciiTheme="majorBidi" w:eastAsiaTheme="majorEastAsia" w:hAnsiTheme="majorBidi" w:cstheme="majorBidi"/>
        </w:rPr>
        <w:t>πιθανολογία</w:t>
      </w:r>
      <w:r w:rsidRPr="00B858A4">
        <w:rPr>
          <w:rFonts w:asciiTheme="majorBidi" w:eastAsiaTheme="majorEastAsia" w:hAnsiTheme="majorBidi" w:cstheme="majorBidi"/>
        </w:rPr>
        <w:t>）；该词原文的意思是「用来说服人的言论」，或「看似合理的立论（穆尔，</w:t>
      </w:r>
      <w:r w:rsidRPr="00B858A4">
        <w:rPr>
          <w:rFonts w:asciiTheme="majorBidi" w:eastAsiaTheme="majorEastAsia" w:hAnsiTheme="majorBidi" w:cstheme="majorBidi"/>
        </w:rPr>
        <w:t>280</w:t>
      </w:r>
      <w:r w:rsidRPr="00B858A4">
        <w:rPr>
          <w:rFonts w:asciiTheme="majorBidi" w:eastAsiaTheme="majorEastAsia" w:hAnsiTheme="majorBidi" w:cstheme="majorBidi"/>
        </w:rPr>
        <w:t>）」。这个翻译的确是恰如其分的。假教师和异端者们总是用一些错误的推论，似是而非的道理，诱导软弱的信徒行差踏错</w:t>
      </w:r>
      <w:r w:rsidRPr="00B858A4">
        <w:rPr>
          <w:rFonts w:asciiTheme="majorBidi" w:eastAsiaTheme="majorEastAsia" w:hAnsiTheme="majorBidi" w:cstheme="majorBidi"/>
        </w:rPr>
        <w:lastRenderedPageBreak/>
        <w:t>（鲍维均，</w:t>
      </w:r>
      <w:r w:rsidRPr="00B858A4">
        <w:rPr>
          <w:rFonts w:asciiTheme="majorBidi" w:eastAsiaTheme="majorEastAsia" w:hAnsiTheme="majorBidi" w:cstheme="majorBidi"/>
        </w:rPr>
        <w:t>199</w:t>
      </w:r>
      <w:r w:rsidRPr="00B858A4">
        <w:rPr>
          <w:rFonts w:asciiTheme="majorBidi" w:eastAsiaTheme="majorEastAsia" w:hAnsiTheme="majorBidi" w:cstheme="majorBidi"/>
        </w:rPr>
        <w:t>；冯荫坤，</w:t>
      </w:r>
      <w:r w:rsidRPr="00B858A4">
        <w:rPr>
          <w:rFonts w:asciiTheme="majorBidi" w:eastAsiaTheme="majorEastAsia" w:hAnsiTheme="majorBidi" w:cstheme="majorBidi"/>
        </w:rPr>
        <w:t>334-5</w:t>
      </w:r>
      <w:r w:rsidRPr="00B858A4">
        <w:rPr>
          <w:rFonts w:asciiTheme="majorBidi" w:eastAsiaTheme="majorEastAsia" w:hAnsiTheme="majorBidi" w:cstheme="majorBidi"/>
        </w:rPr>
        <w:t>）。显然，这里的形容是针对所有的假教师和异端者，综合他们所有的教训都具有的特点。假教师和异端者的宣讲，往往都十分动听（鲍会园，</w:t>
      </w:r>
      <w:r w:rsidRPr="00B858A4">
        <w:rPr>
          <w:rFonts w:asciiTheme="majorBidi" w:eastAsiaTheme="majorEastAsia" w:hAnsiTheme="majorBidi" w:cstheme="majorBidi"/>
        </w:rPr>
        <w:t>89</w:t>
      </w:r>
      <w:r w:rsidRPr="00B858A4">
        <w:rPr>
          <w:rFonts w:asciiTheme="majorBidi" w:eastAsiaTheme="majorEastAsia" w:hAnsiTheme="majorBidi" w:cstheme="majorBidi"/>
        </w:rPr>
        <w:t>）；毕竟，他们的宣讲是居于人私欲的渴望，不具有灵魂的救赎，而是对罪的宽大。用今天的话说，就是那些心灵鸡汤，就是那些满足个人情欲的爽文而已。即是说，保罗并不是想通过自己的努力，将假教师和异端者的错误一一陈列在信徒面前；假教师和异端者的错误总是层出不穷。真信徒如何在这样的冲击下坚定信仰呢？就是要明明白白地认识真理。如若不然，无论是信徒个人，还是教会群体，都将受到严重得伤害（赖特，</w:t>
      </w:r>
      <w:r w:rsidRPr="00B858A4">
        <w:rPr>
          <w:rFonts w:asciiTheme="majorBidi" w:eastAsiaTheme="majorEastAsia" w:hAnsiTheme="majorBidi" w:cstheme="majorBidi"/>
        </w:rPr>
        <w:t>97</w:t>
      </w:r>
      <w:r w:rsidRPr="00B858A4">
        <w:rPr>
          <w:rFonts w:asciiTheme="majorBidi" w:eastAsiaTheme="majorEastAsia" w:hAnsiTheme="majorBidi" w:cstheme="majorBidi"/>
        </w:rPr>
        <w:t>）。今天由于那些错误的信息在多媒体上渲染，所以伤害的力度和广度可能更大（穆尔，</w:t>
      </w:r>
      <w:r w:rsidRPr="00B858A4">
        <w:rPr>
          <w:rFonts w:asciiTheme="majorBidi" w:eastAsiaTheme="majorEastAsia" w:hAnsiTheme="majorBidi" w:cstheme="majorBidi"/>
        </w:rPr>
        <w:t>281</w:t>
      </w:r>
      <w:r w:rsidRPr="00B858A4">
        <w:rPr>
          <w:rFonts w:asciiTheme="majorBidi" w:eastAsiaTheme="majorEastAsia" w:hAnsiTheme="majorBidi" w:cstheme="majorBidi"/>
        </w:rPr>
        <w:t>），这不得不引起我们的注意。</w:t>
      </w:r>
    </w:p>
    <w:p w14:paraId="09BDE2B7"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认识真理是不容易的，一方面因为教会处在软弱中，传讲真理的传道人严重缺乏。另一方面，因为人更喜欢听那些似是而非的心灵鸡汤，甚至是毒鸡汤。所以，有人将这里的「花言巧语」翻译为「甜言蜜语」（冯国泰，</w:t>
      </w:r>
      <w:r w:rsidRPr="00B858A4">
        <w:rPr>
          <w:rFonts w:asciiTheme="majorBidi" w:eastAsiaTheme="majorEastAsia" w:hAnsiTheme="majorBidi" w:cstheme="majorBidi"/>
        </w:rPr>
        <w:t>69</w:t>
      </w:r>
      <w:r w:rsidRPr="00B858A4">
        <w:rPr>
          <w:rFonts w:asciiTheme="majorBidi" w:eastAsiaTheme="majorEastAsia" w:hAnsiTheme="majorBidi" w:cstheme="majorBidi"/>
        </w:rPr>
        <w:t>）；基本上可以确定，这样的翻译也算比较贴切。很多信徒，就是在那些听着比较顺耳的错误的话语中，一步一步地走向沉沦（冯国泰，</w:t>
      </w:r>
      <w:r w:rsidRPr="00B858A4">
        <w:rPr>
          <w:rFonts w:asciiTheme="majorBidi" w:eastAsiaTheme="majorEastAsia" w:hAnsiTheme="majorBidi" w:cstheme="majorBidi"/>
        </w:rPr>
        <w:t>69</w:t>
      </w:r>
      <w:r w:rsidRPr="00B858A4">
        <w:rPr>
          <w:rFonts w:asciiTheme="majorBidi" w:eastAsiaTheme="majorEastAsia" w:hAnsiTheme="majorBidi" w:cstheme="majorBidi"/>
        </w:rPr>
        <w:t>）。当然，我们知道真信徒哪怕一时被影响，也总不至于被引诱步入沉沦，因为神的保守总是有效的；然而，他们却也必然在这样的失败中经历谷底的软弱，失去许多生命的福气。所以，真信徒当然要警醒、谨慎，要防备那些假教师和异端者的误导（鲍维均，</w:t>
      </w:r>
      <w:r w:rsidRPr="00B858A4">
        <w:rPr>
          <w:rFonts w:asciiTheme="majorBidi" w:eastAsiaTheme="majorEastAsia" w:hAnsiTheme="majorBidi" w:cstheme="majorBidi"/>
        </w:rPr>
        <w:t>200</w:t>
      </w:r>
      <w:r w:rsidRPr="00B858A4">
        <w:rPr>
          <w:rFonts w:asciiTheme="majorBidi" w:eastAsiaTheme="majorEastAsia" w:hAnsiTheme="majorBidi" w:cstheme="majorBidi"/>
        </w:rPr>
        <w:t>）。</w:t>
      </w:r>
    </w:p>
    <w:p w14:paraId="54AF3BFA" w14:textId="154F94F0" w:rsidR="00B858A4" w:rsidRPr="00B858A4" w:rsidRDefault="002D468F" w:rsidP="00B83805">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w:lastRenderedPageBreak/>
        <mc:AlternateContent>
          <mc:Choice Requires="wps">
            <w:drawing>
              <wp:anchor distT="0" distB="0" distL="114300" distR="114300" simplePos="0" relativeHeight="251753984" behindDoc="0" locked="0" layoutInCell="1" allowOverlap="1" wp14:anchorId="29117123" wp14:editId="4D406FA2">
                <wp:simplePos x="0" y="0"/>
                <wp:positionH relativeFrom="column">
                  <wp:posOffset>41275</wp:posOffset>
                </wp:positionH>
                <wp:positionV relativeFrom="paragraph">
                  <wp:posOffset>2077275</wp:posOffset>
                </wp:positionV>
                <wp:extent cx="1837690" cy="2384425"/>
                <wp:effectExtent l="38100" t="38100" r="105410" b="111125"/>
                <wp:wrapSquare wrapText="bothSides"/>
                <wp:docPr id="123364722" name="矩形 5"/>
                <wp:cNvGraphicFramePr/>
                <a:graphic xmlns:a="http://schemas.openxmlformats.org/drawingml/2006/main">
                  <a:graphicData uri="http://schemas.microsoft.com/office/word/2010/wordprocessingShape">
                    <wps:wsp>
                      <wps:cNvSpPr/>
                      <wps:spPr>
                        <a:xfrm>
                          <a:off x="0" y="0"/>
                          <a:ext cx="1837690" cy="238442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E1F2E2A" w14:textId="77777777" w:rsidR="002D468F" w:rsidRPr="00B858A4" w:rsidRDefault="002D468F" w:rsidP="002D468F">
                            <w:pPr>
                              <w:pStyle w:val="af5"/>
                              <w:rPr>
                                <w:rFonts w:hint="eastAsia"/>
                              </w:rPr>
                            </w:pPr>
                            <w:r>
                              <w:rPr>
                                <w:rFonts w:hint="eastAsia"/>
                              </w:rPr>
                              <w:t>默想：</w:t>
                            </w:r>
                            <w:r w:rsidRPr="00B858A4">
                              <w:t>那么，你是否愿意顺服教会牧人对你的牧养和保护呢？你更愿意过实体的教会生活，还是网络的属灵参与呢？你是否能分别假道和真道呢？</w:t>
                            </w:r>
                          </w:p>
                          <w:p w14:paraId="503685EB" w14:textId="3BB94880" w:rsidR="002D468F" w:rsidRPr="002D468F" w:rsidRDefault="002D468F" w:rsidP="002D468F">
                            <w:pPr>
                              <w:pStyle w:val="af5"/>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117123" id="_x0000_s1069" style="position:absolute;left:0;text-align:left;margin-left:3.25pt;margin-top:163.55pt;width:144.7pt;height:187.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" filled="f" strokecolor="#0a121c [484]" strokeweight="2pt">
                <v:shadow on="t" color="black" opacity="26214f" origin="-.5,-.5" offset=".74836mm,.74836mm"/>
                <v:textbox>
                  <w:txbxContent>
                    <w:p w14:paraId="4E1F2E2A" w14:textId="77777777" w:rsidR="002D468F" w:rsidRPr="00B858A4" w:rsidRDefault="002D468F" w:rsidP="002D468F">
                      <w:pPr>
                        <w:pStyle w:val="af5"/>
                        <w:rPr>
                          <w:rFonts w:hint="eastAsia"/>
                        </w:rPr>
                      </w:pPr>
                      <w:r>
                        <w:rPr>
                          <w:rFonts w:hint="eastAsia"/>
                        </w:rPr>
                        <w:t>默想：</w:t>
                      </w:r>
                      <w:r w:rsidRPr="00B858A4">
                        <w:t>那么，你是否愿意顺服教会牧人对你的牧养和保护呢？你更愿意过实体的教会生活，还是网络的属灵参与呢？你是否能分别假道和真道呢？</w:t>
                      </w:r>
                    </w:p>
                    <w:p w14:paraId="503685EB" w14:textId="3BB94880" w:rsidR="002D468F" w:rsidRPr="002D468F" w:rsidRDefault="002D468F" w:rsidP="002D468F">
                      <w:pPr>
                        <w:pStyle w:val="af5"/>
                        <w:rPr>
                          <w:rFonts w:hint="eastAsia"/>
                        </w:rPr>
                      </w:pPr>
                    </w:p>
                  </w:txbxContent>
                </v:textbox>
                <w10:wrap type="square"/>
              </v:rect>
            </w:pict>
          </mc:Fallback>
        </mc:AlternateContent>
      </w:r>
      <w:r w:rsidR="00B858A4" w:rsidRPr="00B858A4">
        <w:rPr>
          <w:rFonts w:asciiTheme="majorBidi" w:eastAsiaTheme="majorEastAsia" w:hAnsiTheme="majorBidi" w:cstheme="majorBidi"/>
        </w:rPr>
        <w:t>当一个人对神的真道信得明白，信得真切，这些错误的信息自然不能迷惑他，假教师和异端者当然不能得逞所愿（马有澡，</w:t>
      </w:r>
      <w:r w:rsidR="00B858A4" w:rsidRPr="00B858A4">
        <w:rPr>
          <w:rFonts w:asciiTheme="majorBidi" w:eastAsiaTheme="majorEastAsia" w:hAnsiTheme="majorBidi" w:cstheme="majorBidi"/>
        </w:rPr>
        <w:t>40</w:t>
      </w:r>
      <w:r w:rsidR="00B858A4" w:rsidRPr="00B858A4">
        <w:rPr>
          <w:rFonts w:asciiTheme="majorBidi" w:eastAsiaTheme="majorEastAsia" w:hAnsiTheme="majorBidi" w:cstheme="majorBidi"/>
        </w:rPr>
        <w:t>）。所以，无论是教会还是信徒个人，都需要在真理的装备上尽心竭力。我们深知，一切的智慧和知识都在基督里，若我们保持与基督有良好的关系，就必有足够的智慧认识真知识，从而分辨出那些假知识；敌基督者的伎俩在真信徒面前自然也就无所遁形了（马唐纳，</w:t>
      </w:r>
      <w:r w:rsidR="00B858A4" w:rsidRPr="00B858A4">
        <w:rPr>
          <w:rFonts w:asciiTheme="majorBidi" w:eastAsiaTheme="majorEastAsia" w:hAnsiTheme="majorBidi" w:cstheme="majorBidi"/>
        </w:rPr>
        <w:t>946</w:t>
      </w:r>
      <w:r w:rsidR="00B858A4" w:rsidRPr="00B858A4">
        <w:rPr>
          <w:rFonts w:asciiTheme="majorBidi" w:eastAsiaTheme="majorEastAsia" w:hAnsiTheme="majorBidi" w:cstheme="majorBidi"/>
        </w:rPr>
        <w:t>）。因此，教会传讲真理，远比分析各种的假道来的更为重要。基督徒应当毫无保留的将自己的悟性献给神，在真理上扎根、专注，在纯正的教义上尽心竭力（加尔文，</w:t>
      </w:r>
      <w:r w:rsidR="00B858A4" w:rsidRPr="00B858A4">
        <w:rPr>
          <w:rFonts w:asciiTheme="majorBidi" w:eastAsiaTheme="majorEastAsia" w:hAnsiTheme="majorBidi" w:cstheme="majorBidi"/>
        </w:rPr>
        <w:t>607</w:t>
      </w:r>
      <w:r w:rsidR="00B858A4" w:rsidRPr="00B858A4">
        <w:rPr>
          <w:rFonts w:asciiTheme="majorBidi" w:eastAsiaTheme="majorEastAsia" w:hAnsiTheme="majorBidi" w:cstheme="majorBidi"/>
        </w:rPr>
        <w:t>）。唯有基督徒在神的真道上被建造起来，才能刚强的面对敌基督者的挑战，并且始终得胜。</w:t>
      </w:r>
    </w:p>
    <w:p w14:paraId="7CDC3ADB" w14:textId="17162237" w:rsidR="00B858A4" w:rsidRPr="00B858A4" w:rsidRDefault="00CE78B2" w:rsidP="00CE78B2">
      <w:pPr>
        <w:pStyle w:val="Af3"/>
        <w:spacing w:before="120"/>
        <w:ind w:firstLine="482"/>
      </w:pPr>
      <w:bookmarkStart w:id="58" w:name="_Toc172717236"/>
      <w:r>
        <w:t>C</w:t>
      </w:r>
      <w:r>
        <w:rPr>
          <w:rFonts w:hint="eastAsia"/>
        </w:rPr>
        <w:t>．保罗的欢喜</w:t>
      </w:r>
      <w:bookmarkEnd w:id="58"/>
    </w:p>
    <w:p w14:paraId="20C8E764" w14:textId="77777777" w:rsidR="00B858A4" w:rsidRPr="00C20A44" w:rsidRDefault="00B858A4" w:rsidP="00CE78B2">
      <w:pPr>
        <w:pStyle w:val="a7"/>
        <w:spacing w:after="240"/>
        <w:ind w:left="473"/>
      </w:pPr>
      <w:r w:rsidRPr="00C20A44">
        <w:t>西二</w:t>
      </w:r>
      <w:r w:rsidRPr="00C20A44">
        <w:t>5</w:t>
      </w:r>
      <w:r w:rsidRPr="00C20A44">
        <w:t>我身子虽与你们相离，心却与你们同在，见你们循规蹈矩，信基督的心也坚固，我就欢喜了。</w:t>
      </w:r>
    </w:p>
    <w:p w14:paraId="5661BC72"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在东方文化中，有时人不能到场便以书信代表本人出席（季纳，</w:t>
      </w:r>
      <w:r w:rsidRPr="00B858A4">
        <w:rPr>
          <w:rFonts w:asciiTheme="majorBidi" w:eastAsiaTheme="majorEastAsia" w:hAnsiTheme="majorBidi" w:cstheme="majorBidi"/>
        </w:rPr>
        <w:t>620</w:t>
      </w:r>
      <w:r w:rsidRPr="00B858A4">
        <w:rPr>
          <w:rFonts w:asciiTheme="majorBidi" w:eastAsiaTheme="majorEastAsia" w:hAnsiTheme="majorBidi" w:cstheme="majorBidi"/>
        </w:rPr>
        <w:t>）；作为中国人，我们对此并不陌生。显然，保罗在本处的表达就是这个意思。保罗因为宣教策略（他总是在一个较大的城市建立一个宣教中心，然后让同工们向周围辐射开来）以及后来被限制自由等缘故（陆彼得，</w:t>
      </w:r>
      <w:r w:rsidRPr="00B858A4">
        <w:rPr>
          <w:rFonts w:asciiTheme="majorBidi" w:eastAsiaTheme="majorEastAsia" w:hAnsiTheme="majorBidi" w:cstheme="majorBidi"/>
        </w:rPr>
        <w:t>45</w:t>
      </w:r>
      <w:r w:rsidRPr="00B858A4">
        <w:rPr>
          <w:rFonts w:asciiTheme="majorBidi" w:eastAsiaTheme="majorEastAsia" w:hAnsiTheme="majorBidi" w:cstheme="majorBidi"/>
        </w:rPr>
        <w:t>），无法亲</w:t>
      </w:r>
      <w:r w:rsidRPr="00B858A4">
        <w:rPr>
          <w:rFonts w:asciiTheme="majorBidi" w:eastAsiaTheme="majorEastAsia" w:hAnsiTheme="majorBidi" w:cstheme="majorBidi"/>
        </w:rPr>
        <w:lastRenderedPageBreak/>
        <w:t>自与歌罗西信徒见面。然而，距离与陌生感并没有阻隔保罗与歌罗西教会的亲密关系。相反，保罗倒是把这些他没有亲自见过面的教会，始终牵挂在心上。因此，他诚挚的向歌罗西人表示，自己虽然身体与他们相隔，但心灵却始终与他们同在。</w:t>
      </w:r>
    </w:p>
    <w:p w14:paraId="7E874870"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所谓「心却与你们同在」，我们从这个短语至少可以读出以下的几个方面。</w:t>
      </w:r>
    </w:p>
    <w:p w14:paraId="26F2E787"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第一，这个说法表达了保罗关心信徒的真诚（冯国泰，</w:t>
      </w:r>
      <w:r w:rsidRPr="00B858A4">
        <w:rPr>
          <w:rFonts w:asciiTheme="majorBidi" w:eastAsiaTheme="majorEastAsia" w:hAnsiTheme="majorBidi" w:cstheme="majorBidi"/>
        </w:rPr>
        <w:t>69</w:t>
      </w:r>
      <w:r w:rsidRPr="00B858A4">
        <w:rPr>
          <w:rFonts w:asciiTheme="majorBidi" w:eastAsiaTheme="majorEastAsia" w:hAnsiTheme="majorBidi" w:cstheme="majorBidi"/>
        </w:rPr>
        <w:t>；鲍会园，</w:t>
      </w:r>
      <w:r w:rsidRPr="00B858A4">
        <w:rPr>
          <w:rFonts w:asciiTheme="majorBidi" w:eastAsiaTheme="majorEastAsia" w:hAnsiTheme="majorBidi" w:cstheme="majorBidi"/>
        </w:rPr>
        <w:t>89</w:t>
      </w:r>
      <w:r w:rsidRPr="00B858A4">
        <w:rPr>
          <w:rFonts w:asciiTheme="majorBidi" w:eastAsiaTheme="majorEastAsia" w:hAnsiTheme="majorBidi" w:cstheme="majorBidi"/>
        </w:rPr>
        <w:t>）。显然，这里是保罗用来表示自己始终将歌罗西教会放在心头上的说法。保罗在另一封同时送达歌罗西的书信</w:t>
      </w:r>
      <w:r w:rsidRPr="00B858A4">
        <w:rPr>
          <w:rFonts w:asciiTheme="majorBidi" w:eastAsiaTheme="majorEastAsia" w:hAnsiTheme="majorBidi" w:cstheme="majorBidi"/>
        </w:rPr>
        <w:t>——</w:t>
      </w:r>
      <w:r w:rsidRPr="00B858A4">
        <w:rPr>
          <w:rFonts w:asciiTheme="majorBidi" w:eastAsiaTheme="majorEastAsia" w:hAnsiTheme="majorBidi" w:cstheme="majorBidi"/>
        </w:rPr>
        <w:t>腓利门书中，也用到了类似的说法。他表示，阿尼西母是他「心上的人」（门</w:t>
      </w:r>
      <w:r w:rsidRPr="00B858A4">
        <w:rPr>
          <w:rFonts w:asciiTheme="majorBidi" w:eastAsiaTheme="majorEastAsia" w:hAnsiTheme="majorBidi" w:cstheme="majorBidi"/>
        </w:rPr>
        <w:t>12</w:t>
      </w:r>
      <w:r w:rsidRPr="00B858A4">
        <w:rPr>
          <w:rFonts w:asciiTheme="majorBidi" w:eastAsiaTheme="majorEastAsia" w:hAnsiTheme="majorBidi" w:cstheme="majorBidi"/>
        </w:rPr>
        <w:t>）。可见，保罗是比较善于表达真诚的使徒，他当然也是要通过这些表达，让信徒知道他的真诚。目的在于能建立信徒对他所宣讲内容的确信，而非建立个人崇拜。请注意，分清这两者很有必要。</w:t>
      </w:r>
    </w:p>
    <w:p w14:paraId="4FA8DCD1"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第二，我们需要从圣灵论的角度来理解这句话。当一个人得到圣灵的重生，便因为得救而成为耶稣身体上的肢体。因此，教会在圣灵的恩惠中，便成就了真正的圣徒相通。这「圣徒相通」可不是中国人所说的「心有灵犀」，乃是指在圣灵里的合一，在真道上的认同。因此，这里的心灵与信徒同在，似乎也是在表达因为圣灵的作用，两者之间虽然有身体上的彼此远离，但在灵里乃是一体的，乃是彼此团契的（鲍维均，</w:t>
      </w:r>
      <w:r w:rsidRPr="00B858A4">
        <w:rPr>
          <w:rFonts w:asciiTheme="majorBidi" w:eastAsiaTheme="majorEastAsia" w:hAnsiTheme="majorBidi" w:cstheme="majorBidi"/>
        </w:rPr>
        <w:t>201</w:t>
      </w:r>
      <w:r w:rsidRPr="00B858A4">
        <w:rPr>
          <w:rFonts w:asciiTheme="majorBidi" w:eastAsiaTheme="majorEastAsia" w:hAnsiTheme="majorBidi" w:cstheme="majorBidi"/>
        </w:rPr>
        <w:t>；鲍会园，</w:t>
      </w:r>
      <w:r w:rsidRPr="00B858A4">
        <w:rPr>
          <w:rFonts w:asciiTheme="majorBidi" w:eastAsiaTheme="majorEastAsia" w:hAnsiTheme="majorBidi" w:cstheme="majorBidi"/>
        </w:rPr>
        <w:t>89</w:t>
      </w:r>
      <w:r w:rsidRPr="00B858A4">
        <w:rPr>
          <w:rFonts w:asciiTheme="majorBidi" w:eastAsiaTheme="majorEastAsia" w:hAnsiTheme="majorBidi" w:cstheme="majorBidi"/>
        </w:rPr>
        <w:t>；冯荫坤，</w:t>
      </w:r>
      <w:r w:rsidRPr="00B858A4">
        <w:rPr>
          <w:rFonts w:asciiTheme="majorBidi" w:eastAsiaTheme="majorEastAsia" w:hAnsiTheme="majorBidi" w:cstheme="majorBidi"/>
        </w:rPr>
        <w:lastRenderedPageBreak/>
        <w:t>337-8</w:t>
      </w:r>
      <w:r w:rsidRPr="00B858A4">
        <w:rPr>
          <w:rFonts w:asciiTheme="majorBidi" w:eastAsiaTheme="majorEastAsia" w:hAnsiTheme="majorBidi" w:cstheme="majorBidi"/>
        </w:rPr>
        <w:t>）。这方面的信息对于今日的教会来说，尤其的重要。宣告此信息，一方面为成就教会的国度异象；另一方面为成全信徒在基督里更好的彼此团契。</w:t>
      </w:r>
    </w:p>
    <w:p w14:paraId="1C2C0F4D"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第三，这也表示保罗并没有忽略歌罗西教会当时艰难的处境，特别是在真道的纯正性</w:t>
      </w:r>
      <w:r w:rsidRPr="00B858A4">
        <w:rPr>
          <w:rFonts w:asciiTheme="majorBidi" w:eastAsiaTheme="majorEastAsia" w:hAnsiTheme="majorBidi" w:cstheme="majorBidi"/>
        </w:rPr>
        <w:t xml:space="preserve"> </w:t>
      </w:r>
      <w:r w:rsidRPr="00B858A4">
        <w:rPr>
          <w:rFonts w:asciiTheme="majorBidi" w:eastAsiaTheme="majorEastAsia" w:hAnsiTheme="majorBidi" w:cstheme="majorBidi"/>
        </w:rPr>
        <w:t>方面的挑战。当保罗说自己的心与他们同在，就表示自己愿意和他们一同来面对这些问题，从而指导他们解决这些问题（赖特，</w:t>
      </w:r>
      <w:r w:rsidRPr="00B858A4">
        <w:rPr>
          <w:rFonts w:asciiTheme="majorBidi" w:eastAsiaTheme="majorEastAsia" w:hAnsiTheme="majorBidi" w:cstheme="majorBidi"/>
        </w:rPr>
        <w:t>97</w:t>
      </w:r>
      <w:r w:rsidRPr="00B858A4">
        <w:rPr>
          <w:rFonts w:asciiTheme="majorBidi" w:eastAsiaTheme="majorEastAsia" w:hAnsiTheme="majorBidi" w:cstheme="majorBidi"/>
        </w:rPr>
        <w:t>）。当保罗听说哥林多教会中有人犯了外邦人都不会犯的罪的时候，心中非常忿怒。虽然没有人告诉他那个事情是怎么回事，也没有人告诉他那个人是谁，但他表示自己的心与他们同在，所以大概也知道是谁做了那件事情（参林前五</w:t>
      </w:r>
      <w:r w:rsidRPr="00B858A4">
        <w:rPr>
          <w:rFonts w:asciiTheme="majorBidi" w:eastAsiaTheme="majorEastAsia" w:hAnsiTheme="majorBidi" w:cstheme="majorBidi"/>
        </w:rPr>
        <w:t>3</w:t>
      </w:r>
      <w:r w:rsidRPr="00B858A4">
        <w:rPr>
          <w:rFonts w:asciiTheme="majorBidi" w:eastAsiaTheme="majorEastAsia" w:hAnsiTheme="majorBidi" w:cstheme="majorBidi"/>
        </w:rPr>
        <w:t>）。根据这个表述，我们发现保罗的这个说法不仅表示自己对他们有诚挚的关切，更表示他能分辨是非、并帮助他们建立正确的教会牧养。</w:t>
      </w:r>
    </w:p>
    <w:p w14:paraId="6153BA7D"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在假教师和异端者看来，当时的保罗的确是鞭长莫及。然而，保罗因为神的怜悯，身体虽然无法在歌罗西教会与信徒一同面对困境，但他的心却因为圣灵的恩惠与信徒彼此团契。藉着这荣耀的书信，帮助他们更好的建立教会，使他们得到规范。保罗的努力，让教会得到祝福和建造，以致成为神的荣耀（加尔文，</w:t>
      </w:r>
      <w:r w:rsidRPr="00B858A4">
        <w:rPr>
          <w:rFonts w:asciiTheme="majorBidi" w:eastAsiaTheme="majorEastAsia" w:hAnsiTheme="majorBidi" w:cstheme="majorBidi"/>
        </w:rPr>
        <w:t>607</w:t>
      </w:r>
      <w:r w:rsidRPr="00B858A4">
        <w:rPr>
          <w:rFonts w:asciiTheme="majorBidi" w:eastAsiaTheme="majorEastAsia" w:hAnsiTheme="majorBidi" w:cstheme="majorBidi"/>
        </w:rPr>
        <w:t>）。</w:t>
      </w:r>
    </w:p>
    <w:p w14:paraId="64262C1E"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见你们循规蹈矩」，这个短语表示被描述的对象是有秩序的、不混乱的。歌罗西教会虽然落在困境中，却没有混乱。一般上，在这样处境下人很容易失去秩序，导致混乱。可是，保罗却说自己了解到他们的光景，是有秩</w:t>
      </w:r>
      <w:r w:rsidRPr="00B858A4">
        <w:rPr>
          <w:rFonts w:asciiTheme="majorBidi" w:eastAsiaTheme="majorEastAsia" w:hAnsiTheme="majorBidi" w:cstheme="majorBidi"/>
        </w:rPr>
        <w:lastRenderedPageBreak/>
        <w:t>序的、不混乱的。这里的「见」（</w:t>
      </w:r>
      <w:r w:rsidRPr="00B858A4">
        <w:rPr>
          <w:rFonts w:asciiTheme="majorBidi" w:eastAsiaTheme="majorEastAsia" w:hAnsiTheme="majorBidi" w:cstheme="majorBidi"/>
        </w:rPr>
        <w:t>βλέπω</w:t>
      </w:r>
      <w:r w:rsidRPr="00B858A4">
        <w:rPr>
          <w:rFonts w:asciiTheme="majorBidi" w:eastAsiaTheme="majorEastAsia" w:hAnsiTheme="majorBidi" w:cstheme="majorBidi"/>
        </w:rPr>
        <w:t>），原文的意思是「专注」、「谨慎地思考」或「看见」。在这里，当然不是指在肉眼上看见了他们的光景，而是指保罗从所获得的信息中看见了歌罗西教会的属灵光景，是美好的、是有秩序的、是不混乱的。保罗从何处可以得知这个情景？他凭什么做出如此论断？当然是从歌罗西信徒对基督坚固的信心中发现的。原来，仇敌用「花言巧语」想要混乱主的教会，然而歌罗西信徒却因对主坚固的信心，始终循规蹈矩，没有给教会造成破口。</w:t>
      </w:r>
    </w:p>
    <w:p w14:paraId="27776B84"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我们在前一节的思想中已经提及，抵挡错误信息的最好办法，就是更加明白真理。当真理被彰显出来的时候，错误信息的错误自然也就暴露无遗了。所以，歌罗西教会对基督的坚固信心，便是他们能始终坚定的在教会中循规蹈矩的根本动因之所在；同理，教会之所以能得胜，也正因他们在基督里循规蹈矩（陆彼得，</w:t>
      </w:r>
      <w:r w:rsidRPr="00B858A4">
        <w:rPr>
          <w:rFonts w:asciiTheme="majorBidi" w:eastAsiaTheme="majorEastAsia" w:hAnsiTheme="majorBidi" w:cstheme="majorBidi"/>
        </w:rPr>
        <w:t>45-6</w:t>
      </w:r>
      <w:r w:rsidRPr="00B858A4">
        <w:rPr>
          <w:rFonts w:asciiTheme="majorBidi" w:eastAsiaTheme="majorEastAsia" w:hAnsiTheme="majorBidi" w:cstheme="majorBidi"/>
        </w:rPr>
        <w:t>）。</w:t>
      </w:r>
    </w:p>
    <w:p w14:paraId="2B648105" w14:textId="77777777" w:rsidR="00B858A4" w:rsidRPr="00B858A4" w:rsidRDefault="00B858A4" w:rsidP="00B83805">
      <w:pPr>
        <w:pStyle w:val="a3"/>
        <w:ind w:firstLine="480"/>
        <w:rPr>
          <w:rFonts w:asciiTheme="majorBidi" w:eastAsiaTheme="majorEastAsia" w:hAnsiTheme="majorBidi" w:cstheme="majorBidi"/>
        </w:rPr>
      </w:pPr>
      <w:r w:rsidRPr="00B858A4">
        <w:rPr>
          <w:rFonts w:asciiTheme="majorBidi" w:eastAsiaTheme="majorEastAsia" w:hAnsiTheme="majorBidi" w:cstheme="majorBidi"/>
        </w:rPr>
        <w:t>所谓「坚固」（</w:t>
      </w:r>
      <w:r w:rsidRPr="00B858A4">
        <w:rPr>
          <w:rFonts w:asciiTheme="majorBidi" w:eastAsiaTheme="majorEastAsia" w:hAnsiTheme="majorBidi" w:cstheme="majorBidi"/>
        </w:rPr>
        <w:t>στερέωμα</w:t>
      </w:r>
      <w:r w:rsidRPr="00B858A4">
        <w:rPr>
          <w:rFonts w:asciiTheme="majorBidi" w:eastAsiaTheme="majorEastAsia" w:hAnsiTheme="majorBidi" w:cstheme="majorBidi"/>
        </w:rPr>
        <w:t>），原文有「坚定」和「稳固」的意思，与前文的「循规蹈矩」同属一个句子的直接受格。即是说，保罗看见了歌罗西教会的有秩序，并他们在基督里的坚固的信心。这里的「坚固」一词当然是用以形容歌罗西信徒对上帝真道的认信，并他们在服事上的坚持。鲍维均认为，这两个词能引导人联想到军事情况，只有那些循规蹈矩的军队，才能在抵御敌人的时候更为坚固（鲍维均，</w:t>
      </w:r>
      <w:r w:rsidRPr="00B858A4">
        <w:rPr>
          <w:rFonts w:asciiTheme="majorBidi" w:eastAsiaTheme="majorEastAsia" w:hAnsiTheme="majorBidi" w:cstheme="majorBidi"/>
        </w:rPr>
        <w:t>202</w:t>
      </w:r>
      <w:r w:rsidRPr="00B858A4">
        <w:rPr>
          <w:rFonts w:asciiTheme="majorBidi" w:eastAsiaTheme="majorEastAsia" w:hAnsiTheme="majorBidi" w:cstheme="majorBidi"/>
        </w:rPr>
        <w:t>）。真信徒就是基督的精兵，当真信徒坚定地依靠基督时，便能在基督里坚固不动摇；当然，这样表述是特指在异端</w:t>
      </w:r>
      <w:r w:rsidRPr="00B858A4">
        <w:rPr>
          <w:rFonts w:asciiTheme="majorBidi" w:eastAsiaTheme="majorEastAsia" w:hAnsiTheme="majorBidi" w:cstheme="majorBidi"/>
        </w:rPr>
        <w:lastRenderedPageBreak/>
        <w:t>的错误教训地攻击面前，真信徒因靠着基督仍然能站立得稳而言（鲍会园，</w:t>
      </w:r>
      <w:r w:rsidRPr="00B858A4">
        <w:rPr>
          <w:rFonts w:asciiTheme="majorBidi" w:eastAsiaTheme="majorEastAsia" w:hAnsiTheme="majorBidi" w:cstheme="majorBidi"/>
        </w:rPr>
        <w:t>89-90</w:t>
      </w:r>
      <w:r w:rsidRPr="00B858A4">
        <w:rPr>
          <w:rFonts w:asciiTheme="majorBidi" w:eastAsiaTheme="majorEastAsia" w:hAnsiTheme="majorBidi" w:cstheme="majorBidi"/>
        </w:rPr>
        <w:t>）。教会所以能被建造得如此坚固，都是因为坚定地依靠基督（鲍维均，</w:t>
      </w:r>
      <w:r w:rsidRPr="00B858A4">
        <w:rPr>
          <w:rFonts w:asciiTheme="majorBidi" w:eastAsiaTheme="majorEastAsia" w:hAnsiTheme="majorBidi" w:cstheme="majorBidi"/>
        </w:rPr>
        <w:t>202-3</w:t>
      </w:r>
      <w:r w:rsidRPr="00B858A4">
        <w:rPr>
          <w:rFonts w:asciiTheme="majorBidi" w:eastAsiaTheme="majorEastAsia" w:hAnsiTheme="majorBidi" w:cstheme="majorBidi"/>
        </w:rPr>
        <w:t>）。如果一个人不在基督里得到真道的建造，那么他里面是虚空的，所以在错误的教训面前自然站立不住（加尔文，</w:t>
      </w:r>
      <w:r w:rsidRPr="00B858A4">
        <w:rPr>
          <w:rFonts w:asciiTheme="majorBidi" w:eastAsiaTheme="majorEastAsia" w:hAnsiTheme="majorBidi" w:cstheme="majorBidi"/>
        </w:rPr>
        <w:t>608</w:t>
      </w:r>
      <w:r w:rsidRPr="00B858A4">
        <w:rPr>
          <w:rFonts w:asciiTheme="majorBidi" w:eastAsiaTheme="majorEastAsia" w:hAnsiTheme="majorBidi" w:cstheme="majorBidi"/>
        </w:rPr>
        <w:t>）。反之亦然。</w:t>
      </w:r>
    </w:p>
    <w:p w14:paraId="1A47566D" w14:textId="05587A44" w:rsidR="008D429E" w:rsidRPr="002D468F" w:rsidRDefault="002D468F" w:rsidP="002D468F">
      <w:pPr>
        <w:pStyle w:val="a3"/>
        <w:ind w:firstLine="480"/>
        <w:rPr>
          <w:rFonts w:asciiTheme="majorBidi" w:eastAsiaTheme="majorEastAsia" w:hAnsiTheme="majorBidi" w:cstheme="majorBidi"/>
        </w:rPr>
      </w:pPr>
      <w:r>
        <w:rPr>
          <w:rFonts w:asciiTheme="majorBidi" w:eastAsiaTheme="majorEastAsia" w:hAnsiTheme="majorBidi" w:cstheme="majorBidi"/>
          <w:noProof/>
          <w14:ligatures w14:val="none"/>
        </w:rPr>
        <mc:AlternateContent>
          <mc:Choice Requires="wps">
            <w:drawing>
              <wp:anchor distT="0" distB="0" distL="114300" distR="114300" simplePos="0" relativeHeight="251756032" behindDoc="0" locked="0" layoutInCell="1" allowOverlap="1" wp14:anchorId="4DCFFDAF" wp14:editId="0F492D38">
                <wp:simplePos x="0" y="0"/>
                <wp:positionH relativeFrom="column">
                  <wp:posOffset>30480</wp:posOffset>
                </wp:positionH>
                <wp:positionV relativeFrom="paragraph">
                  <wp:posOffset>1805305</wp:posOffset>
                </wp:positionV>
                <wp:extent cx="2170430" cy="2384425"/>
                <wp:effectExtent l="38100" t="38100" r="115570" b="111125"/>
                <wp:wrapSquare wrapText="bothSides"/>
                <wp:docPr id="100439351" name="矩形 5"/>
                <wp:cNvGraphicFramePr/>
                <a:graphic xmlns:a="http://schemas.openxmlformats.org/drawingml/2006/main">
                  <a:graphicData uri="http://schemas.microsoft.com/office/word/2010/wordprocessingShape">
                    <wps:wsp>
                      <wps:cNvSpPr/>
                      <wps:spPr>
                        <a:xfrm>
                          <a:off x="0" y="0"/>
                          <a:ext cx="2170430" cy="2384425"/>
                        </a:xfrm>
                        <a:prstGeom prst="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848DA53" w14:textId="77777777" w:rsidR="002D468F" w:rsidRPr="00B858A4" w:rsidRDefault="002D468F" w:rsidP="002D468F">
                            <w:pPr>
                              <w:pStyle w:val="af5"/>
                              <w:rPr>
                                <w:rFonts w:hint="eastAsia"/>
                              </w:rPr>
                            </w:pPr>
                            <w:r>
                              <w:rPr>
                                <w:rFonts w:hint="eastAsia"/>
                              </w:rPr>
                              <w:t>默想：</w:t>
                            </w:r>
                            <w:r w:rsidRPr="00B858A4">
                              <w:t>那么，你在教会中是否真诚的委身教会，并在主里彼此委身呢？你是否因为在真理上循规蹈矩，而信心在基督里就越发坚固呢？你是否愿意成全他人，并在其中享受神所赐的喜乐生命呢？</w:t>
                            </w:r>
                          </w:p>
                          <w:p w14:paraId="0621B123" w14:textId="77777777" w:rsidR="002D468F" w:rsidRPr="002D468F" w:rsidRDefault="002D468F" w:rsidP="002D468F">
                            <w:pPr>
                              <w:pStyle w:val="af5"/>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CFFDAF" id="_x0000_s1070" style="position:absolute;left:0;text-align:left;margin-left:2.4pt;margin-top:142.15pt;width:170.9pt;height:187.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" filled="f" strokecolor="#0a121c [484]" strokeweight="2pt">
                <v:shadow on="t" color="black" opacity="26214f" origin="-.5,-.5" offset=".74836mm,.74836mm"/>
                <v:textbox>
                  <w:txbxContent>
                    <w:p w14:paraId="7848DA53" w14:textId="77777777" w:rsidR="002D468F" w:rsidRPr="00B858A4" w:rsidRDefault="002D468F" w:rsidP="002D468F">
                      <w:pPr>
                        <w:pStyle w:val="af5"/>
                        <w:rPr>
                          <w:rFonts w:hint="eastAsia"/>
                        </w:rPr>
                      </w:pPr>
                      <w:r>
                        <w:rPr>
                          <w:rFonts w:hint="eastAsia"/>
                        </w:rPr>
                        <w:t>默想：</w:t>
                      </w:r>
                      <w:r w:rsidRPr="00B858A4">
                        <w:t>那么，你在教会中是否真诚的委身教会，并在主里彼此委身呢？你是否因为在真理上循规蹈矩，而信心在基督里就越发坚固呢？你是否愿意成全他人，并在其中享受神所赐的喜乐生命呢？</w:t>
                      </w:r>
                    </w:p>
                    <w:p w14:paraId="0621B123" w14:textId="77777777" w:rsidR="002D468F" w:rsidRPr="002D468F" w:rsidRDefault="002D468F" w:rsidP="002D468F">
                      <w:pPr>
                        <w:pStyle w:val="af5"/>
                        <w:rPr>
                          <w:rFonts w:hint="eastAsia"/>
                        </w:rPr>
                      </w:pPr>
                    </w:p>
                  </w:txbxContent>
                </v:textbox>
                <w10:wrap type="square"/>
              </v:rect>
            </w:pict>
          </mc:Fallback>
        </mc:AlternateContent>
      </w:r>
      <w:r w:rsidR="00B858A4" w:rsidRPr="00B858A4">
        <w:rPr>
          <w:rFonts w:asciiTheme="majorBidi" w:eastAsiaTheme="majorEastAsia" w:hAnsiTheme="majorBidi" w:cstheme="majorBidi"/>
        </w:rPr>
        <w:t>「我就欢喜了」，这是保罗的真心话。当福音进到保罗的生命里，保罗的三观被彻底的更新了。所以，保罗以前认为于自己有益处的那些会拦阻他跟从基督的东西，现在他都把它们当做有损的，认为它们不过是粪土而已；在保罗心中，真正的至宝只有一个，就是认识主耶稣基督（腓三</w:t>
      </w:r>
      <w:r w:rsidR="00B858A4" w:rsidRPr="00B858A4">
        <w:rPr>
          <w:rFonts w:asciiTheme="majorBidi" w:eastAsiaTheme="majorEastAsia" w:hAnsiTheme="majorBidi" w:cstheme="majorBidi"/>
        </w:rPr>
        <w:t>8</w:t>
      </w:r>
      <w:r w:rsidR="00B858A4" w:rsidRPr="00B858A4">
        <w:rPr>
          <w:rFonts w:asciiTheme="majorBidi" w:eastAsiaTheme="majorEastAsia" w:hAnsiTheme="majorBidi" w:cstheme="majorBidi"/>
        </w:rPr>
        <w:t>）。当一个人的三观被更新，那么物器生活也就同时被更新了。对于得救后的保罗来说，心中的喜乐只建立在做成主的工这件事上。所以，他尽心竭力地宣讲主的道，努力建立主的教会。每当他看到教会在他所传讲的真道中被建立，信徒在真道中被坚固，便心满意足，欢喜快乐。由此，我们可以清楚得知，保罗真是一位学像耶稣的好牧人！</w:t>
      </w:r>
    </w:p>
    <w:sectPr w:rsidR="008D429E" w:rsidRPr="002D468F" w:rsidSect="00C73C3E">
      <w:headerReference w:type="default" r:id="rId24"/>
      <w:pgSz w:w="10319" w:h="14572" w:code="13"/>
      <w:pgMar w:top="1758" w:right="1134" w:bottom="1134" w:left="1134" w:header="1077" w:footer="992" w:gutter="284"/>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748C" w14:textId="77777777" w:rsidR="0013071E" w:rsidRDefault="0013071E" w:rsidP="00021D45">
      <w:r>
        <w:separator/>
      </w:r>
    </w:p>
  </w:endnote>
  <w:endnote w:type="continuationSeparator" w:id="0">
    <w:p w14:paraId="37B736E6" w14:textId="77777777" w:rsidR="0013071E" w:rsidRDefault="0013071E" w:rsidP="0002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方正隶变简体">
    <w:panose1 w:val="02010601030101010101"/>
    <w:charset w:val="86"/>
    <w:family w:val="auto"/>
    <w:pitch w:val="variable"/>
    <w:sig w:usb0="00000001" w:usb1="080E0000" w:usb2="00000010" w:usb3="00000000" w:csb0="00040000" w:csb1="00000000"/>
  </w:font>
  <w:font w:name="libian">
    <w:panose1 w:val="00000000000000000000"/>
    <w:charset w:val="00"/>
    <w:family w:val="roman"/>
    <w:notTrueType/>
    <w:pitch w:val="default"/>
  </w:font>
  <w:font w:name="华文琥珀">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DB003" w14:textId="77777777" w:rsidR="0013071E" w:rsidRDefault="0013071E" w:rsidP="00021D45">
      <w:r>
        <w:separator/>
      </w:r>
    </w:p>
  </w:footnote>
  <w:footnote w:type="continuationSeparator" w:id="0">
    <w:p w14:paraId="4D2F0D0C" w14:textId="77777777" w:rsidR="0013071E" w:rsidRDefault="0013071E" w:rsidP="0002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36A2" w14:textId="0D609830" w:rsidR="00C73C3E" w:rsidRPr="00C73C3E" w:rsidRDefault="00C73C3E" w:rsidP="00C73C3E">
    <w:pPr>
      <w:pStyle w:val="af"/>
      <w:jc w:val="left"/>
      <w:rPr>
        <w:sz w:val="21"/>
        <w:szCs w:val="21"/>
      </w:rPr>
    </w:pPr>
    <w:r w:rsidRPr="00C73C3E">
      <w:rPr>
        <w:sz w:val="21"/>
        <w:szCs w:val="21"/>
      </w:rPr>
      <w:fldChar w:fldCharType="begin"/>
    </w:r>
    <w:r w:rsidRPr="00C73C3E">
      <w:rPr>
        <w:sz w:val="21"/>
        <w:szCs w:val="21"/>
      </w:rPr>
      <w:instrText>PAGE   \* MERGEFORMAT</w:instrText>
    </w:r>
    <w:r w:rsidRPr="00C73C3E">
      <w:rPr>
        <w:sz w:val="21"/>
        <w:szCs w:val="21"/>
      </w:rPr>
      <w:fldChar w:fldCharType="separate"/>
    </w:r>
    <w:r>
      <w:rPr>
        <w:szCs w:val="21"/>
      </w:rPr>
      <w:t>iii</w:t>
    </w:r>
    <w:r w:rsidRPr="00C73C3E">
      <w:rPr>
        <w:sz w:val="21"/>
        <w:szCs w:val="21"/>
      </w:rPr>
      <w:fldChar w:fldCharType="end"/>
    </w:r>
    <w:r w:rsidRPr="00C73C3E">
      <w:rPr>
        <w:rFonts w:hint="eastAsia"/>
        <w:sz w:val="21"/>
        <w:szCs w:val="21"/>
      </w:rPr>
      <w:t xml:space="preserve">  </w:t>
    </w:r>
    <w:r w:rsidRPr="00C73C3E">
      <w:rPr>
        <w:rFonts w:ascii="楷体" w:eastAsia="楷体" w:hAnsi="楷体" w:hint="eastAsia"/>
        <w:sz w:val="21"/>
        <w:szCs w:val="21"/>
      </w:rPr>
      <w:t>荣耀的基督：歌罗西书解读</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2054380522"/>
      <w:docPartObj>
        <w:docPartGallery w:val="Page Numbers (Top of Page)"/>
        <w:docPartUnique/>
      </w:docPartObj>
    </w:sdtPr>
    <w:sdtEndPr>
      <w:rPr>
        <w:rFonts w:ascii="楷体" w:eastAsia="楷体" w:hAnsi="楷体"/>
      </w:rPr>
    </w:sdtEndPr>
    <w:sdtContent>
      <w:p w14:paraId="2966B986" w14:textId="126402FF" w:rsidR="00C73C3E" w:rsidRPr="00C73C3E" w:rsidRDefault="00C73C3E" w:rsidP="00C73C3E">
        <w:pPr>
          <w:pStyle w:val="af"/>
          <w:jc w:val="right"/>
          <w:rPr>
            <w:rFonts w:ascii="楷体" w:eastAsia="楷体" w:hAnsi="楷体"/>
            <w:sz w:val="21"/>
            <w:szCs w:val="21"/>
          </w:rPr>
        </w:pPr>
        <w:r w:rsidRPr="00C73C3E">
          <w:rPr>
            <w:rFonts w:ascii="楷体" w:eastAsia="楷体" w:hAnsi="楷体" w:hint="eastAsia"/>
            <w:sz w:val="21"/>
            <w:szCs w:val="21"/>
          </w:rPr>
          <w:t>歌罗西书大纲</w:t>
        </w:r>
        <w:r w:rsidRPr="00C73C3E">
          <w:rPr>
            <w:rFonts w:hint="eastAsia"/>
            <w:sz w:val="21"/>
            <w:szCs w:val="21"/>
          </w:rPr>
          <w:t xml:space="preserve">  </w:t>
        </w:r>
        <w:sdt>
          <w:sdtPr>
            <w:rPr>
              <w:sz w:val="21"/>
              <w:szCs w:val="21"/>
            </w:rPr>
            <w:id w:val="1188330268"/>
            <w:docPartObj>
              <w:docPartGallery w:val="Page Numbers (Top of Page)"/>
              <w:docPartUnique/>
            </w:docPartObj>
          </w:sdtPr>
          <w:sdtContent>
            <w:r w:rsidRPr="00C73C3E">
              <w:rPr>
                <w:sz w:val="21"/>
                <w:szCs w:val="21"/>
              </w:rPr>
              <w:fldChar w:fldCharType="begin"/>
            </w:r>
            <w:r w:rsidRPr="00C73C3E">
              <w:rPr>
                <w:sz w:val="21"/>
                <w:szCs w:val="21"/>
              </w:rPr>
              <w:instrText>PAGE   \* MERGEFORMAT</w:instrText>
            </w:r>
            <w:r w:rsidRPr="00C73C3E">
              <w:rPr>
                <w:sz w:val="21"/>
                <w:szCs w:val="21"/>
              </w:rPr>
              <w:fldChar w:fldCharType="separate"/>
            </w:r>
            <w:r>
              <w:rPr>
                <w:szCs w:val="21"/>
              </w:rPr>
              <w:t>iv</w:t>
            </w:r>
            <w:r w:rsidRPr="00C73C3E">
              <w:rPr>
                <w:sz w:val="21"/>
                <w:szCs w:val="21"/>
              </w:rPr>
              <w:fldChar w:fldCharType="end"/>
            </w:r>
          </w:sdtContent>
        </w:sdt>
      </w:p>
    </w:sdtContent>
  </w:sdt>
  <w:p w14:paraId="042F0876" w14:textId="77777777" w:rsidR="00C73C3E" w:rsidRPr="00C73C3E" w:rsidRDefault="00C73C3E">
    <w:pPr>
      <w:pStyle w:val="af"/>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1"/>
        <w:szCs w:val="21"/>
      </w:rPr>
      <w:id w:val="497463592"/>
      <w:docPartObj>
        <w:docPartGallery w:val="Page Numbers (Top of Page)"/>
        <w:docPartUnique/>
      </w:docPartObj>
    </w:sdtPr>
    <w:sdtEndPr>
      <w:rPr>
        <w:rFonts w:ascii="楷体" w:eastAsia="楷体" w:hAnsi="楷体"/>
      </w:rPr>
    </w:sdtEndPr>
    <w:sdtContent>
      <w:p w14:paraId="68B333FA" w14:textId="2849B29C" w:rsidR="008D429E" w:rsidRPr="00F2253F" w:rsidRDefault="008D429E" w:rsidP="00BA4C22">
        <w:pPr>
          <w:pStyle w:val="af"/>
          <w:jc w:val="left"/>
          <w:rPr>
            <w:rFonts w:ascii="楷体" w:eastAsia="楷体" w:hAnsi="楷体"/>
            <w:sz w:val="21"/>
            <w:szCs w:val="21"/>
          </w:rPr>
        </w:pPr>
        <w:r w:rsidRPr="00C6438D">
          <w:rPr>
            <w:sz w:val="21"/>
            <w:szCs w:val="21"/>
          </w:rPr>
          <w:fldChar w:fldCharType="begin"/>
        </w:r>
        <w:r w:rsidRPr="00C6438D">
          <w:rPr>
            <w:sz w:val="21"/>
            <w:szCs w:val="21"/>
          </w:rPr>
          <w:instrText>PAGE   \* MERGEFORMAT</w:instrText>
        </w:r>
        <w:r w:rsidRPr="00C6438D">
          <w:rPr>
            <w:sz w:val="21"/>
            <w:szCs w:val="21"/>
          </w:rPr>
          <w:fldChar w:fldCharType="separate"/>
        </w:r>
        <w:r w:rsidRPr="00C6438D">
          <w:rPr>
            <w:sz w:val="21"/>
            <w:szCs w:val="21"/>
            <w:lang w:val="zh-CN"/>
          </w:rPr>
          <w:t>2</w:t>
        </w:r>
        <w:r w:rsidRPr="00C6438D">
          <w:rPr>
            <w:sz w:val="21"/>
            <w:szCs w:val="21"/>
          </w:rPr>
          <w:fldChar w:fldCharType="end"/>
        </w:r>
        <w:r>
          <w:rPr>
            <w:rFonts w:hint="eastAsia"/>
            <w:sz w:val="21"/>
            <w:szCs w:val="21"/>
          </w:rPr>
          <w:t xml:space="preserve"> </w:t>
        </w:r>
        <w:r w:rsidR="00F2253F">
          <w:rPr>
            <w:rFonts w:hint="eastAsia"/>
            <w:sz w:val="21"/>
            <w:szCs w:val="21"/>
          </w:rPr>
          <w:t xml:space="preserve"> </w:t>
        </w:r>
        <w:r w:rsidR="00F2253F" w:rsidRPr="00F2253F">
          <w:rPr>
            <w:rFonts w:ascii="楷体" w:eastAsia="楷体" w:hAnsi="楷体" w:hint="eastAsia"/>
            <w:sz w:val="21"/>
            <w:szCs w:val="21"/>
          </w:rPr>
          <w:t>荣耀的基督：歌罗西书解读</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楷体" w:eastAsia="楷体" w:hAnsi="楷体"/>
        <w:sz w:val="21"/>
        <w:szCs w:val="21"/>
      </w:rPr>
      <w:id w:val="-299382857"/>
      <w:docPartObj>
        <w:docPartGallery w:val="Page Numbers (Top of Page)"/>
        <w:docPartUnique/>
      </w:docPartObj>
    </w:sdtPr>
    <w:sdtContent>
      <w:p w14:paraId="41CEAABE" w14:textId="7023EC28" w:rsidR="00BA4C22" w:rsidRPr="00BA4C22" w:rsidRDefault="00505305" w:rsidP="00BA4C22">
        <w:pPr>
          <w:pStyle w:val="af"/>
          <w:jc w:val="right"/>
          <w:rPr>
            <w:rFonts w:ascii="楷体" w:eastAsia="楷体" w:hAnsi="楷体"/>
            <w:sz w:val="21"/>
            <w:szCs w:val="21"/>
          </w:rPr>
        </w:pPr>
        <w:r w:rsidRPr="00505305">
          <w:rPr>
            <w:rFonts w:ascii="楷体" w:eastAsia="楷体" w:hAnsi="楷体" w:hint="eastAsia"/>
            <w:sz w:val="21"/>
            <w:szCs w:val="21"/>
          </w:rPr>
          <w:t>一．问安与祝福（一1-2）</w:t>
        </w:r>
        <w:r w:rsidR="00BA4C22" w:rsidRPr="00BA4C22">
          <w:rPr>
            <w:rFonts w:ascii="楷体" w:eastAsia="楷体" w:hAnsi="楷体" w:hint="eastAsia"/>
            <w:sz w:val="21"/>
            <w:szCs w:val="21"/>
          </w:rPr>
          <w:t xml:space="preserve"> </w:t>
        </w:r>
        <w:r w:rsidR="00BA4C22" w:rsidRPr="00BA4C22">
          <w:rPr>
            <w:rFonts w:ascii="楷体" w:eastAsia="楷体" w:hAnsi="楷体"/>
            <w:sz w:val="21"/>
            <w:szCs w:val="21"/>
          </w:rPr>
          <w:fldChar w:fldCharType="begin"/>
        </w:r>
        <w:r w:rsidR="00BA4C22" w:rsidRPr="00BA4C22">
          <w:rPr>
            <w:rFonts w:ascii="楷体" w:eastAsia="楷体" w:hAnsi="楷体"/>
            <w:sz w:val="21"/>
            <w:szCs w:val="21"/>
          </w:rPr>
          <w:instrText>PAGE   \* MERGEFORMAT</w:instrText>
        </w:r>
        <w:r w:rsidR="00BA4C22" w:rsidRPr="00BA4C22">
          <w:rPr>
            <w:rFonts w:ascii="楷体" w:eastAsia="楷体" w:hAnsi="楷体"/>
            <w:sz w:val="21"/>
            <w:szCs w:val="21"/>
          </w:rPr>
          <w:fldChar w:fldCharType="separate"/>
        </w:r>
        <w:r w:rsidR="00BA4C22" w:rsidRPr="00BA4C22">
          <w:rPr>
            <w:rFonts w:ascii="楷体" w:eastAsia="楷体" w:hAnsi="楷体"/>
            <w:sz w:val="21"/>
            <w:szCs w:val="21"/>
            <w:lang w:val="zh-CN"/>
          </w:rPr>
          <w:t>2</w:t>
        </w:r>
        <w:r w:rsidR="00BA4C22" w:rsidRPr="00BA4C22">
          <w:rPr>
            <w:rFonts w:ascii="楷体" w:eastAsia="楷体" w:hAnsi="楷体"/>
            <w:sz w:val="21"/>
            <w:szCs w:val="21"/>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楷体" w:eastAsia="楷体" w:hAnsi="楷体"/>
        <w:sz w:val="21"/>
        <w:szCs w:val="21"/>
      </w:rPr>
      <w:id w:val="1542170954"/>
      <w:docPartObj>
        <w:docPartGallery w:val="Page Numbers (Top of Page)"/>
        <w:docPartUnique/>
      </w:docPartObj>
    </w:sdtPr>
    <w:sdtContent>
      <w:p w14:paraId="78094B48" w14:textId="44A655BF" w:rsidR="00505305" w:rsidRPr="00BA4C22" w:rsidRDefault="00505305" w:rsidP="00BA4C22">
        <w:pPr>
          <w:pStyle w:val="af"/>
          <w:jc w:val="right"/>
          <w:rPr>
            <w:rFonts w:ascii="楷体" w:eastAsia="楷体" w:hAnsi="楷体"/>
            <w:sz w:val="21"/>
            <w:szCs w:val="21"/>
          </w:rPr>
        </w:pPr>
        <w:r w:rsidRPr="00505305">
          <w:rPr>
            <w:rFonts w:ascii="楷体" w:eastAsia="楷体" w:hAnsi="楷体" w:hint="eastAsia"/>
            <w:sz w:val="21"/>
            <w:szCs w:val="21"/>
          </w:rPr>
          <w:t>二．感恩与代求（一3-14）</w:t>
        </w:r>
        <w:r w:rsidRPr="00BA4C22">
          <w:rPr>
            <w:rFonts w:ascii="楷体" w:eastAsia="楷体" w:hAnsi="楷体" w:hint="eastAsia"/>
            <w:sz w:val="21"/>
            <w:szCs w:val="21"/>
          </w:rPr>
          <w:t xml:space="preserve"> </w:t>
        </w:r>
        <w:r w:rsidRPr="00BA4C22">
          <w:rPr>
            <w:rFonts w:ascii="楷体" w:eastAsia="楷体" w:hAnsi="楷体"/>
            <w:sz w:val="21"/>
            <w:szCs w:val="21"/>
          </w:rPr>
          <w:fldChar w:fldCharType="begin"/>
        </w:r>
        <w:r w:rsidRPr="00BA4C22">
          <w:rPr>
            <w:rFonts w:ascii="楷体" w:eastAsia="楷体" w:hAnsi="楷体"/>
            <w:sz w:val="21"/>
            <w:szCs w:val="21"/>
          </w:rPr>
          <w:instrText>PAGE   \* MERGEFORMAT</w:instrText>
        </w:r>
        <w:r w:rsidRPr="00BA4C22">
          <w:rPr>
            <w:rFonts w:ascii="楷体" w:eastAsia="楷体" w:hAnsi="楷体"/>
            <w:sz w:val="21"/>
            <w:szCs w:val="21"/>
          </w:rPr>
          <w:fldChar w:fldCharType="separate"/>
        </w:r>
        <w:r w:rsidRPr="00BA4C22">
          <w:rPr>
            <w:rFonts w:ascii="楷体" w:eastAsia="楷体" w:hAnsi="楷体"/>
            <w:sz w:val="21"/>
            <w:szCs w:val="21"/>
            <w:lang w:val="zh-CN"/>
          </w:rPr>
          <w:t>2</w:t>
        </w:r>
        <w:r w:rsidRPr="00BA4C22">
          <w:rPr>
            <w:rFonts w:ascii="楷体" w:eastAsia="楷体" w:hAnsi="楷体"/>
            <w:sz w:val="21"/>
            <w:szCs w:val="21"/>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楷体" w:eastAsia="楷体" w:hAnsi="楷体"/>
        <w:sz w:val="21"/>
        <w:szCs w:val="21"/>
      </w:rPr>
      <w:id w:val="-2094385877"/>
      <w:docPartObj>
        <w:docPartGallery w:val="Page Numbers (Top of Page)"/>
        <w:docPartUnique/>
      </w:docPartObj>
    </w:sdtPr>
    <w:sdtContent>
      <w:p w14:paraId="052B3FBF" w14:textId="3BF9561A" w:rsidR="00505305" w:rsidRPr="00BA4C22" w:rsidRDefault="00505305" w:rsidP="00BA4C22">
        <w:pPr>
          <w:pStyle w:val="af"/>
          <w:jc w:val="right"/>
          <w:rPr>
            <w:rFonts w:ascii="楷体" w:eastAsia="楷体" w:hAnsi="楷体"/>
            <w:sz w:val="21"/>
            <w:szCs w:val="21"/>
          </w:rPr>
        </w:pPr>
        <w:r w:rsidRPr="00505305">
          <w:rPr>
            <w:rFonts w:ascii="楷体" w:eastAsia="楷体" w:hAnsi="楷体" w:hint="eastAsia"/>
            <w:sz w:val="21"/>
            <w:szCs w:val="21"/>
          </w:rPr>
          <w:t>三．基督的超越与救赎之工（一15-23）</w:t>
        </w:r>
        <w:r w:rsidRPr="00BA4C22">
          <w:rPr>
            <w:rFonts w:ascii="楷体" w:eastAsia="楷体" w:hAnsi="楷体" w:hint="eastAsia"/>
            <w:sz w:val="21"/>
            <w:szCs w:val="21"/>
          </w:rPr>
          <w:t xml:space="preserve"> </w:t>
        </w:r>
        <w:r w:rsidRPr="00BA4C22">
          <w:rPr>
            <w:rFonts w:ascii="楷体" w:eastAsia="楷体" w:hAnsi="楷体"/>
            <w:sz w:val="21"/>
            <w:szCs w:val="21"/>
          </w:rPr>
          <w:fldChar w:fldCharType="begin"/>
        </w:r>
        <w:r w:rsidRPr="00BA4C22">
          <w:rPr>
            <w:rFonts w:ascii="楷体" w:eastAsia="楷体" w:hAnsi="楷体"/>
            <w:sz w:val="21"/>
            <w:szCs w:val="21"/>
          </w:rPr>
          <w:instrText>PAGE   \* MERGEFORMAT</w:instrText>
        </w:r>
        <w:r w:rsidRPr="00BA4C22">
          <w:rPr>
            <w:rFonts w:ascii="楷体" w:eastAsia="楷体" w:hAnsi="楷体"/>
            <w:sz w:val="21"/>
            <w:szCs w:val="21"/>
          </w:rPr>
          <w:fldChar w:fldCharType="separate"/>
        </w:r>
        <w:r w:rsidRPr="00BA4C22">
          <w:rPr>
            <w:rFonts w:ascii="楷体" w:eastAsia="楷体" w:hAnsi="楷体"/>
            <w:sz w:val="21"/>
            <w:szCs w:val="21"/>
            <w:lang w:val="zh-CN"/>
          </w:rPr>
          <w:t>2</w:t>
        </w:r>
        <w:r w:rsidRPr="00BA4C22">
          <w:rPr>
            <w:rFonts w:ascii="楷体" w:eastAsia="楷体" w:hAnsi="楷体"/>
            <w:sz w:val="21"/>
            <w:szCs w:val="21"/>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楷体" w:eastAsia="楷体" w:hAnsi="楷体"/>
        <w:sz w:val="21"/>
        <w:szCs w:val="21"/>
      </w:rPr>
      <w:id w:val="1299026240"/>
      <w:docPartObj>
        <w:docPartGallery w:val="Page Numbers (Top of Page)"/>
        <w:docPartUnique/>
      </w:docPartObj>
    </w:sdtPr>
    <w:sdtContent>
      <w:p w14:paraId="58CFAEDF" w14:textId="4B7AB6F7" w:rsidR="00505305" w:rsidRPr="00BA4C22" w:rsidRDefault="00505305" w:rsidP="00BA4C22">
        <w:pPr>
          <w:pStyle w:val="af"/>
          <w:jc w:val="right"/>
          <w:rPr>
            <w:rFonts w:ascii="楷体" w:eastAsia="楷体" w:hAnsi="楷体"/>
            <w:sz w:val="21"/>
            <w:szCs w:val="21"/>
          </w:rPr>
        </w:pPr>
        <w:r w:rsidRPr="00505305">
          <w:rPr>
            <w:rFonts w:ascii="楷体" w:eastAsia="楷体" w:hAnsi="楷体" w:hint="eastAsia"/>
            <w:sz w:val="21"/>
            <w:szCs w:val="21"/>
          </w:rPr>
          <w:t>四．保罗对使徒职事的自述（一24-二5）</w:t>
        </w:r>
        <w:r w:rsidRPr="00BA4C22">
          <w:rPr>
            <w:rFonts w:ascii="楷体" w:eastAsia="楷体" w:hAnsi="楷体" w:hint="eastAsia"/>
            <w:sz w:val="21"/>
            <w:szCs w:val="21"/>
          </w:rPr>
          <w:t xml:space="preserve"> </w:t>
        </w:r>
        <w:r w:rsidRPr="00BA4C22">
          <w:rPr>
            <w:rFonts w:ascii="楷体" w:eastAsia="楷体" w:hAnsi="楷体"/>
            <w:sz w:val="21"/>
            <w:szCs w:val="21"/>
          </w:rPr>
          <w:fldChar w:fldCharType="begin"/>
        </w:r>
        <w:r w:rsidRPr="00BA4C22">
          <w:rPr>
            <w:rFonts w:ascii="楷体" w:eastAsia="楷体" w:hAnsi="楷体"/>
            <w:sz w:val="21"/>
            <w:szCs w:val="21"/>
          </w:rPr>
          <w:instrText>PAGE   \* MERGEFORMAT</w:instrText>
        </w:r>
        <w:r w:rsidRPr="00BA4C22">
          <w:rPr>
            <w:rFonts w:ascii="楷体" w:eastAsia="楷体" w:hAnsi="楷体"/>
            <w:sz w:val="21"/>
            <w:szCs w:val="21"/>
          </w:rPr>
          <w:fldChar w:fldCharType="separate"/>
        </w:r>
        <w:r w:rsidRPr="00BA4C22">
          <w:rPr>
            <w:rFonts w:ascii="楷体" w:eastAsia="楷体" w:hAnsi="楷体"/>
            <w:sz w:val="21"/>
            <w:szCs w:val="21"/>
            <w:lang w:val="zh-CN"/>
          </w:rPr>
          <w:t>2</w:t>
        </w:r>
        <w:r w:rsidRPr="00BA4C22">
          <w:rPr>
            <w:rFonts w:ascii="楷体" w:eastAsia="楷体" w:hAnsi="楷体"/>
            <w:sz w:val="21"/>
            <w:szCs w:val="21"/>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3AF5"/>
    <w:multiLevelType w:val="hybridMultilevel"/>
    <w:tmpl w:val="602E4698"/>
    <w:lvl w:ilvl="0" w:tplc="8CE47ED0">
      <w:start w:val="1"/>
      <w:numFmt w:val="decimal"/>
      <w:lvlText w:val="%1．"/>
      <w:lvlJc w:val="left"/>
      <w:pPr>
        <w:ind w:left="857" w:hanging="375"/>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1" w15:restartNumberingAfterBreak="0">
    <w:nsid w:val="436D5D2A"/>
    <w:multiLevelType w:val="hybridMultilevel"/>
    <w:tmpl w:val="84FE911A"/>
    <w:lvl w:ilvl="0" w:tplc="3036D16A">
      <w:start w:val="1"/>
      <w:numFmt w:val="japaneseCounting"/>
      <w:lvlText w:val="%1．"/>
      <w:lvlJc w:val="left"/>
      <w:pPr>
        <w:ind w:left="4389" w:hanging="420"/>
      </w:pPr>
      <w:rPr>
        <w:rFonts w:ascii="PMingLiU" w:eastAsia="PMingLiU" w:hAnsi="PMingLiU" w:cstheme="majorBidi"/>
        <w:bCs w:val="0"/>
        <w:iCs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6CC4089"/>
    <w:multiLevelType w:val="hybridMultilevel"/>
    <w:tmpl w:val="30E67418"/>
    <w:lvl w:ilvl="0" w:tplc="965481AE">
      <w:start w:val="1"/>
      <w:numFmt w:val="decimal"/>
      <w:lvlText w:val="%1．"/>
      <w:lvlJc w:val="left"/>
      <w:pPr>
        <w:ind w:left="840" w:hanging="420"/>
      </w:pPr>
      <w:rPr>
        <w:rFonts w:ascii="PMingLiU" w:eastAsia="PMingLiU" w:hAnsi="PMingLiU" w:cs="PMingLiU" w:hint="eastAsia"/>
        <w:bCs w:val="0"/>
        <w:iCs w:val="0"/>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43001913">
    <w:abstractNumId w:val="1"/>
  </w:num>
  <w:num w:numId="2" w16cid:durableId="1355810450">
    <w:abstractNumId w:val="2"/>
  </w:num>
  <w:num w:numId="3" w16cid:durableId="494535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bordersDoNotSurroundHeader/>
  <w:bordersDoNotSurroundFooter/>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45"/>
    <w:rsid w:val="00007A14"/>
    <w:rsid w:val="00021D45"/>
    <w:rsid w:val="000724C9"/>
    <w:rsid w:val="000B78B0"/>
    <w:rsid w:val="000C5C06"/>
    <w:rsid w:val="000D2DD9"/>
    <w:rsid w:val="000E339C"/>
    <w:rsid w:val="00105DD9"/>
    <w:rsid w:val="00124022"/>
    <w:rsid w:val="0013071E"/>
    <w:rsid w:val="001623B5"/>
    <w:rsid w:val="0018448E"/>
    <w:rsid w:val="001C08F2"/>
    <w:rsid w:val="001F4400"/>
    <w:rsid w:val="00254D1C"/>
    <w:rsid w:val="00257D81"/>
    <w:rsid w:val="002A127A"/>
    <w:rsid w:val="002D468F"/>
    <w:rsid w:val="002D59A4"/>
    <w:rsid w:val="002E49A0"/>
    <w:rsid w:val="00353369"/>
    <w:rsid w:val="00370F5A"/>
    <w:rsid w:val="00391A88"/>
    <w:rsid w:val="00393A0E"/>
    <w:rsid w:val="003A66C7"/>
    <w:rsid w:val="003B5D3D"/>
    <w:rsid w:val="003D11EA"/>
    <w:rsid w:val="00407B49"/>
    <w:rsid w:val="00420FA1"/>
    <w:rsid w:val="0042542B"/>
    <w:rsid w:val="00431F4F"/>
    <w:rsid w:val="004462A6"/>
    <w:rsid w:val="00465A56"/>
    <w:rsid w:val="004839AF"/>
    <w:rsid w:val="00496239"/>
    <w:rsid w:val="004F7F6C"/>
    <w:rsid w:val="00502F26"/>
    <w:rsid w:val="00505305"/>
    <w:rsid w:val="0051279C"/>
    <w:rsid w:val="00517FFE"/>
    <w:rsid w:val="00540B8A"/>
    <w:rsid w:val="00573D4B"/>
    <w:rsid w:val="00574280"/>
    <w:rsid w:val="005821AD"/>
    <w:rsid w:val="005A3A7D"/>
    <w:rsid w:val="005D6D70"/>
    <w:rsid w:val="006E736E"/>
    <w:rsid w:val="00701AF0"/>
    <w:rsid w:val="00705E29"/>
    <w:rsid w:val="0071586B"/>
    <w:rsid w:val="00716751"/>
    <w:rsid w:val="0077497B"/>
    <w:rsid w:val="00796D6E"/>
    <w:rsid w:val="007A3E8D"/>
    <w:rsid w:val="007F7860"/>
    <w:rsid w:val="008205A2"/>
    <w:rsid w:val="00886D49"/>
    <w:rsid w:val="008934D4"/>
    <w:rsid w:val="008D429E"/>
    <w:rsid w:val="008F781A"/>
    <w:rsid w:val="00926B5A"/>
    <w:rsid w:val="009462B9"/>
    <w:rsid w:val="00976D64"/>
    <w:rsid w:val="009A2158"/>
    <w:rsid w:val="009C7938"/>
    <w:rsid w:val="00A624E5"/>
    <w:rsid w:val="00A8598A"/>
    <w:rsid w:val="00AA4D89"/>
    <w:rsid w:val="00AB272E"/>
    <w:rsid w:val="00B1050A"/>
    <w:rsid w:val="00B2029E"/>
    <w:rsid w:val="00B506F5"/>
    <w:rsid w:val="00B7647A"/>
    <w:rsid w:val="00B83805"/>
    <w:rsid w:val="00B858A4"/>
    <w:rsid w:val="00B923F9"/>
    <w:rsid w:val="00BA4C22"/>
    <w:rsid w:val="00BB27F9"/>
    <w:rsid w:val="00BC0AD5"/>
    <w:rsid w:val="00BF568F"/>
    <w:rsid w:val="00C20A44"/>
    <w:rsid w:val="00C41F90"/>
    <w:rsid w:val="00C54275"/>
    <w:rsid w:val="00C6438D"/>
    <w:rsid w:val="00C73C3E"/>
    <w:rsid w:val="00C75576"/>
    <w:rsid w:val="00CA3D33"/>
    <w:rsid w:val="00CB2CA0"/>
    <w:rsid w:val="00CB4E05"/>
    <w:rsid w:val="00CE3501"/>
    <w:rsid w:val="00CE78B2"/>
    <w:rsid w:val="00CF6864"/>
    <w:rsid w:val="00D140C4"/>
    <w:rsid w:val="00D21ABD"/>
    <w:rsid w:val="00DE57E5"/>
    <w:rsid w:val="00DE71D6"/>
    <w:rsid w:val="00E36936"/>
    <w:rsid w:val="00E50A61"/>
    <w:rsid w:val="00EA6323"/>
    <w:rsid w:val="00EC4EC6"/>
    <w:rsid w:val="00EE10F4"/>
    <w:rsid w:val="00EF5BA7"/>
    <w:rsid w:val="00EF681B"/>
    <w:rsid w:val="00F2253F"/>
    <w:rsid w:val="00F81912"/>
    <w:rsid w:val="00F85472"/>
    <w:rsid w:val="00FE1C3F"/>
    <w:rsid w:val="00FE1F9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EFF97"/>
  <w15:docId w15:val="{86210111-9617-4C05-840C-18B5AA68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ajorBidi"/>
        <w:kern w:val="2"/>
        <w:sz w:val="24"/>
        <w:szCs w:val="24"/>
        <w:lang w:val="en-US"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16751"/>
    <w:pPr>
      <w:widowControl w:val="0"/>
      <w:jc w:val="both"/>
    </w:pPr>
    <w:rPr>
      <w:rFonts w:eastAsia="宋体" w:cstheme="minorBidi"/>
      <w:sz w:val="21"/>
      <w14:ligatures w14:val="standardContextual"/>
    </w:rPr>
  </w:style>
  <w:style w:type="paragraph" w:styleId="1">
    <w:name w:val="heading 1"/>
    <w:basedOn w:val="a"/>
    <w:next w:val="a"/>
    <w:link w:val="10"/>
    <w:uiPriority w:val="9"/>
    <w:rsid w:val="00CB2CA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83805"/>
    <w:pPr>
      <w:overflowPunct w:val="0"/>
      <w:spacing w:line="480" w:lineRule="auto"/>
      <w:ind w:firstLineChars="200" w:firstLine="200"/>
    </w:pPr>
    <w:rPr>
      <w:sz w:val="24"/>
    </w:rPr>
  </w:style>
  <w:style w:type="paragraph" w:styleId="a5">
    <w:name w:val="Subtitle"/>
    <w:basedOn w:val="1"/>
    <w:next w:val="a3"/>
    <w:link w:val="a6"/>
    <w:uiPriority w:val="11"/>
    <w:rsid w:val="00007A14"/>
    <w:pPr>
      <w:keepNext w:val="0"/>
      <w:keepLines w:val="0"/>
      <w:spacing w:before="0" w:after="0" w:line="240" w:lineRule="auto"/>
      <w:jc w:val="center"/>
    </w:pPr>
    <w:rPr>
      <w:rFonts w:asciiTheme="majorHAnsi" w:hAnsiTheme="majorHAnsi"/>
      <w:b w:val="0"/>
      <w:bCs w:val="0"/>
      <w:kern w:val="28"/>
      <w:sz w:val="24"/>
      <w:szCs w:val="32"/>
    </w:rPr>
  </w:style>
  <w:style w:type="character" w:customStyle="1" w:styleId="a6">
    <w:name w:val="副标题 字符"/>
    <w:basedOn w:val="a0"/>
    <w:link w:val="a5"/>
    <w:uiPriority w:val="11"/>
    <w:rsid w:val="00007A14"/>
    <w:rPr>
      <w:rFonts w:asciiTheme="majorHAnsi" w:eastAsia="PMingLiU" w:hAnsiTheme="majorHAnsi"/>
      <w:kern w:val="28"/>
      <w:szCs w:val="32"/>
    </w:rPr>
  </w:style>
  <w:style w:type="paragraph" w:styleId="a7">
    <w:name w:val="Quote"/>
    <w:basedOn w:val="a"/>
    <w:next w:val="a"/>
    <w:link w:val="a8"/>
    <w:uiPriority w:val="29"/>
    <w:qFormat/>
    <w:rsid w:val="00D21ABD"/>
    <w:pPr>
      <w:spacing w:afterLines="100" w:after="100" w:line="360" w:lineRule="auto"/>
      <w:ind w:leftChars="225" w:left="225"/>
    </w:pPr>
    <w:rPr>
      <w:rFonts w:eastAsia="楷体"/>
      <w:iCs/>
      <w:color w:val="215868" w:themeColor="accent5" w:themeShade="80"/>
      <w:sz w:val="24"/>
    </w:rPr>
  </w:style>
  <w:style w:type="character" w:customStyle="1" w:styleId="10">
    <w:name w:val="标题 1 字符"/>
    <w:basedOn w:val="a0"/>
    <w:link w:val="1"/>
    <w:uiPriority w:val="9"/>
    <w:rsid w:val="00CB2CA0"/>
    <w:rPr>
      <w:rFonts w:eastAsia="PMingLiU"/>
      <w:b/>
      <w:bCs/>
      <w:kern w:val="44"/>
      <w:sz w:val="44"/>
      <w:szCs w:val="44"/>
    </w:rPr>
  </w:style>
  <w:style w:type="character" w:customStyle="1" w:styleId="a8">
    <w:name w:val="引用 字符"/>
    <w:basedOn w:val="a0"/>
    <w:link w:val="a7"/>
    <w:uiPriority w:val="29"/>
    <w:rsid w:val="00D21ABD"/>
    <w:rPr>
      <w:rFonts w:eastAsia="楷体" w:cstheme="minorBidi"/>
      <w:iCs/>
      <w:color w:val="215868" w:themeColor="accent5" w:themeShade="80"/>
      <w14:ligatures w14:val="standardContextual"/>
    </w:rPr>
  </w:style>
  <w:style w:type="paragraph" w:customStyle="1" w:styleId="a9">
    <w:name w:val="标题一"/>
    <w:basedOn w:val="a"/>
    <w:next w:val="a3"/>
    <w:link w:val="aa"/>
    <w:qFormat/>
    <w:rsid w:val="00BB27F9"/>
    <w:pPr>
      <w:spacing w:line="480" w:lineRule="auto"/>
      <w:outlineLvl w:val="0"/>
    </w:pPr>
    <w:rPr>
      <w:rFonts w:asciiTheme="majorBidi" w:eastAsiaTheme="majorEastAsia" w:hAnsiTheme="majorBidi" w:cstheme="majorBidi"/>
      <w:b/>
      <w:bCs/>
      <w:sz w:val="44"/>
    </w:rPr>
  </w:style>
  <w:style w:type="paragraph" w:customStyle="1" w:styleId="11">
    <w:name w:val="标题1"/>
    <w:basedOn w:val="a3"/>
    <w:next w:val="a3"/>
    <w:link w:val="12"/>
    <w:qFormat/>
    <w:rsid w:val="00F81912"/>
    <w:pPr>
      <w:outlineLvl w:val="1"/>
    </w:pPr>
    <w:rPr>
      <w:rFonts w:asciiTheme="majorBidi" w:eastAsiaTheme="majorEastAsia" w:hAnsiTheme="majorBidi" w:cstheme="majorBidi"/>
      <w:b/>
    </w:rPr>
  </w:style>
  <w:style w:type="character" w:customStyle="1" w:styleId="aa">
    <w:name w:val="标题一 字符"/>
    <w:basedOn w:val="a6"/>
    <w:link w:val="a9"/>
    <w:rsid w:val="00BB27F9"/>
    <w:rPr>
      <w:rFonts w:asciiTheme="majorBidi" w:eastAsiaTheme="majorEastAsia" w:hAnsiTheme="majorBidi"/>
      <w:b/>
      <w:bCs/>
      <w:kern w:val="28"/>
      <w:sz w:val="44"/>
      <w:szCs w:val="32"/>
      <w14:ligatures w14:val="standardContextual"/>
    </w:rPr>
  </w:style>
  <w:style w:type="character" w:customStyle="1" w:styleId="12">
    <w:name w:val="标题1 字符"/>
    <w:basedOn w:val="aa"/>
    <w:link w:val="11"/>
    <w:rsid w:val="00F81912"/>
    <w:rPr>
      <w:rFonts w:asciiTheme="majorBidi" w:eastAsiaTheme="majorEastAsia" w:hAnsiTheme="majorBidi"/>
      <w:b/>
      <w:bCs w:val="0"/>
      <w:kern w:val="28"/>
      <w:sz w:val="44"/>
      <w:szCs w:val="32"/>
      <w14:ligatures w14:val="standardContextual"/>
    </w:rPr>
  </w:style>
  <w:style w:type="paragraph" w:customStyle="1" w:styleId="ab">
    <w:name w:val="注脚"/>
    <w:basedOn w:val="ac"/>
    <w:link w:val="Char"/>
    <w:rsid w:val="008F781A"/>
  </w:style>
  <w:style w:type="character" w:customStyle="1" w:styleId="Char">
    <w:name w:val="注脚 Char"/>
    <w:basedOn w:val="ad"/>
    <w:link w:val="ab"/>
    <w:rsid w:val="008F781A"/>
    <w:rPr>
      <w:rFonts w:eastAsia="PMingLiU"/>
      <w:sz w:val="18"/>
      <w:szCs w:val="18"/>
    </w:rPr>
  </w:style>
  <w:style w:type="paragraph" w:styleId="ac">
    <w:name w:val="footnote text"/>
    <w:basedOn w:val="a"/>
    <w:link w:val="ad"/>
    <w:uiPriority w:val="99"/>
    <w:semiHidden/>
    <w:unhideWhenUsed/>
    <w:rsid w:val="00124022"/>
    <w:pPr>
      <w:snapToGrid w:val="0"/>
      <w:spacing w:afterLines="30" w:after="30"/>
      <w:ind w:firstLineChars="200" w:firstLine="200"/>
      <w:jc w:val="left"/>
    </w:pPr>
    <w:rPr>
      <w:sz w:val="18"/>
      <w:szCs w:val="18"/>
    </w:rPr>
  </w:style>
  <w:style w:type="character" w:customStyle="1" w:styleId="ad">
    <w:name w:val="脚注文本 字符"/>
    <w:basedOn w:val="a0"/>
    <w:link w:val="ac"/>
    <w:uiPriority w:val="99"/>
    <w:semiHidden/>
    <w:rsid w:val="00124022"/>
    <w:rPr>
      <w:rFonts w:eastAsia="PMingLiU"/>
      <w:sz w:val="18"/>
      <w:szCs w:val="18"/>
    </w:rPr>
  </w:style>
  <w:style w:type="character" w:styleId="ae">
    <w:name w:val="Hyperlink"/>
    <w:basedOn w:val="a0"/>
    <w:uiPriority w:val="99"/>
    <w:unhideWhenUsed/>
    <w:rsid w:val="00021D45"/>
    <w:rPr>
      <w:strike w:val="0"/>
      <w:dstrike w:val="0"/>
      <w:color w:val="000000"/>
      <w:u w:val="none"/>
      <w:effect w:val="none"/>
    </w:rPr>
  </w:style>
  <w:style w:type="character" w:customStyle="1" w:styleId="cross">
    <w:name w:val="cross"/>
    <w:basedOn w:val="a0"/>
    <w:rsid w:val="00021D45"/>
  </w:style>
  <w:style w:type="paragraph" w:styleId="af">
    <w:name w:val="header"/>
    <w:basedOn w:val="a"/>
    <w:link w:val="af0"/>
    <w:uiPriority w:val="99"/>
    <w:unhideWhenUsed/>
    <w:rsid w:val="00021D45"/>
    <w:pPr>
      <w:tabs>
        <w:tab w:val="center" w:pos="4153"/>
        <w:tab w:val="right" w:pos="8306"/>
      </w:tabs>
      <w:snapToGrid w:val="0"/>
      <w:jc w:val="center"/>
    </w:pPr>
    <w:rPr>
      <w:sz w:val="18"/>
      <w:szCs w:val="18"/>
    </w:rPr>
  </w:style>
  <w:style w:type="character" w:customStyle="1" w:styleId="af0">
    <w:name w:val="页眉 字符"/>
    <w:basedOn w:val="a0"/>
    <w:link w:val="af"/>
    <w:uiPriority w:val="99"/>
    <w:rsid w:val="00021D45"/>
    <w:rPr>
      <w:rFonts w:eastAsia="宋体" w:cstheme="minorBidi"/>
      <w:sz w:val="18"/>
      <w:szCs w:val="18"/>
      <w14:ligatures w14:val="standardContextual"/>
    </w:rPr>
  </w:style>
  <w:style w:type="paragraph" w:styleId="af1">
    <w:name w:val="footer"/>
    <w:basedOn w:val="a"/>
    <w:link w:val="af2"/>
    <w:uiPriority w:val="99"/>
    <w:unhideWhenUsed/>
    <w:rsid w:val="00021D45"/>
    <w:pPr>
      <w:tabs>
        <w:tab w:val="center" w:pos="4153"/>
        <w:tab w:val="right" w:pos="8306"/>
      </w:tabs>
      <w:snapToGrid w:val="0"/>
      <w:jc w:val="left"/>
    </w:pPr>
    <w:rPr>
      <w:sz w:val="18"/>
      <w:szCs w:val="18"/>
    </w:rPr>
  </w:style>
  <w:style w:type="character" w:customStyle="1" w:styleId="af2">
    <w:name w:val="页脚 字符"/>
    <w:basedOn w:val="a0"/>
    <w:link w:val="af1"/>
    <w:uiPriority w:val="99"/>
    <w:rsid w:val="00021D45"/>
    <w:rPr>
      <w:rFonts w:eastAsia="宋体" w:cstheme="minorBidi"/>
      <w:sz w:val="18"/>
      <w:szCs w:val="18"/>
      <w14:ligatures w14:val="standardContextual"/>
    </w:rPr>
  </w:style>
  <w:style w:type="paragraph" w:customStyle="1" w:styleId="Af3">
    <w:name w:val="标题A"/>
    <w:basedOn w:val="a3"/>
    <w:link w:val="Af4"/>
    <w:qFormat/>
    <w:rsid w:val="00B83805"/>
    <w:pPr>
      <w:spacing w:beforeLines="50" w:before="50"/>
      <w:outlineLvl w:val="2"/>
    </w:pPr>
    <w:rPr>
      <w:rFonts w:asciiTheme="majorBidi" w:eastAsiaTheme="majorEastAsia" w:hAnsiTheme="majorBidi" w:cstheme="majorBidi"/>
      <w:b/>
      <w:i/>
    </w:rPr>
  </w:style>
  <w:style w:type="character" w:customStyle="1" w:styleId="a4">
    <w:name w:val="列表段落 字符"/>
    <w:basedOn w:val="a0"/>
    <w:link w:val="a3"/>
    <w:uiPriority w:val="34"/>
    <w:rsid w:val="00B83805"/>
    <w:rPr>
      <w:rFonts w:eastAsia="宋体" w:cstheme="minorBidi"/>
      <w14:ligatures w14:val="standardContextual"/>
    </w:rPr>
  </w:style>
  <w:style w:type="character" w:customStyle="1" w:styleId="Af4">
    <w:name w:val="标题A 字符"/>
    <w:basedOn w:val="a4"/>
    <w:link w:val="Af3"/>
    <w:rsid w:val="00B83805"/>
    <w:rPr>
      <w:rFonts w:asciiTheme="majorBidi" w:eastAsiaTheme="majorEastAsia" w:hAnsiTheme="majorBidi" w:cstheme="minorBidi"/>
      <w:b/>
      <w:i/>
      <w14:ligatures w14:val="standardContextual"/>
    </w:rPr>
  </w:style>
  <w:style w:type="paragraph" w:customStyle="1" w:styleId="af5">
    <w:name w:val="默想"/>
    <w:basedOn w:val="a3"/>
    <w:link w:val="af6"/>
    <w:qFormat/>
    <w:rsid w:val="00B7647A"/>
    <w:pPr>
      <w:spacing w:line="360" w:lineRule="auto"/>
      <w:ind w:firstLine="480"/>
    </w:pPr>
    <w:rPr>
      <w:rFonts w:ascii="方正隶变简体" w:eastAsia="方正隶变简体" w:hAnsi="libian" w:cstheme="majorBidi"/>
      <w:bCs/>
      <w:color w:val="943634" w:themeColor="accent2" w:themeShade="BF"/>
    </w:rPr>
  </w:style>
  <w:style w:type="character" w:customStyle="1" w:styleId="af6">
    <w:name w:val="默想 字符"/>
    <w:basedOn w:val="a4"/>
    <w:link w:val="af5"/>
    <w:rsid w:val="00B7647A"/>
    <w:rPr>
      <w:rFonts w:ascii="方正隶变简体" w:eastAsia="方正隶变简体" w:hAnsi="libian" w:cstheme="minorBidi"/>
      <w:bCs/>
      <w:color w:val="943634" w:themeColor="accent2" w:themeShade="BF"/>
      <w14:ligatures w14:val="standardContextual"/>
    </w:rPr>
  </w:style>
  <w:style w:type="paragraph" w:styleId="TOC">
    <w:name w:val="TOC Heading"/>
    <w:basedOn w:val="1"/>
    <w:next w:val="a"/>
    <w:uiPriority w:val="39"/>
    <w:unhideWhenUsed/>
    <w:qFormat/>
    <w:rsid w:val="001623B5"/>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bidi="he-IL"/>
      <w14:ligatures w14:val="none"/>
    </w:rPr>
  </w:style>
  <w:style w:type="paragraph" w:styleId="TOC1">
    <w:name w:val="toc 1"/>
    <w:basedOn w:val="a"/>
    <w:next w:val="a"/>
    <w:autoRedefine/>
    <w:uiPriority w:val="39"/>
    <w:unhideWhenUsed/>
    <w:rsid w:val="001623B5"/>
  </w:style>
  <w:style w:type="paragraph" w:styleId="TOC2">
    <w:name w:val="toc 2"/>
    <w:basedOn w:val="a"/>
    <w:next w:val="a"/>
    <w:autoRedefine/>
    <w:uiPriority w:val="39"/>
    <w:unhideWhenUsed/>
    <w:rsid w:val="001623B5"/>
    <w:pPr>
      <w:ind w:leftChars="200" w:left="420"/>
    </w:pPr>
  </w:style>
  <w:style w:type="paragraph" w:styleId="TOC3">
    <w:name w:val="toc 3"/>
    <w:basedOn w:val="a"/>
    <w:next w:val="a"/>
    <w:autoRedefine/>
    <w:uiPriority w:val="39"/>
    <w:unhideWhenUsed/>
    <w:rsid w:val="001623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about:bla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478;&#22806;&#19968;&#20010;&#30828;&#30424;&#24341;&#36807;&#26469;\&#37322;&#32463;&#23398;\&#37322;&#32463;&#23398;&#35762;&#20041;&#30340;&#25991;&#2672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5B03-F933-4574-AF8A-F847BFBC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释经学讲义的文档模板.dotx</Template>
  <TotalTime>415</TotalTime>
  <Pages>1</Pages>
  <Words>15238</Words>
  <Characters>86862</Characters>
  <Application>Microsoft Office Word</Application>
  <DocSecurity>0</DocSecurity>
  <Lines>723</Lines>
  <Paragraphs>203</Paragraphs>
  <ScaleCrop>false</ScaleCrop>
  <Company/>
  <LinksUpToDate>false</LinksUpToDate>
  <CharactersWithSpaces>101897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Shalom Lee</cp:lastModifiedBy>
  <cp:revision>36</cp:revision>
  <cp:lastPrinted>2024-07-22T15:25:00Z</cp:lastPrinted>
  <dcterms:created xsi:type="dcterms:W3CDTF">2024-06-05T00:50:00Z</dcterms:created>
  <dcterms:modified xsi:type="dcterms:W3CDTF">2024-07-28T13:43:00Z</dcterms:modified>
</cp:coreProperties>
</file>